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nchor0"/>
    <w:bookmarkStart w:id="1" w:name="_GoBack"/>
    <w:bookmarkEnd w:id="0"/>
    <w:bookmarkEnd w:id="1"/>
    <w:p w:rsidR="005B29F5" w:rsidRDefault="00C4384A">
      <w:pPr>
        <w:pStyle w:val="1"/>
      </w:pPr>
      <w:r>
        <w:fldChar w:fldCharType="begin"/>
      </w:r>
      <w:r>
        <w:instrText xml:space="preserve"> HYPERLINK  "http://ivo.garant.ru/document/redirect/70862366/0" </w:instrText>
      </w:r>
      <w:r>
        <w:fldChar w:fldCharType="separate"/>
      </w:r>
      <w:r>
        <w:t xml:space="preserve">Приказ Министерства образования и науки РФ от 19 декабря 2014 г. N 1598 "Об утверждении федерального </w:t>
      </w:r>
      <w:r>
        <w:t>государственного образовательного стандарта начального общего образования обучающихся с ограниченными возможностями здоровья"</w:t>
      </w:r>
      <w:r>
        <w:fldChar w:fldCharType="end"/>
      </w:r>
    </w:p>
    <w:p w:rsidR="005B29F5" w:rsidRDefault="00C4384A">
      <w:pPr>
        <w:pStyle w:val="aa"/>
      </w:pPr>
      <w:r>
        <w:t>С изменениями и дополнениями от:</w:t>
      </w:r>
    </w:p>
    <w:p w:rsidR="005B29F5" w:rsidRDefault="00C4384A">
      <w:pPr>
        <w:pStyle w:val="aa"/>
      </w:pPr>
      <w:r>
        <w:t>8 ноября 2022 г.</w:t>
      </w:r>
    </w:p>
    <w:p w:rsidR="005B29F5" w:rsidRDefault="005B29F5">
      <w:pPr>
        <w:pStyle w:val="a3"/>
      </w:pPr>
    </w:p>
    <w:p w:rsidR="005B29F5" w:rsidRDefault="00C4384A">
      <w:pPr>
        <w:pStyle w:val="a3"/>
      </w:pPr>
      <w:r>
        <w:t xml:space="preserve">В соответствии с </w:t>
      </w:r>
      <w:hyperlink r:id="rId7" w:history="1">
        <w:r>
          <w:t>частью 6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</w:t>
      </w:r>
      <w:r>
        <w:t xml:space="preserve">036; N 48, ст. 6165; 2014, N 6, ст. 562, ст. 566; N 19, ст. 2289; N 22, ст. 2769; N 23, ст. 2933; N 26, ст. 3388; N 30, ст. 4257, ст. 4263), </w:t>
      </w:r>
      <w:hyperlink r:id="rId8" w:history="1">
        <w:r>
          <w:t>подпунктом 5.2.41</w:t>
        </w:r>
      </w:hyperlink>
      <w:r>
        <w:t xml:space="preserve"> Положения о Министерстве о</w:t>
      </w:r>
      <w:r>
        <w:t xml:space="preserve">бразования и науки Российской Федерации, утвержденного </w:t>
      </w:r>
      <w:hyperlink r:id="rId9" w:history="1">
        <w: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</w:t>
      </w:r>
      <w:r>
        <w:t xml:space="preserve"> ст. 2923; N 33, ст. 4386; N 37, ст. 4702; 2014, N 2, ст. 126; N 6, ст. 582; N 27, ст. 3776) и </w:t>
      </w:r>
      <w:hyperlink r:id="rId10" w:history="1">
        <w:r>
          <w:t>пунктом 17</w:t>
        </w:r>
      </w:hyperlink>
      <w:r>
        <w:t xml:space="preserve"> Правил разработки, утверждения федеральных государственных образовательных станд</w:t>
      </w:r>
      <w:r>
        <w:t xml:space="preserve">артов и внесения в них изменений, утвержденных </w:t>
      </w:r>
      <w:hyperlink r:id="rId11" w:history="1">
        <w:r>
          <w:t>постановлением</w:t>
        </w:r>
      </w:hyperlink>
      <w:r>
        <w:t xml:space="preserve"> Правительства Российской Федерации от 5 августа 2013 г. N 661 (Собрание законодательства Российской Федерации, 2013, N 3, ст. 4</w:t>
      </w:r>
      <w:r>
        <w:t>377; 2014, N 38, ст. 5096), приказываю:</w:t>
      </w:r>
    </w:p>
    <w:p w:rsidR="005B29F5" w:rsidRDefault="00C4384A">
      <w:pPr>
        <w:pStyle w:val="a3"/>
      </w:pPr>
      <w:bookmarkStart w:id="2" w:name="anchor1"/>
      <w:bookmarkEnd w:id="2"/>
      <w:r>
        <w:t xml:space="preserve">1. Утвердить прилагаемый </w:t>
      </w:r>
      <w:hyperlink r:id="rId12" w:history="1">
        <w:r>
          <w:t>федеральный государственный образовательный стандарт</w:t>
        </w:r>
      </w:hyperlink>
      <w:r>
        <w:t xml:space="preserve"> начального общего образования обучающихся с ограниченными возможностями здоровья (далее - Стандарт).</w:t>
      </w:r>
    </w:p>
    <w:p w:rsidR="005B29F5" w:rsidRDefault="00C4384A">
      <w:pPr>
        <w:pStyle w:val="a3"/>
      </w:pPr>
      <w:bookmarkStart w:id="3" w:name="anchor2"/>
      <w:bookmarkEnd w:id="3"/>
      <w:r>
        <w:t>2. Устан</w:t>
      </w:r>
      <w:r>
        <w:t>овить, что:</w:t>
      </w:r>
    </w:p>
    <w:bookmarkStart w:id="4" w:name="anchor21"/>
    <w:bookmarkEnd w:id="4"/>
    <w:p w:rsidR="005B29F5" w:rsidRDefault="00C4384A">
      <w:pPr>
        <w:pStyle w:val="a3"/>
      </w:pPr>
      <w:r>
        <w:fldChar w:fldCharType="begin"/>
      </w:r>
      <w:r>
        <w:instrText xml:space="preserve"> HYPERLINK  "#anchor1000" </w:instrText>
      </w:r>
      <w:r>
        <w:fldChar w:fldCharType="separate"/>
      </w:r>
      <w:r>
        <w:t>Стандарт</w:t>
      </w:r>
      <w:r>
        <w:fldChar w:fldCharType="end"/>
      </w:r>
      <w:r>
        <w:t xml:space="preserve"> применяется к правоотношениям, возникшим с 1 сентября 2016 года; обучение лиц, зачисленных до 1 сентября 2016 г. для обучения по адаптированным образовательным программам, осуществляется по ним до завершени</w:t>
      </w:r>
      <w:r>
        <w:t>я обучения.</w:t>
      </w:r>
    </w:p>
    <w:p w:rsidR="005B29F5" w:rsidRDefault="005B29F5">
      <w:pPr>
        <w:pStyle w:val="a3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Министр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right"/>
            </w:pPr>
            <w:r>
              <w:t>Д.В. Ливанов</w:t>
            </w:r>
          </w:p>
        </w:tc>
      </w:tr>
    </w:tbl>
    <w:p w:rsidR="005B29F5" w:rsidRDefault="005B29F5">
      <w:pPr>
        <w:pStyle w:val="a3"/>
      </w:pPr>
    </w:p>
    <w:p w:rsidR="005B29F5" w:rsidRDefault="00C4384A">
      <w:pPr>
        <w:pStyle w:val="a7"/>
      </w:pPr>
      <w:r>
        <w:t>Зарегистрировано в Минюсте РФ 3 февраля 2015 г. Регистрационный N 35847</w:t>
      </w:r>
    </w:p>
    <w:p w:rsidR="005B29F5" w:rsidRDefault="005B29F5">
      <w:pPr>
        <w:pStyle w:val="a3"/>
      </w:pPr>
    </w:p>
    <w:p w:rsidR="005B29F5" w:rsidRDefault="00C4384A">
      <w:pPr>
        <w:pStyle w:val="a5"/>
        <w:rPr>
          <w:sz w:val="16"/>
        </w:rPr>
      </w:pPr>
      <w:r>
        <w:rPr>
          <w:sz w:val="16"/>
        </w:rPr>
        <w:t>ГАРАНТ:</w:t>
      </w:r>
    </w:p>
    <w:p w:rsidR="005B29F5" w:rsidRDefault="00C4384A">
      <w:pPr>
        <w:pStyle w:val="a5"/>
      </w:pPr>
      <w:bookmarkStart w:id="5" w:name="anchor1000"/>
      <w:bookmarkEnd w:id="5"/>
      <w:r>
        <w:t xml:space="preserve">Стандарт </w:t>
      </w:r>
      <w:hyperlink r:id="rId13" w:history="1">
        <w:r>
          <w:t>применяется</w:t>
        </w:r>
      </w:hyperlink>
      <w:r>
        <w:t xml:space="preserve"> к правоотношениям, возникшим с 1 сентября 2016 г.</w:t>
      </w:r>
    </w:p>
    <w:p w:rsidR="005B29F5" w:rsidRDefault="00C4384A">
      <w:pPr>
        <w:pStyle w:val="a3"/>
        <w:ind w:firstLine="680"/>
        <w:jc w:val="right"/>
      </w:pPr>
      <w:r>
        <w:rPr>
          <w:b/>
          <w:color w:val="26282F"/>
        </w:rPr>
        <w:t>Приложение</w:t>
      </w:r>
    </w:p>
    <w:p w:rsidR="005B29F5" w:rsidRDefault="005B29F5">
      <w:pPr>
        <w:pStyle w:val="a3"/>
      </w:pPr>
    </w:p>
    <w:p w:rsidR="005B29F5" w:rsidRDefault="00C4384A">
      <w:pPr>
        <w:pStyle w:val="1"/>
      </w:pPr>
      <w:r>
        <w:t xml:space="preserve">Федеральный государственный </w:t>
      </w:r>
      <w:r>
        <w:t xml:space="preserve">образовательный стандарт начального общего образования обучающихся с ограниченными возможностями здоровья (утв. </w:t>
      </w:r>
      <w:hyperlink r:id="rId14" w:history="1">
        <w:r>
          <w:t>приказом</w:t>
        </w:r>
      </w:hyperlink>
      <w:r>
        <w:t xml:space="preserve"> Министерства образования и науки РФ от 19 декабря 2014 г. N 1598)</w:t>
      </w:r>
    </w:p>
    <w:p w:rsidR="005B29F5" w:rsidRDefault="00C4384A">
      <w:pPr>
        <w:pStyle w:val="aa"/>
      </w:pPr>
      <w:r>
        <w:t>С изменениями и дополнениями от:</w:t>
      </w:r>
    </w:p>
    <w:p w:rsidR="005B29F5" w:rsidRDefault="00C4384A">
      <w:pPr>
        <w:pStyle w:val="aa"/>
      </w:pPr>
      <w:r>
        <w:t>8 ноября 2</w:t>
      </w:r>
      <w:r>
        <w:t>022 г.</w:t>
      </w:r>
    </w:p>
    <w:p w:rsidR="005B29F5" w:rsidRDefault="00C4384A">
      <w:pPr>
        <w:pStyle w:val="a5"/>
        <w:rPr>
          <w:sz w:val="16"/>
        </w:rPr>
      </w:pPr>
      <w:r>
        <w:rPr>
          <w:sz w:val="16"/>
        </w:rPr>
        <w:t>ГАРАНТ:</w:t>
      </w:r>
    </w:p>
    <w:p w:rsidR="005B29F5" w:rsidRDefault="00C4384A">
      <w:pPr>
        <w:pStyle w:val="a5"/>
      </w:pPr>
      <w:r>
        <w:t xml:space="preserve">См. </w:t>
      </w:r>
      <w:hyperlink r:id="rId15" w:history="1">
        <w:r>
          <w:t>федеральную адаптированную образовательную программу</w:t>
        </w:r>
      </w:hyperlink>
      <w:r>
        <w:t xml:space="preserve"> начального общего образования для обучающихся с ограниченными возможностями здоровья, утвержденную </w:t>
      </w:r>
      <w:hyperlink r:id="rId16" w:history="1">
        <w:r>
          <w:t>приказом</w:t>
        </w:r>
      </w:hyperlink>
      <w:r>
        <w:t xml:space="preserve"> Минпросвещения России от 24 ноября 2022 г. N 1023</w:t>
      </w:r>
    </w:p>
    <w:p w:rsidR="005B29F5" w:rsidRDefault="00C4384A">
      <w:pPr>
        <w:pStyle w:val="a5"/>
      </w:pPr>
      <w:r>
        <w:t> </w:t>
      </w:r>
    </w:p>
    <w:p w:rsidR="005B29F5" w:rsidRDefault="00C4384A">
      <w:pPr>
        <w:pStyle w:val="a5"/>
      </w:pPr>
      <w:r>
        <w:t>В рамках внедрения и реализации настоящего Федерального государственного образовательного стандарта см:</w:t>
      </w:r>
    </w:p>
    <w:p w:rsidR="005B29F5" w:rsidRDefault="00C4384A">
      <w:pPr>
        <w:pStyle w:val="a5"/>
      </w:pPr>
      <w:hyperlink r:id="rId17" w:history="1">
        <w:r>
          <w:t>Методические рекомендации</w:t>
        </w:r>
      </w:hyperlink>
      <w:r>
        <w:t xml:space="preserve"> по вопросам внедрения федерального государственного образовательного стандарта начального общего образования обучающихся с ограниченными </w:t>
      </w:r>
      <w:r>
        <w:lastRenderedPageBreak/>
        <w:t>возможностями здоровья и</w:t>
      </w:r>
      <w:r>
        <w:t xml:space="preserve"> федерального государственного образовательного стандарта образования обучающихся с умственной отсталостью (интеллектуальными нарушениями), направленные </w:t>
      </w:r>
      <w:hyperlink r:id="rId18" w:history="1">
        <w:r>
          <w:t>письмом</w:t>
        </w:r>
      </w:hyperlink>
      <w:r>
        <w:t xml:space="preserve"> Минобрнауки России от 11 мар</w:t>
      </w:r>
      <w:r>
        <w:t>та 2016 г. N ВК-452/07;</w:t>
      </w:r>
    </w:p>
    <w:p w:rsidR="005B29F5" w:rsidRDefault="00C4384A">
      <w:pPr>
        <w:pStyle w:val="a5"/>
      </w:pPr>
      <w:hyperlink r:id="rId19" w:history="1">
        <w:r>
          <w:t>Методические материалы</w:t>
        </w:r>
      </w:hyperlink>
      <w:r>
        <w:t xml:space="preserve"> по реализации федерального государственного образовательного стандарта начального общего образования слепых и слабовидящих обучающихся, нап</w:t>
      </w:r>
      <w:r>
        <w:t xml:space="preserve">равленные </w:t>
      </w:r>
      <w:hyperlink r:id="rId20" w:history="1">
        <w:r>
          <w:t>письмом</w:t>
        </w:r>
      </w:hyperlink>
      <w:r>
        <w:t xml:space="preserve"> Минобрнауки России от 19 февраля 2016 г. N 07-719</w:t>
      </w:r>
    </w:p>
    <w:p w:rsidR="005B29F5" w:rsidRDefault="00C4384A">
      <w:pPr>
        <w:pStyle w:val="a5"/>
      </w:pPr>
      <w:r>
        <w:t xml:space="preserve">См. </w:t>
      </w:r>
      <w:hyperlink r:id="rId21" w:history="1">
        <w:r>
          <w:t>справку</w:t>
        </w:r>
      </w:hyperlink>
      <w:r>
        <w:t xml:space="preserve"> о федеральных государственных образовательн</w:t>
      </w:r>
      <w:r>
        <w:t>ых стандартах</w:t>
      </w:r>
    </w:p>
    <w:p w:rsidR="005B29F5" w:rsidRDefault="00C4384A">
      <w:pPr>
        <w:pStyle w:val="1"/>
      </w:pPr>
      <w:bookmarkStart w:id="6" w:name="anchor1100"/>
      <w:bookmarkEnd w:id="6"/>
      <w:r>
        <w:t>I. Общие положения</w:t>
      </w:r>
    </w:p>
    <w:p w:rsidR="005B29F5" w:rsidRDefault="005B29F5">
      <w:pPr>
        <w:pStyle w:val="a3"/>
      </w:pPr>
    </w:p>
    <w:p w:rsidR="005B29F5" w:rsidRDefault="00C4384A">
      <w:pPr>
        <w:pStyle w:val="a3"/>
      </w:pPr>
      <w:bookmarkStart w:id="7" w:name="anchor1101"/>
      <w:bookmarkEnd w:id="7"/>
      <w:r>
        <w:t xml:space="preserve"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</w:t>
      </w:r>
      <w:r>
        <w:t>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5B29F5" w:rsidRDefault="00C4384A">
      <w:pPr>
        <w:pStyle w:val="a3"/>
      </w:pPr>
      <w:r>
        <w:t>Предметом регулирования Стандарта являются отношения в сфере</w:t>
      </w:r>
      <w:r>
        <w:t xml:space="preserve">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</w:t>
      </w:r>
      <w:r>
        <w:t>стройствами аутистического спектра, со сложными дефектами (далее - обучающиеся с ОВЗ).</w:t>
      </w:r>
    </w:p>
    <w:p w:rsidR="005B29F5" w:rsidRDefault="00C4384A">
      <w:pPr>
        <w:pStyle w:val="a3"/>
      </w:pPr>
      <w:r>
        <w:t xml:space="preserve"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</w:t>
      </w:r>
      <w:r>
        <w:t>коррекцию нарушений развития и их социальную адаптацию.</w:t>
      </w:r>
    </w:p>
    <w:p w:rsidR="005B29F5" w:rsidRDefault="00C4384A">
      <w:pPr>
        <w:pStyle w:val="a3"/>
      </w:pPr>
      <w:r>
        <w:t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(далее - НОО) в форме семейного образования, а</w:t>
      </w:r>
      <w:r>
        <w:t xml:space="preserve"> также на дому или в медицинских организациях.</w:t>
      </w:r>
    </w:p>
    <w:p w:rsidR="005B29F5" w:rsidRDefault="00C4384A">
      <w:pPr>
        <w:pStyle w:val="a3"/>
      </w:pPr>
      <w:bookmarkStart w:id="8" w:name="anchor1102"/>
      <w:bookmarkEnd w:id="8"/>
      <w:r>
        <w:t xml:space="preserve">1.2. Стандарт разработан на основе </w:t>
      </w:r>
      <w:hyperlink r:id="rId22" w:history="1">
        <w:r>
          <w:t>Конституции</w:t>
        </w:r>
      </w:hyperlink>
      <w:r>
        <w:t xml:space="preserve"> Российской Федерации</w:t>
      </w:r>
      <w:hyperlink r:id="rId23" w:history="1">
        <w:r>
          <w:t>*(1)</w:t>
        </w:r>
      </w:hyperlink>
      <w:r>
        <w:t xml:space="preserve"> и законодательства Российской Федерации с</w:t>
      </w:r>
      <w:r>
        <w:t xml:space="preserve"> учетом </w:t>
      </w:r>
      <w:hyperlink r:id="rId24" w:history="1">
        <w:r>
          <w:t>Конвенции</w:t>
        </w:r>
      </w:hyperlink>
      <w:r>
        <w:t xml:space="preserve"> ООН о правах ребенка</w:t>
      </w:r>
      <w:hyperlink r:id="rId25" w:history="1">
        <w:r>
          <w:t>*(2)</w:t>
        </w:r>
      </w:hyperlink>
      <w:r>
        <w:t xml:space="preserve"> и </w:t>
      </w:r>
      <w:hyperlink r:id="rId26" w:history="1">
        <w:r>
          <w:t>Конвенции</w:t>
        </w:r>
      </w:hyperlink>
      <w:r>
        <w:t xml:space="preserve"> ООН о правах инвалидов, региональных, на</w:t>
      </w:r>
      <w:r>
        <w:t>циональных и этнокультурных потребностей народов Российской Федерации.</w:t>
      </w:r>
    </w:p>
    <w:p w:rsidR="005B29F5" w:rsidRDefault="00C4384A">
      <w:pPr>
        <w:pStyle w:val="a3"/>
      </w:pPr>
      <w:bookmarkStart w:id="9" w:name="anchor1103"/>
      <w:bookmarkEnd w:id="9"/>
      <w:r>
        <w:t>1.3. Стандарт включает в себя требования к</w:t>
      </w:r>
      <w:hyperlink r:id="rId27" w:history="1">
        <w:r>
          <w:t>*(3)</w:t>
        </w:r>
      </w:hyperlink>
      <w:r>
        <w:t>:</w:t>
      </w:r>
    </w:p>
    <w:p w:rsidR="005B29F5" w:rsidRDefault="00C4384A">
      <w:pPr>
        <w:pStyle w:val="a3"/>
      </w:pPr>
      <w:bookmarkStart w:id="10" w:name="anchor1131"/>
      <w:bookmarkEnd w:id="10"/>
      <w:r>
        <w:t>1) структуре АООП НОО (в том числе к соотношению обязательной части основной общеобразовательной программы и</w:t>
      </w:r>
      <w:r>
        <w:t xml:space="preserve"> части, формируемой участниками образовательных отношений) и их объему;</w:t>
      </w:r>
    </w:p>
    <w:p w:rsidR="005B29F5" w:rsidRDefault="00C4384A">
      <w:pPr>
        <w:pStyle w:val="a3"/>
      </w:pPr>
      <w:bookmarkStart w:id="11" w:name="anchor1132"/>
      <w:bookmarkEnd w:id="11"/>
      <w:r>
        <w:t>2) условиям реализации АООП НОО, в том числе кадровым, финансовым, материально-техническим и иным условиям;</w:t>
      </w:r>
    </w:p>
    <w:p w:rsidR="005B29F5" w:rsidRDefault="00C4384A">
      <w:pPr>
        <w:pStyle w:val="a3"/>
      </w:pPr>
      <w:bookmarkStart w:id="12" w:name="anchor1133"/>
      <w:bookmarkEnd w:id="12"/>
      <w:r>
        <w:t>3) результатам освоения АООП НОО.</w:t>
      </w:r>
    </w:p>
    <w:p w:rsidR="005B29F5" w:rsidRDefault="00C4384A">
      <w:pPr>
        <w:pStyle w:val="a3"/>
      </w:pPr>
      <w:bookmarkStart w:id="13" w:name="anchor1104"/>
      <w:bookmarkEnd w:id="13"/>
      <w:r>
        <w:t xml:space="preserve">1.4. Стандарт обучающихся с ОВЗ учитывает </w:t>
      </w:r>
      <w:r>
        <w:t>их возрастные, типологические и индивидуальные особенности, особые образовательные потребности.</w:t>
      </w:r>
    </w:p>
    <w:p w:rsidR="005B29F5" w:rsidRDefault="00C4384A">
      <w:pPr>
        <w:pStyle w:val="a3"/>
      </w:pPr>
      <w:bookmarkStart w:id="14" w:name="anchor1105"/>
      <w:bookmarkEnd w:id="14"/>
      <w:r>
        <w:t>1.5.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</w:t>
      </w:r>
      <w:r>
        <w:t>ребованиям.</w:t>
      </w:r>
    </w:p>
    <w:p w:rsidR="005B29F5" w:rsidRDefault="00C4384A">
      <w:pPr>
        <w:pStyle w:val="a3"/>
      </w:pPr>
      <w:bookmarkStart w:id="15" w:name="anchor1106"/>
      <w:bookmarkEnd w:id="15"/>
      <w:r>
        <w:t>1.6. В основу Стандарта для обучающихся с ОВЗ положены деятельностный и дифференцированный подходы, осуществление которых предполагает:</w:t>
      </w:r>
    </w:p>
    <w:p w:rsidR="005B29F5" w:rsidRDefault="00C4384A">
      <w:pPr>
        <w:pStyle w:val="a3"/>
      </w:pPr>
      <w:r>
        <w:t>признание обучения и воспитания как единого процесса организации познавательной, речевой и предметно-практич</w:t>
      </w:r>
      <w:r>
        <w:t>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</w:t>
      </w:r>
      <w:r>
        <w:t xml:space="preserve"> достижения цели образования;</w:t>
      </w:r>
    </w:p>
    <w:p w:rsidR="005B29F5" w:rsidRDefault="00C4384A">
      <w:pPr>
        <w:pStyle w:val="a3"/>
      </w:pPr>
      <w:r>
        <w:t>признание того, что развитие личности обучающихся с ОВЗ зависит от характера организации доступной им учебной деятельности;</w:t>
      </w:r>
    </w:p>
    <w:p w:rsidR="005B29F5" w:rsidRDefault="00C4384A">
      <w:pPr>
        <w:pStyle w:val="a3"/>
      </w:pPr>
      <w:r>
        <w:t>развитие личности обучающихся с ОВЗ в соответствии с требованиями современного общества, обеспечивающи</w:t>
      </w:r>
      <w:r>
        <w:t>ми возможность их успешной социализации и социальной адаптации;</w:t>
      </w:r>
    </w:p>
    <w:p w:rsidR="005B29F5" w:rsidRDefault="00C4384A">
      <w:pPr>
        <w:pStyle w:val="a3"/>
      </w:pPr>
      <w:r>
        <w:lastRenderedPageBreak/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</w:t>
      </w:r>
      <w:r>
        <w:t>вательных потребностей;</w:t>
      </w:r>
    </w:p>
    <w:p w:rsidR="005B29F5" w:rsidRDefault="00C4384A">
      <w:pPr>
        <w:pStyle w:val="a3"/>
      </w:pPr>
      <w:r>
        <w:t>ориентацию на результаты образования как системообразующий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5B29F5" w:rsidRDefault="00C4384A">
      <w:pPr>
        <w:pStyle w:val="a3"/>
      </w:pPr>
      <w:r>
        <w:t>реализацию права на свободный выбор мнен</w:t>
      </w:r>
      <w:r>
        <w:t>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5B29F5" w:rsidRDefault="00C4384A">
      <w:pPr>
        <w:pStyle w:val="a3"/>
      </w:pPr>
      <w:r>
        <w:t>разнообразие организационных форм образовате</w:t>
      </w:r>
      <w:r>
        <w:t>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5B29F5" w:rsidRDefault="00C4384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5B29F5" w:rsidRDefault="00C4384A">
      <w:pPr>
        <w:pStyle w:val="a8"/>
      </w:pPr>
      <w:bookmarkStart w:id="16" w:name="anchor1107"/>
      <w:bookmarkEnd w:id="16"/>
      <w:r>
        <w:t>П</w:t>
      </w:r>
      <w:r>
        <w:t xml:space="preserve">ункт 1.7 изменен с 17 февраля 2023 г. - </w:t>
      </w:r>
      <w:hyperlink r:id="rId28" w:history="1">
        <w:r>
          <w:t>Приказ</w:t>
        </w:r>
      </w:hyperlink>
      <w:r>
        <w:t xml:space="preserve"> Минпросвещения России от 8 ноября 2022 г. N 955</w:t>
      </w:r>
    </w:p>
    <w:p w:rsidR="005B29F5" w:rsidRDefault="00C4384A">
      <w:pPr>
        <w:pStyle w:val="a8"/>
      </w:pPr>
      <w:hyperlink r:id="rId29" w:history="1">
        <w:r>
          <w:t xml:space="preserve">См. предыдущую </w:t>
        </w:r>
        <w:r>
          <w:t>редакцию</w:t>
        </w:r>
      </w:hyperlink>
    </w:p>
    <w:p w:rsidR="005B29F5" w:rsidRDefault="00C4384A">
      <w:pPr>
        <w:pStyle w:val="a3"/>
      </w:pPr>
      <w:r>
        <w:t>1.7. Стандарт является основой для:</w:t>
      </w:r>
    </w:p>
    <w:p w:rsidR="005B29F5" w:rsidRDefault="00C4384A">
      <w:pPr>
        <w:pStyle w:val="a3"/>
      </w:pPr>
      <w:bookmarkStart w:id="17" w:name="anchor1172"/>
      <w:bookmarkEnd w:id="17"/>
      <w:r>
        <w:t>разработки федеральной АООП НОО обучающихся с ОВЗ;</w:t>
      </w:r>
    </w:p>
    <w:p w:rsidR="005B29F5" w:rsidRDefault="00C4384A">
      <w:pPr>
        <w:pStyle w:val="a3"/>
      </w:pPr>
      <w:r>
        <w:t>разработки и реализации АООП НОО обучающихся с ОВЗ;</w:t>
      </w:r>
    </w:p>
    <w:p w:rsidR="005B29F5" w:rsidRDefault="00C4384A">
      <w:pPr>
        <w:pStyle w:val="a3"/>
      </w:pPr>
      <w:r>
        <w:t>определения требований к условиям реализации АООП НОО, в том числе на основе индивидуального учебного плана;</w:t>
      </w:r>
    </w:p>
    <w:p w:rsidR="005B29F5" w:rsidRDefault="00C4384A">
      <w:pPr>
        <w:pStyle w:val="a3"/>
      </w:pPr>
      <w:r>
        <w:t>определения требований к результатам освоения АООП НОО обучающимися с ОВЗ;</w:t>
      </w:r>
    </w:p>
    <w:p w:rsidR="005B29F5" w:rsidRDefault="00C4384A">
      <w:pPr>
        <w:pStyle w:val="a3"/>
      </w:pPr>
      <w: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5B29F5" w:rsidRDefault="00C4384A">
      <w:pPr>
        <w:pStyle w:val="a3"/>
      </w:pPr>
      <w: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</w:t>
      </w:r>
      <w:r>
        <w:t>е образования;</w:t>
      </w:r>
    </w:p>
    <w:p w:rsidR="005B29F5" w:rsidRDefault="00C4384A">
      <w:pPr>
        <w:pStyle w:val="a3"/>
      </w:pPr>
      <w:r>
        <w:t>проведения текущей и промежуточной аттестации обучающихся; осуществления внутреннего мониторинга качества образования в организации; разработки основных профессиональных образовательных программ и дополнительных профессиональных программ, ат</w:t>
      </w:r>
      <w:r>
        <w:t>тестации педагогических и руководящих работников организаций, осуществляющих образование обучающихся с ОВЗ.</w:t>
      </w:r>
    </w:p>
    <w:p w:rsidR="005B29F5" w:rsidRDefault="00C4384A">
      <w:pPr>
        <w:pStyle w:val="a3"/>
      </w:pPr>
      <w:bookmarkStart w:id="18" w:name="anchor1108"/>
      <w:bookmarkEnd w:id="18"/>
      <w:r>
        <w:t>1.8. Стандарт направлен на решение следующих задач образования обучающихся с ОВЗ:</w:t>
      </w:r>
    </w:p>
    <w:p w:rsidR="005B29F5" w:rsidRDefault="00C4384A">
      <w:pPr>
        <w:pStyle w:val="a3"/>
      </w:pPr>
      <w:r>
        <w:t>формирование общей культуры, обеспечивающей разностороннее развити</w:t>
      </w:r>
      <w:r>
        <w:t>е их личности (нравственно-эстетическое, социально-личностное, интеллектуальное, физическое);</w:t>
      </w:r>
    </w:p>
    <w:p w:rsidR="005B29F5" w:rsidRDefault="00C4384A">
      <w:pPr>
        <w:pStyle w:val="a3"/>
      </w:pPr>
      <w: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5B29F5" w:rsidRDefault="00C4384A">
      <w:pPr>
        <w:pStyle w:val="a3"/>
      </w:pPr>
      <w:r>
        <w:t>формирование основ гражданской идентичнос</w:t>
      </w:r>
      <w:r>
        <w:t>ти и мировоззрения обучающихся в соответствии с принятыми в семье и обществе духовно-нравственными и социокультурными ценностями; формирование основ учебной деятельности;</w:t>
      </w:r>
    </w:p>
    <w:p w:rsidR="005B29F5" w:rsidRDefault="00C4384A">
      <w:pPr>
        <w:pStyle w:val="a3"/>
      </w:pPr>
      <w:r>
        <w:t>создание специальных условий для получения образования</w:t>
      </w:r>
      <w:hyperlink r:id="rId30" w:history="1">
        <w:r>
          <w:t>*(</w:t>
        </w:r>
        <w:r>
          <w:t>4)</w:t>
        </w:r>
      </w:hyperlink>
      <w:r>
        <w:t xml:space="preserve">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5B29F5" w:rsidRDefault="00C4384A">
      <w:pPr>
        <w:pStyle w:val="a3"/>
      </w:pPr>
      <w:r>
        <w:t>обеспечение вариативности и разнообрази</w:t>
      </w:r>
      <w:r>
        <w:t>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5B29F5" w:rsidRDefault="00C4384A">
      <w:pPr>
        <w:pStyle w:val="a3"/>
      </w:pPr>
      <w:r>
        <w:t xml:space="preserve">формирование социокультурной и образовательной среды </w:t>
      </w:r>
      <w:r>
        <w:t>с учетом общих и особых образовательных потребностей разных групп обучающихся.</w:t>
      </w:r>
    </w:p>
    <w:p w:rsidR="005B29F5" w:rsidRDefault="00C4384A">
      <w:pPr>
        <w:pStyle w:val="a3"/>
      </w:pPr>
      <w:bookmarkStart w:id="19" w:name="anchor1109"/>
      <w:bookmarkEnd w:id="19"/>
      <w:r>
        <w:lastRenderedPageBreak/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</w:t>
      </w:r>
      <w:r>
        <w:t xml:space="preserve"> указанных в </w:t>
      </w:r>
      <w:hyperlink r:id="rId31" w:history="1">
        <w:r>
          <w:t>приложениях</w:t>
        </w:r>
      </w:hyperlink>
      <w:r>
        <w:t xml:space="preserve"> к настоящему Стандарту.</w:t>
      </w:r>
    </w:p>
    <w:p w:rsidR="005B29F5" w:rsidRDefault="00C4384A">
      <w:pPr>
        <w:pStyle w:val="a3"/>
      </w:pPr>
      <w:bookmarkStart w:id="20" w:name="anchor1110"/>
      <w:bookmarkEnd w:id="20"/>
      <w:r>
        <w:t>1.10. Стандарт предусматривает возможность гибкой смены образовательного маршрута, программ и условий получения НОО обучающимися с ОВЗ на основе комплексной оценки личностных, м</w:t>
      </w:r>
      <w:r>
        <w:t>етапредметных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5B29F5" w:rsidRDefault="005B29F5">
      <w:pPr>
        <w:pStyle w:val="a3"/>
      </w:pPr>
    </w:p>
    <w:p w:rsidR="005B29F5" w:rsidRDefault="00C4384A">
      <w:pPr>
        <w:pStyle w:val="1"/>
      </w:pPr>
      <w:bookmarkStart w:id="21" w:name="anchor1200"/>
      <w:bookmarkEnd w:id="21"/>
      <w:r>
        <w:t>II. Требования к структуре АООП НОО</w:t>
      </w:r>
    </w:p>
    <w:p w:rsidR="005B29F5" w:rsidRDefault="005B29F5">
      <w:pPr>
        <w:pStyle w:val="a3"/>
      </w:pPr>
    </w:p>
    <w:p w:rsidR="005B29F5" w:rsidRDefault="00C4384A">
      <w:pPr>
        <w:pStyle w:val="a3"/>
      </w:pPr>
      <w:bookmarkStart w:id="22" w:name="anchor1201"/>
      <w:bookmarkEnd w:id="22"/>
      <w:r>
        <w:t>2.1. АООП НОО определяет содержание и организац</w:t>
      </w:r>
      <w:r>
        <w:t xml:space="preserve">ию образовательной деятельности на уровне НОО и обеспечивает решение задач, указанных в </w:t>
      </w:r>
      <w:hyperlink r:id="rId32" w:history="1">
        <w:r>
          <w:t>пункте 1.8</w:t>
        </w:r>
      </w:hyperlink>
      <w:r>
        <w:t xml:space="preserve"> Стандарта.</w:t>
      </w:r>
    </w:p>
    <w:p w:rsidR="005B29F5" w:rsidRDefault="00C4384A">
      <w:pPr>
        <w:pStyle w:val="a3"/>
      </w:pPr>
      <w:r>
        <w:t>АООП НОО для обучающихся с ОВЗ, имеющих инвалидность, дополняется индивидуальной программой реабилитации (далее - ИПР</w:t>
      </w:r>
      <w:r>
        <w:t>) инвалида в части создания специальных условий получения образования.</w:t>
      </w:r>
    </w:p>
    <w:p w:rsidR="005B29F5" w:rsidRDefault="00C4384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5B29F5" w:rsidRDefault="00C4384A">
      <w:pPr>
        <w:pStyle w:val="a8"/>
      </w:pPr>
      <w:bookmarkStart w:id="23" w:name="anchor1202"/>
      <w:bookmarkEnd w:id="23"/>
      <w:r>
        <w:t xml:space="preserve">Пункт 2.2 изменен с 17 февраля 2023 г. - </w:t>
      </w:r>
      <w:hyperlink r:id="rId33" w:history="1">
        <w:r>
          <w:t>Приказ</w:t>
        </w:r>
      </w:hyperlink>
      <w:r>
        <w:t xml:space="preserve"> Минпросвещения России от 8 ноября 2022 г</w:t>
      </w:r>
      <w:r>
        <w:t>. N 955</w:t>
      </w:r>
    </w:p>
    <w:p w:rsidR="005B29F5" w:rsidRDefault="00C4384A">
      <w:pPr>
        <w:pStyle w:val="a8"/>
      </w:pPr>
      <w:hyperlink r:id="rId34" w:history="1">
        <w:r>
          <w:t>См. предыдущую редакцию </w:t>
        </w:r>
      </w:hyperlink>
    </w:p>
    <w:p w:rsidR="005B29F5" w:rsidRDefault="00C4384A">
      <w:pPr>
        <w:pStyle w:val="a3"/>
      </w:pPr>
      <w:r>
        <w:t>2.2. АООП НОО для обучающихся с ОВЗ самостоятельно разрабатывается в соответствии со Стандартом и федеральной АООП НОО и утверждается организацией</w:t>
      </w:r>
      <w:hyperlink r:id="rId35" w:history="1">
        <w:r>
          <w:t>*(5)</w:t>
        </w:r>
      </w:hyperlink>
      <w:r>
        <w:t>.</w:t>
      </w:r>
    </w:p>
    <w:p w:rsidR="005B29F5" w:rsidRDefault="00C4384A">
      <w:pPr>
        <w:pStyle w:val="a3"/>
      </w:pPr>
      <w: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</w:t>
      </w:r>
      <w:r>
        <w:t>ммы на основе индивидуализации ее содержания с учетом особенностей и образовательных потребностей конкретного обучающегося</w:t>
      </w:r>
      <w:hyperlink r:id="rId36" w:history="1">
        <w:r>
          <w:t>*(6)</w:t>
        </w:r>
      </w:hyperlink>
      <w:r>
        <w:t>.</w:t>
      </w:r>
    </w:p>
    <w:p w:rsidR="005B29F5" w:rsidRDefault="00C4384A">
      <w:pPr>
        <w:pStyle w:val="a3"/>
      </w:pPr>
      <w:bookmarkStart w:id="24" w:name="anchor1203"/>
      <w:bookmarkEnd w:id="24"/>
      <w:r>
        <w:t>2.3. На основе Стандарта организация может разработать в соответствии со спецификой своей образоват</w:t>
      </w:r>
      <w:r>
        <w:t xml:space="preserve">ельной деятельности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</w:t>
      </w:r>
      <w:hyperlink r:id="rId37" w:history="1">
        <w:r>
          <w:t>приложениях NN 1 - 8</w:t>
        </w:r>
      </w:hyperlink>
      <w:r>
        <w:t xml:space="preserve"> к настоящему Стандар</w:t>
      </w:r>
      <w:r>
        <w:t>ту.</w:t>
      </w:r>
    </w:p>
    <w:p w:rsidR="005B29F5" w:rsidRDefault="00C4384A">
      <w:pPr>
        <w:pStyle w:val="a3"/>
      </w:pPr>
      <w:bookmarkStart w:id="25" w:name="anchor1204"/>
      <w:bookmarkEnd w:id="25"/>
      <w: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</w:t>
      </w:r>
      <w:hyperlink r:id="rId38" w:history="1">
        <w:r>
          <w:t>*(7)</w:t>
        </w:r>
      </w:hyperlink>
      <w:r>
        <w:t>.</w:t>
      </w:r>
    </w:p>
    <w:p w:rsidR="005B29F5" w:rsidRDefault="00C4384A">
      <w:pPr>
        <w:pStyle w:val="a3"/>
      </w:pPr>
      <w:bookmarkStart w:id="26" w:name="anchor1205"/>
      <w:bookmarkEnd w:id="26"/>
      <w:r>
        <w:t xml:space="preserve">2.5. Для обеспечения освоения обучающимися с ОВЗ АООП НОО возможно </w:t>
      </w:r>
      <w:r>
        <w:t>использование сетевой формы</w:t>
      </w:r>
      <w:hyperlink r:id="rId39" w:history="1">
        <w:r>
          <w:t>*(8).</w:t>
        </w:r>
      </w:hyperlink>
    </w:p>
    <w:p w:rsidR="005B29F5" w:rsidRDefault="00C4384A">
      <w:pPr>
        <w:pStyle w:val="a3"/>
      </w:pPr>
      <w:bookmarkStart w:id="27" w:name="anchor1206"/>
      <w:bookmarkEnd w:id="27"/>
      <w:r>
        <w:t>2.6. АООП НОО включает обязательную часть и часть, формируемую участниками образовательных отношений.</w:t>
      </w:r>
    </w:p>
    <w:p w:rsidR="005B29F5" w:rsidRDefault="00C4384A">
      <w:pPr>
        <w:pStyle w:val="a3"/>
      </w:pPr>
      <w:r>
        <w:t>Соотношение частей определяется дифференцированно в зависимости от варианта АООП НОО и соста</w:t>
      </w:r>
      <w:r>
        <w:t xml:space="preserve">вляет: 80% и 20%, 70% и 30% или 60% и 40%, которые указаны в </w:t>
      </w:r>
      <w:hyperlink r:id="rId40" w:history="1">
        <w:r>
          <w:t>приложениях NN 1 - 8</w:t>
        </w:r>
      </w:hyperlink>
      <w:r>
        <w:t xml:space="preserve"> к настоящему Стандарту.</w:t>
      </w:r>
    </w:p>
    <w:p w:rsidR="005B29F5" w:rsidRDefault="00C4384A">
      <w:pPr>
        <w:pStyle w:val="a3"/>
      </w:pPr>
      <w:bookmarkStart w:id="28" w:name="anchor1207"/>
      <w:bookmarkEnd w:id="28"/>
      <w:r>
        <w:t>2.7. АООП НОО реализуется организацией через организацию урочной и внеурочной деятельности.</w:t>
      </w:r>
    </w:p>
    <w:p w:rsidR="005B29F5" w:rsidRDefault="00C4384A">
      <w:pPr>
        <w:pStyle w:val="a3"/>
      </w:pPr>
      <w:bookmarkStart w:id="29" w:name="anchor1208"/>
      <w:bookmarkEnd w:id="29"/>
      <w:r>
        <w:t>2.8. АООП НОО должна содержа</w:t>
      </w:r>
      <w:r>
        <w:t>ть три раздела: целевой, содержательный и организационный.</w:t>
      </w:r>
    </w:p>
    <w:p w:rsidR="005B29F5" w:rsidRDefault="00C4384A">
      <w:pPr>
        <w:pStyle w:val="a3"/>
      </w:pPr>
      <w: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5B29F5" w:rsidRDefault="00C4384A">
      <w:pPr>
        <w:pStyle w:val="a3"/>
      </w:pPr>
      <w:r>
        <w:t>Целевой раздел включает:</w:t>
      </w:r>
    </w:p>
    <w:p w:rsidR="005B29F5" w:rsidRDefault="00C4384A">
      <w:pPr>
        <w:pStyle w:val="a3"/>
      </w:pPr>
      <w:r>
        <w:t>пояснительную записку;</w:t>
      </w:r>
    </w:p>
    <w:p w:rsidR="005B29F5" w:rsidRDefault="00C4384A">
      <w:pPr>
        <w:pStyle w:val="a3"/>
      </w:pPr>
      <w:r>
        <w:t>планируемые результаты освоения обучающимися с ОВЗ АООП НОО;</w:t>
      </w:r>
    </w:p>
    <w:p w:rsidR="005B29F5" w:rsidRDefault="00C4384A">
      <w:pPr>
        <w:pStyle w:val="a3"/>
      </w:pPr>
      <w:r>
        <w:t>систему оценки достижения планируемых результатов освоения АООП НОО.</w:t>
      </w:r>
    </w:p>
    <w:p w:rsidR="005B29F5" w:rsidRDefault="00C4384A">
      <w:pPr>
        <w:pStyle w:val="a3"/>
      </w:pPr>
      <w:r>
        <w:t>Содержательный раздел определяет общее содержание НОО обучающихся с ОВЗ и включает следующие программы,</w:t>
      </w:r>
      <w:r>
        <w:t xml:space="preserve"> ориентированные на достижение личностных, предметных и </w:t>
      </w:r>
      <w:r>
        <w:lastRenderedPageBreak/>
        <w:t xml:space="preserve">метапредметных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</w:t>
      </w:r>
      <w:hyperlink r:id="rId41" w:history="1">
        <w:r>
          <w:t>приложениями NN 1 - 8</w:t>
        </w:r>
      </w:hyperlink>
      <w:r>
        <w:t xml:space="preserve"> к настоящему Стандарту:</w:t>
      </w:r>
    </w:p>
    <w:p w:rsidR="005B29F5" w:rsidRDefault="00C4384A">
      <w:pPr>
        <w:pStyle w:val="a3"/>
      </w:pPr>
      <w:r>
        <w:t xml:space="preserve">программу формирования универсальных учебных действий у обучающихся (в зависимости от варианта АООП НОО - базовых учебных действий в соответствии с </w:t>
      </w:r>
      <w:hyperlink r:id="rId42" w:history="1">
        <w:r>
          <w:t xml:space="preserve">приложениями NN 1 </w:t>
        </w:r>
        <w:r>
          <w:t>- 8</w:t>
        </w:r>
      </w:hyperlink>
      <w:r>
        <w:t xml:space="preserve"> к настоящему Стандарту при получении НОО;</w:t>
      </w:r>
    </w:p>
    <w:p w:rsidR="005B29F5" w:rsidRDefault="00C4384A">
      <w:pPr>
        <w:pStyle w:val="a3"/>
      </w:pPr>
      <w:r>
        <w:t>программы отдельных учебных предметов, курсов коррекционно-развивающей области и курсов внеурочной деятельности;</w:t>
      </w:r>
    </w:p>
    <w:p w:rsidR="005B29F5" w:rsidRDefault="00C4384A">
      <w:pPr>
        <w:pStyle w:val="a3"/>
      </w:pPr>
      <w:r>
        <w:t>программу духовно-нравственного развития, воспитания обучающихся с ОВЗ при получении НОО (в завис</w:t>
      </w:r>
      <w:r>
        <w:t xml:space="preserve">имости от варианта АООП НОО - нравственного развития, воспитания обучающихся с ОВЗ в соответствии с </w:t>
      </w:r>
      <w:hyperlink r:id="rId43" w:history="1">
        <w:r>
          <w:t>приложениями NN 1 - 8</w:t>
        </w:r>
      </w:hyperlink>
      <w:r>
        <w:t xml:space="preserve"> к настоящему Стандарту);</w:t>
      </w:r>
    </w:p>
    <w:p w:rsidR="005B29F5" w:rsidRDefault="00C4384A">
      <w:pPr>
        <w:pStyle w:val="a3"/>
      </w:pPr>
      <w:r>
        <w:t>программу формирования экологической культуры, здорового и безопасного образа ж</w:t>
      </w:r>
      <w:r>
        <w:t>изни;</w:t>
      </w:r>
    </w:p>
    <w:p w:rsidR="005B29F5" w:rsidRDefault="00C4384A">
      <w:pPr>
        <w:pStyle w:val="a3"/>
      </w:pPr>
      <w:r>
        <w:t>программу коррекционной работы; программу внеурочной деятельности.</w:t>
      </w:r>
    </w:p>
    <w:p w:rsidR="005B29F5" w:rsidRDefault="00C4384A">
      <w:pPr>
        <w:pStyle w:val="a3"/>
      </w:pPr>
      <w:r>
        <w:t>Организационный раздел определяет общие рамки организации образовательной деятельности, а также механизмы реализации АООП НОО. Организационный раздел включает:</w:t>
      </w:r>
    </w:p>
    <w:p w:rsidR="005B29F5" w:rsidRDefault="00C4384A">
      <w:pPr>
        <w:pStyle w:val="a3"/>
      </w:pPr>
      <w:r>
        <w:t>учебный план НОО, включ</w:t>
      </w:r>
      <w:r>
        <w:t>ающий предметные и коррекционно-развивающую области, направления внеурочной деятельности;</w:t>
      </w:r>
    </w:p>
    <w:p w:rsidR="005B29F5" w:rsidRDefault="00C4384A">
      <w:pPr>
        <w:pStyle w:val="a3"/>
      </w:pPr>
      <w:r>
        <w:t>систему специальных условий реализации АООП НОО в соответствии с требованиями Стандарта.</w:t>
      </w:r>
    </w:p>
    <w:p w:rsidR="005B29F5" w:rsidRDefault="00C4384A">
      <w:pPr>
        <w:pStyle w:val="a3"/>
      </w:pPr>
      <w:r>
        <w:t>Учебный план НОО обучающихся с ОВЗ (далее - Учебный план) является основным о</w:t>
      </w:r>
      <w:r>
        <w:t>рганизационным механизмом реализации АООП НОО.</w:t>
      </w:r>
    </w:p>
    <w:p w:rsidR="005B29F5" w:rsidRDefault="00C4384A">
      <w:pPr>
        <w:pStyle w:val="a3"/>
      </w:pPr>
      <w:bookmarkStart w:id="30" w:name="anchor1209"/>
      <w:bookmarkEnd w:id="30"/>
      <w:r>
        <w:t>2.9. Требования к разделам АООП НОО:</w:t>
      </w:r>
    </w:p>
    <w:p w:rsidR="005B29F5" w:rsidRDefault="00C4384A">
      <w:pPr>
        <w:pStyle w:val="a3"/>
      </w:pPr>
      <w:bookmarkStart w:id="31" w:name="anchor1291"/>
      <w:bookmarkEnd w:id="31"/>
      <w:r>
        <w:t>2.9.1. Пояснительная записка должна раскрывать:</w:t>
      </w:r>
    </w:p>
    <w:p w:rsidR="005B29F5" w:rsidRDefault="00C4384A">
      <w:pPr>
        <w:pStyle w:val="a3"/>
      </w:pPr>
      <w:bookmarkStart w:id="32" w:name="anchor129111"/>
      <w:bookmarkEnd w:id="32"/>
      <w:r>
        <w:t xml:space="preserve">1) цели реализации АООП НОО, конкретизированные в соответствии с требованиями Стандарта к результатам освоения обучающимися </w:t>
      </w:r>
      <w:r>
        <w:t>с ОВЗ АООП НОО;</w:t>
      </w:r>
    </w:p>
    <w:p w:rsidR="005B29F5" w:rsidRDefault="00C4384A">
      <w:pPr>
        <w:pStyle w:val="a3"/>
      </w:pPr>
      <w:bookmarkStart w:id="33" w:name="anchor129112"/>
      <w:bookmarkEnd w:id="33"/>
      <w:r>
        <w:t>2) принципы и подходы к формированию АООП НОО;</w:t>
      </w:r>
    </w:p>
    <w:p w:rsidR="005B29F5" w:rsidRDefault="00C4384A">
      <w:pPr>
        <w:pStyle w:val="a3"/>
      </w:pPr>
      <w:bookmarkStart w:id="34" w:name="anchor12913"/>
      <w:bookmarkEnd w:id="34"/>
      <w:r>
        <w:t>3) общую характеристику АООП НОО;</w:t>
      </w:r>
    </w:p>
    <w:p w:rsidR="005B29F5" w:rsidRDefault="00C4384A">
      <w:pPr>
        <w:pStyle w:val="a3"/>
      </w:pPr>
      <w:bookmarkStart w:id="35" w:name="anchor12914"/>
      <w:bookmarkEnd w:id="35"/>
      <w:r>
        <w:t>4) психолого-педагогическую характеристику обучающихся с ОВЗ;</w:t>
      </w:r>
    </w:p>
    <w:p w:rsidR="005B29F5" w:rsidRDefault="00C4384A">
      <w:pPr>
        <w:pStyle w:val="a3"/>
      </w:pPr>
      <w:bookmarkStart w:id="36" w:name="anchor12915"/>
      <w:bookmarkEnd w:id="36"/>
      <w:r>
        <w:t>5) описание особых образовательных потребностей обучающихся с ОВЗ.</w:t>
      </w:r>
    </w:p>
    <w:p w:rsidR="005B29F5" w:rsidRDefault="00C4384A">
      <w:pPr>
        <w:pStyle w:val="a3"/>
      </w:pPr>
      <w:bookmarkStart w:id="37" w:name="anchor1292"/>
      <w:bookmarkEnd w:id="37"/>
      <w:r>
        <w:t xml:space="preserve">2.9.2. Планируемые результаты </w:t>
      </w:r>
      <w:r>
        <w:t>освоения АООП НОО должны:</w:t>
      </w:r>
    </w:p>
    <w:p w:rsidR="005B29F5" w:rsidRDefault="00C4384A">
      <w:pPr>
        <w:pStyle w:val="a3"/>
      </w:pPr>
      <w:bookmarkStart w:id="38" w:name="anchor12921"/>
      <w:bookmarkEnd w:id="38"/>
      <w: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5B29F5" w:rsidRDefault="00C4384A">
      <w:pPr>
        <w:pStyle w:val="a3"/>
      </w:pPr>
      <w:bookmarkStart w:id="39" w:name="anchor12922"/>
      <w:bookmarkEnd w:id="39"/>
      <w:r>
        <w:t>2) являться основой для разработки АООП НОО организациями;</w:t>
      </w:r>
    </w:p>
    <w:p w:rsidR="005B29F5" w:rsidRDefault="00C4384A">
      <w:pPr>
        <w:pStyle w:val="a3"/>
      </w:pPr>
      <w:bookmarkStart w:id="40" w:name="anchor12923"/>
      <w:bookmarkEnd w:id="40"/>
      <w:r>
        <w:t>3) являться содержательной и критериальн</w:t>
      </w:r>
      <w:r>
        <w:t>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5B29F5" w:rsidRDefault="00C4384A">
      <w:pPr>
        <w:pStyle w:val="a3"/>
      </w:pPr>
      <w:r>
        <w:t>Структура и содержание планируемых результатов освоен</w:t>
      </w:r>
      <w:r>
        <w:t>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</w:t>
      </w:r>
      <w:r>
        <w:t>бым образовательным потребностям обучающихся с ОВЗ.</w:t>
      </w:r>
    </w:p>
    <w:p w:rsidR="005B29F5" w:rsidRDefault="00C4384A">
      <w:pPr>
        <w:pStyle w:val="a3"/>
      </w:pPr>
      <w:bookmarkStart w:id="41" w:name="anchor1293"/>
      <w:bookmarkEnd w:id="41"/>
      <w: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</w:t>
      </w:r>
      <w:r>
        <w:t>х предметных и коррекционно-развивающей областей по классам (годам обучения).</w:t>
      </w:r>
    </w:p>
    <w:p w:rsidR="005B29F5" w:rsidRDefault="00C4384A">
      <w:pPr>
        <w:pStyle w:val="a3"/>
      </w:pPr>
      <w:r>
        <w:t>АООП НОО может включать как один, так и несколько учебных планов.</w:t>
      </w:r>
    </w:p>
    <w:p w:rsidR="005B29F5" w:rsidRDefault="00C4384A">
      <w:pPr>
        <w:pStyle w:val="a3"/>
      </w:pPr>
      <w:r>
        <w:t>Формы организации образовательного процесса, чередование учебной и внеурочной деятельности в рамках реализации А</w:t>
      </w:r>
      <w:r>
        <w:t>ООП НОО определяет организация.</w:t>
      </w:r>
    </w:p>
    <w:p w:rsidR="005B29F5" w:rsidRDefault="00C4384A">
      <w:pPr>
        <w:pStyle w:val="a3"/>
      </w:pPr>
      <w:r>
        <w:t xml:space="preserve"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</w:t>
      </w:r>
      <w:r>
        <w:t>а также устанавливают количество занятий, отводимых на их изучение по классам (годам) обучения.</w:t>
      </w:r>
    </w:p>
    <w:p w:rsidR="005B29F5" w:rsidRDefault="00C4384A">
      <w:pPr>
        <w:pStyle w:val="a3"/>
      </w:pPr>
      <w:r>
        <w:lastRenderedPageBreak/>
        <w:t xml:space="preserve">Учебный план включает предметные области в зависимости от вариантов АООП НОО, указанных в </w:t>
      </w:r>
      <w:hyperlink r:id="rId44" w:history="1">
        <w:r>
          <w:t>приложениях NN 1 - 8</w:t>
        </w:r>
      </w:hyperlink>
      <w:r>
        <w:t xml:space="preserve"> к настоящему </w:t>
      </w:r>
      <w:r>
        <w:t>Стандарту.</w:t>
      </w:r>
    </w:p>
    <w:p w:rsidR="005B29F5" w:rsidRDefault="00C4384A">
      <w:pPr>
        <w:pStyle w:val="a3"/>
      </w:pPr>
      <w:r>
        <w:t>Количество учебных занятий по предметным областям за 4 учебных года не может составлять более 3 039 часов, за 5 учебных лет - более 3 821 часа, за 6 учебных лет - более 4 603 часов.</w:t>
      </w:r>
    </w:p>
    <w:p w:rsidR="005B29F5" w:rsidRDefault="00C4384A">
      <w:pPr>
        <w:pStyle w:val="a3"/>
      </w:pPr>
      <w:r>
        <w:t>Обязательным элементом структуры Учебного плана является "Корре</w:t>
      </w:r>
      <w:r>
        <w:t xml:space="preserve">кционно-развивающая область", реализующаяся через содержание коррекционных курсов, указанных в </w:t>
      </w:r>
      <w:hyperlink r:id="rId45" w:history="1">
        <w:r>
          <w:t>приложениях NN 1 - 8</w:t>
        </w:r>
      </w:hyperlink>
      <w:r>
        <w:t xml:space="preserve"> к настоящему Стандарту.</w:t>
      </w:r>
    </w:p>
    <w:p w:rsidR="005B29F5" w:rsidRDefault="00C4384A">
      <w:pPr>
        <w:pStyle w:val="a3"/>
      </w:pPr>
      <w:r>
        <w:t>В целях обеспечения индивидуальных потребностей обучающихся с ОВЗ часть Учебного плана</w:t>
      </w:r>
      <w:r>
        <w:t>, формируемая участниками образовательных отношений, предусматривает:</w:t>
      </w:r>
    </w:p>
    <w:p w:rsidR="005B29F5" w:rsidRDefault="00C4384A">
      <w:pPr>
        <w:pStyle w:val="a3"/>
      </w:pPr>
      <w:r>
        <w:t>учебные занятия для углубленного изучения отдельных обязательных учебных предметов;</w:t>
      </w:r>
    </w:p>
    <w:p w:rsidR="005B29F5" w:rsidRDefault="00C4384A">
      <w:pPr>
        <w:pStyle w:val="a3"/>
      </w:pPr>
      <w:r>
        <w:t>учебные занятия, обеспечивающие различные интересы обучающихся с ОВЗ, в том числе этнокультурные;</w:t>
      </w:r>
    </w:p>
    <w:p w:rsidR="005B29F5" w:rsidRDefault="00C4384A">
      <w:pPr>
        <w:pStyle w:val="a3"/>
      </w:pPr>
      <w:r>
        <w:t>увел</w:t>
      </w:r>
      <w:r>
        <w:t>ичение учебных часов, отводимых на изучение отдельных учебных предметов обязательной части;</w:t>
      </w:r>
    </w:p>
    <w:p w:rsidR="005B29F5" w:rsidRDefault="00C4384A">
      <w:pPr>
        <w:pStyle w:val="a3"/>
      </w:pPr>
      <w: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</w:t>
      </w:r>
      <w:r>
        <w:t>и) физическом развитии;</w:t>
      </w:r>
    </w:p>
    <w:p w:rsidR="005B29F5" w:rsidRDefault="00C4384A">
      <w:pPr>
        <w:pStyle w:val="a3"/>
      </w:pPr>
      <w:r>
        <w:t>введение учебных курсов для факультативного изучения отдельных учебных предметов.</w:t>
      </w:r>
    </w:p>
    <w:p w:rsidR="005B29F5" w:rsidRDefault="00C4384A">
      <w:pPr>
        <w:pStyle w:val="a3"/>
      </w:pPr>
      <w: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</w:t>
      </w:r>
      <w:r>
        <w:t xml:space="preserve">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</w:t>
      </w:r>
      <w:hyperlink r:id="rId46" w:history="1">
        <w:r>
          <w:t>приложениях NN 1 - 8</w:t>
        </w:r>
      </w:hyperlink>
      <w:r>
        <w:t xml:space="preserve"> к настоящему Стандарту.</w:t>
      </w:r>
    </w:p>
    <w:p w:rsidR="005B29F5" w:rsidRDefault="00C4384A">
      <w:pPr>
        <w:pStyle w:val="a3"/>
      </w:pPr>
      <w:bookmarkStart w:id="42" w:name="anchor1294"/>
      <w:bookmarkEnd w:id="42"/>
      <w:r>
        <w:t>2.9.4. Программа</w:t>
      </w:r>
      <w:r>
        <w:t xml:space="preserve"> формирования универсальных учебных действий у обучающихся с ОВЗ при получении НОО должна содержать:</w:t>
      </w:r>
    </w:p>
    <w:p w:rsidR="005B29F5" w:rsidRDefault="00C4384A">
      <w:pPr>
        <w:pStyle w:val="a3"/>
      </w:pPr>
      <w:r>
        <w:t>описание ценностных ориентиров содержания образования при получении НОО;</w:t>
      </w:r>
    </w:p>
    <w:p w:rsidR="005B29F5" w:rsidRDefault="00C4384A">
      <w:pPr>
        <w:pStyle w:val="a3"/>
      </w:pPr>
      <w:r>
        <w:t>связь универсальных учебных действий с содержанием учебных предметов;</w:t>
      </w:r>
    </w:p>
    <w:p w:rsidR="005B29F5" w:rsidRDefault="00C4384A">
      <w:pPr>
        <w:pStyle w:val="a3"/>
      </w:pPr>
      <w:r>
        <w:t>характеристи</w:t>
      </w:r>
      <w:r>
        <w:t>ки личностных, регулятивных, познавательных, коммуникативных универсальных учебных действий обучающихся с ОВЗ;</w:t>
      </w:r>
    </w:p>
    <w:p w:rsidR="005B29F5" w:rsidRDefault="00C4384A">
      <w:pPr>
        <w:pStyle w:val="a3"/>
      </w:pPr>
      <w: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5B29F5" w:rsidRDefault="00C4384A">
      <w:pPr>
        <w:pStyle w:val="a3"/>
      </w:pPr>
      <w:r>
        <w:t>описание преемственности пр</w:t>
      </w:r>
      <w:r>
        <w:t>ограммы формирования универсальных учебных действий при переходе от дошкольного к начальному общему образованию.</w:t>
      </w:r>
    </w:p>
    <w:p w:rsidR="005B29F5" w:rsidRDefault="00C4384A">
      <w:pPr>
        <w:pStyle w:val="a3"/>
      </w:pPr>
      <w:r>
        <w:t>Сформированность универсальных учебных действий у обучающихся с ОВЗ при получении НОО должна быть определена на этапе завершения обучения.</w:t>
      </w:r>
    </w:p>
    <w:p w:rsidR="005B29F5" w:rsidRDefault="00C4384A">
      <w:pPr>
        <w:pStyle w:val="a3"/>
      </w:pPr>
      <w:r>
        <w:t>В за</w:t>
      </w:r>
      <w:r>
        <w:t xml:space="preserve">висимости от варианта АООП НОО программа формирования универсальных учебных действий заменяется программой базовых учебных действий, указанных в </w:t>
      </w:r>
      <w:hyperlink r:id="rId47" w:history="1">
        <w:r>
          <w:t>приложениях NN 1 - 8</w:t>
        </w:r>
      </w:hyperlink>
      <w:r>
        <w:t xml:space="preserve"> к настоящему Стандарту.</w:t>
      </w:r>
    </w:p>
    <w:p w:rsidR="005B29F5" w:rsidRDefault="00C4384A">
      <w:pPr>
        <w:pStyle w:val="a3"/>
      </w:pPr>
      <w:bookmarkStart w:id="43" w:name="anchor1295"/>
      <w:bookmarkEnd w:id="43"/>
      <w:r>
        <w:t>2.9.5. Программы отдельных учебных п</w:t>
      </w:r>
      <w:r>
        <w:t>редметов, курсов должны обеспечивать достижение планируемых результатов освоения АООП НОО.</w:t>
      </w:r>
    </w:p>
    <w:p w:rsidR="005B29F5" w:rsidRDefault="00C4384A">
      <w:pPr>
        <w:pStyle w:val="a3"/>
      </w:pPr>
      <w:r>
        <w:t>Программы отдельных учебных предметов, коррекционных курсов разрабатываются на основе:</w:t>
      </w:r>
    </w:p>
    <w:p w:rsidR="005B29F5" w:rsidRDefault="00C4384A">
      <w:pPr>
        <w:pStyle w:val="a3"/>
      </w:pPr>
      <w:r>
        <w:t>требований к результатам освоения АООП НОО;</w:t>
      </w:r>
    </w:p>
    <w:p w:rsidR="005B29F5" w:rsidRDefault="00C4384A">
      <w:pPr>
        <w:pStyle w:val="a3"/>
      </w:pPr>
      <w:r>
        <w:t>программы формирования универсальн</w:t>
      </w:r>
      <w:r>
        <w:t>ых (базовых) учебных действий.</w:t>
      </w:r>
    </w:p>
    <w:p w:rsidR="005B29F5" w:rsidRDefault="00C4384A">
      <w:pPr>
        <w:pStyle w:val="a3"/>
      </w:pPr>
      <w:r>
        <w:t>Программы отдельных учебных предметов, коррекционных курсов должны содержать:</w:t>
      </w:r>
    </w:p>
    <w:p w:rsidR="005B29F5" w:rsidRDefault="00C4384A">
      <w:pPr>
        <w:pStyle w:val="a3"/>
      </w:pPr>
      <w:bookmarkStart w:id="44" w:name="anchor12951"/>
      <w:bookmarkEnd w:id="44"/>
      <w: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5B29F5" w:rsidRDefault="00C4384A">
      <w:pPr>
        <w:pStyle w:val="a3"/>
      </w:pPr>
      <w:bookmarkStart w:id="45" w:name="anchor12952"/>
      <w:bookmarkEnd w:id="45"/>
      <w:r>
        <w:t>2) об</w:t>
      </w:r>
      <w:r>
        <w:t>щую характеристику учебного предмета, коррекционного курса;</w:t>
      </w:r>
    </w:p>
    <w:p w:rsidR="005B29F5" w:rsidRDefault="00C4384A">
      <w:pPr>
        <w:pStyle w:val="a3"/>
      </w:pPr>
      <w:bookmarkStart w:id="46" w:name="anchor12953"/>
      <w:bookmarkEnd w:id="46"/>
      <w:r>
        <w:t>3) описание места учебного предмета, коррекционного курса в учебном плане;</w:t>
      </w:r>
    </w:p>
    <w:p w:rsidR="005B29F5" w:rsidRDefault="00C4384A">
      <w:pPr>
        <w:pStyle w:val="a3"/>
      </w:pPr>
      <w:bookmarkStart w:id="47" w:name="anchor12954"/>
      <w:bookmarkEnd w:id="47"/>
      <w:r>
        <w:t>4) описание ценностных ориентиров содержания учебного предмета;</w:t>
      </w:r>
    </w:p>
    <w:p w:rsidR="005B29F5" w:rsidRDefault="00C4384A">
      <w:pPr>
        <w:pStyle w:val="a3"/>
      </w:pPr>
      <w:bookmarkStart w:id="48" w:name="anchor12955"/>
      <w:bookmarkEnd w:id="48"/>
      <w:r>
        <w:t>5) личностные, метапредметные и предметные результаты осв</w:t>
      </w:r>
      <w:r>
        <w:t xml:space="preserve">оения конкретного учебного предмета, коррекционного курса (в зависимости от варианта АООП НОО программы отдельных </w:t>
      </w:r>
      <w:r>
        <w:lastRenderedPageBreak/>
        <w:t xml:space="preserve">учебных предметов, коррекционных курсов должны содержать только личностные и предметные результаты, указанные в </w:t>
      </w:r>
      <w:hyperlink r:id="rId48" w:history="1">
        <w:r>
          <w:t>приложениях NN 1 - 8</w:t>
        </w:r>
      </w:hyperlink>
      <w:r>
        <w:t xml:space="preserve"> к настоящему Стандарту);</w:t>
      </w:r>
    </w:p>
    <w:p w:rsidR="005B29F5" w:rsidRDefault="00C4384A">
      <w:pPr>
        <w:pStyle w:val="a3"/>
      </w:pPr>
      <w:bookmarkStart w:id="49" w:name="anchor12956"/>
      <w:bookmarkEnd w:id="49"/>
      <w:r>
        <w:t>6) содержание учебного предмета, коррекционного курса;</w:t>
      </w:r>
    </w:p>
    <w:p w:rsidR="005B29F5" w:rsidRDefault="00C4384A">
      <w:pPr>
        <w:pStyle w:val="a3"/>
      </w:pPr>
      <w:bookmarkStart w:id="50" w:name="anchor12957"/>
      <w:bookmarkEnd w:id="50"/>
      <w:r>
        <w:t>7) тематическое планирование с определением основных видов учебной деятельности обучающихся;</w:t>
      </w:r>
    </w:p>
    <w:p w:rsidR="005B29F5" w:rsidRDefault="00C4384A">
      <w:pPr>
        <w:pStyle w:val="a3"/>
      </w:pPr>
      <w:bookmarkStart w:id="51" w:name="anchor12958"/>
      <w:bookmarkEnd w:id="51"/>
      <w:r>
        <w:t xml:space="preserve">8) описание материально-технического обеспечения </w:t>
      </w:r>
      <w:r>
        <w:t>образовательного процесса.</w:t>
      </w:r>
    </w:p>
    <w:p w:rsidR="005B29F5" w:rsidRDefault="00C4384A">
      <w:pPr>
        <w:pStyle w:val="a3"/>
      </w:pPr>
      <w:bookmarkStart w:id="52" w:name="anchor1296"/>
      <w:bookmarkEnd w:id="52"/>
      <w:r>
        <w:t xml:space="preserve">2.9.6. Программа духовно-нравственного развития (или нравственного развития), указанная в </w:t>
      </w:r>
      <w:hyperlink r:id="rId49" w:history="1">
        <w:r>
          <w:t>приложениях NN 1 - 8</w:t>
        </w:r>
      </w:hyperlink>
      <w:r>
        <w:t xml:space="preserve"> к настоящему Стандарту, воспитания обучающихся с ОВЗ при получении НОО (далее - программ</w:t>
      </w:r>
      <w:r>
        <w:t>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</w:t>
      </w:r>
      <w:r>
        <w:t>ии, семьи и других институтов общества.</w:t>
      </w:r>
    </w:p>
    <w:p w:rsidR="005B29F5" w:rsidRDefault="00C4384A">
      <w:pPr>
        <w:pStyle w:val="a3"/>
      </w:pPr>
      <w: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5B29F5" w:rsidRDefault="00C4384A">
      <w:pPr>
        <w:pStyle w:val="a3"/>
      </w:pPr>
      <w:r>
        <w:t>Программа духовно-нравственного (нравственног</w:t>
      </w:r>
      <w:r>
        <w:t>о) развития должна обеспечивать:</w:t>
      </w:r>
    </w:p>
    <w:p w:rsidR="005B29F5" w:rsidRDefault="00C4384A">
      <w:pPr>
        <w:pStyle w:val="a3"/>
      </w:pPr>
      <w: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5B29F5" w:rsidRDefault="00C4384A">
      <w:pPr>
        <w:pStyle w:val="a3"/>
      </w:pPr>
      <w:r>
        <w:t>формирование целостной образовательной среды, включающей урочную, внеурочную и внешкольную деятел</w:t>
      </w:r>
      <w:r>
        <w:t>ьность и учитывающей историко-культурную, этническую и региональную специфику.</w:t>
      </w:r>
    </w:p>
    <w:p w:rsidR="005B29F5" w:rsidRDefault="00C4384A">
      <w:pPr>
        <w:pStyle w:val="a3"/>
      </w:pPr>
      <w:r>
        <w:t>Программа духовно-нравственного (нравственного) развития должна включать:</w:t>
      </w:r>
    </w:p>
    <w:p w:rsidR="005B29F5" w:rsidRDefault="00C4384A">
      <w:pPr>
        <w:pStyle w:val="a3"/>
      </w:pPr>
      <w:r>
        <w:t>цель, задачи, основные направления работы, перечень планируемых результатов воспитания (социальных комп</w:t>
      </w:r>
      <w:r>
        <w:t>етенций, моделей поведения обучающихся с ОВЗ), формы организации работы.</w:t>
      </w:r>
    </w:p>
    <w:p w:rsidR="005B29F5" w:rsidRDefault="00C4384A">
      <w:pPr>
        <w:pStyle w:val="a3"/>
      </w:pPr>
      <w:bookmarkStart w:id="53" w:name="anchor1297"/>
      <w:bookmarkEnd w:id="53"/>
      <w:r>
        <w:t>2.9.7. Программа формирования экологической культуры, здорового и безопасного образа жизни должна обеспечивать</w:t>
      </w:r>
      <w:hyperlink r:id="rId50" w:history="1">
        <w:r>
          <w:t>*(9)</w:t>
        </w:r>
      </w:hyperlink>
      <w:r>
        <w:t>:</w:t>
      </w:r>
    </w:p>
    <w:p w:rsidR="005B29F5" w:rsidRDefault="00C4384A">
      <w:pPr>
        <w:pStyle w:val="a3"/>
      </w:pPr>
      <w:r>
        <w:t xml:space="preserve">формирование представлений об основах </w:t>
      </w:r>
      <w:r>
        <w:t>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5B29F5" w:rsidRDefault="00C4384A">
      <w:pPr>
        <w:pStyle w:val="a3"/>
      </w:pPr>
      <w:r>
        <w:t>пробуждение в обучающихся желания заботиться о своем здоровье (формирование заинтересованного отношения к собственному здоро</w:t>
      </w:r>
      <w:r>
        <w:t>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5B29F5" w:rsidRDefault="00C4384A">
      <w:pPr>
        <w:pStyle w:val="a3"/>
      </w:pPr>
      <w:r>
        <w:t>формирование познавательного интереса и бережного отношения к природе;</w:t>
      </w:r>
    </w:p>
    <w:p w:rsidR="005B29F5" w:rsidRDefault="00C4384A">
      <w:pPr>
        <w:pStyle w:val="a3"/>
      </w:pPr>
      <w:r>
        <w:t>формирование установок на использование здорового питани</w:t>
      </w:r>
      <w:r>
        <w:t>я; 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 соблюдение здоровьесозидающих режимов дня;</w:t>
      </w:r>
    </w:p>
    <w:p w:rsidR="005B29F5" w:rsidRDefault="00C4384A">
      <w:pPr>
        <w:pStyle w:val="a3"/>
      </w:pPr>
      <w:r>
        <w:t>формирование нег</w:t>
      </w:r>
      <w:r>
        <w:t>ативного отношения к факторам риска здоровью обучающихся;</w:t>
      </w:r>
    </w:p>
    <w:p w:rsidR="005B29F5" w:rsidRDefault="00C4384A">
      <w:pPr>
        <w:pStyle w:val="a3"/>
      </w:pPr>
      <w: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</w:t>
      </w:r>
      <w:r>
        <w:t>е здоровье на основе использования навыков личной гигиены;</w:t>
      </w:r>
    </w:p>
    <w:p w:rsidR="005B29F5" w:rsidRDefault="00C4384A">
      <w:pPr>
        <w:pStyle w:val="a3"/>
      </w:pPr>
      <w: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5B29F5" w:rsidRDefault="00C4384A">
      <w:pPr>
        <w:pStyle w:val="a3"/>
      </w:pPr>
      <w:r>
        <w:t>становление умений противостояния вовлечению в табакокурение, уп</w:t>
      </w:r>
      <w:r>
        <w:t>отребление алкоголя, наркотических и сильнодействующих веществ.</w:t>
      </w:r>
    </w:p>
    <w:p w:rsidR="005B29F5" w:rsidRDefault="00C4384A">
      <w:pPr>
        <w:pStyle w:val="a3"/>
      </w:pPr>
      <w: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5B29F5" w:rsidRDefault="00C4384A">
      <w:pPr>
        <w:pStyle w:val="a3"/>
      </w:pPr>
      <w:bookmarkStart w:id="54" w:name="anchor1298"/>
      <w:bookmarkEnd w:id="54"/>
      <w:r>
        <w:t>2.9.8. Программа коррекционной работы должна обеспечивать:</w:t>
      </w:r>
    </w:p>
    <w:p w:rsidR="005B29F5" w:rsidRDefault="00C4384A">
      <w:pPr>
        <w:pStyle w:val="a3"/>
      </w:pPr>
      <w: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</w:p>
    <w:p w:rsidR="005B29F5" w:rsidRDefault="00C4384A">
      <w:pPr>
        <w:pStyle w:val="a3"/>
      </w:pPr>
      <w:r>
        <w:t>осуществление индивидуально-ориентированной психолого-меди</w:t>
      </w:r>
      <w:r>
        <w:t>ко-педагогической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5B29F5" w:rsidRDefault="00C4384A">
      <w:pPr>
        <w:pStyle w:val="a3"/>
      </w:pPr>
      <w:r>
        <w:lastRenderedPageBreak/>
        <w:t>Программа коррекционной работы должна содержать:</w:t>
      </w:r>
    </w:p>
    <w:p w:rsidR="005B29F5" w:rsidRDefault="00C4384A">
      <w:pPr>
        <w:pStyle w:val="a3"/>
      </w:pPr>
      <w:r>
        <w:t>перечень, содержание и план реализации</w:t>
      </w:r>
      <w:r>
        <w:t xml:space="preserve">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5B29F5" w:rsidRDefault="00C4384A">
      <w:pPr>
        <w:pStyle w:val="a3"/>
      </w:pPr>
      <w:r>
        <w:t xml:space="preserve">систему комплексного психолого-медико-педагогического сопровождения обучающихся с ОВЗ в условиях образовательной </w:t>
      </w:r>
      <w:r>
        <w:t>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5B29F5" w:rsidRDefault="00C4384A">
      <w:pPr>
        <w:pStyle w:val="a3"/>
      </w:pPr>
      <w:r>
        <w:t>корректировку коррекционных мероприятий.</w:t>
      </w:r>
    </w:p>
    <w:p w:rsidR="005B29F5" w:rsidRDefault="00C4384A">
      <w:pPr>
        <w:pStyle w:val="a3"/>
      </w:pPr>
      <w:bookmarkStart w:id="55" w:name="anchor1299"/>
      <w:bookmarkEnd w:id="55"/>
      <w:r>
        <w:t>2.9.9. Система оценки достижения</w:t>
      </w:r>
      <w:r>
        <w:t xml:space="preserve">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</w:t>
      </w:r>
      <w:r>
        <w:t>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</w:p>
    <w:p w:rsidR="005B29F5" w:rsidRDefault="00C4384A">
      <w:pPr>
        <w:pStyle w:val="a3"/>
      </w:pPr>
      <w:r>
        <w:t>Обучающийся с ОВЗ имеет право на прохождение текущей, промежуточной и итог</w:t>
      </w:r>
      <w:r>
        <w:t>овой аттестации в иных формах.</w:t>
      </w:r>
    </w:p>
    <w:p w:rsidR="005B29F5" w:rsidRDefault="00C4384A">
      <w:pPr>
        <w:pStyle w:val="a3"/>
      </w:pPr>
      <w:bookmarkStart w:id="56" w:name="anchor12910"/>
      <w:bookmarkEnd w:id="56"/>
      <w:r>
        <w:t xml:space="preserve">2.9.10. В зависимости от варианта АООП НОО программа внеурочной деятельности включает направления развития личности, указанные в </w:t>
      </w:r>
      <w:hyperlink r:id="rId51" w:history="1">
        <w:r>
          <w:t>приложениях N N 1 - 8</w:t>
        </w:r>
      </w:hyperlink>
      <w:r>
        <w:t xml:space="preserve"> к настоящему Стандарту.</w:t>
      </w:r>
    </w:p>
    <w:p w:rsidR="005B29F5" w:rsidRDefault="00C4384A">
      <w:pPr>
        <w:pStyle w:val="a3"/>
      </w:pPr>
      <w:r>
        <w:t>Программа внеурочной</w:t>
      </w:r>
      <w:r>
        <w:t xml:space="preserve">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5B29F5" w:rsidRDefault="00C4384A">
      <w:pPr>
        <w:pStyle w:val="a3"/>
      </w:pPr>
      <w:r>
        <w:t>О</w:t>
      </w:r>
      <w:r>
        <w:t>рганизация самостоятельно разрабатывает и утверждает программу внеурочной деятельности.</w:t>
      </w:r>
    </w:p>
    <w:p w:rsidR="005B29F5" w:rsidRDefault="00C4384A">
      <w:pPr>
        <w:pStyle w:val="a3"/>
      </w:pPr>
      <w:bookmarkStart w:id="57" w:name="anchor12911"/>
      <w:bookmarkEnd w:id="57"/>
      <w:r>
        <w:t>2.9.11. Система условий реализации АООП НОО в соответствии с требованиями Стандарта (далее - система условий) разрабатывается на основе соответствующих требований Станд</w:t>
      </w:r>
      <w:r>
        <w:t>арта и обеспечивает достижение планируемых результатов освоения АООП НОО.</w:t>
      </w:r>
    </w:p>
    <w:p w:rsidR="005B29F5" w:rsidRDefault="00C4384A">
      <w:pPr>
        <w:pStyle w:val="a3"/>
      </w:pPr>
      <w:r>
        <w:t>Система условий должна учитывать особенности организации, а также её взаимодействие с социальными партнерами.</w:t>
      </w:r>
    </w:p>
    <w:p w:rsidR="005B29F5" w:rsidRDefault="00C4384A">
      <w:pPr>
        <w:pStyle w:val="a3"/>
      </w:pPr>
      <w:r>
        <w:t>Система условий должна содержать:</w:t>
      </w:r>
    </w:p>
    <w:p w:rsidR="005B29F5" w:rsidRDefault="00C4384A">
      <w:pPr>
        <w:pStyle w:val="a3"/>
      </w:pPr>
      <w:r>
        <w:t xml:space="preserve">описание имеющихся условий: кадровых, </w:t>
      </w:r>
      <w:r>
        <w:t>финансовых, материально-технических (включая учебно-методическое и информационное обеспечение);</w:t>
      </w:r>
    </w:p>
    <w:p w:rsidR="005B29F5" w:rsidRDefault="00C4384A">
      <w:pPr>
        <w:pStyle w:val="a3"/>
      </w:pPr>
      <w:r>
        <w:t>контроль за состоянием системы условий.</w:t>
      </w:r>
    </w:p>
    <w:p w:rsidR="005B29F5" w:rsidRDefault="00C4384A">
      <w:pPr>
        <w:pStyle w:val="a3"/>
      </w:pPr>
      <w:bookmarkStart w:id="58" w:name="anchor1210"/>
      <w:bookmarkEnd w:id="58"/>
      <w:r>
        <w:t>2.10. Разработанная организацией АООП НОО должна обеспечивать достижение обучающимися результатов освоения АООП НОО в со</w:t>
      </w:r>
      <w:r>
        <w:t>ответствии с требованиями, установленными Стандартом.</w:t>
      </w:r>
    </w:p>
    <w:p w:rsidR="005B29F5" w:rsidRDefault="00C4384A">
      <w:pPr>
        <w:pStyle w:val="a3"/>
      </w:pPr>
      <w: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</w:t>
      </w:r>
      <w:r>
        <w:t>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5B29F5" w:rsidRDefault="00C4384A">
      <w:pPr>
        <w:pStyle w:val="a3"/>
      </w:pPr>
      <w:r>
        <w:t>В период каникул используются возможности организаций отдыха детей и их оздоровления, тематических лагерных смен, летних шк</w:t>
      </w:r>
      <w:r>
        <w:t>ол, создаваемых на базе организаций и организаций дополнительного образования.</w:t>
      </w:r>
    </w:p>
    <w:p w:rsidR="005B29F5" w:rsidRDefault="00C4384A">
      <w:pPr>
        <w:pStyle w:val="a3"/>
      </w:pPr>
      <w:r>
        <w:t>В целях обеспечения индивидуальных потребностей обучающихся с ОВЗ в АООП НОО предусматриваются:</w:t>
      </w:r>
    </w:p>
    <w:p w:rsidR="005B29F5" w:rsidRDefault="00C4384A">
      <w:pPr>
        <w:pStyle w:val="a3"/>
      </w:pPr>
      <w:r>
        <w:t>учебные курсы, обеспечивающие различные интересы обучающихся, в том числе этнокул</w:t>
      </w:r>
      <w:r>
        <w:t>ьтурные;</w:t>
      </w:r>
    </w:p>
    <w:p w:rsidR="005B29F5" w:rsidRDefault="00C4384A">
      <w:pPr>
        <w:pStyle w:val="a3"/>
      </w:pPr>
      <w:r>
        <w:t>внеурочная деятельность.</w:t>
      </w:r>
    </w:p>
    <w:p w:rsidR="005B29F5" w:rsidRDefault="00C4384A">
      <w:pPr>
        <w:pStyle w:val="a3"/>
      </w:pPr>
      <w:bookmarkStart w:id="59" w:name="anchor1211"/>
      <w:bookmarkEnd w:id="59"/>
      <w:r>
        <w:t>2.11. АООП НОО должна учитывать тип образовательной организации, а также образовательные потребности и запросы обучающихся с ОВЗ.</w:t>
      </w:r>
    </w:p>
    <w:p w:rsidR="005B29F5" w:rsidRDefault="00C4384A">
      <w:pPr>
        <w:pStyle w:val="a3"/>
      </w:pPr>
      <w:bookmarkStart w:id="60" w:name="anchor1212"/>
      <w:bookmarkEnd w:id="60"/>
      <w:r>
        <w:lastRenderedPageBreak/>
        <w:t>2.12. Организация временного режима обучения обучающихся с ОВЗ по АООП НОО должна соответств</w:t>
      </w:r>
      <w:r>
        <w:t>овать их особым образовательным потребностям и учитывать их индивидуальные возможности.</w:t>
      </w:r>
    </w:p>
    <w:p w:rsidR="005B29F5" w:rsidRDefault="00C4384A">
      <w:pPr>
        <w:pStyle w:val="a3"/>
      </w:pPr>
      <w: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5B29F5" w:rsidRDefault="00C4384A">
      <w:pPr>
        <w:pStyle w:val="a3"/>
      </w:pPr>
      <w:r>
        <w:t>П</w:t>
      </w:r>
      <w:r>
        <w:t>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5B29F5" w:rsidRDefault="00C4384A">
      <w:pPr>
        <w:pStyle w:val="a3"/>
      </w:pPr>
      <w:bookmarkStart w:id="61" w:name="anchor1213"/>
      <w:bookmarkEnd w:id="61"/>
      <w:r>
        <w:t>2.1</w:t>
      </w:r>
      <w:r>
        <w:t xml:space="preserve">3. Определение варианта АООП НОО для обучающегося с ОВЗ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</w:t>
      </w:r>
      <w:r>
        <w:t>и мнения родителей (законных представителей).</w:t>
      </w:r>
    </w:p>
    <w:p w:rsidR="005B29F5" w:rsidRDefault="00C4384A">
      <w:pPr>
        <w:pStyle w:val="a3"/>
      </w:pPr>
      <w:r>
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</w:t>
      </w:r>
      <w:r>
        <w:t>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5B29F5" w:rsidRDefault="005B29F5">
      <w:pPr>
        <w:pStyle w:val="a3"/>
      </w:pPr>
    </w:p>
    <w:p w:rsidR="005B29F5" w:rsidRDefault="00C4384A">
      <w:pPr>
        <w:pStyle w:val="1"/>
      </w:pPr>
      <w:bookmarkStart w:id="62" w:name="anchor1300"/>
      <w:bookmarkEnd w:id="62"/>
      <w:r>
        <w:t>III. Требования к условиям реализации АООП НОО</w:t>
      </w:r>
    </w:p>
    <w:p w:rsidR="005B29F5" w:rsidRDefault="005B29F5">
      <w:pPr>
        <w:pStyle w:val="a3"/>
      </w:pPr>
    </w:p>
    <w:p w:rsidR="005B29F5" w:rsidRDefault="00C4384A">
      <w:pPr>
        <w:pStyle w:val="a3"/>
      </w:pPr>
      <w:bookmarkStart w:id="63" w:name="anchor1301"/>
      <w:bookmarkEnd w:id="63"/>
      <w:r>
        <w:t>3.1. Ста</w:t>
      </w:r>
      <w:r>
        <w:t>ндарт определяет требования к кадровым, финансовым, материально-техническим и иным условиям</w:t>
      </w:r>
      <w:hyperlink r:id="rId52" w:history="1">
        <w:r>
          <w:t>*(10)</w:t>
        </w:r>
      </w:hyperlink>
      <w:r>
        <w:t xml:space="preserve"> получения образования обучающимися с ОВЗ.</w:t>
      </w:r>
    </w:p>
    <w:p w:rsidR="005B29F5" w:rsidRDefault="00C4384A">
      <w:pPr>
        <w:pStyle w:val="a3"/>
      </w:pPr>
      <w:bookmarkStart w:id="64" w:name="anchor1302"/>
      <w:bookmarkEnd w:id="64"/>
      <w:r>
        <w:t xml:space="preserve">3.2. Требования к условиям получения образования обучающимися с ОВЗ представляют собой </w:t>
      </w:r>
      <w:r>
        <w:t>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</w:t>
      </w:r>
      <w:r>
        <w:t>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</w:t>
      </w:r>
      <w:r>
        <w:t>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5B29F5" w:rsidRDefault="00C4384A">
      <w:pPr>
        <w:pStyle w:val="a3"/>
      </w:pPr>
      <w:bookmarkStart w:id="65" w:name="anchor1303"/>
      <w:bookmarkEnd w:id="65"/>
      <w:r>
        <w:t>3.3. Организация создает условия для реализации АООП НОО, обеспечивающие возможность</w:t>
      </w:r>
      <w:hyperlink r:id="rId53" w:history="1">
        <w:r>
          <w:t>*(11)</w:t>
        </w:r>
      </w:hyperlink>
      <w:r>
        <w:t>:</w:t>
      </w:r>
    </w:p>
    <w:p w:rsidR="005B29F5" w:rsidRDefault="00C4384A">
      <w:pPr>
        <w:pStyle w:val="a3"/>
      </w:pPr>
      <w:r>
        <w:t>достижения планируемых результатов освоения обучающимися с ОВЗ АООП НОО;</w:t>
      </w:r>
    </w:p>
    <w:p w:rsidR="005B29F5" w:rsidRDefault="00C4384A">
      <w:pPr>
        <w:pStyle w:val="a3"/>
      </w:pPr>
      <w:r>
        <w:t xml:space="preserve">выявления и развития способностей обучающихся через систему клубов, секций, студий и кружков, организацию общественно-полезной деятельности, в том </w:t>
      </w:r>
      <w:r>
        <w:t>числе с использованием возможностей организаций дополнительного образования;</w:t>
      </w:r>
    </w:p>
    <w:p w:rsidR="005B29F5" w:rsidRDefault="00C4384A">
      <w:pPr>
        <w:pStyle w:val="a3"/>
      </w:pPr>
      <w:r>
        <w:t>учета особых образовательных потребностей - общих для всех обучающихся с ОВЗ и специфических для отдельных групп;</w:t>
      </w:r>
    </w:p>
    <w:p w:rsidR="005B29F5" w:rsidRDefault="00C4384A">
      <w:pPr>
        <w:pStyle w:val="a3"/>
      </w:pPr>
      <w:r>
        <w:t xml:space="preserve">расширения социального опыта и социальных контактов обучающихся, </w:t>
      </w:r>
      <w:r>
        <w:t>в том числе со сверстниками, не имеющими ограничений здоровья;</w:t>
      </w:r>
    </w:p>
    <w:p w:rsidR="005B29F5" w:rsidRDefault="00C4384A">
      <w:pPr>
        <w:pStyle w:val="a3"/>
      </w:pPr>
      <w: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</w:t>
      </w:r>
      <w:r>
        <w:t xml:space="preserve"> в формировании и реализации индивидуальных образовательных маршрутов обучающихся;</w:t>
      </w:r>
    </w:p>
    <w:p w:rsidR="005B29F5" w:rsidRDefault="00C4384A">
      <w:pPr>
        <w:pStyle w:val="a3"/>
      </w:pPr>
      <w:r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5B29F5" w:rsidRDefault="00C4384A">
      <w:pPr>
        <w:pStyle w:val="a3"/>
      </w:pPr>
      <w:r>
        <w:t>э</w:t>
      </w:r>
      <w:r>
        <w:t>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</w:t>
      </w:r>
      <w:r>
        <w:t>ганизации и с учетом особенностей субъекта Российской Федерации;</w:t>
      </w:r>
    </w:p>
    <w:p w:rsidR="005B29F5" w:rsidRDefault="00C4384A">
      <w:pPr>
        <w:pStyle w:val="a3"/>
      </w:pPr>
      <w:r>
        <w:lastRenderedPageBreak/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5B29F5" w:rsidRDefault="00C4384A">
      <w:pPr>
        <w:pStyle w:val="a3"/>
      </w:pPr>
      <w:r>
        <w:t>обновления содержания АООП НОО, а также методик и те</w:t>
      </w:r>
      <w:r>
        <w:t>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</w:t>
      </w:r>
    </w:p>
    <w:p w:rsidR="005B29F5" w:rsidRDefault="00C4384A">
      <w:pPr>
        <w:pStyle w:val="a3"/>
      </w:pPr>
      <w:r>
        <w:t>эффективного управления организацией с</w:t>
      </w:r>
      <w:r>
        <w:t xml:space="preserve"> использованием информационно-коммуникационных технологий, а также современных механизмов финансирования.</w:t>
      </w:r>
    </w:p>
    <w:p w:rsidR="005B29F5" w:rsidRDefault="00C4384A">
      <w:pPr>
        <w:pStyle w:val="a3"/>
      </w:pPr>
      <w:bookmarkStart w:id="66" w:name="anchor1304"/>
      <w:bookmarkEnd w:id="66"/>
      <w:r>
        <w:t>3.4. Требования к кадровым условиям.</w:t>
      </w:r>
    </w:p>
    <w:p w:rsidR="005B29F5" w:rsidRDefault="00C4384A">
      <w:pPr>
        <w:pStyle w:val="a3"/>
      </w:pPr>
      <w:bookmarkStart w:id="67" w:name="anchor1341"/>
      <w:bookmarkEnd w:id="67"/>
      <w:r>
        <w:t xml:space="preserve">3.4.1. В реализации АООП НОО участвуют руководящие, педагогические и иные работники, имеющие необходимый уровень </w:t>
      </w:r>
      <w:r>
        <w:t xml:space="preserve">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</w:t>
      </w:r>
      <w:hyperlink r:id="rId54" w:history="1">
        <w:r>
          <w:t>профессиональных с</w:t>
        </w:r>
        <w:r>
          <w:t>тандартах</w:t>
        </w:r>
      </w:hyperlink>
      <w:r>
        <w:t xml:space="preserve"> с учетом профиля ограниченных возможностей здоровья обучающихся, указанных в </w:t>
      </w:r>
      <w:hyperlink r:id="rId55" w:history="1">
        <w:r>
          <w:t>приложениях NN 1 - 8</w:t>
        </w:r>
      </w:hyperlink>
      <w:r>
        <w:t xml:space="preserve"> к настоящему Стандарту. При необходимости в процессе реализации АООП НОО для обучающихся с ОВЗ возможно временное или </w:t>
      </w:r>
      <w:r>
        <w:t>постоянное участие тьютора и (или) ассистента (помощника).</w:t>
      </w:r>
    </w:p>
    <w:p w:rsidR="005B29F5" w:rsidRDefault="00C4384A">
      <w:pPr>
        <w:pStyle w:val="a3"/>
      </w:pPr>
      <w:r>
        <w:t>В процессе психолого-медико-педагогического сопровождения обучающихся с ОВЗ принимают участие медицинские работники, имеющие необходимый уровень образования и квалификации.</w:t>
      </w:r>
    </w:p>
    <w:p w:rsidR="005B29F5" w:rsidRDefault="00C4384A">
      <w:pPr>
        <w:pStyle w:val="a3"/>
      </w:pPr>
      <w:bookmarkStart w:id="68" w:name="anchor1342"/>
      <w:bookmarkEnd w:id="68"/>
      <w:r>
        <w:t>3.4.2. В реализации АООП</w:t>
      </w:r>
      <w:r>
        <w:t xml:space="preserve">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5B29F5" w:rsidRDefault="00C4384A">
      <w:pPr>
        <w:pStyle w:val="a3"/>
      </w:pPr>
      <w:bookmarkStart w:id="69" w:name="anchor1343"/>
      <w:bookmarkEnd w:id="69"/>
      <w:r>
        <w:t>3.4.3. Организация обеспечив</w:t>
      </w:r>
      <w:r>
        <w:t>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5B29F5" w:rsidRDefault="00C4384A">
      <w:pPr>
        <w:pStyle w:val="a3"/>
      </w:pPr>
      <w:bookmarkStart w:id="70" w:name="anchor1305"/>
      <w:bookmarkEnd w:id="70"/>
      <w:r>
        <w:t>3.5. Требования к финансовым условиям</w:t>
      </w:r>
      <w:r>
        <w:t>.</w:t>
      </w:r>
    </w:p>
    <w:p w:rsidR="005B29F5" w:rsidRDefault="00C4384A">
      <w:pPr>
        <w:pStyle w:val="a3"/>
      </w:pPr>
      <w:bookmarkStart w:id="71" w:name="anchor1351"/>
      <w:bookmarkEnd w:id="71"/>
      <w:r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</w:t>
      </w:r>
      <w:r>
        <w:t>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5B29F5" w:rsidRDefault="00C4384A">
      <w:pPr>
        <w:pStyle w:val="a3"/>
      </w:pPr>
      <w:r>
        <w:t>Финансовые условия реализации АООП НОО должны</w:t>
      </w:r>
      <w:hyperlink r:id="rId56" w:history="1">
        <w:r>
          <w:t>*(12)</w:t>
        </w:r>
      </w:hyperlink>
      <w:r>
        <w:t>:</w:t>
      </w:r>
    </w:p>
    <w:p w:rsidR="005B29F5" w:rsidRDefault="00C4384A">
      <w:pPr>
        <w:pStyle w:val="a3"/>
      </w:pPr>
      <w:bookmarkStart w:id="72" w:name="anchor13511"/>
      <w:bookmarkEnd w:id="72"/>
      <w:r>
        <w:t>1) обеспечивать возможность выполнения требований Стандарта к условиям реализации и структуре АООП НОО;</w:t>
      </w:r>
    </w:p>
    <w:p w:rsidR="005B29F5" w:rsidRDefault="00C4384A">
      <w:pPr>
        <w:pStyle w:val="a3"/>
      </w:pPr>
      <w:bookmarkStart w:id="73" w:name="anchor13512"/>
      <w:bookmarkEnd w:id="73"/>
      <w:r>
        <w:t>2) обеспечивать реализацию обязательной части АООП НОО и части, формируемой участниками образовательной деятельности, учи</w:t>
      </w:r>
      <w:r>
        <w:t>тывая вариативность особых образовательных потребностей и индивидуальных особенностей развития обучающихся;</w:t>
      </w:r>
    </w:p>
    <w:p w:rsidR="005B29F5" w:rsidRDefault="00C4384A">
      <w:pPr>
        <w:pStyle w:val="a3"/>
      </w:pPr>
      <w:bookmarkStart w:id="74" w:name="anchor13513"/>
      <w:bookmarkEnd w:id="74"/>
      <w:r>
        <w:t>3) отражать структуру и объем расходов, необходимых для реализации АООП НОО, а также механизм их формирования.</w:t>
      </w:r>
    </w:p>
    <w:p w:rsidR="005B29F5" w:rsidRDefault="00C4384A">
      <w:pPr>
        <w:pStyle w:val="a3"/>
      </w:pPr>
      <w:bookmarkStart w:id="75" w:name="anchor1352"/>
      <w:bookmarkEnd w:id="75"/>
      <w:r>
        <w:t>3.5.2. Финансирование реализации АООП</w:t>
      </w:r>
      <w:r>
        <w:t xml:space="preserve">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</w:t>
      </w:r>
      <w:r>
        <w:t>ые нормативы определяются в соответствии со Стандартом:</w:t>
      </w:r>
    </w:p>
    <w:p w:rsidR="005B29F5" w:rsidRDefault="00C4384A">
      <w:pPr>
        <w:pStyle w:val="a3"/>
      </w:pPr>
      <w:r>
        <w:t>специальными условиями получения образования (кадровыми, материально-техническими);</w:t>
      </w:r>
    </w:p>
    <w:p w:rsidR="005B29F5" w:rsidRDefault="00C4384A">
      <w:pPr>
        <w:pStyle w:val="a3"/>
      </w:pPr>
      <w:r>
        <w:t>расходами на оплату труда работников, реализующих АООП НОО;</w:t>
      </w:r>
    </w:p>
    <w:p w:rsidR="005B29F5" w:rsidRDefault="00C4384A">
      <w:pPr>
        <w:pStyle w:val="a3"/>
      </w:pPr>
      <w:r>
        <w:t>расходами на средства обучения и воспитания, коррекцию (</w:t>
      </w:r>
      <w:r>
        <w:t>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5B29F5" w:rsidRDefault="00C4384A">
      <w:pPr>
        <w:pStyle w:val="a3"/>
      </w:pPr>
      <w:r>
        <w:t>расхо</w:t>
      </w:r>
      <w:r>
        <w:t>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5B29F5" w:rsidRDefault="00C4384A">
      <w:pPr>
        <w:pStyle w:val="a3"/>
      </w:pPr>
      <w:r>
        <w:lastRenderedPageBreak/>
        <w:t>иными расходами, связанными с реализацией и обеспечением реализации АООП НОО, в том числе с круглосуточным пребыванием обуча</w:t>
      </w:r>
      <w:r>
        <w:t>ющихся с ОВЗ в организации.</w:t>
      </w:r>
    </w:p>
    <w:p w:rsidR="005B29F5" w:rsidRDefault="00C4384A">
      <w:pPr>
        <w:pStyle w:val="a3"/>
      </w:pPr>
      <w:bookmarkStart w:id="76" w:name="anchor1353"/>
      <w:bookmarkEnd w:id="76"/>
      <w:r>
        <w:t>3.5.3.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обучающихся с ОВЗ.</w:t>
      </w:r>
    </w:p>
    <w:p w:rsidR="005B29F5" w:rsidRDefault="00C4384A">
      <w:pPr>
        <w:pStyle w:val="a3"/>
      </w:pPr>
      <w:bookmarkStart w:id="77" w:name="anchor1306"/>
      <w:bookmarkEnd w:id="77"/>
      <w:r>
        <w:t xml:space="preserve">3.6. Требования к материально-техническим </w:t>
      </w:r>
      <w:r>
        <w:t>условиям.</w:t>
      </w:r>
    </w:p>
    <w:p w:rsidR="005B29F5" w:rsidRDefault="00C4384A">
      <w:pPr>
        <w:pStyle w:val="a3"/>
      </w:pPr>
      <w:bookmarkStart w:id="78" w:name="anchor1361"/>
      <w:bookmarkEnd w:id="78"/>
      <w:r>
        <w:t>3.6.1. Материально-техническое обеспечение реализации АООП НОО должно соответствовать особым образовательным потребностям обучающихся с ОВЗ.</w:t>
      </w:r>
    </w:p>
    <w:p w:rsidR="005B29F5" w:rsidRDefault="00C4384A">
      <w:pPr>
        <w:pStyle w:val="a3"/>
      </w:pPr>
      <w:r>
        <w:t>Структура требований к материально-техническим условиям включает требования к:</w:t>
      </w:r>
    </w:p>
    <w:p w:rsidR="005B29F5" w:rsidRDefault="00C4384A">
      <w:pPr>
        <w:pStyle w:val="a3"/>
      </w:pPr>
      <w:r>
        <w:t xml:space="preserve">организации пространства, </w:t>
      </w:r>
      <w:r>
        <w:t>в котором осуществляется реализация АООП НОО, включая его архитектурную доступность и универсальный дизайн;</w:t>
      </w:r>
    </w:p>
    <w:p w:rsidR="005B29F5" w:rsidRDefault="00C4384A">
      <w:pPr>
        <w:pStyle w:val="a3"/>
      </w:pPr>
      <w:r>
        <w:t>организации временного режима обучения;</w:t>
      </w:r>
    </w:p>
    <w:p w:rsidR="005B29F5" w:rsidRDefault="00C4384A">
      <w:pPr>
        <w:pStyle w:val="a3"/>
      </w:pPr>
      <w:r>
        <w:t>техническим средствам обучения;</w:t>
      </w:r>
    </w:p>
    <w:p w:rsidR="005B29F5" w:rsidRDefault="00C4384A">
      <w:pPr>
        <w:pStyle w:val="a3"/>
      </w:pPr>
      <w:r>
        <w:t xml:space="preserve">специальным учебникам, рабочим тетрадям, дидактическим материалам, </w:t>
      </w:r>
      <w:r>
        <w:t>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</w:p>
    <w:p w:rsidR="005B29F5" w:rsidRDefault="00C4384A">
      <w:pPr>
        <w:pStyle w:val="a3"/>
      </w:pPr>
      <w:r>
        <w:t>Требования к материально-техническому обеспечению ориентированы на всех участников процесса образования.</w:t>
      </w:r>
      <w:r>
        <w:t xml:space="preserve"> Все вовлечённые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5B29F5" w:rsidRDefault="00C4384A">
      <w:pPr>
        <w:pStyle w:val="a3"/>
      </w:pPr>
      <w:r>
        <w:t>Предусматривается материально-техническая поддержка, в том числе сетевая, координации и взаимодействия специалистов разн</w:t>
      </w:r>
      <w:r>
        <w:t>ого профиля, вовлечённых в процесс образования, родителей (законных представителей) обучающегося с ОВЗ.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5B29F5" w:rsidRDefault="00C4384A">
      <w:pPr>
        <w:pStyle w:val="a3"/>
      </w:pPr>
      <w:r>
        <w:t>Должны быть</w:t>
      </w:r>
      <w:r>
        <w:t xml:space="preserve">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</w:t>
      </w:r>
      <w:r>
        <w:t>щих технических средств (в том числе флеш-тренажеров, инструментов wiki, цифровых видеоматериалов и других), обеспечивающих достижение каждым обучающимся максимально возможных для него результатов освоения АООП НОО.</w:t>
      </w:r>
    </w:p>
    <w:p w:rsidR="005B29F5" w:rsidRDefault="00C4384A">
      <w:pPr>
        <w:pStyle w:val="a3"/>
      </w:pPr>
      <w:r>
        <w:t>Организации вправе применять дистанционн</w:t>
      </w:r>
      <w:r>
        <w:t>ые образовательные технологии.</w:t>
      </w:r>
    </w:p>
    <w:p w:rsidR="005B29F5" w:rsidRDefault="00C4384A">
      <w:pPr>
        <w:pStyle w:val="a3"/>
      </w:pPr>
      <w:bookmarkStart w:id="79" w:name="anchor1362"/>
      <w:bookmarkEnd w:id="79"/>
      <w:r>
        <w:t>3.6.2. Пространство, в котором осуществляется образование обучающихся с ОВЗ, должно соответствовать общим требованиям, предъявляемым к образовательным организациям, в области:</w:t>
      </w:r>
    </w:p>
    <w:p w:rsidR="005B29F5" w:rsidRDefault="00C4384A">
      <w:pPr>
        <w:pStyle w:val="a3"/>
      </w:pPr>
      <w:r>
        <w:t xml:space="preserve">соблюдения санитарно-гигиенических норм </w:t>
      </w:r>
      <w:r>
        <w:t>организации образовательного процесса;</w:t>
      </w:r>
    </w:p>
    <w:p w:rsidR="005B29F5" w:rsidRDefault="00C4384A">
      <w:pPr>
        <w:pStyle w:val="a3"/>
      </w:pPr>
      <w:r>
        <w:t>обеспечения санитарно-бытовых и социально-бытовых условий;</w:t>
      </w:r>
    </w:p>
    <w:p w:rsidR="005B29F5" w:rsidRDefault="00C4384A">
      <w:pPr>
        <w:pStyle w:val="a3"/>
      </w:pPr>
      <w:r>
        <w:t>соблюдения пожарной и электробезопасности;</w:t>
      </w:r>
    </w:p>
    <w:p w:rsidR="005B29F5" w:rsidRDefault="00C4384A">
      <w:pPr>
        <w:pStyle w:val="a3"/>
      </w:pPr>
      <w:r>
        <w:t>соблюдения требований охраны труда;</w:t>
      </w:r>
    </w:p>
    <w:p w:rsidR="005B29F5" w:rsidRDefault="00C4384A">
      <w:pPr>
        <w:pStyle w:val="a3"/>
      </w:pPr>
      <w:r>
        <w:t>соблюдения своевременных сроков и необходимых объемов текущего и капитального р</w:t>
      </w:r>
      <w:r>
        <w:t>емонта и другого.</w:t>
      </w:r>
    </w:p>
    <w:p w:rsidR="005B29F5" w:rsidRDefault="00C4384A">
      <w:pPr>
        <w:pStyle w:val="a3"/>
      </w:pPr>
      <w:bookmarkStart w:id="80" w:name="anchor1363"/>
      <w:bookmarkEnd w:id="80"/>
      <w:r>
        <w:t>3.6.3.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ОВЗ.</w:t>
      </w:r>
    </w:p>
    <w:p w:rsidR="005B29F5" w:rsidRDefault="00C4384A">
      <w:pPr>
        <w:pStyle w:val="a3"/>
      </w:pPr>
      <w:bookmarkStart w:id="81" w:name="anchor1364"/>
      <w:bookmarkEnd w:id="81"/>
      <w:r>
        <w:t>3.6.4. Организация самостоят</w:t>
      </w:r>
      <w:r>
        <w:t>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5B29F5" w:rsidRDefault="005B29F5">
      <w:pPr>
        <w:pStyle w:val="a3"/>
      </w:pPr>
    </w:p>
    <w:p w:rsidR="005B29F5" w:rsidRDefault="00C4384A">
      <w:pPr>
        <w:pStyle w:val="1"/>
      </w:pPr>
      <w:bookmarkStart w:id="82" w:name="anchor1400"/>
      <w:bookmarkEnd w:id="82"/>
      <w:r>
        <w:t xml:space="preserve">4. Требования к результатам освоения </w:t>
      </w:r>
      <w:r>
        <w:t>АООП НОО</w:t>
      </w:r>
    </w:p>
    <w:p w:rsidR="005B29F5" w:rsidRDefault="005B29F5">
      <w:pPr>
        <w:pStyle w:val="a3"/>
      </w:pPr>
    </w:p>
    <w:p w:rsidR="005B29F5" w:rsidRDefault="00C4384A">
      <w:pPr>
        <w:pStyle w:val="a3"/>
      </w:pPr>
      <w:bookmarkStart w:id="83" w:name="anchor1401"/>
      <w:bookmarkEnd w:id="83"/>
      <w:r>
        <w:t xml:space="preserve">4.1. Стандарт устанавливает требования к личностным, метапредметным и предметным результатам освоения обучающимися с ОВЗ разных вариантов АООП НОО, указанных в </w:t>
      </w:r>
      <w:hyperlink r:id="rId57" w:history="1">
        <w:r>
          <w:t>приложениях NN 1 - 8</w:t>
        </w:r>
      </w:hyperlink>
      <w:r>
        <w:t xml:space="preserve"> к настоящему Стандарту.</w:t>
      </w:r>
    </w:p>
    <w:p w:rsidR="005B29F5" w:rsidRDefault="00C4384A">
      <w:pPr>
        <w:pStyle w:val="a3"/>
      </w:pPr>
      <w:r>
        <w:lastRenderedPageBreak/>
        <w:t>В зависимос</w:t>
      </w:r>
      <w:r>
        <w:t xml:space="preserve">ти от варианта АООП НОО Стандарт может устанавливать требования только к личностным и предметным результатам в соответствии с </w:t>
      </w:r>
      <w:hyperlink r:id="rId58" w:history="1">
        <w:r>
          <w:t>приложениями NN 1 - 8</w:t>
        </w:r>
      </w:hyperlink>
      <w:r>
        <w:t xml:space="preserve"> к настоящему Стандарту.</w:t>
      </w:r>
    </w:p>
    <w:p w:rsidR="005B29F5" w:rsidRDefault="00C4384A">
      <w:pPr>
        <w:pStyle w:val="a3"/>
      </w:pPr>
      <w:bookmarkStart w:id="84" w:name="anchor1402"/>
      <w:bookmarkEnd w:id="84"/>
      <w:r>
        <w:t>4.2. Личностные результаты включают овладение обучающи</w:t>
      </w:r>
      <w:r>
        <w:t>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5B29F5" w:rsidRDefault="00C4384A">
      <w:pPr>
        <w:pStyle w:val="a3"/>
      </w:pPr>
      <w:bookmarkStart w:id="85" w:name="anchor1403"/>
      <w:bookmarkEnd w:id="85"/>
      <w:r>
        <w:t>4.3. Метапредметные результаты включают освоенн</w:t>
      </w:r>
      <w:r>
        <w:t>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межпредметными знаниями, приобретение опыта познания и осуществление разных видов деятельности</w:t>
      </w:r>
      <w:r>
        <w:t>.</w:t>
      </w:r>
    </w:p>
    <w:p w:rsidR="005B29F5" w:rsidRDefault="00C4384A">
      <w:pPr>
        <w:pStyle w:val="a3"/>
      </w:pPr>
      <w:bookmarkStart w:id="86" w:name="anchor1404"/>
      <w:bookmarkEnd w:id="86"/>
      <w:r>
        <w:t>4.4. Предметные результаты связаны с овладением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5B29F5" w:rsidRDefault="00C4384A">
      <w:pPr>
        <w:pStyle w:val="a3"/>
      </w:pPr>
      <w:r>
        <w:t>Предметные резу</w:t>
      </w:r>
      <w:r>
        <w:t>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</w:t>
      </w:r>
      <w:r>
        <w:t xml:space="preserve"> деятельности и жизни. Предметные результаты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:rsidR="005B29F5" w:rsidRDefault="00C4384A">
      <w:pPr>
        <w:pStyle w:val="a3"/>
      </w:pPr>
      <w:bookmarkStart w:id="87" w:name="anchor1405"/>
      <w:bookmarkEnd w:id="87"/>
      <w:r>
        <w:t>4.5. Стандар</w:t>
      </w:r>
      <w:r>
        <w:t>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ОВЗ.</w:t>
      </w:r>
    </w:p>
    <w:p w:rsidR="005B29F5" w:rsidRDefault="00C4384A">
      <w:pPr>
        <w:pStyle w:val="a3"/>
      </w:pPr>
      <w:bookmarkStart w:id="88" w:name="anchor1406"/>
      <w:bookmarkEnd w:id="88"/>
      <w:r>
        <w:t>4.6. Итоговая оценка качества освоения обучающимися с ОВЗ АООП НОО осуществляется организа</w:t>
      </w:r>
      <w:r>
        <w:t>цией.</w:t>
      </w:r>
    </w:p>
    <w:p w:rsidR="005B29F5" w:rsidRDefault="00C4384A">
      <w:pPr>
        <w:pStyle w:val="a3"/>
      </w:pPr>
      <w:r>
        <w:t>Предметом итоговой оценки освоения обучающимися с ОВЗ АООП НОО должно быть достижение предметных и метапредметных результатов (в зависимости от варианта АООП НОО - предметных результатов) и достижение результатов освоения программы коррекционной рабо</w:t>
      </w:r>
      <w:r>
        <w:t xml:space="preserve">ты в соответствии с </w:t>
      </w:r>
      <w:hyperlink r:id="rId59" w:history="1">
        <w:r>
          <w:t>приложениями NN 1 - 8</w:t>
        </w:r>
      </w:hyperlink>
      <w:r>
        <w:t xml:space="preserve"> к настоящему Стандарту.</w:t>
      </w:r>
    </w:p>
    <w:p w:rsidR="005B29F5" w:rsidRDefault="005B29F5">
      <w:pPr>
        <w:pStyle w:val="a3"/>
      </w:pPr>
    </w:p>
    <w:p w:rsidR="005B29F5" w:rsidRDefault="00C4384A">
      <w:pPr>
        <w:pStyle w:val="a7"/>
      </w:pPr>
      <w:r>
        <w:t>______________________________</w:t>
      </w:r>
    </w:p>
    <w:p w:rsidR="005B29F5" w:rsidRDefault="00C4384A">
      <w:pPr>
        <w:pStyle w:val="a3"/>
      </w:pPr>
      <w:bookmarkStart w:id="89" w:name="anchor1111"/>
      <w:bookmarkEnd w:id="89"/>
      <w:r>
        <w:t xml:space="preserve">*(1) </w:t>
      </w:r>
      <w:hyperlink r:id="rId60" w:history="1">
        <w:r>
          <w:t>Конституция</w:t>
        </w:r>
      </w:hyperlink>
      <w:r>
        <w:t xml:space="preserve"> Российской Федерации (Собрание </w:t>
      </w:r>
      <w:r>
        <w:t>законодательства Российской Федерации, 1996, N 3 ст. 152; N 7, ст. 676; 2001, N 24, ст. 2421; 2003, N 30, ст. 3051; 2004, N 13, ст. 1110; 2005, N 42, ст. 4212; 2006, N 29, ст. 3119; 2007, N 1, ст. 1; N 30 ст. 3745; 2009, N 1, ст. 1, ст. 2; 2014, N 6, ст. 5</w:t>
      </w:r>
      <w:r>
        <w:t>48; N 30, ст. 4202).</w:t>
      </w:r>
    </w:p>
    <w:p w:rsidR="005B29F5" w:rsidRDefault="00C4384A">
      <w:pPr>
        <w:pStyle w:val="a3"/>
      </w:pPr>
      <w:bookmarkStart w:id="90" w:name="anchor2222"/>
      <w:bookmarkEnd w:id="90"/>
      <w:r>
        <w:t xml:space="preserve">*(2) </w:t>
      </w:r>
      <w:hyperlink r:id="rId61" w:history="1">
        <w:r>
          <w:t>Конвенция</w:t>
        </w:r>
      </w:hyperlink>
      <w:r>
        <w:t xml:space="preserve"> ООН о правах ребенка, принятая 20 ноября 1989 г. (Сборник международных договоров СССР, 1993, выпуск XLVI).</w:t>
      </w:r>
    </w:p>
    <w:p w:rsidR="005B29F5" w:rsidRDefault="00C4384A">
      <w:pPr>
        <w:pStyle w:val="a3"/>
      </w:pPr>
      <w:bookmarkStart w:id="91" w:name="anchor3333"/>
      <w:bookmarkEnd w:id="91"/>
      <w:r>
        <w:t xml:space="preserve">*(3) </w:t>
      </w:r>
      <w:hyperlink r:id="rId62" w:history="1">
        <w:r>
          <w:t>Часть 3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</w:t>
      </w:r>
      <w:r>
        <w:t>т. 3462; N 30, ст. 4036; N 48, ст. 6165; 2014, N 6, ст. 562, ст. 566; N 19, ст. 2289; N 22, ст. 2769; N 23, ст. 2933; N 26, ст. 3388; N 30, ст. 4257, ст. 4263).</w:t>
      </w:r>
    </w:p>
    <w:p w:rsidR="005B29F5" w:rsidRDefault="00C4384A">
      <w:pPr>
        <w:pStyle w:val="a3"/>
      </w:pPr>
      <w:bookmarkStart w:id="92" w:name="anchor4444"/>
      <w:bookmarkEnd w:id="92"/>
      <w:r>
        <w:t xml:space="preserve">*(4) </w:t>
      </w:r>
      <w:hyperlink r:id="rId63" w:history="1">
        <w:r>
          <w:t>Часть 2 статьи 79</w:t>
        </w:r>
      </w:hyperlink>
      <w:r>
        <w:t xml:space="preserve"> </w:t>
      </w:r>
      <w:r>
        <w:t>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</w:t>
      </w:r>
      <w:r>
        <w:t>6, ст. 562, ст. 566; N 19, ст. 2289; N 22, ст. 2769; N 23, ст. 2933; N 26, ст. 3388; N 30, ст. 4257, ст. 4263).</w:t>
      </w:r>
    </w:p>
    <w:p w:rsidR="005B29F5" w:rsidRDefault="00C4384A">
      <w:pPr>
        <w:pStyle w:val="a3"/>
      </w:pPr>
      <w:bookmarkStart w:id="93" w:name="anchor5555"/>
      <w:bookmarkEnd w:id="93"/>
      <w:r>
        <w:t xml:space="preserve">*(5) </w:t>
      </w:r>
      <w:hyperlink r:id="rId64" w:history="1">
        <w:r>
          <w:t>Части 5</w:t>
        </w:r>
      </w:hyperlink>
      <w:r>
        <w:t xml:space="preserve"> и </w:t>
      </w:r>
      <w:hyperlink r:id="rId65" w:history="1">
        <w:r>
          <w:t>7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</w:t>
      </w:r>
      <w:r>
        <w:t>6; N 48, ст. 6165; 2014, N 6, ст. 562, ст. 566; N 19, ст. 2289; N 22, ст. 2769; N 23, ст. 2933; N 26, ст. 3388; N 30, ст. 4257, ст. 4263).</w:t>
      </w:r>
    </w:p>
    <w:p w:rsidR="005B29F5" w:rsidRDefault="00C4384A">
      <w:pPr>
        <w:pStyle w:val="a3"/>
      </w:pPr>
      <w:bookmarkStart w:id="94" w:name="anchor6666"/>
      <w:bookmarkEnd w:id="94"/>
      <w:r>
        <w:t xml:space="preserve">*(6) </w:t>
      </w:r>
      <w:hyperlink r:id="rId66" w:history="1">
        <w:r>
          <w:t>Часть 23 статьи 2</w:t>
        </w:r>
      </w:hyperlink>
      <w:r>
        <w:t xml:space="preserve"> Федерального закона от </w:t>
      </w:r>
      <w:r>
        <w:t xml:space="preserve">29 декабря 2012 г. N 273-ФЗ "Об образовании в Российской Федерации" (Собрание законодательства Российской Федерации, 2012, N 53, ст. 7598; </w:t>
      </w:r>
      <w:r>
        <w:lastRenderedPageBreak/>
        <w:t>2013, N 19, ст. 2326; N 23, ст. 2878; N 27, ст. 3462; N 30, ст. 4036; N 48, ст. 6165; 2014, N 6, ст. 562, ст. 566; N </w:t>
      </w:r>
      <w:r>
        <w:t>19, ст. 2289; N 22, ст. 2769; N 23, ст. 2933; N 26, ст. 3388; N 30, ст. 4257, ст. 4263).</w:t>
      </w:r>
    </w:p>
    <w:p w:rsidR="005B29F5" w:rsidRDefault="00C4384A">
      <w:pPr>
        <w:pStyle w:val="a3"/>
      </w:pPr>
      <w:bookmarkStart w:id="95" w:name="anchor7777"/>
      <w:bookmarkEnd w:id="95"/>
      <w:r>
        <w:t xml:space="preserve">*(7) </w:t>
      </w:r>
      <w:hyperlink r:id="rId67" w:history="1">
        <w:r>
          <w:t>Часть 4 статьи 79</w:t>
        </w:r>
      </w:hyperlink>
      <w:r>
        <w:t xml:space="preserve"> Федерального закона от 29 декабря 2012 г. N 273-Ф3 "Об образовании в Рос</w:t>
      </w:r>
      <w:r>
        <w:t>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2933; N 2</w:t>
      </w:r>
      <w:r>
        <w:t>6, ст. 3388; N 30, ст. 4257, ст. 4263).</w:t>
      </w:r>
    </w:p>
    <w:p w:rsidR="005B29F5" w:rsidRDefault="00C4384A">
      <w:pPr>
        <w:pStyle w:val="a3"/>
      </w:pPr>
      <w:bookmarkStart w:id="96" w:name="anchor8888"/>
      <w:bookmarkEnd w:id="96"/>
      <w:r>
        <w:t xml:space="preserve">*(8) </w:t>
      </w:r>
      <w:hyperlink r:id="rId68" w:history="1">
        <w:r>
          <w:t>Статья 15</w:t>
        </w:r>
      </w:hyperlink>
      <w:r>
        <w:t xml:space="preserve"> Федерального закона от 29 декабря 2012 г. N 273-Ф3 "Об образовании в Российской Федерации" (Собрание законодательства Российской </w:t>
      </w:r>
      <w:r>
        <w:t>Федерации, 2012, N 53, ст. 7598; 2013, N 19, ст. 2326; N 23, ст. 2878; N 27, ст. 3462; N 30, ст. 4036; N 48, ст. 6165; 2014, N 6, ст. 562, ст. 566; N 19, ст. 2289; N 22, ст. 2769; N 23, ст. 2933; N 26, ст. 3388; N 30, ст. 4257, ст. 4263).</w:t>
      </w:r>
    </w:p>
    <w:p w:rsidR="005B29F5" w:rsidRDefault="00C4384A">
      <w:pPr>
        <w:pStyle w:val="a3"/>
      </w:pPr>
      <w:bookmarkStart w:id="97" w:name="anchor9999"/>
      <w:bookmarkEnd w:id="97"/>
      <w:r>
        <w:t xml:space="preserve">*(9) </w:t>
      </w:r>
      <w:hyperlink r:id="rId69" w:history="1">
        <w:r>
          <w:t>Пункт 19.7</w:t>
        </w:r>
      </w:hyperlink>
      <w:r>
        <w:t xml:space="preserve"> федерального государственного образовательного стандарта начального общего образования, утвержденного </w:t>
      </w:r>
      <w:hyperlink r:id="rId70" w:history="1">
        <w:r>
          <w:t>приказом</w:t>
        </w:r>
      </w:hyperlink>
      <w:r>
        <w:t xml:space="preserve"> Министерства </w:t>
      </w:r>
      <w:r>
        <w:t>образования и науки Российской Федерации от 6 октября 2009 г. N 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</w:t>
      </w:r>
      <w:r>
        <w:t xml:space="preserve"> декабря 2009 г., регистрационный N 15785) с изменениями, внесенными приказами Министерства образования и науки Российской Федерации от </w:t>
      </w:r>
      <w:hyperlink r:id="rId71" w:history="1">
        <w:r>
          <w:t>26 ноября 2010 г. N 1241</w:t>
        </w:r>
      </w:hyperlink>
      <w:r>
        <w:t xml:space="preserve"> (зарегистрирован Министерств</w:t>
      </w:r>
      <w:r>
        <w:t xml:space="preserve">ом юстиции Российской Федерации 4 февраля 2011 г., регистрационный N 19707), </w:t>
      </w:r>
      <w:hyperlink r:id="rId72" w:history="1">
        <w:r>
          <w:t>от 22 сентября 2011 г. N 2357</w:t>
        </w:r>
      </w:hyperlink>
      <w:r>
        <w:t xml:space="preserve"> (зарегистрирован Министерством юстиции Российской Федерации 12 декабря 2011 г., ре</w:t>
      </w:r>
      <w:r>
        <w:t xml:space="preserve">гистрационный N 22540) и </w:t>
      </w:r>
      <w:hyperlink r:id="rId73" w:history="1">
        <w:r>
          <w:t>от 18 декабря 2012 г. N 1060</w:t>
        </w:r>
      </w:hyperlink>
      <w:r>
        <w:t xml:space="preserve"> (зарегистрирован Министерством юстиции Российской Федерации 11 февраля 2013 г., регистрационный N 26993) (далее - ФГОС НОО).</w:t>
      </w:r>
    </w:p>
    <w:p w:rsidR="005B29F5" w:rsidRDefault="00C4384A">
      <w:pPr>
        <w:pStyle w:val="a3"/>
      </w:pPr>
      <w:bookmarkStart w:id="98" w:name="anchor11111"/>
      <w:bookmarkEnd w:id="98"/>
      <w:r>
        <w:t xml:space="preserve">*(10) </w:t>
      </w:r>
      <w:hyperlink r:id="rId74" w:history="1">
        <w:r>
          <w:t>Пункт 2 части 3 статьи 11</w:t>
        </w:r>
      </w:hyperlink>
      <w:r>
        <w:t xml:space="preserve"> Федерального закона от 29 декабря 2012 г. N 273-Ф3 "Об образовании в Российской Федерации" (Собрание законодательства Российской Федерации, 2012, N 53, ст. 7598; </w:t>
      </w:r>
      <w:r>
        <w:t>2013, N 19, ст. 2326; N 23, ст. 2878; N 27, ст. 3462; N 30, ст. 4036; N 48, ст. 6165; 2014, N 6, ст. 562, ст. 566; N 19, ст. 2289; N 22, ст. 2769; N 23, ст. 2933; N 26, ст. 3388; N 30, ст. 4257, ст. 4263).</w:t>
      </w:r>
    </w:p>
    <w:p w:rsidR="005B29F5" w:rsidRDefault="00C4384A">
      <w:pPr>
        <w:pStyle w:val="a3"/>
      </w:pPr>
      <w:bookmarkStart w:id="99" w:name="anchor111111"/>
      <w:bookmarkEnd w:id="99"/>
      <w:r>
        <w:t xml:space="preserve">*(11) </w:t>
      </w:r>
      <w:hyperlink r:id="rId75" w:history="1">
        <w:r>
          <w:t>Пункт 22</w:t>
        </w:r>
      </w:hyperlink>
      <w:r>
        <w:t xml:space="preserve"> ФГОС НОО.</w:t>
      </w:r>
    </w:p>
    <w:p w:rsidR="005B29F5" w:rsidRDefault="00C4384A">
      <w:pPr>
        <w:pStyle w:val="a3"/>
        <w:sectPr w:rsidR="005B29F5">
          <w:headerReference w:type="default" r:id="rId76"/>
          <w:footerReference w:type="default" r:id="rId77"/>
          <w:pgSz w:w="11906" w:h="16838"/>
          <w:pgMar w:top="794" w:right="794" w:bottom="794" w:left="794" w:header="720" w:footer="720" w:gutter="0"/>
          <w:cols w:space="720"/>
        </w:sectPr>
      </w:pPr>
      <w:bookmarkStart w:id="100" w:name="anchor22222"/>
      <w:bookmarkEnd w:id="100"/>
      <w:r>
        <w:t xml:space="preserve">*(12) </w:t>
      </w:r>
      <w:hyperlink r:id="rId78" w:history="1">
        <w:r>
          <w:t>Пункт 24</w:t>
        </w:r>
      </w:hyperlink>
      <w:r>
        <w:t xml:space="preserve"> ФГОС НОО.</w:t>
      </w:r>
    </w:p>
    <w:p w:rsidR="005B29F5" w:rsidRDefault="005B29F5">
      <w:pPr>
        <w:pStyle w:val="Standard"/>
      </w:pPr>
    </w:p>
    <w:p w:rsidR="005B29F5" w:rsidRDefault="00C4384A">
      <w:pPr>
        <w:pStyle w:val="a3"/>
        <w:ind w:firstLine="680"/>
        <w:jc w:val="right"/>
      </w:pPr>
      <w:bookmarkStart w:id="101" w:name="anchor10000"/>
      <w:bookmarkEnd w:id="101"/>
      <w:r>
        <w:rPr>
          <w:b/>
          <w:color w:val="26282F"/>
        </w:rPr>
        <w:t>Приложение N 1</w:t>
      </w:r>
    </w:p>
    <w:p w:rsidR="005B29F5" w:rsidRDefault="005B29F5">
      <w:pPr>
        <w:pStyle w:val="a3"/>
      </w:pPr>
    </w:p>
    <w:p w:rsidR="005B29F5" w:rsidRDefault="00C4384A">
      <w:pPr>
        <w:pStyle w:val="1"/>
      </w:pPr>
      <w:r>
        <w:t>Требования к АООП НОО для глухих обучающихся</w:t>
      </w:r>
      <w:hyperlink r:id="rId79" w:history="1">
        <w:r>
          <w:t>*(1)</w:t>
        </w:r>
      </w:hyperlink>
    </w:p>
    <w:p w:rsidR="005B29F5" w:rsidRDefault="00C4384A">
      <w:pPr>
        <w:pStyle w:val="a5"/>
        <w:rPr>
          <w:sz w:val="16"/>
        </w:rPr>
      </w:pPr>
      <w:r>
        <w:rPr>
          <w:sz w:val="16"/>
        </w:rPr>
        <w:t>ГАРАНТ:</w:t>
      </w:r>
    </w:p>
    <w:p w:rsidR="005B29F5" w:rsidRDefault="00C4384A">
      <w:pPr>
        <w:pStyle w:val="a5"/>
      </w:pPr>
      <w:r>
        <w:t>Нумерация пункт</w:t>
      </w:r>
      <w:r>
        <w:t>ов здесь и далее по тексту приводится в соответствии с источником</w:t>
      </w: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1"/>
        <w:gridCol w:w="3841"/>
        <w:gridCol w:w="3841"/>
        <w:gridCol w:w="3784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B29F5" w:rsidRDefault="00C4384A">
            <w:pPr>
              <w:pStyle w:val="a3"/>
              <w:ind w:firstLine="0"/>
              <w:jc w:val="center"/>
            </w:pPr>
            <w:bookmarkStart w:id="102" w:name="anchor10200"/>
            <w:bookmarkEnd w:id="102"/>
            <w:r>
              <w:t>2. Требования к структуре АООП НОО для глухих обучающихся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103" w:name="anchor10211"/>
            <w:bookmarkEnd w:id="103"/>
            <w:r>
              <w:t>1.1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1.2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1.3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1.4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</w:pPr>
            <w:bookmarkStart w:id="104" w:name="anchor10021"/>
            <w:bookmarkEnd w:id="104"/>
            <w: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Вариант 1.1. </w:t>
            </w:r>
            <w:r>
              <w:t>предполагает, что глухой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сроки обучения (1-4 классы).</w:t>
            </w:r>
          </w:p>
          <w:p w:rsidR="005B29F5" w:rsidRDefault="00C4384A">
            <w:pPr>
              <w:pStyle w:val="a7"/>
            </w:pPr>
            <w:r>
              <w:t>Обязательным является с</w:t>
            </w:r>
            <w:r>
              <w:t>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:rsidR="005B29F5" w:rsidRDefault="00C4384A">
            <w:pPr>
              <w:pStyle w:val="a7"/>
            </w:pPr>
            <w:r>
              <w:t>удовлетворение особых образовательных потребностей обучающи</w:t>
            </w:r>
            <w:r>
              <w:t>хся с нарушением слуха;</w:t>
            </w:r>
          </w:p>
          <w:p w:rsidR="005B29F5" w:rsidRDefault="00C4384A">
            <w:pPr>
              <w:pStyle w:val="a7"/>
            </w:pPr>
            <w:r>
              <w:t>коррекционная помощь в овладении базовым содержанием обучения;</w:t>
            </w:r>
          </w:p>
          <w:p w:rsidR="005B29F5" w:rsidRDefault="00C4384A">
            <w:pPr>
              <w:pStyle w:val="a7"/>
            </w:pPr>
            <w:r>
              <w:t>развитие слухозрительного и слухового восприятия и произносительной стороны речи;</w:t>
            </w:r>
          </w:p>
          <w:p w:rsidR="005B29F5" w:rsidRDefault="00C4384A">
            <w:pPr>
              <w:pStyle w:val="a7"/>
            </w:pPr>
            <w:r>
              <w:t xml:space="preserve">развитие сознательного </w:t>
            </w:r>
            <w:r>
              <w:lastRenderedPageBreak/>
              <w:t>использования речевых возможностей в разных условиях общения для</w:t>
            </w:r>
            <w:r>
              <w:t xml:space="preserve"> реализации полноценных социальных связей с окружающими людьми.</w:t>
            </w:r>
          </w:p>
          <w:p w:rsidR="005B29F5" w:rsidRDefault="00C4384A">
            <w:pPr>
              <w:pStyle w:val="a7"/>
            </w:pPr>
            <w:r>
              <w:t>Психолого-педагогическая поддержка предполагает:</w:t>
            </w:r>
          </w:p>
          <w:p w:rsidR="005B29F5" w:rsidRDefault="00C4384A">
            <w:pPr>
              <w:pStyle w:val="a7"/>
            </w:pPr>
            <w:r>
              <w:t xml:space="preserve">помощь в формировании полноценных социальных (жизненных) компетенций, развитие адекватных отношений между ребенком, учителями, одноклассниками </w:t>
            </w:r>
            <w:r>
              <w:t>и другими обучающимися, родителями;</w:t>
            </w:r>
          </w:p>
          <w:p w:rsidR="005B29F5" w:rsidRDefault="00C4384A">
            <w:pPr>
              <w:pStyle w:val="a7"/>
            </w:pPr>
            <w:r>
              <w:t>работу по профилактике внутриличностных и межличностных конфликтов в классе, школе, поддержанию эмоционально комфортной обстановки;</w:t>
            </w:r>
          </w:p>
          <w:p w:rsidR="005B29F5" w:rsidRDefault="00C4384A">
            <w:pPr>
              <w:pStyle w:val="a7"/>
            </w:pPr>
            <w:r>
              <w:t>создание условий успешного овладения учебной деятельностью с целью предупреждения негати</w:t>
            </w:r>
            <w:r>
              <w:t>вного отношения обучающегося к ситуации школьного обучения в целом.</w:t>
            </w:r>
          </w:p>
          <w:p w:rsidR="005B29F5" w:rsidRDefault="00C4384A">
            <w:pPr>
              <w:pStyle w:val="a7"/>
            </w:pPr>
            <w:r>
              <w:t xml:space="preserve">В структуру АООП НОО обязательно включается Программа коррекционной работы, направленная на обеспечение слухоречевого развития, преодоление коммуникативных барьеров и поддержку в освоении </w:t>
            </w:r>
            <w:r>
              <w:t>АООП.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Вариант 1.2 предполагает, что глухой обучающийся получает образование, сопоставимое по конечным достижениям, с образованием слышащих сверстников в пролонгированные сроки. Данный вариант предполагает пролонгированные сроки обучения:</w:t>
            </w:r>
          </w:p>
          <w:p w:rsidR="005B29F5" w:rsidRDefault="00C4384A">
            <w:pPr>
              <w:pStyle w:val="a7"/>
            </w:pPr>
            <w:r>
              <w:t>пять лет (1-5 клас</w:t>
            </w:r>
            <w:r>
              <w:t>сы) - для детей, получивших дошкольное образование;</w:t>
            </w:r>
          </w:p>
          <w:p w:rsidR="005B29F5" w:rsidRDefault="00C4384A">
            <w:pPr>
              <w:pStyle w:val="a7"/>
            </w:pPr>
            <w:r>
              <w:t>шесть лет (1-6 классы) - для детей, не получивших дошкольное образование, способствующее освоению НОО на основе АООП.</w:t>
            </w:r>
          </w:p>
          <w:p w:rsidR="005B29F5" w:rsidRDefault="00C4384A">
            <w:pPr>
              <w:pStyle w:val="a7"/>
            </w:pPr>
            <w:r>
              <w:t xml:space="preserve">Данный вариант предполагает в большей степени развитие у обучающихся жизненной </w:t>
            </w:r>
            <w:r>
              <w:t xml:space="preserve">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</w:t>
            </w:r>
            <w:r>
              <w:lastRenderedPageBreak/>
              <w:t>жизненного опыта, социальных контактов, в том числе</w:t>
            </w:r>
            <w:r>
              <w:t xml:space="preserve"> со слышащими детьми и взрослыми на основе словесной речи.</w:t>
            </w:r>
          </w:p>
          <w:p w:rsidR="005B29F5" w:rsidRDefault="00C4384A">
            <w:pPr>
              <w:pStyle w:val="a7"/>
            </w:pPr>
            <w:r>
              <w:t>Обязательной является организация и создание слухоречевой среды (при пользовании детьми звукоусиливающей аппаратурой разных типов, включая индивидуальные слуховые аппараты, беспроводную аппаратуру,</w:t>
            </w:r>
            <w:r>
              <w:t xml:space="preserve"> например, на радиопринципе, стационарную аппаратуру коллективного и индивидуального пользования, при необходимости с дополнительной комплектацией вибротактильными устройствами и другими), включение специальных предметов коррекционно-развивающего направлен</w:t>
            </w:r>
            <w:r>
              <w:t>ия, особое структурирование содержания обучения на основе усиления внимания к целенаправленному развитию словесной речи, формированию жизненной компетенции, а также применение как общих, так и специальных методов и приемов обучения.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 xml:space="preserve">Вариант 1.3 </w:t>
            </w:r>
            <w:r>
              <w:t xml:space="preserve">предполагает, что глухой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</w:t>
            </w:r>
            <w:r>
              <w:t>по возможностям здоровья, в пролонгированные сроки. Данный вариант предполагает пролонгированные сроки обучения:</w:t>
            </w:r>
          </w:p>
          <w:p w:rsidR="005B29F5" w:rsidRDefault="00C4384A">
            <w:pPr>
              <w:pStyle w:val="a7"/>
            </w:pPr>
            <w:r>
              <w:t>шесть лет (1-6 классы).</w:t>
            </w:r>
          </w:p>
          <w:p w:rsidR="005B29F5" w:rsidRDefault="00C4384A">
            <w:pPr>
              <w:pStyle w:val="a7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</w:t>
            </w:r>
            <w:r>
              <w:t xml:space="preserve">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детьми и </w:t>
            </w:r>
            <w:r>
              <w:lastRenderedPageBreak/>
              <w:t>взрослыми, поэтапное формирование разных видов речевой деятельности (чтение, п</w:t>
            </w:r>
            <w:r>
              <w:t>исьмо, слушание, говорение).</w:t>
            </w:r>
          </w:p>
          <w:p w:rsidR="005B29F5" w:rsidRDefault="00C4384A">
            <w:pPr>
              <w:pStyle w:val="a7"/>
            </w:pPr>
            <w:r>
              <w:t>Обязательной является постоянное пользование обучающимися звукоусиливающей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</w:t>
            </w:r>
            <w:r>
              <w:t>ивного и индивидуального пользования, при необходимости с дополнительной комплектацией вибротактильными устройствами и другими.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Вариант 1.4 предполагает, что глухой обучающийся с умственной отсталостью (умеренной, тяжелой, глубокой, тяжелыми и множественны</w:t>
            </w:r>
            <w:r>
              <w:t>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</w:t>
            </w:r>
            <w:r>
              <w:t>тям здоровья, в пролонгированные сроки. Данный вариант предполагает пролонгированные сроки обучения:</w:t>
            </w:r>
          </w:p>
          <w:p w:rsidR="005B29F5" w:rsidRDefault="00C4384A">
            <w:pPr>
              <w:pStyle w:val="a7"/>
            </w:pPr>
            <w:r>
              <w:t>шесть лет (1-6 классы).</w:t>
            </w:r>
          </w:p>
          <w:p w:rsidR="005B29F5" w:rsidRDefault="00C4384A">
            <w:pPr>
              <w:pStyle w:val="a7"/>
            </w:pPr>
            <w:r>
              <w:t>На основе данного варианта организация разрабатывает специальную индивидуальную программу развития (СИПР), учитывающую индивидуальн</w:t>
            </w:r>
            <w:r>
              <w:t>ые образовательные потребности обучающегося.</w:t>
            </w:r>
          </w:p>
          <w:p w:rsidR="005B29F5" w:rsidRDefault="00C4384A">
            <w:pPr>
              <w:pStyle w:val="a7"/>
            </w:pPr>
            <w:r>
              <w:lastRenderedPageBreak/>
      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</w:t>
            </w:r>
            <w:r>
              <w:t>делах, в том числе работа по организации регулярных контактов детей с глухими и нормально слышащими детьми, а также взрослыми.</w:t>
            </w:r>
          </w:p>
          <w:p w:rsidR="005B29F5" w:rsidRDefault="00C4384A">
            <w:pPr>
              <w:pStyle w:val="a7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обучающегося, развитие его</w:t>
            </w:r>
            <w:r>
              <w:t xml:space="preserve"> жизненной компетенции в разных социальных сферах (образовательной, семейной, досуговой, трудовой и других).</w:t>
            </w:r>
          </w:p>
          <w:p w:rsidR="005B29F5" w:rsidRDefault="00C4384A">
            <w:pPr>
              <w:pStyle w:val="a7"/>
            </w:pPr>
            <w:r>
              <w:t>Специальные условия обучения и воспитания включают пользование с учетом медицинских показаний звукоусиливающей аппаратурой разных типов:</w:t>
            </w:r>
          </w:p>
          <w:p w:rsidR="005B29F5" w:rsidRDefault="00C4384A">
            <w:pPr>
              <w:pStyle w:val="a7"/>
            </w:pPr>
            <w:r>
              <w:t>индивидуал</w:t>
            </w:r>
            <w:r>
              <w:t>ьных слуховых аппаратов, стационарной аппаратуры коллективного и индивидуального пользования или беспроводной аппаратуры, например, использующей радиопринцип или инфракрасное излучение и другие.;</w:t>
            </w:r>
          </w:p>
          <w:p w:rsidR="005B29F5" w:rsidRDefault="00C4384A">
            <w:pPr>
              <w:pStyle w:val="a7"/>
            </w:pPr>
            <w:r>
              <w:t xml:space="preserve">при необходимости применяются вибротактильные устройства, в </w:t>
            </w:r>
            <w:r>
              <w:lastRenderedPageBreak/>
              <w:t>случае наличия тяжелых нарушений зрения, опорно-двигательного аппарата необходимы дополнительные ассистивные средства и средства альтернативной коммуникации.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</w:pPr>
            <w:bookmarkStart w:id="105" w:name="anchor10023"/>
            <w:bookmarkEnd w:id="105"/>
            <w:r>
              <w:lastRenderedPageBreak/>
              <w:t>2.3. На основе стандарта организация может разработать в соответствии со спецификой своей образов</w:t>
            </w:r>
            <w:r>
              <w:t>ательной деятельности один или несколько вариантов АООП НОО с учетом особых образовательных потребностей глухих обучающихся.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Вариант 1.1 предназначен для образования глухих детей (со слуховыми аппаратами или имплантами, которые достигают к моменту </w:t>
            </w:r>
            <w:r>
              <w:t>поступления в школу уровня развития (в том числе и речевого), близкого возрастной норме, имеют положительный опыт общения со слышащими сверстниками:</w:t>
            </w:r>
          </w:p>
          <w:p w:rsidR="005B29F5" w:rsidRDefault="00C4384A">
            <w:pPr>
              <w:pStyle w:val="a7"/>
            </w:pPr>
            <w:r>
              <w:t>понимают обращённую к ним устную речь;</w:t>
            </w:r>
          </w:p>
          <w:p w:rsidR="005B29F5" w:rsidRDefault="00C4384A">
            <w:pPr>
              <w:pStyle w:val="a7"/>
            </w:pPr>
            <w:r>
              <w:t>их собственная речь должна быть внятной, т.е. понятной для окружающи</w:t>
            </w:r>
            <w:r>
              <w:t>х.</w:t>
            </w:r>
          </w:p>
          <w:p w:rsidR="005B29F5" w:rsidRDefault="00C4384A">
            <w:pPr>
              <w:pStyle w:val="a7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5B29F5" w:rsidRDefault="00C4384A">
            <w:pPr>
              <w:pStyle w:val="a7"/>
            </w:pPr>
            <w:r>
              <w:t>Возможная неуспеваемость глухих обучающегося при освоении содержания по учебным предметам "Иностранный язык" и "Музыка" обусловлена особенностями</w:t>
            </w:r>
            <w:r>
              <w:t xml:space="preserve"> здоровья ребёнка с нарушением слуха и не является основанием для неаттестации обучающегося.</w:t>
            </w:r>
          </w:p>
          <w:p w:rsidR="005B29F5" w:rsidRDefault="00C4384A">
            <w:pPr>
              <w:pStyle w:val="a7"/>
            </w:pPr>
            <w:r>
              <w:lastRenderedPageBreak/>
      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</w:t>
            </w:r>
            <w:r>
              <w:t>тавляются на повторное обучение, переводятся на обучение по другому варианту АООП в соответствии с рекомендациями ПМПК, либо на обучение по индивидуальному учебному плану</w:t>
            </w:r>
            <w:hyperlink r:id="rId80" w:history="1">
              <w:r>
                <w:t>*(2)</w:t>
              </w:r>
            </w:hyperlink>
            <w:r>
              <w:t>.</w:t>
            </w:r>
          </w:p>
          <w:p w:rsidR="005B29F5" w:rsidRDefault="00C4384A">
            <w:pPr>
              <w:pStyle w:val="a7"/>
            </w:pPr>
            <w:r>
              <w:t>В спорных случаях (вариант 1.1 или 1.2) на момент</w:t>
            </w:r>
            <w:r>
              <w:t xml:space="preserve"> поступления ребёнка в школу следует рекомендовать более сложную образовательную среду (вариант 1.1).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</w:t>
            </w:r>
            <w:r>
              <w:t>о по рекомендации ПМПК и с согласия родителей (законных представителей) организация может перевести обучающегося на обучение по варианту 1.2.</w:t>
            </w:r>
          </w:p>
          <w:p w:rsidR="005B29F5" w:rsidRDefault="00C4384A">
            <w:pPr>
              <w:pStyle w:val="a7"/>
            </w:pPr>
            <w:r>
              <w:t>Выбор оптимальных условий получения образования обучающимися с кохлеарными имплантами и варианта АООП НОО на момен</w:t>
            </w:r>
            <w:r>
              <w:t>т поступления в школу зависит от их уровня общего и ^ речевого развития, индивидуальных особенностей;</w:t>
            </w:r>
          </w:p>
          <w:p w:rsidR="005B29F5" w:rsidRDefault="00C4384A">
            <w:pPr>
              <w:pStyle w:val="a7"/>
            </w:pPr>
            <w:r>
              <w:lastRenderedPageBreak/>
              <w:t>в дальнейшем условия получения образования и вариант АООП НОО изменяются с учетом достижений обучающегося в области слухоречевого развития, сформированнос</w:t>
            </w:r>
            <w:r>
              <w:t>ти личностных, метапредметных и предметных компетенций (вариант 1.1).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Вариант 1.2 предназначен для образования глухих детей, которые не достигают к моменту поступления в школу уровня развития (в том числе и речевого), близкого возрастной норме, не имеют до</w:t>
            </w:r>
            <w:r>
              <w:t>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словесной речью (в устной и письменной формах), жизненными компетенциями.</w:t>
            </w:r>
          </w:p>
          <w:p w:rsidR="005B29F5" w:rsidRDefault="00C4384A">
            <w:pPr>
              <w:pStyle w:val="a7"/>
            </w:pPr>
            <w:r>
              <w:t>Достижения</w:t>
            </w:r>
            <w:r>
              <w:t xml:space="preserve"> планируемых результатов освоения АООП НОО определяются по завершению обучения в начальной школе.</w:t>
            </w:r>
          </w:p>
          <w:p w:rsidR="005B29F5" w:rsidRDefault="00C4384A">
            <w:pPr>
              <w:pStyle w:val="a7"/>
            </w:pPr>
            <w:r>
              <w:t>В спорных случаях (вариант 1.2 или 1.3) на момент поступления ребёнка в школу следует рекомендовать более сложную образовательную среду (вариант 1.2). В случа</w:t>
            </w:r>
            <w:r>
              <w:t xml:space="preserve">е, если обучающийся не достигает минимального уровня овладения предметными результатами по всем </w:t>
            </w:r>
            <w:r>
              <w:lastRenderedPageBreak/>
              <w:t>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</w:t>
            </w:r>
            <w:r>
              <w:t>ося на обучение по варианту 1.3.</w:t>
            </w:r>
          </w:p>
          <w:p w:rsidR="005B29F5" w:rsidRDefault="00C4384A">
            <w:pPr>
              <w:pStyle w:val="a7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</w:t>
            </w:r>
          </w:p>
          <w:p w:rsidR="005B29F5" w:rsidRDefault="00C4384A">
            <w:pPr>
              <w:pStyle w:val="a7"/>
            </w:pPr>
            <w:r>
              <w:t>в дальней</w:t>
            </w:r>
            <w:r>
              <w:t>шем,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компетенций (вариант 1.2).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Вариант 1.3 предназначен для образования</w:t>
            </w:r>
            <w:r>
              <w:t xml:space="preserve"> глухих обучающихся с легкой умственной отсталостью (интеллектуальными нарушениями).</w:t>
            </w:r>
          </w:p>
          <w:p w:rsidR="005B29F5" w:rsidRDefault="00C4384A">
            <w:pPr>
              <w:pStyle w:val="a7"/>
            </w:pPr>
            <w: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</w:t>
            </w:r>
            <w:r>
              <w:t>ивидуальные учебные планы, учитывающие образовательные потребности групп или отдельных глухих обучающихся с умственной отсталостью (интеллектуальными нарушениями).</w:t>
            </w:r>
          </w:p>
          <w:p w:rsidR="005B29F5" w:rsidRDefault="00C4384A">
            <w:pPr>
              <w:pStyle w:val="a7"/>
            </w:pPr>
            <w:r>
              <w:t>Достижения планируемых результатов освоения АООП НОО определяются по завершению обучения в н</w:t>
            </w:r>
            <w:r>
              <w:t>ачальной школе.</w:t>
            </w:r>
          </w:p>
          <w:p w:rsidR="005B29F5" w:rsidRDefault="00C4384A">
            <w:pPr>
              <w:pStyle w:val="a7"/>
            </w:pPr>
            <w:r>
              <w:t xml:space="preserve">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</w:t>
            </w:r>
            <w:r>
              <w:lastRenderedPageBreak/>
              <w:t>предполагает:</w:t>
            </w:r>
          </w:p>
          <w:p w:rsidR="005B29F5" w:rsidRDefault="00C4384A">
            <w:pPr>
              <w:pStyle w:val="a7"/>
            </w:pPr>
            <w:r>
              <w:t>учет текущего психического и соматического состояни</w:t>
            </w:r>
            <w:r>
              <w:t>я ребенка, адаптацию предлагаемого ребенку материала;</w:t>
            </w:r>
          </w:p>
          <w:p w:rsidR="005B29F5" w:rsidRDefault="00C4384A">
            <w:pPr>
              <w:pStyle w:val="a7"/>
            </w:pPr>
            <w:r>
              <w:t>упрощение инструкций и формы предъявления (использование доступных ребенку форм вербальной и невербальной коммуникации);</w:t>
            </w:r>
          </w:p>
          <w:p w:rsidR="005B29F5" w:rsidRDefault="00C4384A">
            <w:pPr>
              <w:pStyle w:val="a7"/>
            </w:pPr>
            <w:r>
              <w:t>оказание необходимой дозированной помощи.</w:t>
            </w:r>
          </w:p>
          <w:p w:rsidR="005B29F5" w:rsidRDefault="00C4384A">
            <w:pPr>
              <w:pStyle w:val="a7"/>
            </w:pPr>
            <w:r>
              <w:t xml:space="preserve">При оценке результативности обучения </w:t>
            </w:r>
            <w:r>
              <w:t>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5B29F5" w:rsidRDefault="00C4384A">
            <w:pPr>
              <w:pStyle w:val="a7"/>
            </w:pPr>
            <w:r>
              <w:t xml:space="preserve">При наличии значительных продвижений </w:t>
            </w:r>
            <w:r>
              <w:t>в освоении АООП НОО может быть поставлен вопрос о переводе глухого обучающегося на обучение по варианту 1.2.</w:t>
            </w:r>
          </w:p>
          <w:p w:rsidR="005B29F5" w:rsidRDefault="00C4384A">
            <w:pPr>
              <w:pStyle w:val="a7"/>
            </w:pPr>
            <w:r>
              <w:t xml:space="preserve">Выбор оптимальных условий получения образования обучающимися с кохлеарными имплантами и варианта АООП НОО на момент поступления в школу зависит от </w:t>
            </w:r>
            <w:r>
              <w:t>их уровня общего и речевого развития, индивидуальных особенностей;</w:t>
            </w:r>
          </w:p>
          <w:p w:rsidR="005B29F5" w:rsidRDefault="00C4384A">
            <w:pPr>
              <w:pStyle w:val="a7"/>
            </w:pPr>
            <w:r>
              <w:t xml:space="preserve">в дальнейшем, условия получения </w:t>
            </w:r>
            <w:r>
              <w:lastRenderedPageBreak/>
              <w:t>образования и вариант АООП НОО изменяются с учетом достижений обучающегося в области слухоречевого развития, сформированности личностных и предметных компете</w:t>
            </w:r>
            <w:r>
              <w:t>нций (вариант 1.3.)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Вариант 1.4. предназначен для образования детей, имеющих помимо глухоты другие тяжелые множественные нарушения развития (ТМНР):</w:t>
            </w:r>
          </w:p>
          <w:p w:rsidR="005B29F5" w:rsidRDefault="00C4384A">
            <w:pPr>
              <w:pStyle w:val="a7"/>
            </w:pPr>
            <w:r>
              <w:t>умственную отсталость в умеренной, тяжелой или глубокой степени, которая может сочетаться с нарушениями зрен</w:t>
            </w:r>
            <w:r>
              <w:t>ия,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заболеваниями и психическими расстройствами.</w:t>
            </w:r>
          </w:p>
          <w:p w:rsidR="005B29F5" w:rsidRDefault="00C4384A">
            <w:pPr>
              <w:pStyle w:val="a7"/>
            </w:pPr>
            <w:r>
              <w:t>Достижения планируемых результатов осв</w:t>
            </w:r>
            <w:r>
              <w:t>оения АООП НОО определяются по завершению обучения по СИПР.</w:t>
            </w:r>
          </w:p>
          <w:p w:rsidR="005B29F5" w:rsidRDefault="00C4384A">
            <w:pPr>
              <w:pStyle w:val="a7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</w:t>
            </w:r>
          </w:p>
          <w:p w:rsidR="005B29F5" w:rsidRDefault="00C4384A">
            <w:pPr>
              <w:pStyle w:val="a7"/>
            </w:pPr>
            <w:r>
              <w:t xml:space="preserve">знания и умения на конец учебного </w:t>
            </w:r>
            <w:r>
              <w:lastRenderedPageBreak/>
              <w:t>периода, пр</w:t>
            </w:r>
            <w:r>
              <w:t>именения их на практике в жизненных и учебных ситуациях, активность и самостоятельность их применения.</w:t>
            </w:r>
          </w:p>
          <w:p w:rsidR="005B29F5" w:rsidRDefault="00C4384A">
            <w:pPr>
              <w:pStyle w:val="a7"/>
            </w:pPr>
            <w:r>
              <w:t>Процедуры итоговой и промежуточной оценки результатов усвоения обучающимися требуют:</w:t>
            </w:r>
          </w:p>
          <w:p w:rsidR="005B29F5" w:rsidRDefault="00C4384A">
            <w:pPr>
              <w:pStyle w:val="a7"/>
            </w:pPr>
            <w:r>
              <w:t xml:space="preserve">учет текущего психического и соматического состояния ребенка, </w:t>
            </w:r>
            <w:r>
              <w:t>адаптацию предлагаемого ребенку материала;</w:t>
            </w:r>
          </w:p>
          <w:p w:rsidR="005B29F5" w:rsidRDefault="00C4384A">
            <w:pPr>
              <w:pStyle w:val="a7"/>
            </w:pPr>
            <w:r>
              <w:t>упрощение инструкций и формы предъявления (использование доступных ребенку форм вербальной и невербальной (альтернативной) коммуникации);</w:t>
            </w:r>
          </w:p>
          <w:p w:rsidR="005B29F5" w:rsidRDefault="00C4384A">
            <w:pPr>
              <w:pStyle w:val="a7"/>
            </w:pPr>
            <w:r>
              <w:t>оказание необходимой дозированной помощи.</w:t>
            </w:r>
          </w:p>
          <w:p w:rsidR="005B29F5" w:rsidRDefault="00C4384A">
            <w:pPr>
              <w:pStyle w:val="a7"/>
            </w:pPr>
            <w:r>
              <w:t>При оценке результативности обуче</w:t>
            </w:r>
            <w:r>
              <w:t>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5B29F5" w:rsidRDefault="00C4384A">
            <w:pPr>
              <w:pStyle w:val="a7"/>
            </w:pPr>
            <w:r>
              <w:t>При наличии значительных продвиже</w:t>
            </w:r>
            <w:r>
              <w:t>ний в освоении СИПР может быть поставлен вопрос о переводе глухого обучающегося на обучение по варианту 1.3.</w:t>
            </w:r>
          </w:p>
          <w:p w:rsidR="005B29F5" w:rsidRDefault="00C4384A">
            <w:pPr>
              <w:pStyle w:val="a7"/>
            </w:pPr>
            <w:r>
              <w:t xml:space="preserve">Выбор оптимальных условий получения образования обучающимися с кохлеарными </w:t>
            </w:r>
            <w:r>
              <w:lastRenderedPageBreak/>
              <w:t xml:space="preserve">имплантами и варианта АООП НОО на момент поступления в школу зависит от </w:t>
            </w:r>
            <w:r>
              <w:t>их уровня общего и речевого развития, индивидуальных особенностей;</w:t>
            </w:r>
          </w:p>
          <w:p w:rsidR="005B29F5" w:rsidRDefault="00C4384A">
            <w:pPr>
              <w:pStyle w:val="a7"/>
            </w:pPr>
            <w:r>
              <w:t>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 и предметных компете</w:t>
            </w:r>
            <w:r>
              <w:t>нций (вариант 1.4)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</w:pPr>
            <w:bookmarkStart w:id="106" w:name="anchor10026"/>
            <w:bookmarkEnd w:id="106"/>
            <w:r>
              <w:lastRenderedPageBreak/>
              <w:t>2.6. АООП НОО включает обязательную часть и часть, формируемую участниками образовательного процесса.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</w:t>
            </w:r>
            <w:hyperlink r:id="rId81" w:history="1">
              <w:r>
                <w:t>*(3)</w:t>
              </w:r>
            </w:hyperlink>
            <w:r>
              <w:t>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Обязательная часть АООП НОО составляет - 70%, а часть, формируемая участниками образовательного процесса - 30% от общего объема.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Обязательная часть СИПР составляет - 60%, а часть, формируемая участниками образовательного </w:t>
            </w:r>
            <w:r>
              <w:t>процесса - 40% от общего объема.</w:t>
            </w:r>
          </w:p>
          <w:p w:rsidR="005B29F5" w:rsidRDefault="00C4384A">
            <w:pPr>
              <w:pStyle w:val="a7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</w:pPr>
            <w:bookmarkStart w:id="107" w:name="anchor10293"/>
            <w:bookmarkEnd w:id="107"/>
            <w:r>
              <w:t xml:space="preserve">2.9.3. Учебный план </w:t>
            </w:r>
            <w:r>
              <w:t>включает обязательные предметные области и коррекционно-развивающую область.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82" w:history="1">
              <w:r>
                <w:t>ФГОС</w:t>
              </w:r>
            </w:hyperlink>
            <w:r>
              <w:t xml:space="preserve"> НОО</w:t>
            </w:r>
            <w:hyperlink r:id="rId83" w:history="1">
              <w:r>
                <w:t>*(4)</w:t>
              </w:r>
            </w:hyperlink>
            <w:r>
              <w:t>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Филология. 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Русский язык и </w:t>
            </w:r>
            <w:r>
              <w:t xml:space="preserve">литературное </w:t>
            </w:r>
            <w:r>
              <w:lastRenderedPageBreak/>
              <w:t>чтение</w:t>
            </w:r>
            <w:hyperlink r:id="rId84" w:history="1">
              <w:r>
                <w:t>*(5)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пис</w:t>
            </w:r>
            <w:r>
              <w:t>ьменной и устной речью для решения задач, связанных с реализацией социально-бытовых, общих и особых образовательных потребностей. Развитие практических речевых навыков построения и грамматического оформления речевых единиц. Развитие способности к словесном</w:t>
            </w:r>
            <w:r>
              <w:t>у самовыражению на уровне, соответствующем возрасту и развитию ребёнка. Формирование умений работать с текстом, понимать его содержание. Формирование умения выражать свои мысли. Развитие у обучающихся слухозрительного и слухового восприятия устной речи, ее</w:t>
            </w:r>
            <w:r>
              <w:t xml:space="preserve"> произносительной стороны, использование сформированных умений в процессе устной коммуникации. Предметно-практическое обучение</w:t>
            </w:r>
            <w:hyperlink r:id="rId85" w:history="1">
              <w:r>
                <w:t>*(6)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Формирование у обучающихся житейских понятий, развитие их мышления, развитие устной и письмен</w:t>
            </w:r>
            <w:r>
              <w:t xml:space="preserve">ной речи, </w:t>
            </w:r>
            <w:r>
              <w:lastRenderedPageBreak/>
              <w:t>совершенствование предметно-практической деятельности, формирование трудовых умений и навыков, включая умение работать в коллективе.</w:t>
            </w:r>
          </w:p>
          <w:p w:rsidR="005B29F5" w:rsidRDefault="00C4384A">
            <w:pPr>
              <w:pStyle w:val="a7"/>
            </w:pPr>
            <w:r>
              <w:t>Реализация содержания предмета способствует созданию основы для развития речевой деятельности обучающихся, для да</w:t>
            </w:r>
            <w:r>
              <w:t>льнейшего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5B29F5" w:rsidRDefault="00C4384A">
            <w:pPr>
              <w:pStyle w:val="a7"/>
            </w:pPr>
            <w:r>
              <w:t>Предметн</w:t>
            </w:r>
            <w:r>
              <w:t>ая область:</w:t>
            </w:r>
          </w:p>
          <w:p w:rsidR="005B29F5" w:rsidRDefault="00C4384A">
            <w:pPr>
              <w:pStyle w:val="a7"/>
            </w:pPr>
            <w:r>
              <w:t>Язык и речевая практика.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lastRenderedPageBreak/>
              <w:t>Русский язык и литературное чтение:</w:t>
            </w:r>
          </w:p>
          <w:p w:rsidR="005B29F5" w:rsidRDefault="00C4384A">
            <w:pPr>
              <w:pStyle w:val="a7"/>
            </w:pPr>
            <w:r>
              <w:t>Овладение грамотой, формирование речевых умений и навыков (устно-дактильная, устная, письменная речь). Развитие умений читать, понимать доступны</w:t>
            </w:r>
            <w:r>
              <w:t>е по содержанию тексты, отвечающие уровню общего и речевого развития обучающихся, использовать полученную информацию для решения жизненных задач. Развитие умений вступать и поддерживать коммуникацию со взрослыми и сверстниками в знакомых ситуациях общения,</w:t>
            </w:r>
            <w:r>
              <w:t xml:space="preserve"> использую доступные вербальные и невербальные средства.</w:t>
            </w:r>
          </w:p>
          <w:p w:rsidR="005B29F5" w:rsidRDefault="00C4384A">
            <w:pPr>
              <w:pStyle w:val="a7"/>
            </w:pPr>
            <w:r>
              <w:t>Предметно-практическое обучение;</w:t>
            </w:r>
          </w:p>
          <w:p w:rsidR="005B29F5" w:rsidRDefault="00C4384A">
            <w:pPr>
              <w:pStyle w:val="a7"/>
            </w:pPr>
            <w:r>
              <w:t>Овладение представлениями и их словесными обозначениями в условиях предметно-практической деятельности. Формирование умения работать по образцу, инструкции, плану, вы</w:t>
            </w:r>
            <w:r>
              <w:t>полнять и осуществлять элементарное планирование и контроль простых технологических операций. Реализация приобретенных предметно-практических умений при решении повседневных социально-бытовых задач.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Обязательные предметные области учебного плана и основные</w:t>
            </w:r>
            <w:r>
              <w:t xml:space="preserve"> задачи реализации содержания предметных областей</w:t>
            </w:r>
          </w:p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Речь и альтернативная коммуникация.</w:t>
            </w:r>
          </w:p>
          <w:p w:rsidR="005B29F5" w:rsidRDefault="00C4384A">
            <w:pPr>
              <w:pStyle w:val="a7"/>
            </w:pPr>
            <w:r>
              <w:t xml:space="preserve">Основные задачи реализации </w:t>
            </w:r>
            <w:r>
              <w:lastRenderedPageBreak/>
              <w:t>содержания:</w:t>
            </w:r>
          </w:p>
          <w:p w:rsidR="005B29F5" w:rsidRDefault="00C4384A">
            <w:pPr>
              <w:pStyle w:val="a7"/>
            </w:pPr>
            <w:r>
              <w:t>Овладение жестовой речью как средством межличностного взаимодействия. Развитие способности использовать доступн</w:t>
            </w:r>
            <w:r>
              <w:t>ые вербальные и невербальные средства коммуникации для решения соответствующих возрасту житейских задач. Развитие речи как средства общения в тесной связи с личным опытом ребенка. Формирование навыка эффективного использования речи в зависимости от социаль</w:t>
            </w:r>
            <w:r>
              <w:t>ного контекста, умение участвовать в диалоге. Обучение письменной речи:</w:t>
            </w:r>
          </w:p>
          <w:p w:rsidR="005B29F5" w:rsidRDefault="00C4384A">
            <w:pPr>
              <w:pStyle w:val="a7"/>
            </w:pPr>
            <w:r>
              <w:t>чтению (глобальному и аналитическому) и письму в доступных ребенку пределах, развитие способности к осмысленному чтению, формирование навыка понимания прочитанного. Формирование интере</w:t>
            </w:r>
            <w:r>
              <w:t>са к чтению, работе с книгой.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Предметная область:</w:t>
            </w:r>
          </w:p>
          <w:p w:rsidR="005B29F5" w:rsidRDefault="00C4384A">
            <w:pPr>
              <w:pStyle w:val="a7"/>
            </w:pPr>
            <w:r>
              <w:t>Математика и информатика.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Овладение началами математики (понятием числа, вычислениями, решением простых арифметических задач и другим). Приобретение опыта применения </w:t>
            </w:r>
            <w:r>
              <w:t>математических знаний для решения учебно-познавательных и учебно-практических задач.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</w:t>
            </w:r>
            <w:r>
              <w:t xml:space="preserve">тельных потребностей (ориентироваться и использовать меры измерения пространства, времени, температуры </w:t>
            </w:r>
            <w:r>
              <w:lastRenderedPageBreak/>
              <w:t>и другое, в различных видах обыденной практической деятельности, разумно пользоваться "карманными" деньгами и т.д.). Развитие у обучающихся пространствен</w:t>
            </w:r>
            <w:r>
              <w:t>ных и количественных представлений, усвоение "житейских понятий" в тесной связи с предметно-практической деятельностью.</w:t>
            </w:r>
          </w:p>
          <w:p w:rsidR="005B29F5" w:rsidRDefault="00C4384A">
            <w:pPr>
              <w:pStyle w:val="a7"/>
            </w:pPr>
            <w:r>
              <w:t xml:space="preserve">Выполнение математических действий и решение текстовых задач, распознавание и изображение геометрических фигур. Развитие </w:t>
            </w:r>
            <w:r>
              <w:t>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Предметная область:</w:t>
            </w:r>
          </w:p>
          <w:p w:rsidR="005B29F5" w:rsidRDefault="00C4384A">
            <w:pPr>
              <w:pStyle w:val="a7"/>
            </w:pPr>
            <w:r>
              <w:t>Математика.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элементарных математ</w:t>
            </w:r>
            <w:r>
              <w:t xml:space="preserve">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 выполнять элементарные </w:t>
            </w:r>
            <w:r>
              <w:t xml:space="preserve">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</w:t>
            </w:r>
            <w:r>
              <w:lastRenderedPageBreak/>
              <w:t>решении повседневных социально-бытовых задач.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Пр</w:t>
            </w:r>
            <w:r>
              <w:t>едметная область:</w:t>
            </w:r>
          </w:p>
          <w:p w:rsidR="005B29F5" w:rsidRDefault="00C4384A">
            <w:pPr>
              <w:pStyle w:val="a7"/>
            </w:pPr>
            <w:r>
              <w:t>Математика.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элементарных математических представлений:</w:t>
            </w:r>
          </w:p>
          <w:p w:rsidR="005B29F5" w:rsidRDefault="00C4384A">
            <w:pPr>
              <w:pStyle w:val="a7"/>
            </w:pPr>
            <w:r>
              <w:t>о форме, величине, количестве, пространственных отношениях на основе предметно-практической деятельности. Формирование представлени</w:t>
            </w:r>
            <w:r>
              <w:t>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Развитие умения самостоятельно пользоваться математическими представлениями и умениями при решении</w:t>
            </w:r>
            <w:r>
              <w:t xml:space="preserve"> элементарных житейских задач.</w:t>
            </w:r>
          </w:p>
        </w:tc>
        <w:tc>
          <w:tcPr>
            <w:tcW w:w="3784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Предметная область:</w:t>
            </w:r>
          </w:p>
          <w:p w:rsidR="005B29F5" w:rsidRDefault="00C4384A">
            <w:pPr>
              <w:pStyle w:val="a7"/>
            </w:pPr>
            <w:r>
              <w:t>Обществознание и естествознание (Окружающий мир).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основными представлениями об окружающем мире. Формирование умений использовать знания об окружающем мире</w:t>
            </w:r>
            <w:r>
              <w:t xml:space="preserve"> для осмысленной и самостоятельной организации безопасной жизни в конкретных природных и климатических условиях. Формирование знаний о человеке, умений осуществлять </w:t>
            </w:r>
            <w:r>
              <w:lastRenderedPageBreak/>
              <w:t>жизнедеятельность в соответствии с принятыми в обществе нравственными нормами, представлени</w:t>
            </w:r>
            <w:r>
              <w:t>ями о здоровом образе жизни. Формирование представлений об обязанностях и правах самого ребёнка, в том числе как ученика, члена детского коллектива, члена своей семьи, растущего гражданина нашего государства. Формирование умений выполнять доступные поручен</w:t>
            </w:r>
            <w:r>
              <w:t>ия (обязанности) в семье и образовательной организации. Развитие представлений о коммуникации людей, речевом этикете, умений реализовывать сформированные знания при общении в различных видах деятельности с детьми и взрослыми. Формирование модели безопасног</w:t>
            </w:r>
            <w:r>
              <w:t>о поведения в условиях повседневной жизни и в различных опасных и чрезвычайных ситуациях. Преодоление ограниченности представлений о предметах и явлениях окружающего мира посредством обогащения предметной деятельности глухого ребенка, организации практичес</w:t>
            </w:r>
            <w:r>
              <w:t>кого ознакомления и целенаправленных наблюдений;</w:t>
            </w:r>
          </w:p>
          <w:p w:rsidR="005B29F5" w:rsidRDefault="00C4384A">
            <w:pPr>
              <w:pStyle w:val="a7"/>
            </w:pPr>
            <w:r>
              <w:t xml:space="preserve">воспитание у обучающихся интереса к познанию и восприятию мира природы, в том числе звуков </w:t>
            </w:r>
            <w:r>
              <w:lastRenderedPageBreak/>
              <w:t>окружающего мира;</w:t>
            </w:r>
          </w:p>
          <w:p w:rsidR="005B29F5" w:rsidRDefault="00C4384A">
            <w:pPr>
              <w:pStyle w:val="a7"/>
            </w:pPr>
            <w:r>
              <w:t>актуализация, расширение и интегрирование знаний об окружающем мире в условиях целенаправленного р</w:t>
            </w:r>
            <w:r>
              <w:t>азвития вербальных средств коммуникации и словесно-логического мышления глухого обучающегося. Развитие слухозрительного восприятия и достаточно внятного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П</w:t>
            </w:r>
            <w:r>
              <w:t>редметная область:</w:t>
            </w:r>
          </w:p>
          <w:p w:rsidR="005B29F5" w:rsidRDefault="00C4384A">
            <w:pPr>
              <w:pStyle w:val="a7"/>
            </w:pPr>
            <w:r>
              <w:t>Естествознание.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первоначальными представлениями об окружающем мире. Овладение элементарными знаниями о человеке, включая его возраст, пол, необходимость здорового образа жизни. Развитие пр</w:t>
            </w:r>
            <w:r>
              <w:t xml:space="preserve">едставлений о своей семье, взаимоотношениях в семье, обязанностях членов семьи и ребенка. Формирование представлений об обязанностях и </w:t>
            </w:r>
            <w:r>
              <w:lastRenderedPageBreak/>
              <w:t>правах самого ребёнка, его роли ученика. Формирование представлений о сферах трудовой деятельности, о профессиях. Развити</w:t>
            </w:r>
            <w:r>
              <w:t>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умение поддерживать р</w:t>
            </w:r>
            <w:r>
              <w:t>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</w:t>
            </w:r>
            <w:r>
              <w:t>рке столов. Формирование первоначальных представлений об окружающих объектах:</w:t>
            </w:r>
          </w:p>
          <w:p w:rsidR="005B29F5" w:rsidRDefault="00C4384A">
            <w:pPr>
              <w:pStyle w:val="a7"/>
            </w:pPr>
            <w:r>
              <w:t>о доме, школе, о расположенных в них и рядом объектах, о транспорте и т.д. Усвоение правил безопасного поведения в помещении и на улице. Освоение навыков учебной деятельности и н</w:t>
            </w:r>
            <w:r>
              <w:t>акопление опыта взаимодействия с взрослыми и сверстниками.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Предметная область:</w:t>
            </w:r>
          </w:p>
          <w:p w:rsidR="005B29F5" w:rsidRDefault="00C4384A">
            <w:pPr>
              <w:pStyle w:val="a7"/>
            </w:pPr>
            <w:r>
              <w:t>Окружающий мир.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элементарными представлениями о неживой природе. Практическое взаимодействие с окружающим, развитие ориентации в</w:t>
            </w:r>
            <w:r>
              <w:t xml:space="preserve"> ближайшем окружении. Формирование доступных представлений о животном и растительном мире. Усвоение правил безопасного для мира природы поведения человека. Развитие активности, интереса к </w:t>
            </w:r>
            <w:r>
              <w:lastRenderedPageBreak/>
              <w:t>явлениям и объектам неживой и живой природы.</w:t>
            </w:r>
          </w:p>
          <w:p w:rsidR="005B29F5" w:rsidRDefault="00C4384A">
            <w:pPr>
              <w:pStyle w:val="a7"/>
            </w:pPr>
            <w:r>
              <w:t>Формирование первоначал</w:t>
            </w:r>
            <w:r>
              <w:t>ьных представлений о себе, своих физических возможностях, возможностях сверстников и других людей. Формирование представлений о своей семье, взаимоотношениях в семье, обязанностях членов семьи и ребенка. Умение поддерживать образ жизни, соответствующий воз</w:t>
            </w:r>
            <w:r>
              <w:t>расту, потребностям и ограничениям здоровья;</w:t>
            </w:r>
          </w:p>
          <w:p w:rsidR="005B29F5" w:rsidRDefault="00C4384A">
            <w:pPr>
              <w:pStyle w:val="a7"/>
            </w:pPr>
            <w:r>
              <w:t>поддерживать режим дня с необходимыми оздоровительными процедурами. Формирование представлений о правилах безопасного жизнеобеспечения, способах безопасного поведения в экстремальных ситуациях. Формирование умен</w:t>
            </w:r>
            <w:r>
              <w:t>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</w:t>
            </w:r>
            <w:r>
              <w:t>ектах:</w:t>
            </w:r>
          </w:p>
          <w:p w:rsidR="005B29F5" w:rsidRDefault="00C4384A">
            <w:pPr>
              <w:pStyle w:val="a7"/>
            </w:pPr>
            <w:r>
              <w:t xml:space="preserve">о доме, школе, о расположенных в них и рядом объектах, о транспорте и т.д. Усвоение правил безопасного поведения в помещении и на улице. </w:t>
            </w:r>
            <w:r>
              <w:lastRenderedPageBreak/>
              <w:t xml:space="preserve">Овладение первоначальными представлениями о социальной жизни, о профессиональных и социальных ролях людей. </w:t>
            </w:r>
            <w:r>
              <w:t>Формирование представлений об обязанностях и правах самого ребёнка, его роли ученика.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3784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Предметная область:</w:t>
            </w:r>
          </w:p>
          <w:p w:rsidR="005B29F5" w:rsidRDefault="00C4384A">
            <w:pPr>
              <w:pStyle w:val="a7"/>
            </w:pPr>
            <w:r>
              <w:t>Основы религиозных культур и светской этики</w:t>
            </w:r>
            <w:hyperlink r:id="rId86" w:history="1">
              <w:r>
                <w:t>*(7)</w:t>
              </w:r>
            </w:hyperlink>
            <w:r>
              <w:t>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Формирование первоначальных представлений о </w:t>
            </w:r>
            <w:r>
              <w:t>светской этике, о традиционных религиях, их роли в культуре,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религии в жизни человека и общества.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</w:t>
            </w:r>
            <w:r>
              <w:t xml:space="preserve"> предусматривается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3784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lastRenderedPageBreak/>
              <w:t>Искусство.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Накопление обучающимися первоначальных впечатлений от произведений искусства, формирование основ художественной культуры, эстетического отношени</w:t>
            </w:r>
            <w:r>
              <w:t>я к миру, понимания красоты, потребности в художественном творчестве. Формирование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способности получать удовольствие от прои</w:t>
            </w:r>
            <w:r>
              <w:t>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</w:t>
            </w:r>
            <w:r>
              <w:t xml:space="preserve">ческой лексики. 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формирование стремления и </w:t>
            </w:r>
            <w:r>
              <w:lastRenderedPageBreak/>
              <w:t>привычки посещен</w:t>
            </w:r>
            <w:r>
              <w:t>ия музеев, театров и другое.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Предметная область:</w:t>
            </w:r>
          </w:p>
          <w:p w:rsidR="005B29F5" w:rsidRDefault="00C4384A">
            <w:pPr>
              <w:pStyle w:val="a7"/>
            </w:pPr>
            <w:r>
              <w:lastRenderedPageBreak/>
              <w:t>Искусство.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Накопление первоначальных впечатлений от разных видов искусств (живопись, художественная литература, театр, кино и другое) и получение доступного опыта </w:t>
            </w:r>
            <w:r>
              <w:t>художественного творчества.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искусства. Использование элементарного художественног</w:t>
            </w:r>
            <w:r>
              <w:t>о вкуса в формирование простейших эстетических ориентиров, (красиво и некрасиво) в практической жизни ребёнка и их использование в организации обыденной реализация в повседневной жизни и праздника. Развитие опыта самовыражения в разных видах искусства.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Пре</w:t>
            </w:r>
            <w:r>
              <w:t>дметная область:</w:t>
            </w:r>
          </w:p>
          <w:p w:rsidR="005B29F5" w:rsidRDefault="00C4384A">
            <w:pPr>
              <w:pStyle w:val="a7"/>
            </w:pPr>
            <w:r>
              <w:lastRenderedPageBreak/>
              <w:t>Искусство.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Освоение доступных средств изобразительной деятельности:</w:t>
            </w:r>
          </w:p>
          <w:p w:rsidR="005B29F5" w:rsidRDefault="00C4384A">
            <w:pPr>
              <w:pStyle w:val="a7"/>
            </w:pPr>
            <w:r>
              <w:t>лепка, рисование, аппликация;</w:t>
            </w:r>
          </w:p>
          <w:p w:rsidR="005B29F5" w:rsidRDefault="00C4384A">
            <w:pPr>
              <w:pStyle w:val="a7"/>
            </w:pPr>
            <w:r>
              <w:t xml:space="preserve">использование различных изобразительных технологий. Формирование простейших эстетических ориентиров в </w:t>
            </w:r>
            <w:r>
              <w:t>практической жизни ребёнка и их использование в быту, во время праздника. Развитие опыта самовыражения в разных видах искусства, освоение элементарных форм художественного ремесла.</w:t>
            </w:r>
          </w:p>
        </w:tc>
        <w:tc>
          <w:tcPr>
            <w:tcW w:w="3784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 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По</w:t>
            </w:r>
            <w:r>
              <w:t xml:space="preserve">лучение первоначальных представлений о значении труда в жизни человека и общества, о мире профессий. Усвоение правил техники безопасности. Овладение умением адекватно применять доступные предметные и компьютерные технологии для решения задач коммуникации, </w:t>
            </w:r>
            <w:r>
              <w:t>социального и трудового взаимодействия. Развитие способности обучающихся к самообслуживанию;</w:t>
            </w:r>
          </w:p>
          <w:p w:rsidR="005B29F5" w:rsidRDefault="00C4384A">
            <w:pPr>
              <w:pStyle w:val="a7"/>
            </w:pPr>
            <w:r>
              <w:t>воспитание трудолюбия;</w:t>
            </w:r>
          </w:p>
          <w:p w:rsidR="005B29F5" w:rsidRDefault="00C4384A">
            <w:pPr>
              <w:pStyle w:val="a7"/>
            </w:pPr>
            <w:r>
              <w:t>усвоение "житейских понятий";</w:t>
            </w:r>
          </w:p>
          <w:p w:rsidR="005B29F5" w:rsidRDefault="00C4384A">
            <w:pPr>
              <w:pStyle w:val="a7"/>
            </w:pPr>
            <w:r>
              <w:t>обучение использованию технических средств, информационных технологий. Развитие способностей и интересов обуча</w:t>
            </w:r>
            <w:r>
              <w:t xml:space="preserve">ющихся к использованию предметных и компьютерных технологий в трудовой деятельности.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</w:t>
            </w:r>
            <w:r>
              <w:t xml:space="preserve">Развитие слухозрительного восприятия и достаточно внятного и </w:t>
            </w:r>
            <w:r>
              <w:lastRenderedPageBreak/>
              <w:t>естественного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Получение первоначальных представлений о сознательном и нравственном значении труда в жизни человека и общества;</w:t>
            </w:r>
          </w:p>
          <w:p w:rsidR="005B29F5" w:rsidRDefault="00C4384A">
            <w:pPr>
              <w:pStyle w:val="a7"/>
            </w:pPr>
            <w:r>
              <w:t>о мире профессий. Усвоение правил техники безопасности.</w:t>
            </w:r>
          </w:p>
          <w:p w:rsidR="005B29F5" w:rsidRDefault="00C4384A">
            <w:pPr>
              <w:pStyle w:val="a7"/>
            </w:pPr>
            <w:r>
              <w:t>Овладение основами трудовой деятельности, необходимой в разных жизненных сферах, овладе</w:t>
            </w:r>
            <w:r>
              <w:t>ние технологиями, необходимыми для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</w:t>
            </w:r>
            <w:r>
              <w:t xml:space="preserve">ации, социального и трудового взаимодействия.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оценить качество </w:t>
            </w:r>
            <w:r>
              <w:t>проделанной работы ("аккуратно", "неаккуратно").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предметными действиями как необходимой основой для самообслуживания, коммуникации, изобразительной, бытовой и трудовой деятель</w:t>
            </w:r>
            <w:r>
              <w:t>ности. Умение выполнять простые действия с предметами и материалами;</w:t>
            </w:r>
          </w:p>
          <w:p w:rsidR="005B29F5" w:rsidRDefault="00C4384A">
            <w:pPr>
              <w:pStyle w:val="a7"/>
            </w:pPr>
            <w:r>
              <w:t>умение соблюдать очередность при выполнении трудовых операций и другое. Формирование положительного опыта и установки на активное использование освоенных технологий и навыков для своего ж</w:t>
            </w:r>
            <w:r>
              <w:t>изнеобеспечения, социального развития и помощи близким.</w:t>
            </w:r>
          </w:p>
        </w:tc>
        <w:tc>
          <w:tcPr>
            <w:tcW w:w="3784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Физическая культура.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обучающимися основными представлениями о собственном теле, возможностях и ограничениях его физических функци</w:t>
            </w:r>
            <w:r>
              <w:t>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здоровый жизни, соответствующий возрасту, потребностям и огр</w:t>
            </w:r>
            <w:r>
              <w:t>аничениям здоровья, поддерживать режим дня с необходимыми оздоровительными процедурами. Развитие практики здорового образа жизни, стремления к занятиям физической культурой и спортом. Развитие основных физических качеств (силы, быстроты, выносливости, коор</w:t>
            </w:r>
            <w:r>
              <w:t xml:space="preserve">динации, гибкости). Формирование навыков контроля за собственными движениями, включая пластику, координацию и походку. </w:t>
            </w:r>
            <w:r>
              <w:lastRenderedPageBreak/>
              <w:t>Овладение тематической и терминологической лексикой, используемой при изучении данного предмета, в том числе ее восприятием и воспроизвед</w:t>
            </w:r>
            <w:r>
              <w:t>ением. Обеспечение участия обучающихся в спортивных школьных и внешкольных мероприятиях, расширяющих сферу их коммуникации, в том числе со слышащими сверстниками.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lastRenderedPageBreak/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Физическая культура.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реб</w:t>
            </w:r>
            <w:r>
              <w:t>ёнком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</w:t>
            </w:r>
            <w:r>
              <w:t>ю.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</w:t>
            </w:r>
            <w:r>
              <w:t>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Физическая культура.</w:t>
            </w:r>
          </w:p>
          <w:p w:rsidR="005B29F5" w:rsidRDefault="00C4384A">
            <w:pPr>
              <w:pStyle w:val="a7"/>
            </w:pPr>
            <w:r>
              <w:t xml:space="preserve">Основные задачи </w:t>
            </w:r>
            <w:r>
              <w:t>реализации содержания:</w:t>
            </w:r>
          </w:p>
          <w:p w:rsidR="005B29F5" w:rsidRDefault="00C4384A">
            <w:pPr>
              <w:pStyle w:val="a7"/>
            </w:pPr>
            <w:r>
              <w:t>Обучение выполнению доступных видов движений на уроках физкультуры и вне их. Формирование умения включаться в доступные ребёнку подвижные игры и занятия, адекватно дозировать физическую нагрузку. Освоение доступных видов физкультурно</w:t>
            </w:r>
            <w:r>
              <w:t>-спортивной деятельности:</w:t>
            </w:r>
          </w:p>
          <w:p w:rsidR="005B29F5" w:rsidRDefault="00C4384A">
            <w:pPr>
              <w:pStyle w:val="a7"/>
            </w:pPr>
            <w:r>
              <w:t>ходьба на лыжах, спортивные игры, плавание, езда на 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</w:t>
            </w:r>
            <w:r>
              <w:t>сти).</w:t>
            </w:r>
          </w:p>
        </w:tc>
        <w:tc>
          <w:tcPr>
            <w:tcW w:w="3784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5B29F5" w:rsidRDefault="00C4384A">
            <w:pPr>
              <w:pStyle w:val="a7"/>
            </w:pPr>
            <w:r>
              <w:t xml:space="preserve">Содержание </w:t>
            </w:r>
            <w:r>
              <w:t>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5B29F5" w:rsidRDefault="00C4384A">
            <w:pPr>
              <w:pStyle w:val="a7"/>
            </w:pPr>
            <w:r>
              <w:t>Коррекционно-развивающая работа направлена на обеспечение полноценного слухоречевого развития обучающих</w:t>
            </w:r>
            <w:r>
              <w:t>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5B29F5" w:rsidRDefault="00C4384A">
            <w:pPr>
              <w:pStyle w:val="a7"/>
            </w:pPr>
            <w:r>
              <w:t>Содержание коррекц</w:t>
            </w:r>
            <w:r>
              <w:t>ионно-развивающей области представлено следующими обязательными коррекционными курсами:</w:t>
            </w:r>
          </w:p>
          <w:p w:rsidR="005B29F5" w:rsidRDefault="00C4384A">
            <w:pPr>
              <w:pStyle w:val="a7"/>
            </w:pPr>
            <w:r>
              <w:t>"Формирование речевого слуха и произносительной стороны речи" (индивидуальные занятия), "Музыкально-ритмические занятия" (фронтальные занятия), "Развитие слухового восп</w:t>
            </w:r>
            <w:r>
              <w:t>риятия и техника речи" (фронтальные занятия), "Социально-бытовая ориентировка" (фронтальные занятия).</w:t>
            </w:r>
          </w:p>
          <w:p w:rsidR="005B29F5" w:rsidRDefault="00C4384A">
            <w:pPr>
              <w:pStyle w:val="a7"/>
            </w:pPr>
            <w:r>
              <w:t>Содержание данной области может быть дополнено организацией самостоятельно на основании рекомендаций ПМПК, ИПР обучающихся.</w:t>
            </w:r>
          </w:p>
          <w:p w:rsidR="005B29F5" w:rsidRDefault="00C4384A">
            <w:pPr>
              <w:pStyle w:val="a7"/>
            </w:pPr>
            <w:r>
              <w:t>Коррекционный курс "Формирован</w:t>
            </w:r>
            <w:r>
              <w:t>ие речевого слуха и произносительной стороны речи" (индивидуальные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речевого слуха;</w:t>
            </w:r>
          </w:p>
          <w:p w:rsidR="005B29F5" w:rsidRDefault="00C4384A">
            <w:pPr>
              <w:pStyle w:val="a7"/>
            </w:pPr>
            <w:r>
              <w:t>создание на базе развивающегося речевого слуха принципиально новой слухозрительной основы восприятия устной реч</w:t>
            </w:r>
            <w:r>
              <w:t>и. Формирование достаточно внятной, членораздельной речи, приближающейся по звучанию к устной речи слышащих и говорящих людей;</w:t>
            </w:r>
          </w:p>
          <w:p w:rsidR="005B29F5" w:rsidRDefault="00C4384A">
            <w:pPr>
              <w:pStyle w:val="a7"/>
            </w:pPr>
            <w:r>
              <w:t>развитие умений осуществлять самоконтроль произносительной стороны речи, использовать в речевом общении естественные невербальные</w:t>
            </w:r>
            <w:r>
              <w:t xml:space="preserve"> средства коммуникации (соответствующее выражение лица, позу, пластику и другое). Формирование потребности и умений пользования слуховыми аппаратами. Активизация навыков устной коммуникации, речевого поведения, включая выражение мыслей и чувств в самостоят</w:t>
            </w:r>
            <w:r>
              <w:t>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речи. Развитие мотивации обучающихся к овладению восприятием и воспроизведением устной речи, р</w:t>
            </w:r>
            <w:r>
              <w:t>еализации сформированных умений в процессе устной коммуникации в различных видах учебной и внешкольной деятельности.</w:t>
            </w:r>
          </w:p>
          <w:p w:rsidR="005B29F5" w:rsidRDefault="00C4384A">
            <w:pPr>
              <w:pStyle w:val="a7"/>
            </w:pPr>
            <w:r>
              <w:t>Коррекционный курс "Музыкально-ритмические занятия" (фронтальные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Эстетическое воспитание, </w:t>
            </w:r>
            <w:r>
              <w:t>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 (с помощью индивидуальных слуховых аппаратов) в исполнении учителя и в аудиоз</w:t>
            </w:r>
            <w:r>
              <w:t>аписи:</w:t>
            </w:r>
          </w:p>
          <w:p w:rsidR="005B29F5" w:rsidRDefault="00C4384A">
            <w:pPr>
              <w:pStyle w:val="a7"/>
            </w:pPr>
            <w:r>
              <w:t>ее характера и доступных средств музыкальной выразительности.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</w:t>
            </w:r>
            <w:r>
              <w:t>ения и перестроения, исполнять под музыку несложные композиции народных, бальных и современных танцев, импровизировать движения под музыку. Развитие навыков декламации песен под музыку в ансамбле при точном воспроизведении в эмоциональной и достаточно внят</w:t>
            </w:r>
            <w:r>
              <w:t>ной речи, реализуя произносительные возможности, темпоритмической организации мелодии, характера звуковедения, динамических оттенков. Формирование умений эмоционально, выразительно и ритмично исполнять музыкальные пьесы на элементарных музыкальных инструме</w:t>
            </w:r>
            <w:r>
              <w:t>нтах в ансамбле под аккомпанемент учителя. Закрепление произносительных умений при широком использовании фонетической ритмики и музыки. Развитие у обучающихся стремления и умений применять приобретенный опыт в музыкально-ритмической деятельности во внеуроч</w:t>
            </w:r>
            <w:r>
              <w:t>ное время, в том числе при реализации совместных проектов со слышащими сверстниками.</w:t>
            </w:r>
          </w:p>
          <w:p w:rsidR="005B29F5" w:rsidRDefault="00C4384A">
            <w:pPr>
              <w:pStyle w:val="a7"/>
            </w:pPr>
            <w:r>
              <w:t>Коррекционный курс "Развитие слухового восприятия и техника речи" (фронтальные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Развитие слухового восприятия звучаний </w:t>
            </w:r>
            <w:r>
              <w:t>музыкальных инструментов, игрушек (барабана, дудки, гармошки, свистка и других):</w:t>
            </w:r>
          </w:p>
          <w:p w:rsidR="005B29F5" w:rsidRDefault="00C4384A">
            <w:pPr>
              <w:pStyle w:val="a7"/>
            </w:pPr>
            <w:r>
              <w:t>выявление расстояния, на котором отмечается стойкая условная двигательная реакция на доступные звучания;</w:t>
            </w:r>
          </w:p>
          <w:p w:rsidR="005B29F5" w:rsidRDefault="00C4384A">
            <w:pPr>
              <w:pStyle w:val="a7"/>
            </w:pPr>
            <w:r>
              <w:t xml:space="preserve">различение и опознавание на слух звучаний музыкальных инструментов </w:t>
            </w:r>
            <w:r>
              <w:t>(игрушек);</w:t>
            </w:r>
          </w:p>
          <w:p w:rsidR="005B29F5" w:rsidRDefault="00C4384A">
            <w:pPr>
              <w:pStyle w:val="a7"/>
            </w:pPr>
            <w:r>
              <w:t>определение на слух количества звуков, продолжительности их звучания, характера звуковедения, темпа, громкости, ритмов, высоты звучания. Использование возможностей слухового восприятия звучаний музыкальных инструментов, игрушек в работе над прос</w:t>
            </w:r>
            <w:r>
              <w:t>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</w:t>
            </w:r>
            <w:r>
              <w:t>носительных возможностей. Развитие слухового восприятия неречевых звучаний окружающего мира:</w:t>
            </w:r>
          </w:p>
          <w:p w:rsidR="005B29F5" w:rsidRDefault="00C4384A">
            <w:pPr>
              <w:pStyle w:val="a7"/>
            </w:pPr>
            <w:r>
              <w:t>социально значимых бытовых и городских шумов;</w:t>
            </w:r>
          </w:p>
          <w:p w:rsidR="005B29F5" w:rsidRDefault="00C4384A">
            <w:pPr>
              <w:pStyle w:val="a7"/>
            </w:pPr>
            <w:r>
              <w:t>голосов животных и птиц;</w:t>
            </w:r>
          </w:p>
          <w:p w:rsidR="005B29F5" w:rsidRDefault="00C4384A">
            <w:pPr>
              <w:pStyle w:val="a7"/>
            </w:pPr>
            <w:r>
              <w:t>шумов связанных с явлениями природы, шумов, связанных с проявлениями физиологического и эмоц</w:t>
            </w:r>
            <w:r>
              <w:t>ионального состояния человека;</w:t>
            </w:r>
          </w:p>
          <w:p w:rsidR="005B29F5" w:rsidRDefault="00C4384A">
            <w:pPr>
              <w:pStyle w:val="a7"/>
            </w:pPr>
            <w:r>
              <w:t>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</w:t>
            </w:r>
            <w:r>
              <w:t>еятельности, в том числе, совместной со слышащими детьми и взрослыми</w:t>
            </w:r>
          </w:p>
          <w:p w:rsidR="005B29F5" w:rsidRDefault="00C4384A">
            <w:pPr>
              <w:pStyle w:val="a7"/>
            </w:pPr>
            <w:r>
              <w:t>Коррекционный курс "Социально-бытовая ориентировка" (фронтальные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Практическая подготовка к самостоятельной жизнедеятельности. Развитие пре</w:t>
            </w:r>
            <w:r>
              <w:t>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социального поведения. Развитие морально-этических представлений и соответствующих качеств ли</w:t>
            </w:r>
            <w:r>
              <w:t>чности. Формирование культуры поведения, его саморегуляции. Формирование знаний о речевом этикете, культуры устной коммуникации в условиях активизации речевой деятельности. Формирование представлений об особенностях культуры и специфических средствах комму</w:t>
            </w:r>
            <w:r>
              <w:t>никации лиц с нарушениями слуха. Формирование взаимоотношений с детьми и взрослыми - слышащими людьми и имеющими нарушения слуха, на основе толерантности, взаимного уважения. Формирование основ личной гигиены и здорового образа жизни. Развитие навыков само</w:t>
            </w:r>
            <w:r>
              <w:t xml:space="preserve">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повседневной жизни. Знакомство с трудом родителей и других взрослых. Формирование </w:t>
            </w:r>
            <w:r>
              <w:t>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5B29F5" w:rsidRDefault="00C4384A">
            <w:pPr>
              <w:pStyle w:val="a7"/>
            </w:pPr>
            <w:r>
              <w:t>Содержание коррекционно</w:t>
            </w:r>
            <w:r>
              <w:t>-развивающей области представлено следующими обязательными коррекционными курсами:</w:t>
            </w:r>
          </w:p>
          <w:p w:rsidR="005B29F5" w:rsidRDefault="00C4384A">
            <w:pPr>
              <w:pStyle w:val="a7"/>
            </w:pPr>
            <w:r>
              <w:t>"Формирование речевого слуха и произносительной стороны речи" (индивидуальные занятия), "Музыкально-ритмические занятия" (фронтальные занятия), "Развитие слухового восприяти</w:t>
            </w:r>
            <w:r>
              <w:t>я и техника речи" (фронтальные занятия), "Социально-бытовая ориентировка" (фронтальные занятия), "Развитие познавательной сферы" (индивидуальные занятия).</w:t>
            </w:r>
          </w:p>
          <w:p w:rsidR="005B29F5" w:rsidRDefault="00C4384A">
            <w:pPr>
              <w:pStyle w:val="a7"/>
            </w:pPr>
            <w:r>
              <w:t>Содержание данной области может быть дополнено Организацией самостоятельно, исходя из психофизических</w:t>
            </w:r>
            <w:r>
              <w:t xml:space="preserve"> особенностей обучающихся на основании рекомендаций ПМПК, ИПР обучающихся.</w:t>
            </w:r>
          </w:p>
          <w:p w:rsidR="005B29F5" w:rsidRDefault="00C4384A">
            <w:pPr>
              <w:pStyle w:val="a7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речевого слуха;</w:t>
            </w:r>
          </w:p>
          <w:p w:rsidR="005B29F5" w:rsidRDefault="00C4384A">
            <w:pPr>
              <w:pStyle w:val="a7"/>
            </w:pPr>
            <w:r>
              <w:t>создан</w:t>
            </w:r>
            <w:r>
              <w:t>ие на базе развивающегося речевого слуха принципиально новой слухозрительной основы восприятия устной речи. Формирование достаточно внятной речи, по - возможности, членораздельной, приближающейся по звучанию к естественной речи слышащих и нормально говорящ</w:t>
            </w:r>
            <w:r>
              <w:t>их людей;</w:t>
            </w:r>
          </w:p>
          <w:p w:rsidR="005B29F5" w:rsidRDefault="00C4384A">
            <w:pPr>
              <w:pStyle w:val="a7"/>
            </w:pPr>
            <w:r>
              <w:t>овладение элементарными навыками самоконтроля произношения;</w:t>
            </w:r>
          </w:p>
          <w:p w:rsidR="005B29F5" w:rsidRDefault="00C4384A">
            <w:pPr>
              <w:pStyle w:val="a7"/>
            </w:pPr>
            <w:r>
              <w:t>использование в речевом общении естественных невербальных средств коммуникации (соответствующего выражения лица, позы, пластики и других). Активизация элементарных навыков устной коммуни</w:t>
            </w:r>
            <w:r>
              <w:t>кации (с использованием знакомого речевого материала), включая умения слухозрительно воспринимать высказывания речевого партнера, отвечать на вопросы, выполнять задания и давать речевой ответ, сообщать о затруднении в восприятии речи, говорить достаточно в</w:t>
            </w:r>
            <w:r>
              <w:t>нятно, реализуя произносительные возможности. Овладение умениями пользоваться слуховыми аппаратами. Формирование желания применять приобретенные умения в восприятии и воспроизведении устной речи в процессе учебной и внеурочной деятельности.</w:t>
            </w:r>
          </w:p>
          <w:p w:rsidR="005B29F5" w:rsidRDefault="00C4384A">
            <w:pPr>
              <w:pStyle w:val="a7"/>
            </w:pPr>
            <w:r>
              <w:t>Коррекционный к</w:t>
            </w:r>
            <w:r>
              <w:t>урс "Музыкально-ритмические занятия" (фронтальные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Эстетическое воспитание, расширение кругозора, развитие эмоционально-волевой и познавательной сферы, умений принимать участие в коллективных формах деятельно</w:t>
            </w:r>
            <w:r>
              <w:t>сти, связанных с музыкой. Развитие восприятию музыки (с помощью индивидуальных слуховых аппаратов) в исполнении учителя и в аудиозаписи:</w:t>
            </w:r>
          </w:p>
          <w:p w:rsidR="005B29F5" w:rsidRDefault="00C4384A">
            <w:pPr>
              <w:pStyle w:val="a7"/>
            </w:pPr>
            <w:r>
              <w:t>ее характера (веселый, грустный и т.п.) и доступных средств музыкальной выразительности. Развитие умений начинать и зак</w:t>
            </w:r>
            <w:r>
              <w:t>анчивать движения в соответствии со звучанием музыки, выполнять под музыку отдельные движения (основные, элементарные гимнастические и танцевальные), их несложные композиции правильно, выразительно и, по - возможности, ритмично. Овладение элементарными пос</w:t>
            </w:r>
            <w:r>
              <w:t xml:space="preserve">троениями и перестроениями.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мелодии. Формирование умений эмоционально и выразительно исполнять на </w:t>
            </w:r>
            <w:r>
              <w:t>элементарных музыкальных инструментах несложный ритмический аккомпанемент к музыкальной пьесе, исполняемой учителем. Закрепление произносительных умений при широком использовании фонетической ритмики и музыки. Развитие у обучающихся стремления и умений при</w:t>
            </w:r>
            <w:r>
              <w:t>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  <w:p w:rsidR="005B29F5" w:rsidRDefault="00C4384A">
            <w:pPr>
              <w:pStyle w:val="a7"/>
            </w:pPr>
            <w:r>
              <w:t>Коррекционный курс "Развитие слухового восприятия и техника речи" (фронтальные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</w:t>
            </w:r>
            <w:r>
              <w:t>еализации содержания:</w:t>
            </w:r>
          </w:p>
          <w:p w:rsidR="005B29F5" w:rsidRDefault="00C4384A">
            <w:pPr>
              <w:pStyle w:val="a7"/>
            </w:pPr>
            <w:r>
              <w:t>Развитие слухового восприятия звучаний музыкальных инструментов, игрушек (барабана, дудки, гармошки, свистка и других):</w:t>
            </w:r>
          </w:p>
          <w:p w:rsidR="005B29F5" w:rsidRDefault="00C4384A">
            <w:pPr>
              <w:pStyle w:val="a7"/>
            </w:pPr>
            <w:r>
              <w:t>формирование условной двигательной реакции на доступные звучания, выявление расстояния, на котором отмечается стой</w:t>
            </w:r>
            <w:r>
              <w:t>кая условная двигательная реакция на доступные звучания;</w:t>
            </w:r>
          </w:p>
          <w:p w:rsidR="005B29F5" w:rsidRDefault="00C4384A">
            <w:pPr>
              <w:pStyle w:val="a7"/>
            </w:pPr>
            <w:r>
              <w:t>различение и опознавание на слух звучаний музыкальных инструментов (игрушек);</w:t>
            </w:r>
          </w:p>
          <w:p w:rsidR="005B29F5" w:rsidRDefault="00C4384A">
            <w:pPr>
              <w:pStyle w:val="a7"/>
            </w:pPr>
            <w:r>
              <w:t xml:space="preserve">определение на слух количества звуков, продолжительности их звучания (кратко, долго), характера звуковедения (слитно или </w:t>
            </w:r>
            <w:r>
              <w:t>не слитно), темпа (нормальный быстрый, медленный), громкости (нормально, громко, тихо), элементарных ритмов, высоты звучания. Использование возможностей слухового восприятия звучаний музыкальных инструментов, игрушек в работе над просодическими компонентам</w:t>
            </w:r>
            <w:r>
              <w:t>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воспроизведения речевого материала. Развитие слухового восприятия неречевых звучаний окружающ</w:t>
            </w:r>
            <w:r>
              <w:t>его мира:</w:t>
            </w:r>
          </w:p>
          <w:p w:rsidR="005B29F5" w:rsidRDefault="00C4384A">
            <w:pPr>
              <w:pStyle w:val="a7"/>
            </w:pPr>
            <w:r>
              <w:t>социально значимых бытовых и городских шумов;</w:t>
            </w:r>
          </w:p>
          <w:p w:rsidR="005B29F5" w:rsidRDefault="00C4384A">
            <w:pPr>
              <w:pStyle w:val="a7"/>
            </w:pPr>
            <w:r>
              <w:t>голосов некоторых животных и птиц;</w:t>
            </w:r>
          </w:p>
          <w:p w:rsidR="005B29F5" w:rsidRDefault="00C4384A">
            <w:pPr>
              <w:pStyle w:val="a7"/>
            </w:pPr>
            <w:r>
              <w:t>шумов связанных с явлениями природы, умений различения и опознавания разговора и пения, мужского и женского голоса. Развитие стремления и умений применять приобретен</w:t>
            </w:r>
            <w:r>
              <w:t>ный опыт в восприятии неречевых звуков окружающего мира и в устной коммуникации в учебной и внеурочной деятельности, в том числе, совместной со слышащими детьми и взрослыми.</w:t>
            </w:r>
          </w:p>
          <w:p w:rsidR="005B29F5" w:rsidRDefault="00C4384A">
            <w:pPr>
              <w:pStyle w:val="a7"/>
            </w:pPr>
            <w:r>
              <w:t>Коррекционный курс "Социально-бытовая ориентировка" (фронтальные занятия).</w:t>
            </w:r>
          </w:p>
          <w:p w:rsidR="005B29F5" w:rsidRDefault="00C4384A">
            <w:pPr>
              <w:pStyle w:val="a7"/>
            </w:pPr>
            <w:r>
              <w:t>Основны</w:t>
            </w:r>
            <w:r>
              <w:t>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</w:t>
            </w:r>
            <w:r>
              <w:t xml:space="preserve"> и способствующих социальной адаптации.</w:t>
            </w:r>
          </w:p>
          <w:p w:rsidR="005B29F5" w:rsidRDefault="00C4384A">
            <w:pPr>
              <w:pStyle w:val="a7"/>
            </w:pPr>
            <w:r>
              <w:t>Коррекционный курс "Развитие познавательной сферы" (индивидуальные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Коррекция и развитие высших психических функций (внимание, память, мышление и других), активизация п</w:t>
            </w:r>
            <w:r>
              <w:t>ознавательной деятельности с учетом возможностей и особенностей каждого обучающегося.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5B29F5" w:rsidRDefault="00C4384A">
            <w:pPr>
              <w:pStyle w:val="a7"/>
            </w:pPr>
            <w:r>
              <w:t>Содержание коррекционно-развив</w:t>
            </w:r>
            <w:r>
              <w:t>ающей области представлено следующими обязательными коррекционными курсами:</w:t>
            </w:r>
          </w:p>
          <w:p w:rsidR="005B29F5" w:rsidRDefault="00C4384A">
            <w:pPr>
              <w:pStyle w:val="a7"/>
            </w:pPr>
            <w:r>
              <w:t>"Развитие слухового восприятия и обучение произношению" (индивидуальные занятия), "Музыкально-ритмические занятия" (фронтальные занятия), "Коррекционно-развивающие занятия" (индиви</w:t>
            </w:r>
            <w:r>
              <w:t>дуальные занятия).</w:t>
            </w:r>
          </w:p>
          <w:p w:rsidR="005B29F5" w:rsidRDefault="00C4384A">
            <w:pPr>
              <w:pStyle w:val="a7"/>
            </w:pPr>
            <w:r>
              <w:t>Содержание данной области может быть дополнено Организацией самостоятельно, исходя из психофизических особенностей обучающихся на основании рекомендаций ПМПК, ИПР.</w:t>
            </w:r>
          </w:p>
          <w:p w:rsidR="005B29F5" w:rsidRDefault="00C4384A">
            <w:pPr>
              <w:pStyle w:val="a7"/>
            </w:pPr>
            <w:r>
              <w:t>Коррекционный курс "Развитие слухового восприятия и обучение произношению</w:t>
            </w:r>
            <w:r>
              <w:t>" (индивидуальные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умений пользования слуховыми аппаратами. Формирование условной двигательной реакции на неречевые и речевые стимулы разной частоты и интенсивности. Развитие слухового восприятия</w:t>
            </w:r>
            <w:r>
              <w:t xml:space="preserve"> звучаний музыкальных инструментов, игрушек (с учетом возможностей обучающихся), неречевых звучаний окружающего мира:</w:t>
            </w:r>
          </w:p>
          <w:p w:rsidR="005B29F5" w:rsidRDefault="00C4384A">
            <w:pPr>
              <w:pStyle w:val="a7"/>
            </w:pPr>
            <w:r>
              <w:t>социально значимых бытовых и городских шумов;</w:t>
            </w:r>
          </w:p>
          <w:p w:rsidR="005B29F5" w:rsidRDefault="00C4384A">
            <w:pPr>
              <w:pStyle w:val="a7"/>
            </w:pPr>
            <w:r>
              <w:t>звучаний в природе и др. Развитие слухозрительного и слухового восприятия устной речи, ее пр</w:t>
            </w:r>
            <w:r>
              <w:t>оизносительной стороны (с учетом возможностей обучающихся). Формирование и коррекция произносительной стороны речи, обучение использованию сформированных умений в повседневной коммуникации.</w:t>
            </w:r>
          </w:p>
          <w:p w:rsidR="005B29F5" w:rsidRDefault="00C4384A">
            <w:pPr>
              <w:pStyle w:val="a7"/>
            </w:pPr>
            <w:r>
              <w:t>Коррекционный курс "Музыкально-ритмические занятия"</w:t>
            </w:r>
          </w:p>
          <w:p w:rsidR="005B29F5" w:rsidRDefault="00C4384A">
            <w:pPr>
              <w:pStyle w:val="a7"/>
            </w:pPr>
            <w:r>
              <w:t xml:space="preserve">Основные </w:t>
            </w:r>
            <w:r>
              <w:t>задачи реализации содержании:</w:t>
            </w:r>
          </w:p>
          <w:p w:rsidR="005B29F5" w:rsidRDefault="00C4384A">
            <w:pPr>
              <w:pStyle w:val="a7"/>
            </w:pPr>
            <w:r>
              <w:t>Приобщение детей к различным видам деятельности, связанным с музыкой, развитие их слухового восприятия, двигательной и эмоционально-волевой сфер, психических функций, произносительной стороны речи. Формирование интереса к разл</w:t>
            </w:r>
            <w:r>
              <w:t>ичным видам музыкальной деятельности (слушание, движение под музыку, декламация простых детских песен под музыку, игра на музыкальных инструментах). Формирование умения выполнять задание, действовать вместе с другими детьми, в нужном темпе, выполнять инстр</w:t>
            </w:r>
            <w:r>
              <w:t>укции педагога,</w:t>
            </w:r>
          </w:p>
          <w:p w:rsidR="005B29F5" w:rsidRDefault="00C4384A">
            <w:pPr>
              <w:pStyle w:val="a7"/>
            </w:pPr>
            <w:r>
              <w:t>Коррекционный курс "Коррекционно-развивающие занятия" (индивидуальные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Сенсомоторное развитие обучающихся. Развитие различных видов восприятия (зрительного, тактильного, кинестетического воспр</w:t>
            </w:r>
            <w:r>
              <w:t>иятия, а также восприятия запаха и вкуса) как пропедевтика формирования навыков общения, предметно-практической и познавательной деятельности. Развитие познавательных процессов (внимания, мышления, памяти). Коррекция отдельных сторон психической деятельнос</w:t>
            </w:r>
            <w:r>
              <w:t>ти и личностной сферы, расширение представлений об окружающей действительности. Формирование социально приемлемых форм поведения. Развитие индивидуальных способностей обучающихся, их творческого потенциала.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</w:pPr>
            <w:bookmarkStart w:id="108" w:name="anchor10294"/>
            <w:bookmarkEnd w:id="108"/>
            <w:r>
              <w:t xml:space="preserve">2.9.4.Программа формирования универсальных </w:t>
            </w:r>
            <w:r>
              <w:t>учебных действий</w:t>
            </w:r>
            <w:hyperlink r:id="rId87" w:history="1">
              <w:r>
                <w:t>*(8)</w:t>
              </w:r>
            </w:hyperlink>
            <w:r>
              <w:t>.</w:t>
            </w:r>
          </w:p>
        </w:tc>
        <w:tc>
          <w:tcPr>
            <w:tcW w:w="762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</w:pPr>
            <w:r>
              <w:t>Программа формирования базовых учебных действий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</w:pPr>
            <w:r>
              <w:t>Сформированность универсальных учебных действий у глухих обучающихся должна быть определена на этапе завершения обучения в начальной школе.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</w:pPr>
            <w:r>
              <w:t>Сформированнос</w:t>
            </w:r>
            <w:r>
              <w:t>ть универсальных учебных действий у глухих обучающихся должна быть определена на этапе завершения обучения.</w:t>
            </w:r>
          </w:p>
        </w:tc>
        <w:tc>
          <w:tcPr>
            <w:tcW w:w="762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</w:pPr>
            <w:bookmarkStart w:id="109" w:name="anchor10295"/>
            <w:bookmarkEnd w:id="109"/>
            <w:r>
              <w:t>2.9.5. Программа отдельных учебных предметов</w:t>
            </w:r>
            <w:hyperlink r:id="rId88" w:history="1">
              <w:r>
                <w:t>*(9)</w:t>
              </w:r>
            </w:hyperlink>
            <w:r>
              <w:t>, курсов коррекционно-развивающей области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</w:pPr>
            <w:r>
              <w:t xml:space="preserve">Разрабатывается на основе требований к личностным, метапредметным и предметным результатам освоения АООП НОО для глухих обучающихся и </w:t>
            </w:r>
            <w:r>
              <w:t>программы формирования универсальных учебных действий</w:t>
            </w:r>
          </w:p>
        </w:tc>
        <w:tc>
          <w:tcPr>
            <w:tcW w:w="762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</w:pPr>
            <w:r>
              <w:t>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</w:pPr>
            <w:bookmarkStart w:id="110" w:name="anchor10296"/>
            <w:bookmarkEnd w:id="110"/>
            <w:r>
              <w:t xml:space="preserve">2.9.6. Программа </w:t>
            </w:r>
            <w:r>
              <w:t>духовно-нравственного развития, воспитания</w:t>
            </w:r>
            <w:hyperlink r:id="rId89" w:history="1">
              <w:r>
                <w:t>*(10)</w:t>
              </w:r>
            </w:hyperlink>
            <w:r>
              <w:t>.</w:t>
            </w:r>
          </w:p>
        </w:tc>
        <w:tc>
          <w:tcPr>
            <w:tcW w:w="762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</w:pPr>
            <w:r>
              <w:t>Программа нравственного развития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глухих обучающихся, ф</w:t>
            </w:r>
            <w:r>
              <w:t>ормы организации работы.</w:t>
            </w:r>
          </w:p>
        </w:tc>
        <w:tc>
          <w:tcPr>
            <w:tcW w:w="762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</w:pPr>
            <w:r>
              <w:t>Программа нравственного развития должна включать перечень планируемых социальных компетенций, моделей поведения глухих обучающихся с интеллектуальной недостаточностью, формы организации работы.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</w:pPr>
            <w:bookmarkStart w:id="111" w:name="anchor10297"/>
            <w:bookmarkEnd w:id="111"/>
            <w:r>
              <w:t>2.9.7. Программа коррекционной работ</w:t>
            </w:r>
            <w:r>
              <w:t>ы</w:t>
            </w:r>
            <w:hyperlink r:id="rId90" w:history="1">
              <w:r>
                <w:t>*(11)</w:t>
              </w:r>
            </w:hyperlink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</w:t>
            </w:r>
            <w:r>
              <w:t>изучении предметов учебного плана и на индивидуальных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</w:t>
            </w:r>
            <w:r>
              <w:t>олноценной речемыслительной деятельности.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должна обеспечивать:</w:t>
            </w:r>
          </w:p>
          <w:p w:rsidR="005B29F5" w:rsidRDefault="00C4384A">
            <w:pPr>
              <w:pStyle w:val="a7"/>
            </w:pPr>
            <w:r>
              <w:t>овладение грамматической системой языка, развитие речевого слуха, устной речи, понимания смысла текстов в устной и письменной формах;</w:t>
            </w:r>
          </w:p>
          <w:p w:rsidR="005B29F5" w:rsidRDefault="00C4384A">
            <w:pPr>
              <w:pStyle w:val="a7"/>
            </w:pPr>
            <w:r>
              <w:t>возможность освоения обучающ</w:t>
            </w:r>
            <w:r>
              <w:t>имися АООП НОО и их инклюзии (интеграции) в организации;</w:t>
            </w:r>
          </w:p>
          <w:p w:rsidR="005B29F5" w:rsidRDefault="00C4384A">
            <w:pPr>
              <w:pStyle w:val="a7"/>
            </w:pPr>
            <w:r>
              <w:t>осуществление специальной поддержки освоения АООП НОО.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должна содержать:</w:t>
            </w:r>
          </w:p>
          <w:p w:rsidR="005B29F5" w:rsidRDefault="00C4384A">
            <w:pPr>
              <w:pStyle w:val="a7"/>
            </w:pPr>
            <w:r>
              <w:t>систему комплексного психолого-медико-педагогического сопровождения обучающихся с нарушением сл</w:t>
            </w:r>
            <w:r>
              <w:t>уха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</w:t>
            </w:r>
            <w:r>
              <w:t xml:space="preserve"> мероприятий;</w:t>
            </w:r>
          </w:p>
          <w:p w:rsidR="005B29F5" w:rsidRDefault="00C4384A">
            <w:pPr>
              <w:pStyle w:val="a7"/>
            </w:pPr>
            <w: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</w:t>
            </w:r>
            <w:r>
              <w:t>е ими АООП НОО;</w:t>
            </w:r>
          </w:p>
          <w:p w:rsidR="005B29F5" w:rsidRDefault="00C4384A">
            <w:pPr>
              <w:pStyle w:val="a7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</w:t>
            </w:r>
            <w:r>
              <w:t>итутов общества, который должен обеспечиваться в единстве урочной, внеурочной и внешкольной деятельности;</w:t>
            </w:r>
          </w:p>
          <w:p w:rsidR="005B29F5" w:rsidRDefault="00C4384A">
            <w:pPr>
              <w:pStyle w:val="a7"/>
            </w:pPr>
            <w:r>
              <w:t>планируемые результаты коррекционной работы.</w:t>
            </w:r>
          </w:p>
          <w:p w:rsidR="005B29F5" w:rsidRDefault="00C4384A">
            <w:pPr>
              <w:pStyle w:val="a7"/>
            </w:pPr>
            <w:r>
              <w:t>Специальная поддержка освоения АООП НОО осуществляется в ходе всего учебно-образовательного процесса. Осн</w:t>
            </w:r>
            <w:r>
              <w:t>овными образовательными направлениями в специальной поддержке являются:</w:t>
            </w:r>
          </w:p>
          <w:p w:rsidR="005B29F5" w:rsidRDefault="00C4384A">
            <w:pPr>
              <w:pStyle w:val="a7"/>
            </w:pPr>
            <w:r>
              <w:t>удовлетворение особых образовательных потребностей обучающихся с нарушением слуха;</w:t>
            </w:r>
          </w:p>
          <w:p w:rsidR="005B29F5" w:rsidRDefault="00C4384A">
            <w:pPr>
              <w:pStyle w:val="a7"/>
            </w:pPr>
            <w:r>
              <w:t>коррекционная помощь в овладении базовым содержанием обучения;</w:t>
            </w:r>
          </w:p>
          <w:p w:rsidR="005B29F5" w:rsidRDefault="00C4384A">
            <w:pPr>
              <w:pStyle w:val="a7"/>
            </w:pPr>
            <w:r>
              <w:t>развитие восприятия (слухового, слухоз</w:t>
            </w:r>
            <w:r>
              <w:t>рительного) и произносительной стороны речи;</w:t>
            </w:r>
          </w:p>
          <w:p w:rsidR="005B29F5" w:rsidRDefault="00C4384A">
            <w:pPr>
              <w:pStyle w:val="a7"/>
            </w:pPr>
            <w:r>
      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      </w:r>
          </w:p>
          <w:p w:rsidR="005B29F5" w:rsidRDefault="00C4384A">
            <w:pPr>
              <w:pStyle w:val="a7"/>
            </w:pPr>
            <w:r>
              <w:t xml:space="preserve">обеспечение ребёнку успеха в различных видах деятельности с </w:t>
            </w:r>
            <w:r>
              <w:t>целью предупреждения негативного отношения к учёбе, ситуации школьного обучения в целом, повышения мотивации к школьному обучению.</w:t>
            </w:r>
          </w:p>
          <w:p w:rsidR="005B29F5" w:rsidRDefault="00C4384A">
            <w:pPr>
              <w:pStyle w:val="a7"/>
            </w:pPr>
            <w:r>
              <w:t>При возникновении трудностей в освоении обучающимися с нарушением слуха содержания АООП НОО педагог- дефектолог (сурдопедагог</w:t>
            </w:r>
            <w:r>
              <w:t>)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</w:t>
            </w:r>
            <w:r>
              <w:t>ии, взаимодействии с учителями и со слышащими учащимися школы (класса) обучающийся с нарушением слуха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11466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коррекционн</w:t>
            </w:r>
            <w:r>
              <w:t>ой работы должна обеспечивать:</w:t>
            </w:r>
          </w:p>
          <w:p w:rsidR="005B29F5" w:rsidRDefault="00C4384A">
            <w:pPr>
              <w:pStyle w:val="a7"/>
            </w:pPr>
            <w:r>
              <w:t>выявление особых образовательных потребностей глухих обучающихся, обусловленных недостатками в их физическом и (или) психическом развитии;</w:t>
            </w:r>
          </w:p>
          <w:p w:rsidR="005B29F5" w:rsidRDefault="00C4384A">
            <w:pPr>
              <w:pStyle w:val="a7"/>
            </w:pPr>
            <w:r>
              <w:t>коррекцию и развитие нарушенных функций, профилактику возникновения вторичных отклонен</w:t>
            </w:r>
            <w:r>
              <w:t>ий в развитии;</w:t>
            </w:r>
          </w:p>
          <w:p w:rsidR="005B29F5" w:rsidRDefault="00C4384A">
            <w:pPr>
              <w:pStyle w:val="a7"/>
            </w:pPr>
            <w:r>
              <w:t>оптимизацию социальной адаптации и интеграции обучающихся.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5B29F5" w:rsidRDefault="00C4384A">
            <w:pPr>
              <w:pStyle w:val="a7"/>
            </w:pPr>
            <w:r>
              <w:t>1) коррекционные курсы, что позволяет обучающимся с нарушением слуха о</w:t>
            </w:r>
            <w:r>
              <w:t>своить специальные умения и навыки повышения слуховых и коммуникативных возможностей, развить компенсаторные механизмы;</w:t>
            </w:r>
          </w:p>
          <w:p w:rsidR="005B29F5" w:rsidRDefault="00C4384A">
            <w:pPr>
              <w:pStyle w:val="a7"/>
            </w:pPr>
            <w:r>
              <w:t xml:space="preserve">2) обеспечение коррекционной направленности общеобразовательных предметов и воспитательных мероприятий в условиях урочной и внеурочной </w:t>
            </w:r>
            <w:r>
              <w:t>деятельности;</w:t>
            </w:r>
          </w:p>
          <w:p w:rsidR="005B29F5" w:rsidRDefault="00C4384A">
            <w:pPr>
              <w:pStyle w:val="a7"/>
            </w:pPr>
            <w: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</w:t>
            </w:r>
            <w:r>
              <w:t>дения индивидуальных коррекционных занятий;</w:t>
            </w:r>
          </w:p>
          <w:p w:rsidR="005B29F5" w:rsidRDefault="00C4384A">
            <w:pPr>
              <w:pStyle w:val="a7"/>
            </w:pPr>
            <w:r>
              <w:t>4) взаимодействие с семьей (законными представителями) обучающихся с нарушением слуха.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должна содержать:</w:t>
            </w:r>
          </w:p>
          <w:p w:rsidR="005B29F5" w:rsidRDefault="00C4384A">
            <w:pPr>
              <w:pStyle w:val="a7"/>
            </w:pPr>
            <w:r>
              <w:t>цель, задачи, программы коррекционных предметов (курсов), систему комплексно</w:t>
            </w:r>
            <w:r>
              <w:t>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</w:t>
            </w:r>
            <w:r>
              <w:t>ха, планируемые результаты освоения коррекционно-развивающей области, механизмы реализации программы.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12" w:name="anchor10299"/>
            <w:bookmarkEnd w:id="112"/>
            <w:r>
              <w:t>2.9.9. Система оценки достижения планируемых результатов освоения АООП НОО</w:t>
            </w:r>
            <w:hyperlink r:id="rId91" w:history="1">
              <w:r>
                <w:t>*(12)</w:t>
              </w:r>
            </w:hyperlink>
            <w:r>
              <w:t>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Должна ориентировать образовательный </w:t>
            </w:r>
            <w:r>
              <w:t>процесс на духовно-нравственное развитие, воспитание глухих обучающихся;</w:t>
            </w:r>
          </w:p>
          <w:p w:rsidR="005B29F5" w:rsidRDefault="00C4384A">
            <w:pPr>
              <w:pStyle w:val="a7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:rsidR="005B29F5" w:rsidRDefault="00C4384A">
            <w:pPr>
              <w:pStyle w:val="a7"/>
            </w:pPr>
            <w:r>
              <w:t>обеспечивать ко</w:t>
            </w:r>
            <w:r>
              <w:t>мплексный подход к оценке результатов освоения глухими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:rsidR="005B29F5" w:rsidRDefault="00C4384A">
            <w:pPr>
              <w:pStyle w:val="a7"/>
            </w:pPr>
            <w:r>
              <w:t>предусматривать оценку достижени</w:t>
            </w:r>
            <w:r>
              <w:t>й, в том числе итоговую оценку, глухих обучающихся, освоивших АООП НОО.</w:t>
            </w:r>
          </w:p>
        </w:tc>
        <w:tc>
          <w:tcPr>
            <w:tcW w:w="762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Должна ориентировать на социальную адаптацию и нравственное развитие;</w:t>
            </w:r>
          </w:p>
          <w:p w:rsidR="005B29F5" w:rsidRDefault="00C4384A">
            <w:pPr>
              <w:pStyle w:val="a7"/>
            </w:pPr>
            <w:r>
              <w:t>на достижение планируемых результатов освоения содержания учебных предметов и курсов коррекционно-развивающей обла</w:t>
            </w:r>
            <w:r>
              <w:t>сти, формирование базовых учебных действий;</w:t>
            </w:r>
          </w:p>
          <w:p w:rsidR="005B29F5" w:rsidRDefault="00C4384A">
            <w:pPr>
              <w:pStyle w:val="a7"/>
            </w:pPr>
            <w:r>
              <w:t>обеспечивать комплексный подход к оценке результатов освоения глухими обучающимися АООП НОО, позволяющей вести оценку предметных (в том числе результатов освоения коррекционно-развивающей области) и личностных ре</w:t>
            </w:r>
            <w:r>
              <w:t>зультатов;</w:t>
            </w:r>
          </w:p>
          <w:p w:rsidR="005B29F5" w:rsidRDefault="00C4384A">
            <w:pPr>
              <w:pStyle w:val="a7"/>
            </w:pPr>
            <w:r>
              <w:t>предусматривать оценку достижений.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13" w:name="anchor102910"/>
            <w:bookmarkEnd w:id="113"/>
            <w:r>
              <w:t>2.9.10. Программа внеурочной деятельности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</w:t>
            </w:r>
            <w:r>
              <w:t>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Содержание внеурочной деятельности осуществляется по направлени</w:t>
            </w:r>
            <w:r>
              <w:t>ям:</w:t>
            </w:r>
          </w:p>
          <w:p w:rsidR="005B29F5" w:rsidRDefault="00C4384A">
            <w:pPr>
              <w:pStyle w:val="a7"/>
            </w:pPr>
            <w:r>
              <w:t>духовно-нравственное, общеинтеллектуальное, спортивно-оздоровительное, социальное, общекультурное.</w:t>
            </w:r>
          </w:p>
        </w:tc>
        <w:tc>
          <w:tcPr>
            <w:tcW w:w="762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Содержание внеурочной деятельности осуществляется по направлениям:</w:t>
            </w:r>
          </w:p>
          <w:p w:rsidR="005B29F5" w:rsidRDefault="00C4384A">
            <w:pPr>
              <w:pStyle w:val="a7"/>
            </w:pPr>
            <w:r>
              <w:t>спортивно-оздоровительное, нравственное, социальное, общекультурное.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Время, отводимое</w:t>
            </w:r>
            <w:r>
              <w:t xml:space="preserve"> на внеурочную деятельность, составляет за четыре года обучения до 1350 часов.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Время, отводимое на внеурочную деятельность (с учётом часов отводимых на коррекционно-развивающую область), составляет не менее 1680 часов и не более 2380 часов.</w:t>
            </w:r>
          </w:p>
        </w:tc>
        <w:tc>
          <w:tcPr>
            <w:tcW w:w="762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Время, отводимо</w:t>
            </w:r>
            <w:r>
              <w:t>е на внеурочную деятельность (с учётом часов отводимых на коррекционно-развивающую область), составляет не менее 1680 часов и не более 2380 часов.</w:t>
            </w:r>
          </w:p>
        </w:tc>
      </w:tr>
    </w:tbl>
    <w:p w:rsidR="005B29F5" w:rsidRDefault="005B29F5">
      <w:pPr>
        <w:rPr>
          <w:vanish/>
        </w:rPr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3827"/>
        <w:gridCol w:w="3827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114" w:name="anchor10300"/>
            <w:bookmarkEnd w:id="114"/>
            <w:r>
              <w:t>3. Требования к условиям реализации АООП НОО для глухих обучающихся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1.1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1.2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1.3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1.4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15" w:name="anchor10304"/>
            <w:bookmarkEnd w:id="115"/>
            <w:r>
              <w:t xml:space="preserve">3.4. Требования к </w:t>
            </w:r>
            <w:r>
              <w:t>кадровым условиям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      </w:r>
          </w:p>
          <w:p w:rsidR="005B29F5" w:rsidRDefault="00C4384A">
            <w:pPr>
              <w:pStyle w:val="a7"/>
            </w:pPr>
            <w:r>
              <w:t>В процессе реализации АООП НОО для глухих обучающихся в рамках сетевого взаимодействия, при</w:t>
            </w:r>
            <w:r>
              <w:t xml:space="preserve">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 - сурдолог, психиатр, невропатолог, офтальмолог, ортопед и другие) для проведения дополнительног</w:t>
            </w:r>
            <w:r>
              <w:t>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:rsidR="005B29F5" w:rsidRDefault="00C4384A">
            <w:pPr>
              <w:pStyle w:val="a7"/>
            </w:pPr>
            <w:r>
              <w:t>подбора технических средств коррекции (средства передвижения для детей с нарушениями опорно-д</w:t>
            </w:r>
            <w:r>
              <w:t>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5B29F5" w:rsidRDefault="00C4384A">
            <w:pPr>
              <w:pStyle w:val="a7"/>
            </w:pPr>
            <w:r>
              <w:t xml:space="preserve">При необходимости, с учетом соответствующих показаний, в рамках сетевого взаимодействия осуществляется медицинское сопровождение </w:t>
            </w:r>
            <w:r>
              <w:t>обучающихся.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16" w:name="anchor10306"/>
            <w:bookmarkEnd w:id="116"/>
            <w:r>
              <w:t>3.6. Требования к материально-техническим условиям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организации пространства. Важным условием организации пространства, в котором обучаются глухие обучающиеся, является:</w:t>
            </w:r>
          </w:p>
          <w:p w:rsidR="005B29F5" w:rsidRDefault="00C4384A">
            <w:pPr>
              <w:pStyle w:val="a7"/>
            </w:pPr>
            <w:r>
              <w:t>- наличие текстовой информации, представленной в виде печат</w:t>
            </w:r>
            <w:r>
              <w:t>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  <w:p w:rsidR="005B29F5" w:rsidRDefault="00C4384A">
            <w:pPr>
              <w:pStyle w:val="a7"/>
            </w:pPr>
            <w:r>
              <w:t>- дублирование звуковой справочной информации о расписании учебных занятий визуально</w:t>
            </w:r>
            <w:r>
              <w:t>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:rsidR="005B29F5" w:rsidRDefault="00C4384A">
            <w:pPr>
              <w:pStyle w:val="a7"/>
            </w:pPr>
            <w:r>
              <w:t>- обеспечение надлежащими звуковыми средствами воспроизведения информации.</w:t>
            </w:r>
          </w:p>
          <w:p w:rsidR="005B29F5" w:rsidRDefault="00C4384A">
            <w:pPr>
              <w:pStyle w:val="a7"/>
            </w:pPr>
            <w:r>
              <w:t xml:space="preserve">Учебные кабинеты, включая кабинеты </w:t>
            </w:r>
            <w:r>
              <w:t>начальных классов, оборудуются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</w:t>
            </w:r>
            <w:r>
              <w:t>ания с дополнительной комплектацией, при необходимости, вибротактильными устройствами или беспроводной аппаратурой, например, использующей радиопринцип или инфракрасное излучение);</w:t>
            </w:r>
          </w:p>
          <w:p w:rsidR="005B29F5" w:rsidRDefault="00C4384A">
            <w:pPr>
              <w:pStyle w:val="a7"/>
            </w:pPr>
            <w:r>
              <w:t>в организации необходимо иметь приборы для исследования слуха - тональный и</w:t>
            </w:r>
            <w:r>
              <w:t xml:space="preserve"> речевой аудиометры. В течение всего учебного дня и во внеурочное время ребёнок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</w:t>
            </w:r>
            <w:r>
              <w:t>батареек. Каждый учебный класс может быть оборудован рабочими местами с компьютерами для обучающихся.</w:t>
            </w:r>
          </w:p>
          <w:p w:rsidR="005B29F5" w:rsidRDefault="00C4384A">
            <w:pPr>
              <w:pStyle w:val="a7"/>
            </w:pPr>
            <w:r>
              <w:t>Кабинеты индивидуальных занятий для проведения коррекционной работы должны быть оснащены стационарной аппаратурой индивидуального пользования, при необход</w:t>
            </w:r>
            <w:r>
              <w:t>имости, с дополнительной комплектацией вибротактильным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</w:t>
            </w:r>
            <w:r>
              <w:t>нием). Кабинеты музыкально-ритмической занятий и занятий по развитию слухового восприятия и технике речи оснащаются индукционной петлей или аппаратурой, использующей радиопринцип или инфракрасное излучение.</w:t>
            </w:r>
          </w:p>
          <w:p w:rsidR="005B29F5" w:rsidRDefault="00C4384A">
            <w:pPr>
              <w:pStyle w:val="a7"/>
            </w:pPr>
            <w:r>
              <w:t>Специальными условиями является также продуманнос</w:t>
            </w:r>
            <w:r>
              <w:t>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о</w:t>
            </w:r>
            <w:r>
              <w:t>рганизации рабочего места.</w:t>
            </w:r>
          </w:p>
          <w:p w:rsidR="005B29F5" w:rsidRDefault="00C4384A">
            <w:pPr>
              <w:pStyle w:val="a7"/>
            </w:pPr>
            <w:r>
      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Требования к </w:t>
            </w:r>
            <w:r>
              <w:t>организации рабочего места.</w:t>
            </w:r>
          </w:p>
          <w:p w:rsidR="005B29F5" w:rsidRDefault="00C4384A">
            <w:pPr>
              <w:pStyle w:val="a7"/>
            </w:pPr>
            <w:r>
              <w:t xml:space="preserve"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</w:t>
            </w:r>
            <w:r>
              <w:t>артикуляцию, движения рук, иметь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организации рабочего места.</w:t>
            </w:r>
          </w:p>
          <w:p w:rsidR="005B29F5" w:rsidRDefault="00C4384A">
            <w:pPr>
              <w:pStyle w:val="a7"/>
            </w:pPr>
            <w:r>
              <w:t>На парте ребенка предусматривается размещение специальной конструкции, планшетной доски, исполь</w:t>
            </w:r>
            <w:r>
              <w:t>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5B29F5" w:rsidRDefault="00C4384A">
            <w:pPr>
              <w:pStyle w:val="a7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</w:t>
            </w:r>
            <w:r>
              <w:t>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  <w:p w:rsidR="005B29F5" w:rsidRDefault="00C4384A">
            <w:pPr>
              <w:pStyle w:val="a7"/>
            </w:pPr>
            <w:r>
              <w:t>При организации учебного места</w:t>
            </w:r>
            <w:r>
              <w:t xml:space="preserve"> учитываются особенности психофизического развития обучающегося, состояние моторики, зрения, наличие других дополнительных нарушений.</w:t>
            </w:r>
          </w:p>
          <w:p w:rsidR="005B29F5" w:rsidRDefault="00C4384A">
            <w:pPr>
              <w:pStyle w:val="a7"/>
            </w:pPr>
            <w:r>
              <w:t>Определение рабочего места в классе глухого обучающегося с нарушениями зрения осуществляется в соответствии с рекомендация</w:t>
            </w:r>
            <w:r>
              <w:t>ми офтальмолога. Для глухого обучающегося с нарушениями опорно-двигательного аппарата должно быть специально оборудованное место.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организации рабочего места.</w:t>
            </w:r>
          </w:p>
          <w:p w:rsidR="005B29F5" w:rsidRDefault="00C4384A">
            <w:pPr>
              <w:pStyle w:val="a7"/>
            </w:pPr>
            <w:r>
              <w:t>На парте ребенка предусматривается размещение специальной конструкции, планшетной дос</w:t>
            </w:r>
            <w:r>
              <w:t>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5B29F5" w:rsidRDefault="00C4384A">
            <w:pPr>
              <w:pStyle w:val="a7"/>
            </w:pPr>
            <w:r>
              <w:t>В организациях обязательным условием к организации рабочего места обучающегося является расположение в классн</w:t>
            </w:r>
            <w:r>
              <w:t>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  <w:p w:rsidR="005B29F5" w:rsidRDefault="00C4384A">
            <w:pPr>
              <w:pStyle w:val="a7"/>
            </w:pPr>
            <w:r>
              <w:t>При организации учеб</w:t>
            </w:r>
            <w:r>
              <w:t>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глухого обучающегося с нарушениями зрения осуществляется в соответствии с ре</w:t>
            </w:r>
            <w:r>
              <w:t>комендациями офтальмолога.</w:t>
            </w:r>
          </w:p>
          <w:p w:rsidR="005B29F5" w:rsidRDefault="00C4384A">
            <w:pPr>
              <w:pStyle w:val="a7"/>
            </w:pPr>
            <w:r>
              <w:t>Для глухого обучающегося с нарушениями опорно-двигательного аппарата должно быть специально оборудованное место, в соответствии ИПР должны быть предоставлены индивидуальные технические средства передвижения;</w:t>
            </w:r>
          </w:p>
          <w:p w:rsidR="005B29F5" w:rsidRDefault="00C4384A">
            <w:pPr>
              <w:pStyle w:val="a7"/>
            </w:pPr>
            <w:r>
              <w:t>специальные компьютер</w:t>
            </w:r>
            <w:r>
              <w:t>ные приспособления.</w:t>
            </w:r>
          </w:p>
          <w:p w:rsidR="005B29F5" w:rsidRDefault="00C4384A">
            <w:pPr>
              <w:pStyle w:val="a7"/>
            </w:pPr>
            <w:r>
              <w:t>Для детей, которые нуждаются в уходе предусматриваются оборудованные душевые, специальные кабинки для гигиенических процедур.</w:t>
            </w:r>
          </w:p>
          <w:p w:rsidR="005B29F5" w:rsidRDefault="00C4384A">
            <w:pPr>
              <w:pStyle w:val="a7"/>
            </w:pPr>
            <w:r>
              <w:t xml:space="preserve">Для глухих детей с умеренной или тяжелой умственной отсталостью должны быть подобраны индивидуальные слуховые </w:t>
            </w:r>
            <w:r>
              <w:t>аппараты, кохлеарные импланты, звукоусиливающая беспроводная аппаратура для групповых занятий, FM - системы, тренажеры, доступные специальные компьютерные программы для коррекции нарушений слуха и речи;</w:t>
            </w:r>
          </w:p>
          <w:p w:rsidR="005B29F5" w:rsidRDefault="00C4384A">
            <w:pPr>
              <w:pStyle w:val="a7"/>
            </w:pPr>
            <w:r>
              <w:t>индукционные петли.</w:t>
            </w:r>
          </w:p>
          <w:p w:rsidR="005B29F5" w:rsidRDefault="00C4384A">
            <w:pPr>
              <w:pStyle w:val="a7"/>
            </w:pPr>
            <w:r>
              <w:t>Глухие обучающиеся, имеющие наруш</w:t>
            </w:r>
            <w:r>
              <w:t>ения зрения, в соответствии с ИПР должны быть обеспечены проекционными увеличивающими аппаратами;</w:t>
            </w:r>
          </w:p>
          <w:p w:rsidR="005B29F5" w:rsidRDefault="00C4384A">
            <w:pPr>
              <w:pStyle w:val="a7"/>
            </w:pPr>
            <w:r>
              <w:t>очками, лупами, тростями, ходунками, приборами эхолокаторами, ориентировочными тростями, приборами для рельефного рисования;</w:t>
            </w:r>
          </w:p>
          <w:p w:rsidR="005B29F5" w:rsidRDefault="00C4384A">
            <w:pPr>
              <w:pStyle w:val="a7"/>
            </w:pPr>
            <w:r>
              <w:t>грифелями и приборами для ручного</w:t>
            </w:r>
            <w:r>
              <w:t xml:space="preserve"> письма;</w:t>
            </w:r>
          </w:p>
          <w:p w:rsidR="005B29F5" w:rsidRDefault="00C4384A">
            <w:pPr>
              <w:pStyle w:val="a7"/>
            </w:pPr>
            <w:r>
              <w:t>компьютерами и машинками со шрифтом Брайля.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глухих обучающихся </w:t>
            </w:r>
            <w:r>
              <w:t>предусматривает использование базовых учебников для сверстников без ограничений здоровья. С учётом особых образовательных потребностей глухих обучающихся применяются специальные приложения, дидактические материалы, рабочие тетради и пр. на бумажных и (или)</w:t>
            </w:r>
            <w:r>
              <w:t xml:space="preserve">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произношению, развитию речи.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специальным учебникам, специальным рабочим тетрадям, специальным ди</w:t>
            </w:r>
            <w:r>
              <w:t>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с</w:t>
            </w:r>
            <w:r>
              <w:t>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компьютерным ин</w:t>
            </w:r>
            <w:r>
              <w:t>струментам, предназначенным для глухих обучающихся.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</w:t>
            </w:r>
            <w:r>
              <w:t>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</w:tr>
    </w:tbl>
    <w:p w:rsidR="005B29F5" w:rsidRDefault="005B29F5">
      <w:pPr>
        <w:rPr>
          <w:vanish/>
        </w:rPr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3827"/>
        <w:gridCol w:w="3827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117" w:name="anchor10400"/>
            <w:bookmarkEnd w:id="117"/>
            <w:r>
              <w:t>4. Требования к результатам освоения АООП НОО для глухих обучающихся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Вариант 1.1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Вариант 1.2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Вариант 1.3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Вариант 1.4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18" w:name="anchor10401"/>
            <w:bookmarkEnd w:id="118"/>
            <w:r>
              <w:t xml:space="preserve">4.1. Стандарт </w:t>
            </w:r>
            <w:r>
              <w:t>устанавливает требования к результатам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19" w:name="anchor10402"/>
            <w:bookmarkEnd w:id="119"/>
            <w:r>
              <w:t>4.2. Личностные результаты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Личностные результаты освоения АООП НОО соответствуют </w:t>
            </w:r>
            <w:hyperlink r:id="rId92" w:history="1">
              <w:r>
                <w:t>ФГОС</w:t>
              </w:r>
            </w:hyperlink>
            <w:r>
              <w:t xml:space="preserve"> НОО</w:t>
            </w:r>
            <w:hyperlink r:id="rId93" w:history="1">
              <w:r>
                <w:t>*(13)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5B29F5" w:rsidRDefault="00C4384A">
            <w:pPr>
              <w:pStyle w:val="a7"/>
            </w:pPr>
            <w:r>
              <w:t>формирование ценностей многонационал</w:t>
            </w:r>
            <w:r>
              <w:t>ьного российского общества;</w:t>
            </w:r>
          </w:p>
          <w:p w:rsidR="005B29F5" w:rsidRDefault="00C4384A">
            <w:pPr>
              <w:pStyle w:val="a7"/>
            </w:pPr>
            <w:r>
              <w:t>становление гуманистических и демократических ценностных ориентаций;</w:t>
            </w:r>
          </w:p>
          <w:p w:rsidR="005B29F5" w:rsidRDefault="00C4384A">
            <w:pPr>
              <w:pStyle w:val="a7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5B29F5" w:rsidRDefault="00C4384A">
            <w:pPr>
              <w:pStyle w:val="a7"/>
            </w:pPr>
            <w:r>
              <w:t>3) формиров</w:t>
            </w:r>
            <w:r>
              <w:t>ание уважительного отношения к иному мнению, истории и культуре других народов;</w:t>
            </w:r>
          </w:p>
          <w:p w:rsidR="005B29F5" w:rsidRDefault="00C4384A">
            <w:pPr>
              <w:pStyle w:val="a7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5B29F5" w:rsidRDefault="00C4384A">
            <w:pPr>
              <w:pStyle w:val="a7"/>
            </w:pPr>
            <w:r>
              <w:t>5) принятие и освоение социальной роли обучающегося, развитие мотивов учебной деятельн</w:t>
            </w:r>
            <w:r>
              <w:t>ости и формирование личностного смысла учения;</w:t>
            </w:r>
          </w:p>
          <w:p w:rsidR="005B29F5" w:rsidRDefault="00C4384A">
            <w:pPr>
              <w:pStyle w:val="a7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5B29F5" w:rsidRDefault="00C4384A">
            <w:pPr>
              <w:pStyle w:val="a7"/>
            </w:pPr>
            <w:r>
              <w:t>7) формир</w:t>
            </w:r>
            <w:r>
              <w:t>ование эстетических потребностей, ценностей и чувств;</w:t>
            </w:r>
          </w:p>
          <w:p w:rsidR="005B29F5" w:rsidRDefault="00C4384A">
            <w:pPr>
              <w:pStyle w:val="a7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5B29F5" w:rsidRDefault="00C4384A">
            <w:pPr>
              <w:pStyle w:val="a7"/>
            </w:pPr>
            <w:r>
              <w:t>9) развитие навыков сотрудничества со взрослыми и сверстниками</w:t>
            </w:r>
            <w:r>
              <w:t xml:space="preserve"> в разных социальных ситуациях, умения не создавать конфликтов и находить выходы из спорных ситуаций;</w:t>
            </w:r>
          </w:p>
          <w:p w:rsidR="005B29F5" w:rsidRDefault="00C4384A">
            <w:pPr>
              <w:pStyle w:val="a7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</w:t>
            </w:r>
            <w:r>
              <w:t>ьным и духовным ценностям.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отражать:</w:t>
            </w:r>
          </w:p>
          <w:p w:rsidR="005B29F5" w:rsidRDefault="00C4384A">
            <w:pPr>
              <w:pStyle w:val="a7"/>
            </w:pPr>
            <w:r>
              <w:t>1) осознание себя как гражданина России;</w:t>
            </w:r>
          </w:p>
          <w:p w:rsidR="005B29F5" w:rsidRDefault="00C4384A">
            <w:pPr>
              <w:pStyle w:val="a7"/>
            </w:pPr>
            <w:r>
              <w:t>формирование чувства гордости за свою</w:t>
            </w:r>
            <w:r>
              <w:t xml:space="preserve"> родину, российский народ и историю России;</w:t>
            </w:r>
          </w:p>
          <w:p w:rsidR="005B29F5" w:rsidRDefault="00C4384A">
            <w:pPr>
              <w:pStyle w:val="a7"/>
            </w:pPr>
            <w:r>
              <w:t>формирование уважительного отношения к иному мнению, истории и культуре других народов;</w:t>
            </w:r>
          </w:p>
          <w:p w:rsidR="005B29F5" w:rsidRDefault="00C4384A">
            <w:pPr>
              <w:pStyle w:val="a7"/>
            </w:pPr>
            <w:r>
              <w:t>2) принятие и освоение социальной роли обучающегося, развитие мотивов учебной деятельности и формирование личностного смысла</w:t>
            </w:r>
            <w:r>
              <w:t xml:space="preserve"> учения;</w:t>
            </w:r>
          </w:p>
          <w:p w:rsidR="005B29F5" w:rsidRDefault="00C4384A">
            <w:pPr>
              <w:pStyle w:val="a7"/>
            </w:pPr>
            <w:r>
              <w:t>3) формирование эстетических потребностей, ценностей и чувств;</w:t>
            </w:r>
          </w:p>
          <w:p w:rsidR="005B29F5" w:rsidRDefault="00C4384A">
            <w:pPr>
              <w:pStyle w:val="a7"/>
            </w:pPr>
            <w:r>
      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5B29F5" w:rsidRDefault="00C4384A">
            <w:pPr>
              <w:pStyle w:val="a7"/>
            </w:pPr>
            <w:r>
              <w:t>5) развитие самостоятельности и личной ответ</w:t>
            </w:r>
            <w:r>
              <w:t>ственности за свои поступки на основе представлений о нравственных нормах, социальной справедливости и свободе;</w:t>
            </w:r>
          </w:p>
          <w:p w:rsidR="005B29F5" w:rsidRDefault="00C4384A">
            <w:pPr>
              <w:pStyle w:val="a7"/>
            </w:pPr>
            <w:r>
              <w:t>6) развитие навыков сотрудничества со взрослыми и сверстниками в разных социальных ситуациях, умения не создавать конфликтов и находить выходы и</w:t>
            </w:r>
            <w:r>
              <w:t>з спорных ситуаций;</w:t>
            </w:r>
          </w:p>
          <w:p w:rsidR="005B29F5" w:rsidRDefault="00C4384A">
            <w:pPr>
              <w:pStyle w:val="a7"/>
            </w:pPr>
            <w:r>
              <w:t>7)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5B29F5" w:rsidRDefault="00C4384A">
            <w:pPr>
              <w:pStyle w:val="a7"/>
            </w:pPr>
            <w:r>
              <w:t>8) развитие адекватных представлений о собственных возмо</w:t>
            </w:r>
            <w:r>
              <w:t>жностях и ограничениях, о насущно необходимом жизнеобеспечении (умение адекватно оценивать свои силы;</w:t>
            </w:r>
          </w:p>
          <w:p w:rsidR="005B29F5" w:rsidRDefault="00C4384A">
            <w:pPr>
              <w:pStyle w:val="a7"/>
            </w:pPr>
            <w:r>
              <w:t>пользоваться индивидуальными слуховыми аппаратами и другими личными адаптированными средствами в разных ситуациях;</w:t>
            </w:r>
          </w:p>
          <w:p w:rsidR="005B29F5" w:rsidRDefault="00C4384A">
            <w:pPr>
              <w:pStyle w:val="a7"/>
            </w:pPr>
            <w:r>
              <w:t>пользоваться специальной тревожной кноп</w:t>
            </w:r>
            <w:r>
              <w:t>кой на мобильном телефоне;</w:t>
            </w:r>
          </w:p>
          <w:p w:rsidR="005B29F5" w:rsidRDefault="00C4384A">
            <w:pPr>
              <w:pStyle w:val="a7"/>
            </w:pPr>
            <w:r>
              <w:t>написать при необходимости sms-сообщение и другое);</w:t>
            </w:r>
          </w:p>
          <w:p w:rsidR="005B29F5" w:rsidRDefault="00C4384A">
            <w:pPr>
              <w:pStyle w:val="a7"/>
            </w:pPr>
            <w:r>
              <w:t>9) овладение начальными умениями адаптации в динамично изменяющемся и развивающемся мире;</w:t>
            </w:r>
          </w:p>
          <w:p w:rsidR="005B29F5" w:rsidRDefault="00C4384A">
            <w:pPr>
              <w:pStyle w:val="a7"/>
            </w:pPr>
            <w:r>
              <w:t>10) овладение социально-бытовыми умениями, используемыми в повседневной жизни (представ</w:t>
            </w:r>
            <w:r>
              <w:t>ления об устройстве домашней и школьной жизни;</w:t>
            </w:r>
          </w:p>
          <w:p w:rsidR="005B29F5" w:rsidRDefault="00C4384A">
            <w:pPr>
              <w:pStyle w:val="a7"/>
            </w:pPr>
            <w:r>
              <w:t>умение включаться в разнообразные повседневные школьные дела;</w:t>
            </w:r>
          </w:p>
          <w:p w:rsidR="005B29F5" w:rsidRDefault="00C4384A">
            <w:pPr>
              <w:pStyle w:val="a7"/>
            </w:pPr>
            <w:r>
              <w:t>владение речевыми средствами для включения в повседневные школьные и бытовые дела, навыками коммуникации, в том числе устной, в различных видах уче</w:t>
            </w:r>
            <w:r>
              <w:t>бной и внеурочной деятельности).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Личностные результаты освоения АООП НОО глухими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</w:t>
            </w:r>
            <w:r>
              <w:t>ичностные качества, специальные требований к развитию жизненной и социальной компетенции и ценностные установки и должны отражать:</w:t>
            </w:r>
          </w:p>
          <w:p w:rsidR="005B29F5" w:rsidRDefault="00C4384A">
            <w:pPr>
              <w:pStyle w:val="a7"/>
            </w:pPr>
            <w:r>
              <w:t>1) развитие чувства любви к матери, членам семьи, к школе, принятие учителя и учеников класса, взаимодействие с ними;</w:t>
            </w:r>
          </w:p>
          <w:p w:rsidR="005B29F5" w:rsidRDefault="00C4384A">
            <w:pPr>
              <w:pStyle w:val="a7"/>
            </w:pPr>
            <w:r>
              <w:t>2) разв</w:t>
            </w:r>
            <w:r>
              <w:t>итие мотивации к обучению;</w:t>
            </w:r>
          </w:p>
          <w:p w:rsidR="005B29F5" w:rsidRDefault="00C4384A">
            <w:pPr>
              <w:pStyle w:val="a7"/>
            </w:pPr>
            <w:r>
              <w:t>3) 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</w:t>
            </w:r>
          </w:p>
          <w:p w:rsidR="005B29F5" w:rsidRDefault="00C4384A">
            <w:pPr>
              <w:pStyle w:val="a7"/>
            </w:pPr>
            <w:r>
              <w:t>пользоваться специа</w:t>
            </w:r>
            <w:r>
              <w:t>льной тревожной кнопкой на мобильном телефоне;</w:t>
            </w:r>
          </w:p>
          <w:p w:rsidR="005B29F5" w:rsidRDefault="00C4384A">
            <w:pPr>
              <w:pStyle w:val="a7"/>
            </w:pPr>
            <w:r>
              <w:t>написать при необходимости SMS-сообщение и другое);</w:t>
            </w:r>
          </w:p>
          <w:p w:rsidR="005B29F5" w:rsidRDefault="00C4384A">
            <w:pPr>
              <w:pStyle w:val="a7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:rsidR="005B29F5" w:rsidRDefault="00C4384A">
            <w:pPr>
              <w:pStyle w:val="a7"/>
            </w:pPr>
            <w:r>
              <w:t>умение включаться в разн</w:t>
            </w:r>
            <w:r>
              <w:t>ообразные повседневные школьные дела и др.);</w:t>
            </w:r>
          </w:p>
          <w:p w:rsidR="005B29F5" w:rsidRDefault="00C4384A">
            <w:pPr>
              <w:pStyle w:val="a7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:rsidR="005B29F5" w:rsidRDefault="00C4384A">
            <w:pPr>
              <w:pStyle w:val="a7"/>
            </w:pPr>
            <w:r>
              <w:t>6) развитие положительных свойств и качеств личности;</w:t>
            </w:r>
          </w:p>
          <w:p w:rsidR="005B29F5" w:rsidRDefault="00C4384A">
            <w:pPr>
              <w:pStyle w:val="a7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Возможные личностные результаты освоения АООП глухими обучающимися с умственной отсталостью (умеренной, тяжелой, глубокой, ТМНР) заносятся в СИПР с учетом их индивидуальных возможностей и особых образовательных потребностей и могут включать:</w:t>
            </w:r>
          </w:p>
          <w:p w:rsidR="005B29F5" w:rsidRDefault="00C4384A">
            <w:pPr>
              <w:pStyle w:val="a7"/>
            </w:pPr>
            <w:r>
              <w:t>1) осознание с</w:t>
            </w:r>
            <w:r>
              <w:t>ебя, как "Я";</w:t>
            </w:r>
          </w:p>
          <w:p w:rsidR="005B29F5" w:rsidRDefault="00C4384A">
            <w:pPr>
              <w:pStyle w:val="a7"/>
            </w:pPr>
            <w:r>
              <w:t>осознание своей принадлежности к определенному полу;</w:t>
            </w:r>
          </w:p>
          <w:p w:rsidR="005B29F5" w:rsidRDefault="00C4384A">
            <w:pPr>
              <w:pStyle w:val="a7"/>
            </w:pPr>
            <w:r>
              <w:t>социально-эмоциональное участие в процессе общения и совместной деятельности;</w:t>
            </w:r>
          </w:p>
          <w:p w:rsidR="005B29F5" w:rsidRDefault="00C4384A">
            <w:pPr>
              <w:pStyle w:val="a7"/>
            </w:pPr>
            <w:r>
              <w:t xml:space="preserve">2)развитие адекватных представлений об окружающем социальном мире, овладение социально-бытовыми умениями, </w:t>
            </w:r>
            <w:r>
              <w:t>необходимыми в повседневной жизни дома и в школе, умение выполнять посильную домашнюю работу, включаться школьные дела и др.;</w:t>
            </w:r>
          </w:p>
          <w:p w:rsidR="005B29F5" w:rsidRDefault="00C4384A">
            <w:pPr>
              <w:pStyle w:val="a7"/>
            </w:pPr>
            <w:r>
              <w:t>3)понимание собственных возможностей и ограничений, умение пользоваться индивидуальными слуховыми аппаратами и (или) имплантом и д</w:t>
            </w:r>
            <w:r>
              <w:t>ругими личными техническими средствами в разных ситуациях;</w:t>
            </w:r>
          </w:p>
          <w:p w:rsidR="005B29F5" w:rsidRDefault="00C4384A">
            <w:pPr>
              <w:pStyle w:val="a7"/>
            </w:pPr>
            <w:r>
              <w:t>умение сообщать о нездоровье, опасности и т.д.</w:t>
            </w:r>
          </w:p>
          <w:p w:rsidR="005B29F5" w:rsidRDefault="00C4384A">
            <w:pPr>
              <w:pStyle w:val="a7"/>
            </w:pPr>
            <w:r>
              <w:t>4)владение элементарными навыками коммуникации и принятыми нормами взаимодействия;</w:t>
            </w:r>
          </w:p>
          <w:p w:rsidR="005B29F5" w:rsidRDefault="00C4384A">
            <w:pPr>
              <w:pStyle w:val="a7"/>
            </w:pPr>
            <w:r>
              <w:t>5)способность к осмысление социального окружения;</w:t>
            </w:r>
          </w:p>
          <w:p w:rsidR="005B29F5" w:rsidRDefault="00C4384A">
            <w:pPr>
              <w:pStyle w:val="a7"/>
            </w:pPr>
            <w:r>
              <w:t>6)развитие самост</w:t>
            </w:r>
            <w:r>
              <w:t>оятельности,</w:t>
            </w:r>
          </w:p>
          <w:p w:rsidR="005B29F5" w:rsidRDefault="00C4384A">
            <w:pPr>
              <w:pStyle w:val="a7"/>
            </w:pPr>
            <w:r>
              <w:t>7) овладение общепринятыми правилами поведения;</w:t>
            </w:r>
          </w:p>
          <w:p w:rsidR="005B29F5" w:rsidRDefault="00C4384A">
            <w:pPr>
              <w:pStyle w:val="a7"/>
            </w:pPr>
            <w:r>
              <w:t>8) наличие интереса к практической деятельности.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20" w:name="anchor10403"/>
            <w:bookmarkEnd w:id="120"/>
            <w:r>
              <w:t>4.3. Метапредметные результаты освоения АООП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Метапредметные результаты освоения АООП НОО соответствуют </w:t>
            </w:r>
            <w:hyperlink r:id="rId94" w:history="1">
              <w:r>
                <w:t>ФГОС</w:t>
              </w:r>
            </w:hyperlink>
            <w:r>
              <w:t xml:space="preserve"> НОО</w:t>
            </w:r>
            <w:hyperlink r:id="rId95" w:history="1">
              <w:r>
                <w:t>*(14)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5B29F5" w:rsidRDefault="00C4384A">
            <w:pPr>
              <w:pStyle w:val="a7"/>
            </w:pPr>
            <w:r>
              <w:t>2) освоение способов решения</w:t>
            </w:r>
            <w:r>
              <w:t xml:space="preserve"> проблем творческого и поискового характера;</w:t>
            </w:r>
          </w:p>
          <w:p w:rsidR="005B29F5" w:rsidRDefault="00C4384A">
            <w:pPr>
              <w:pStyle w:val="a7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5B29F5" w:rsidRDefault="00C4384A">
            <w:pPr>
              <w:pStyle w:val="a7"/>
            </w:pPr>
            <w:r>
              <w:t>определять наиболее эффективные способы достижения результата;</w:t>
            </w:r>
          </w:p>
          <w:p w:rsidR="005B29F5" w:rsidRDefault="00C4384A">
            <w:pPr>
              <w:pStyle w:val="a7"/>
            </w:pPr>
            <w:r>
              <w:t xml:space="preserve">4) </w:t>
            </w:r>
            <w:r>
      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5B29F5" w:rsidRDefault="00C4384A">
            <w:pPr>
              <w:pStyle w:val="a7"/>
            </w:pPr>
            <w:r>
              <w:t>5) освоение начальных форм познавательной и личностной рефлексии;</w:t>
            </w:r>
          </w:p>
          <w:p w:rsidR="005B29F5" w:rsidRDefault="00C4384A">
            <w:pPr>
              <w:pStyle w:val="a7"/>
            </w:pPr>
            <w:r>
              <w:t xml:space="preserve">6) использование знаково-символических средств </w:t>
            </w:r>
            <w:r>
              <w:t>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5B29F5" w:rsidRDefault="00C4384A">
            <w:pPr>
              <w:pStyle w:val="a7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</w:t>
            </w:r>
            <w:r>
              <w:t>ных и познавательных задач;</w:t>
            </w:r>
          </w:p>
          <w:p w:rsidR="005B29F5" w:rsidRDefault="00C4384A">
            <w:pPr>
              <w:pStyle w:val="a7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</w:t>
            </w:r>
            <w:r>
              <w:t>уникативными и познавательными задачами и технологиями учебного предмета;</w:t>
            </w:r>
          </w:p>
          <w:p w:rsidR="005B29F5" w:rsidRDefault="00C4384A">
            <w:pPr>
              <w:pStyle w:val="a7"/>
            </w:pPr>
            <w:r>
      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</w:t>
            </w:r>
            <w:r>
              <w:t>ыступать с аудио-, видео- и графическим сопровождением;</w:t>
            </w:r>
          </w:p>
          <w:p w:rsidR="005B29F5" w:rsidRDefault="00C4384A">
            <w:pPr>
              <w:pStyle w:val="a7"/>
            </w:pPr>
            <w:r>
              <w:t>соблюдать нормы информационной избирательности, этики и этикета;</w:t>
            </w:r>
          </w:p>
          <w:p w:rsidR="005B29F5" w:rsidRDefault="00C4384A">
            <w:pPr>
              <w:pStyle w:val="a7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:rsidR="005B29F5" w:rsidRDefault="00C4384A">
            <w:pPr>
              <w:pStyle w:val="a7"/>
            </w:pPr>
            <w:r>
              <w:t>осознанно строить речевое</w:t>
            </w:r>
            <w:r>
              <w:t xml:space="preserve"> высказывание в соответствии с задачами коммуникации и составлять тексты в устной и письменной формах;</w:t>
            </w:r>
          </w:p>
          <w:p w:rsidR="005B29F5" w:rsidRDefault="00C4384A">
            <w:pPr>
              <w:pStyle w:val="a7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</w:t>
            </w:r>
            <w:r>
              <w:t>дственных связей, построения рассуждений, отнесения к известным понятиям;</w:t>
            </w:r>
          </w:p>
          <w:p w:rsidR="005B29F5" w:rsidRDefault="00C4384A">
            <w:pPr>
              <w:pStyle w:val="a7"/>
            </w:pPr>
            <w:r>
              <w:t>11) готовность слушать собеседника и вести диалог;</w:t>
            </w:r>
          </w:p>
          <w:p w:rsidR="005B29F5" w:rsidRDefault="00C4384A">
            <w:pPr>
              <w:pStyle w:val="a7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:rsidR="005B29F5" w:rsidRDefault="00C4384A">
            <w:pPr>
              <w:pStyle w:val="a7"/>
            </w:pPr>
            <w:r>
              <w:t>излагать свое мнение и аргументи</w:t>
            </w:r>
            <w:r>
              <w:t>ровать свою точку зрения и оценку событий;</w:t>
            </w:r>
          </w:p>
          <w:p w:rsidR="005B29F5" w:rsidRDefault="00C4384A">
            <w:pPr>
              <w:pStyle w:val="a7"/>
            </w:pPr>
            <w:r>
              <w:t>12) определение общей цели и путей ее достижения;</w:t>
            </w:r>
          </w:p>
          <w:p w:rsidR="005B29F5" w:rsidRDefault="00C4384A">
            <w:pPr>
              <w:pStyle w:val="a7"/>
            </w:pPr>
            <w:r>
              <w:t>умение договариваться о распределении функций и ролей в совместной деятельности;</w:t>
            </w:r>
          </w:p>
          <w:p w:rsidR="005B29F5" w:rsidRDefault="00C4384A">
            <w:pPr>
              <w:pStyle w:val="a7"/>
            </w:pPr>
            <w:r>
              <w:t xml:space="preserve">осуществлять взаимный контроль в совместной деятельности, адекватно оценивать </w:t>
            </w:r>
            <w:r>
              <w:t>собственное поведение и поведение окружающих;</w:t>
            </w:r>
          </w:p>
          <w:p w:rsidR="005B29F5" w:rsidRDefault="00C4384A">
            <w:pPr>
              <w:pStyle w:val="a7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5B29F5" w:rsidRDefault="00C4384A">
            <w:pPr>
              <w:pStyle w:val="a7"/>
            </w:pPr>
            <w:r>
              <w:t>14) овладение начальными сведениями о сущности и особенностях объектов, процессов и явлений действительности</w:t>
            </w:r>
            <w:r>
              <w:t xml:space="preserve">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5B29F5" w:rsidRDefault="00C4384A">
            <w:pPr>
              <w:pStyle w:val="a7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5B29F5" w:rsidRDefault="00C4384A">
            <w:pPr>
              <w:pStyle w:val="a7"/>
            </w:pPr>
            <w:r>
              <w:t>1</w:t>
            </w:r>
            <w:r>
              <w:t>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Метапредметные результаты освоения АООП НОО соответствуют </w:t>
            </w:r>
            <w:hyperlink r:id="rId96" w:history="1">
              <w:r>
                <w:t>ФГОС</w:t>
              </w:r>
            </w:hyperlink>
            <w:r>
              <w:t xml:space="preserve"> НОО</w:t>
            </w:r>
            <w:hyperlink r:id="rId97" w:history="1">
              <w:r>
                <w:t>*(14)</w:t>
              </w:r>
            </w:hyperlink>
            <w:r>
              <w:t xml:space="preserve"> за исключением:</w:t>
            </w:r>
          </w:p>
          <w:p w:rsidR="005B29F5" w:rsidRDefault="00C4384A">
            <w:pPr>
              <w:pStyle w:val="a7"/>
            </w:pPr>
            <w:r>
              <w:t>готовности слушать собеседника и вести диалог;</w:t>
            </w:r>
          </w:p>
          <w:p w:rsidR="005B29F5" w:rsidRDefault="00C4384A">
            <w:pPr>
              <w:pStyle w:val="a7"/>
            </w:pPr>
            <w:r>
              <w:t>готовности признавать возможность существования различных точек зрения и права каждого иметь свою;</w:t>
            </w:r>
          </w:p>
          <w:p w:rsidR="005B29F5" w:rsidRDefault="00C4384A">
            <w:pPr>
              <w:pStyle w:val="a7"/>
            </w:pPr>
            <w:r>
              <w:t>излагать свое мнение и аргументировать свою точку зрения и оценку событий.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предусматриваются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предусматриваются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21" w:name="anchor10404"/>
            <w:bookmarkEnd w:id="121"/>
            <w:r>
              <w:t>4.4. Предметные результаты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Предметные результаты освоения АООП НОО соответствуют </w:t>
            </w:r>
            <w:hyperlink r:id="rId98" w:history="1">
              <w:r>
                <w:t>ФГОС</w:t>
              </w:r>
            </w:hyperlink>
            <w:r>
              <w:t xml:space="preserve"> НОО</w:t>
            </w:r>
            <w:hyperlink r:id="rId99" w:history="1">
              <w:r>
                <w:t>*(15)</w:t>
              </w:r>
            </w:hyperlink>
            <w:r>
              <w:t xml:space="preserve"> (за исключением учебного предмета "Музыка"):</w:t>
            </w:r>
          </w:p>
          <w:p w:rsidR="005B29F5" w:rsidRDefault="00C4384A">
            <w:pPr>
              <w:pStyle w:val="a7"/>
            </w:pPr>
            <w:r>
              <w:t>Филология</w:t>
            </w:r>
          </w:p>
          <w:p w:rsidR="005B29F5" w:rsidRDefault="00C4384A">
            <w:pPr>
              <w:pStyle w:val="a7"/>
            </w:pPr>
            <w:r>
              <w:t>Русский язык. Родной язык: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представлений о единстве и многоо</w:t>
            </w:r>
            <w:r>
              <w:t>бразии языкового и культурного пространства России, о языке как основе национального самосознания;</w:t>
            </w:r>
          </w:p>
          <w:p w:rsidR="005B29F5" w:rsidRDefault="00C4384A">
            <w:pPr>
              <w:pStyle w:val="a7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</w:t>
            </w:r>
            <w:r>
              <w:t>ого языка как государственного языка Российской Федерации, языка межнационального общения;</w:t>
            </w:r>
          </w:p>
          <w:p w:rsidR="005B29F5" w:rsidRDefault="00C4384A">
            <w:pPr>
              <w:pStyle w:val="a7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5B29F5" w:rsidRDefault="00C4384A">
            <w:pPr>
              <w:pStyle w:val="a7"/>
            </w:pPr>
            <w:r>
              <w:t>4) овладение первонача</w:t>
            </w:r>
            <w:r>
              <w:t>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5B29F5" w:rsidRDefault="00C4384A">
            <w:pPr>
              <w:pStyle w:val="a7"/>
            </w:pPr>
            <w:r>
              <w:t>умение ориентироваться в целях, задачах, средствах и условиях общения, выбирать адекватные языковые средства дл</w:t>
            </w:r>
            <w:r>
              <w:t>я успешного решения коммуникативных задач;</w:t>
            </w:r>
          </w:p>
          <w:p w:rsidR="005B29F5" w:rsidRDefault="00C4384A">
            <w:pPr>
              <w:pStyle w:val="a7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5B29F5" w:rsidRDefault="00C4384A">
            <w:pPr>
              <w:pStyle w:val="a7"/>
            </w:pPr>
            <w:r>
              <w:t>Литературное чтение. Литературное чтение на родном языке:</w:t>
            </w:r>
          </w:p>
          <w:p w:rsidR="005B29F5" w:rsidRDefault="00C4384A">
            <w:pPr>
              <w:pStyle w:val="a7"/>
            </w:pPr>
            <w:r>
              <w:t>1) по</w:t>
            </w:r>
            <w:r>
              <w:t>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5B29F5" w:rsidRDefault="00C4384A">
            <w:pPr>
              <w:pStyle w:val="a7"/>
            </w:pPr>
            <w:r>
              <w:t>2) осознание значимости чтения для личного развития;</w:t>
            </w:r>
          </w:p>
          <w:p w:rsidR="005B29F5" w:rsidRDefault="00C4384A">
            <w:pPr>
              <w:pStyle w:val="a7"/>
            </w:pPr>
            <w:r>
              <w:t xml:space="preserve">формирование представлений о мире, российской истории и культуре, </w:t>
            </w:r>
            <w:r>
              <w:t>первоначальных этических представлений, понятий о добре и зле, нравственности;</w:t>
            </w:r>
          </w:p>
          <w:p w:rsidR="005B29F5" w:rsidRDefault="00C4384A">
            <w:pPr>
              <w:pStyle w:val="a7"/>
            </w:pPr>
            <w:r>
              <w:t>успешности обучения по всем учебным предметам;</w:t>
            </w:r>
          </w:p>
          <w:p w:rsidR="005B29F5" w:rsidRDefault="00C4384A">
            <w:pPr>
              <w:pStyle w:val="a7"/>
            </w:pPr>
            <w:r>
              <w:t>формирование потребности в систематическом чтении;</w:t>
            </w:r>
          </w:p>
          <w:p w:rsidR="005B29F5" w:rsidRDefault="00C4384A">
            <w:pPr>
              <w:pStyle w:val="a7"/>
            </w:pPr>
            <w:r>
              <w:t>3) понимание роли чтения, использование разных видов чтения (ознакомительное, и</w:t>
            </w:r>
            <w:r>
              <w:t>зучающее, выборочное, поисковое);</w:t>
            </w:r>
          </w:p>
          <w:p w:rsidR="005B29F5" w:rsidRDefault="00C4384A">
            <w:pPr>
              <w:pStyle w:val="a7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5B29F5" w:rsidRDefault="00C4384A">
            <w:pPr>
              <w:pStyle w:val="a7"/>
            </w:pPr>
            <w:r>
              <w:t>4) достижение необходимого для продолжения образо</w:t>
            </w:r>
            <w:r>
              <w:t>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</w:t>
            </w:r>
            <w:r>
              <w:t>арных литературоведческих понятий;</w:t>
            </w:r>
          </w:p>
          <w:p w:rsidR="005B29F5" w:rsidRDefault="00C4384A">
            <w:pPr>
              <w:pStyle w:val="a7"/>
            </w:pPr>
            <w:r>
              <w:t>5) умение самостоятельно выбирать интересующую литературу;</w:t>
            </w:r>
          </w:p>
          <w:p w:rsidR="005B29F5" w:rsidRDefault="00C4384A">
            <w:pPr>
              <w:pStyle w:val="a7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  <w:p w:rsidR="005B29F5" w:rsidRDefault="00C4384A">
            <w:pPr>
              <w:pStyle w:val="a7"/>
            </w:pPr>
            <w:r>
              <w:t>Иностранный язык:</w:t>
            </w:r>
          </w:p>
          <w:p w:rsidR="005B29F5" w:rsidRDefault="00C4384A">
            <w:pPr>
              <w:pStyle w:val="a7"/>
            </w:pPr>
            <w:r>
              <w:t xml:space="preserve">1) приобретение начальных навыков общения в устной и </w:t>
            </w:r>
            <w:r>
              <w:t>письменной форме с носителями иностранного языка на основе своих речевых возможностей и потребностей;</w:t>
            </w:r>
          </w:p>
          <w:p w:rsidR="005B29F5" w:rsidRDefault="00C4384A">
            <w:pPr>
              <w:pStyle w:val="a7"/>
            </w:pPr>
            <w:r>
              <w:t>освоение правил речевого и неречевого поведения;</w:t>
            </w:r>
          </w:p>
          <w:p w:rsidR="005B29F5" w:rsidRDefault="00C4384A">
            <w:pPr>
              <w:pStyle w:val="a7"/>
            </w:pPr>
            <w:r>
              <w:t>2) освоение начальных лингвистических представлений, необходимых для овладения на элементарном уровне уст</w:t>
            </w:r>
            <w:r>
              <w:t>ной и письменной речью на иностранном языке, расширение лингвистического кругозора;</w:t>
            </w:r>
          </w:p>
          <w:p w:rsidR="005B29F5" w:rsidRDefault="00C4384A">
            <w:pPr>
              <w:pStyle w:val="a7"/>
            </w:pPr>
            <w:r>
              <w:t xml:space="preserve"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</w:t>
            </w:r>
            <w:r>
              <w:t>и доступными образцами детской художественной литературы.</w:t>
            </w:r>
          </w:p>
          <w:p w:rsidR="005B29F5" w:rsidRDefault="00C4384A">
            <w:pPr>
              <w:pStyle w:val="a7"/>
            </w:pPr>
            <w:r>
              <w:t>Возможная неуспеваемость обучающегося с нарушением слуха при освоении содержания учебного предмета "Иностранный язык" обусловлена особенностями слухоречевого развития ребёнка с нарушением слуха и не</w:t>
            </w:r>
            <w:r>
              <w:t xml:space="preserve"> является основанием для неаттестации обучающегося.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образовательных потребностей глухих обучающихся предметные результаты должны отражать:</w:t>
            </w:r>
          </w:p>
          <w:p w:rsidR="005B29F5" w:rsidRDefault="00C4384A">
            <w:pPr>
              <w:pStyle w:val="a7"/>
            </w:pPr>
            <w:r>
              <w:t>Филология</w:t>
            </w:r>
          </w:p>
          <w:p w:rsidR="005B29F5" w:rsidRDefault="00C4384A">
            <w:pPr>
              <w:pStyle w:val="a7"/>
            </w:pPr>
            <w:r>
              <w:t>Русский язык и литературное чтение</w:t>
            </w:r>
            <w:hyperlink r:id="rId100" w:history="1">
              <w:r>
                <w:t>*(5)</w:t>
              </w:r>
            </w:hyperlink>
            <w:r>
              <w:t>. Предметно-практическое обучение</w:t>
            </w:r>
            <w:hyperlink r:id="rId101" w:history="1">
              <w:r>
                <w:t>*(6)</w:t>
              </w:r>
            </w:hyperlink>
            <w:r>
              <w:t>.</w:t>
            </w:r>
          </w:p>
          <w:p w:rsidR="005B29F5" w:rsidRDefault="00C4384A">
            <w:pPr>
              <w:pStyle w:val="a7"/>
            </w:pPr>
            <w:r>
              <w:t>Предметная область "Филология" представлена как интегративная область, результаты освоения которой могут быть оценены только в совокупности, как целостный единый результат овладе</w:t>
            </w:r>
            <w:r>
              <w:t>ния языком. Выделение отдельных предметных результатов не предусматривается:</w:t>
            </w:r>
          </w:p>
          <w:p w:rsidR="005B29F5" w:rsidRDefault="00C4384A">
            <w:pPr>
              <w:pStyle w:val="a7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</w:t>
            </w:r>
            <w:r>
              <w:t>твенного языка российской федерации, языка межнационального общения;</w:t>
            </w:r>
          </w:p>
          <w:p w:rsidR="005B29F5" w:rsidRDefault="00C4384A">
            <w:pPr>
              <w:pStyle w:val="a7"/>
            </w:pPr>
            <w:r>
              <w:t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</w:t>
            </w:r>
            <w:r>
              <w:t>и формами и правилами их применения;</w:t>
            </w:r>
          </w:p>
          <w:p w:rsidR="005B29F5" w:rsidRDefault="00C4384A">
            <w:pPr>
              <w:pStyle w:val="a7"/>
            </w:pPr>
            <w:r>
              <w:t>использование словесной речи (в устной и письменной формах) для решения жизненных и образовательных задач;</w:t>
            </w:r>
          </w:p>
          <w:p w:rsidR="005B29F5" w:rsidRDefault="00C4384A">
            <w:pPr>
              <w:pStyle w:val="a7"/>
            </w:pPr>
            <w:r>
              <w:t>3) владение устно-дактильной формой речи как вспомогательной;</w:t>
            </w:r>
          </w:p>
          <w:p w:rsidR="005B29F5" w:rsidRDefault="00C4384A">
            <w:pPr>
              <w:pStyle w:val="a7"/>
            </w:pPr>
            <w:r>
              <w:t>4) умения выбрать адекватные средства вербальной и</w:t>
            </w:r>
            <w:r>
              <w:t xml:space="preserve"> невербальной коммуникации в зависимости от собеседника (слышащий, слабослышащий, глухой);</w:t>
            </w:r>
          </w:p>
          <w:p w:rsidR="005B29F5" w:rsidRDefault="00C4384A">
            <w:pPr>
              <w:pStyle w:val="a7"/>
            </w:pPr>
            <w:r>
              <w:t>умение;</w:t>
            </w:r>
          </w:p>
          <w:p w:rsidR="005B29F5" w:rsidRDefault="00C4384A">
            <w:pPr>
              <w:pStyle w:val="a7"/>
            </w:pPr>
            <w:r>
              <w:t>5) сформированность позитивного отношения к правильной устной и письменной речи, стремления к улучшению качества собственной речи;</w:t>
            </w:r>
          </w:p>
          <w:p w:rsidR="005B29F5" w:rsidRDefault="00C4384A">
            <w:pPr>
              <w:pStyle w:val="a7"/>
            </w:pPr>
            <w:r>
              <w:t>6) овладение орфографическ</w:t>
            </w:r>
            <w:r>
              <w:t>ими знаниями и умениями, каллиграфическими навыками;</w:t>
            </w:r>
          </w:p>
          <w:p w:rsidR="005B29F5" w:rsidRDefault="00C4384A">
            <w:pPr>
              <w:pStyle w:val="a7"/>
            </w:pPr>
            <w:r>
              <w:t>7) 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      </w:r>
          </w:p>
          <w:p w:rsidR="005B29F5" w:rsidRDefault="00C4384A">
            <w:pPr>
              <w:pStyle w:val="a7"/>
            </w:pPr>
            <w:r>
              <w:t>8) овладение техникой чтения вслух (реализуя возм</w:t>
            </w:r>
            <w:r>
              <w:t>ожности воспроизведения звуковой и ритмико-интонационной структуры речи) и про себя;</w:t>
            </w:r>
          </w:p>
          <w:p w:rsidR="005B29F5" w:rsidRDefault="00C4384A">
            <w:pPr>
              <w:pStyle w:val="a7"/>
            </w:pPr>
            <w:r>
              <w:t>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      </w:r>
          </w:p>
          <w:p w:rsidR="005B29F5" w:rsidRDefault="00C4384A">
            <w:pPr>
              <w:pStyle w:val="a7"/>
            </w:pPr>
            <w:r>
              <w:t>9) овладение разли</w:t>
            </w:r>
            <w:r>
              <w:t>чными видами чтения (ознакомительное, изучающее, выборочное, поисковое).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образовательных потребностей глухих обучающихся с легкой умственной отсталостью (интеллектуальными нарушениями) предметные результаты дол</w:t>
            </w:r>
            <w:r>
              <w:t>жны отражать:</w:t>
            </w:r>
          </w:p>
          <w:p w:rsidR="005B29F5" w:rsidRDefault="00C4384A">
            <w:pPr>
              <w:pStyle w:val="a7"/>
            </w:pPr>
            <w:r>
              <w:t>Язык и речевая практика Русский язык и литературное чтение. Предметно-практическое обучение.</w:t>
            </w:r>
          </w:p>
          <w:p w:rsidR="005B29F5" w:rsidRDefault="00C4384A">
            <w:pPr>
              <w:pStyle w:val="a7"/>
            </w:pPr>
            <w:r>
              <w:t>Предметная область "Язык и речевая практика" представлена как интегративная область, результаты освоения которой могут быть оценены только в совокупн</w:t>
            </w:r>
            <w:r>
              <w:t>ости, как целостный единый результат овладения языком. Выделение отдельных предметных результатов не предусматривается:</w:t>
            </w:r>
          </w:p>
          <w:p w:rsidR="005B29F5" w:rsidRDefault="00C4384A">
            <w:pPr>
              <w:pStyle w:val="a7"/>
            </w:pPr>
            <w:r>
              <w:t>Предметная область "Филология" представлена как интегративная область, результаты освоения которой могут быть оценены только в совокупно</w:t>
            </w:r>
            <w:r>
              <w:t>сти, как целостный единый результат овладения языком. Выделение отдельных предметных результатов не предусматривается:</w:t>
            </w:r>
          </w:p>
          <w:p w:rsidR="005B29F5" w:rsidRDefault="00C4384A">
            <w:pPr>
              <w:pStyle w:val="a7"/>
            </w:pPr>
            <w:r>
              <w:t>1) овладение обучающимися посильными умениями использовать словесную речь (в устной и письменной формах) как средства коммуникации в пред</w:t>
            </w:r>
            <w:r>
              <w:t>метно -практической, учебной и элементарной социально -бытовой деятельности;</w:t>
            </w:r>
          </w:p>
          <w:p w:rsidR="005B29F5" w:rsidRDefault="00C4384A">
            <w:pPr>
              <w:pStyle w:val="a7"/>
            </w:pPr>
            <w:r>
              <w:t>2) сформированность умения использовать дактилологию и, при необходимости, жестовую речь;</w:t>
            </w:r>
          </w:p>
          <w:p w:rsidR="005B29F5" w:rsidRDefault="00C4384A">
            <w:pPr>
              <w:pStyle w:val="a7"/>
            </w:pPr>
            <w:r>
              <w:t xml:space="preserve">3) сформированность умения выбирать адекватные средства коммуникации в зависимости от </w:t>
            </w:r>
            <w:r>
              <w:t>собеседника (слышащий, глухой, слабослышащий);</w:t>
            </w:r>
          </w:p>
          <w:p w:rsidR="005B29F5" w:rsidRDefault="00C4384A">
            <w:pPr>
              <w:pStyle w:val="a7"/>
            </w:pPr>
            <w:r>
              <w:t>4) сформированность позитивного отношения к речевому общению, стремления к улучшению качества собственной речи (на уровне индивидуальных возможностей обучающегося),</w:t>
            </w:r>
          </w:p>
          <w:p w:rsidR="005B29F5" w:rsidRDefault="00C4384A">
            <w:pPr>
              <w:pStyle w:val="a7"/>
            </w:pPr>
            <w:r>
              <w:t>5) овладение орфографическими знаниями и уме</w:t>
            </w:r>
            <w:r>
              <w:t>ниями, по-возможности, элементарными каллиграфическими умениями;</w:t>
            </w:r>
          </w:p>
          <w:p w:rsidR="005B29F5" w:rsidRDefault="00C4384A">
            <w:pPr>
              <w:pStyle w:val="a7"/>
            </w:pPr>
            <w:r>
              <w:t>6) интерес к чтению доступных текстов;</w:t>
            </w:r>
          </w:p>
          <w:p w:rsidR="005B29F5" w:rsidRDefault="00C4384A">
            <w:pPr>
              <w:pStyle w:val="a7"/>
            </w:pPr>
            <w:r>
              <w:t>7) осознанное и правильное чтение;</w:t>
            </w:r>
          </w:p>
          <w:p w:rsidR="005B29F5" w:rsidRDefault="00C4384A">
            <w:pPr>
              <w:pStyle w:val="a7"/>
            </w:pPr>
            <w:r>
              <w:t>владение элементарными приемами анализа текста для понимания смысла доступных текстов, ответы на вопросы по содержани</w:t>
            </w:r>
            <w:r>
              <w:t>ю текста, в том числе, связанные с отношением к событиям, поступкам героев.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 предметные р</w:t>
            </w:r>
            <w:r>
              <w:t>езультаты должны отражать:</w:t>
            </w:r>
          </w:p>
          <w:p w:rsidR="005B29F5" w:rsidRDefault="00C4384A">
            <w:pPr>
              <w:pStyle w:val="a7"/>
            </w:pPr>
            <w:r>
              <w:t>Речь и альтернативная коммуникация</w:t>
            </w:r>
          </w:p>
          <w:p w:rsidR="005B29F5" w:rsidRDefault="00C4384A">
            <w:pPr>
              <w:pStyle w:val="a7"/>
            </w:pPr>
            <w:r>
              <w:t>Жестовый язык:</w:t>
            </w:r>
          </w:p>
          <w:p w:rsidR="005B29F5" w:rsidRDefault="00C4384A">
            <w:pPr>
              <w:pStyle w:val="a7"/>
            </w:pPr>
            <w:r>
              <w:t xml:space="preserve">1) 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</w:t>
            </w:r>
            <w:r>
              <w:t>общения в практике общения со взрослыми и детьми для решения практических задач;</w:t>
            </w:r>
          </w:p>
          <w:p w:rsidR="005B29F5" w:rsidRDefault="00C4384A">
            <w:pPr>
              <w:pStyle w:val="a7"/>
            </w:pPr>
            <w:r>
              <w:t>2) понимание и использование жестовой коммуникации в быту и на занятиях;</w:t>
            </w:r>
          </w:p>
          <w:p w:rsidR="005B29F5" w:rsidRDefault="00C4384A">
            <w:pPr>
              <w:pStyle w:val="a7"/>
            </w:pPr>
            <w:r>
              <w:t>3) умение вступать в контакт, поддерживать и завершать его, используя невербальные и вербальные средст</w:t>
            </w:r>
            <w:r>
              <w:t>ва, соблюдая общепринятые правила коммуникации.</w:t>
            </w:r>
          </w:p>
          <w:p w:rsidR="005B29F5" w:rsidRDefault="00C4384A">
            <w:pPr>
              <w:pStyle w:val="a7"/>
            </w:pPr>
            <w:r>
              <w:t>Русский язык (развитие речи, обучение грамоте, чтение):</w:t>
            </w:r>
          </w:p>
          <w:p w:rsidR="005B29F5" w:rsidRDefault="00C4384A">
            <w:pPr>
              <w:pStyle w:val="a7"/>
            </w:pPr>
            <w:r>
              <w:t>1) понимание и использование слов и простых фраз, обозначающих объекты и явления окружающего мира;</w:t>
            </w:r>
          </w:p>
          <w:p w:rsidR="005B29F5" w:rsidRDefault="00C4384A">
            <w:pPr>
              <w:pStyle w:val="a7"/>
            </w:pPr>
            <w:r>
              <w:t>2) умение использовать знакомый речевой материал в ус</w:t>
            </w:r>
            <w:r>
              <w:t>тной, и (или) устно-дактильной, и (или) письменной форме в процессе коммуникации в бытовых и практических ситуациях;</w:t>
            </w:r>
          </w:p>
          <w:p w:rsidR="005B29F5" w:rsidRDefault="00C4384A">
            <w:pPr>
              <w:pStyle w:val="a7"/>
            </w:pPr>
            <w:r>
              <w:t>3) умение дополнять отсутствие речевых средств невербальными средствами;</w:t>
            </w:r>
          </w:p>
          <w:p w:rsidR="005B29F5" w:rsidRDefault="00C4384A">
            <w:pPr>
              <w:pStyle w:val="a7"/>
            </w:pPr>
            <w:r>
              <w:t>4) осознанное правильное устно-дактильное чтение слов, предложений</w:t>
            </w:r>
            <w:r>
              <w:t>, тестов;</w:t>
            </w:r>
          </w:p>
          <w:p w:rsidR="005B29F5" w:rsidRDefault="00C4384A">
            <w:pPr>
              <w:pStyle w:val="a7"/>
            </w:pPr>
            <w:r>
              <w:t>5) умение читать устно-дактильно (дактильно) данные о себе, названия окружающих предметов и действий с ними, соотнести прочитанное с реальными объектами и явлениями (показать, изобразить, продемонстрировать, ответить);</w:t>
            </w:r>
          </w:p>
          <w:p w:rsidR="005B29F5" w:rsidRDefault="00C4384A">
            <w:pPr>
              <w:pStyle w:val="a7"/>
            </w:pPr>
            <w:r>
              <w:t>6) умение написать печатным</w:t>
            </w:r>
            <w:r>
              <w:t>и буквами информацию о себе, имена близких людей, названия знакомых предметов и явлений;</w:t>
            </w:r>
          </w:p>
          <w:p w:rsidR="005B29F5" w:rsidRDefault="00C4384A">
            <w:pPr>
              <w:pStyle w:val="a7"/>
            </w:pPr>
            <w:r>
              <w:t>использовать письменную речь как средства коммуникации в случае необходимости.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 и информатика:</w:t>
            </w:r>
          </w:p>
          <w:p w:rsidR="005B29F5" w:rsidRDefault="00C4384A">
            <w:pPr>
              <w:pStyle w:val="a7"/>
            </w:pPr>
            <w:r>
              <w:t>1) использование начальных математических знаний для описания</w:t>
            </w:r>
            <w:r>
              <w:t xml:space="preserve">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5B29F5" w:rsidRDefault="00C4384A">
            <w:pPr>
              <w:pStyle w:val="a7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</w:t>
            </w:r>
            <w:r>
              <w:t xml:space="preserve"> прикидки и оценки, наглядного представления данных и процессов, записи и выполнения алгоритмов;</w:t>
            </w:r>
          </w:p>
          <w:p w:rsidR="005B29F5" w:rsidRDefault="00C4384A">
            <w:pPr>
              <w:pStyle w:val="a7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5B29F5" w:rsidRDefault="00C4384A">
            <w:pPr>
              <w:pStyle w:val="a7"/>
            </w:pPr>
            <w:r>
              <w:t>4) умение выполнять устно и пи</w:t>
            </w:r>
            <w:r>
              <w:t>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</w:t>
            </w:r>
            <w:r>
              <w:t>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5B29F5" w:rsidRDefault="00C4384A">
            <w:pPr>
              <w:pStyle w:val="a7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 и информатика:</w:t>
            </w:r>
          </w:p>
          <w:p w:rsidR="005B29F5" w:rsidRDefault="00C4384A">
            <w:pPr>
              <w:pStyle w:val="a7"/>
            </w:pPr>
            <w:r>
              <w:t xml:space="preserve">1) использование начальных математических </w:t>
            </w:r>
            <w:r>
              <w:t>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:rsidR="005B29F5" w:rsidRDefault="00C4384A">
            <w:pPr>
              <w:pStyle w:val="a7"/>
            </w:pPr>
            <w:r>
              <w:t>2) овладение простыми логическими операциями, пространственными представлениями,</w:t>
            </w:r>
            <w:r>
              <w:t xml:space="preserve"> необходимыми вычислительными навыками, математической терминологией (понимать, слухо-зрительно воспринимать, воспроизводить с учетом произносительных возможностей и самостоятельно использовать), необходимой для освоения содержания курса;</w:t>
            </w:r>
          </w:p>
          <w:p w:rsidR="005B29F5" w:rsidRDefault="00C4384A">
            <w:pPr>
              <w:pStyle w:val="a7"/>
            </w:pPr>
            <w:r>
              <w:t>3) приобретение н</w:t>
            </w:r>
            <w:r>
              <w:t>ачального опыта применения математических знаний в повседневных ситуациях;</w:t>
            </w:r>
          </w:p>
          <w:p w:rsidR="005B29F5" w:rsidRDefault="00C4384A">
            <w:pPr>
              <w:pStyle w:val="a7"/>
            </w:pPr>
            <w:r>
              <w:t>4) умение выполнять арифметические действия с числами;</w:t>
            </w:r>
          </w:p>
          <w:p w:rsidR="005B29F5" w:rsidRDefault="00C4384A">
            <w:pPr>
              <w:pStyle w:val="a7"/>
            </w:pPr>
            <w:r>
              <w:t>накопление опыта решения доступных обучающемуся по смыслу и речевому оформлению текстовых задач;</w:t>
            </w:r>
          </w:p>
          <w:p w:rsidR="005B29F5" w:rsidRDefault="00C4384A">
            <w:pPr>
              <w:pStyle w:val="a7"/>
            </w:pPr>
            <w:r>
              <w:t>умение распознавать и изображ</w:t>
            </w:r>
            <w:r>
              <w:t>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умением объяснять, сравнивать и обобщать информацию, делать выводы (используя доступные вербальные и невербальны</w:t>
            </w:r>
            <w:r>
              <w:t>е средства).</w:t>
            </w:r>
          </w:p>
          <w:p w:rsidR="005B29F5" w:rsidRDefault="00C4384A">
            <w:pPr>
              <w:pStyle w:val="a7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Математика:</w:t>
            </w:r>
          </w:p>
          <w:p w:rsidR="005B29F5" w:rsidRDefault="00C4384A">
            <w:pPr>
              <w:pStyle w:val="a7"/>
            </w:pPr>
            <w:r>
              <w:t>1) овладение начальными математическими знаниями о числах, мерах, величинах и геометрических фигурах;</w:t>
            </w:r>
          </w:p>
          <w:p w:rsidR="005B29F5" w:rsidRDefault="00C4384A">
            <w:pPr>
              <w:pStyle w:val="a7"/>
            </w:pPr>
            <w:r>
              <w:t xml:space="preserve">2) овладение элементарными навыками измерения, </w:t>
            </w:r>
            <w:r>
              <w:t>пересчета, записи и выполнения несложных математический действий;</w:t>
            </w:r>
          </w:p>
          <w:p w:rsidR="005B29F5" w:rsidRDefault="00C4384A">
            <w:pPr>
              <w:pStyle w:val="a7"/>
            </w:pPr>
            <w:r>
              <w:t>3) 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Математика:</w:t>
            </w:r>
          </w:p>
          <w:p w:rsidR="005B29F5" w:rsidRDefault="00C4384A">
            <w:pPr>
              <w:pStyle w:val="a7"/>
            </w:pPr>
            <w:r>
              <w:t>1) формирование элементарных математических представлений о форме, величине, к</w:t>
            </w:r>
            <w:r>
              <w:t>оличестве, пространственных, временных отношениях на основе предметно-практической деятельности:</w:t>
            </w:r>
          </w:p>
          <w:p w:rsidR="005B29F5" w:rsidRDefault="00C4384A">
            <w:pPr>
              <w:pStyle w:val="a7"/>
            </w:pPr>
            <w:r>
              <w:t>умение различать и сравнивать предметы по цвету, форме, величине в играх и практической деятельности;</w:t>
            </w:r>
          </w:p>
          <w:p w:rsidR="005B29F5" w:rsidRDefault="00C4384A">
            <w:pPr>
              <w:pStyle w:val="a7"/>
            </w:pPr>
            <w:r>
              <w:t>способность к перемещению и ориентировке в пространстве в</w:t>
            </w:r>
            <w:r>
              <w:t xml:space="preserve"> бытовых ситуациях;</w:t>
            </w:r>
          </w:p>
          <w:p w:rsidR="005B29F5" w:rsidRDefault="00C4384A">
            <w:pPr>
              <w:pStyle w:val="a7"/>
            </w:pPr>
            <w:r>
              <w:t>использованию словесных и невербальных средств для передачи пространственных отношений в быту, в предметной, изобразительной и конструктивной деятельности;</w:t>
            </w:r>
          </w:p>
          <w:p w:rsidR="005B29F5" w:rsidRDefault="00C4384A">
            <w:pPr>
              <w:pStyle w:val="a7"/>
            </w:pPr>
            <w:r>
              <w:t>формирование представлений о количестве, числе, знакомство с цифрами, составом ч</w:t>
            </w:r>
            <w:r>
              <w:t>исла в доступных ребенку пределах, счет, решение простых арифметических задач с опорой на наглядность;</w:t>
            </w:r>
          </w:p>
          <w:p w:rsidR="005B29F5" w:rsidRDefault="00C4384A">
            <w:pPr>
              <w:pStyle w:val="a7"/>
            </w:pPr>
            <w:r>
              <w:t>умение соотносить количество предметов (в допустимых пределах для каждого обучающегося - один-много, один, два, три, четыре, пять... десять) с количество</w:t>
            </w:r>
            <w:r>
              <w:t>м пальцев, подбором соответствующей цифры (слова);</w:t>
            </w:r>
          </w:p>
          <w:p w:rsidR="005B29F5" w:rsidRDefault="00C4384A">
            <w:pPr>
              <w:pStyle w:val="a7"/>
            </w:pPr>
            <w:r>
              <w:t>пересчет предметов в доступных ребенку пределах в процессе деятельности;</w:t>
            </w:r>
          </w:p>
          <w:p w:rsidR="005B29F5" w:rsidRDefault="00C4384A">
            <w:pPr>
              <w:pStyle w:val="a7"/>
            </w:pPr>
            <w:r>
              <w:t>обучение выполнению простых арифметических действий на наглядной основе, пониманию значений арифметических знаков;</w:t>
            </w:r>
          </w:p>
          <w:p w:rsidR="005B29F5" w:rsidRDefault="00C4384A">
            <w:pPr>
              <w:pStyle w:val="a7"/>
            </w:pPr>
            <w:r>
              <w:t>умение обозначать</w:t>
            </w:r>
            <w:r>
              <w:t xml:space="preserve"> арифметические действия знаками;</w:t>
            </w:r>
          </w:p>
          <w:p w:rsidR="005B29F5" w:rsidRDefault="00C4384A">
            <w:pPr>
              <w:pStyle w:val="a7"/>
            </w:pPr>
            <w:r>
              <w:t>2) развитие умения самостоятельно пользоваться математическими представлениями и умениями при решении элементарных житейских задач:</w:t>
            </w:r>
          </w:p>
          <w:p w:rsidR="005B29F5" w:rsidRDefault="00C4384A">
            <w:pPr>
              <w:pStyle w:val="a7"/>
            </w:pPr>
            <w:r>
              <w:t>понимание назначение приборов и приспособлений для измерения длины, объема, веса, умение п</w:t>
            </w:r>
            <w:r>
              <w:t>рименять сформированные измерительные навыки в практической деятельности;</w:t>
            </w:r>
          </w:p>
          <w:p w:rsidR="005B29F5" w:rsidRDefault="00C4384A">
            <w:pPr>
              <w:pStyle w:val="a7"/>
            </w:pPr>
            <w:r>
              <w:t>участие вместе со взрослыми в покупке продуктов и других вещей, понимание назначения денег;</w:t>
            </w:r>
          </w:p>
          <w:p w:rsidR="005B29F5" w:rsidRDefault="00C4384A">
            <w:pPr>
              <w:pStyle w:val="a7"/>
            </w:pPr>
            <w:r>
              <w:t xml:space="preserve">умение распознавать цифры, обозначающие возраст ребенка, номер дома, квартиры, автобуса и </w:t>
            </w:r>
            <w:r>
              <w:t>др.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Обществознание и естествознание (Окружающий мир):</w:t>
            </w:r>
          </w:p>
          <w:p w:rsidR="005B29F5" w:rsidRDefault="00C4384A">
            <w:pPr>
              <w:pStyle w:val="a7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5B29F5" w:rsidRDefault="00C4384A">
            <w:pPr>
              <w:pStyle w:val="a7"/>
            </w:pPr>
            <w:r>
              <w:t xml:space="preserve">2) сформированность уважительного отношения к России, родному краю, своей </w:t>
            </w:r>
            <w:r>
              <w:t>семье, истории, культуре, природе нашей страны, её современной жизни;</w:t>
            </w:r>
          </w:p>
          <w:p w:rsidR="005B29F5" w:rsidRDefault="00C4384A">
            <w:pPr>
              <w:pStyle w:val="a7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</w:t>
            </w:r>
            <w:r>
              <w:t>ия в природной и социальной среде;</w:t>
            </w:r>
          </w:p>
          <w:p w:rsidR="005B29F5" w:rsidRDefault="00C4384A">
            <w:pPr>
              <w:pStyle w:val="a7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 способы, с получением информации из семейных архивов, от окружающих людей, в открытом инфо</w:t>
            </w:r>
            <w:r>
              <w:t>рмационном пространстве);</w:t>
            </w:r>
          </w:p>
          <w:p w:rsidR="005B29F5" w:rsidRDefault="00C4384A">
            <w:pPr>
              <w:pStyle w:val="a7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Обществознание и естествознание (Окружающий мир):</w:t>
            </w:r>
          </w:p>
          <w:p w:rsidR="005B29F5" w:rsidRDefault="00C4384A">
            <w:pPr>
              <w:pStyle w:val="a7"/>
            </w:pPr>
            <w:r>
              <w:t>1) воспитание чувства гордости за национальные свершения, открытия, победы;</w:t>
            </w:r>
          </w:p>
          <w:p w:rsidR="005B29F5" w:rsidRDefault="00C4384A">
            <w:pPr>
              <w:pStyle w:val="a7"/>
            </w:pPr>
            <w:r>
              <w:t xml:space="preserve">2) </w:t>
            </w:r>
            <w:r>
      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5B29F5" w:rsidRDefault="00C4384A">
            <w:pPr>
              <w:pStyle w:val="a7"/>
            </w:pPr>
            <w:r>
              <w:t>3) осознание целостности окружающего мира, освоение основ экологической грамотности, элементарных правил нравственн</w:t>
            </w:r>
            <w:r>
              <w:t>ого поведения в мире природы и людей, норм здоровьесберегающего поведения в природной и социальной среде;</w:t>
            </w:r>
          </w:p>
          <w:p w:rsidR="005B29F5" w:rsidRDefault="00C4384A">
            <w:pPr>
              <w:pStyle w:val="a7"/>
            </w:pPr>
            <w:r>
              <w:t>4) освоение доступных способов изучения природы и общества в условиях интересных и доступных обучающемуся видов деятельности;</w:t>
            </w:r>
          </w:p>
          <w:p w:rsidR="005B29F5" w:rsidRDefault="00C4384A">
            <w:pPr>
              <w:pStyle w:val="a7"/>
            </w:pPr>
            <w:r>
              <w:t>развитие навыков устанав</w:t>
            </w:r>
            <w:r>
              <w:t>ливать и выявлять причинно-следственные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Естествознание:</w:t>
            </w:r>
          </w:p>
          <w:p w:rsidR="005B29F5" w:rsidRDefault="00C4384A">
            <w:pPr>
              <w:pStyle w:val="a7"/>
            </w:pPr>
            <w:r>
              <w:t>1) формирование элементарных знаний об окружающем мире, умений наблюдать, сравнивать и давать элементарную оценку предметам</w:t>
            </w:r>
            <w:r>
              <w:t xml:space="preserve"> и явлениям живой и неживой природы;</w:t>
            </w:r>
          </w:p>
          <w:p w:rsidR="005B29F5" w:rsidRDefault="00C4384A">
            <w:pPr>
              <w:pStyle w:val="a7"/>
            </w:pPr>
            <w:r>
              <w:t>2) освоение элементарных правил нравственного поведения в мире природы и людей, бережного отношения к природе и ее ресурсам;</w:t>
            </w:r>
          </w:p>
          <w:p w:rsidR="005B29F5" w:rsidRDefault="00C4384A">
            <w:pPr>
              <w:pStyle w:val="a7"/>
            </w:pPr>
            <w:r>
              <w:t>3) формирование представлений о здоровом образе жизни и о негативном влиянии на здоровье челов</w:t>
            </w:r>
            <w:r>
              <w:t>ека алкоголя, табака, наркотиков и других психоактивных веществ;</w:t>
            </w:r>
          </w:p>
          <w:p w:rsidR="005B29F5" w:rsidRDefault="00C4384A">
            <w:pPr>
              <w:pStyle w:val="a7"/>
            </w:pPr>
            <w:r>
              <w:t>4) формирование представлений о безопасном и адекватном поведении в окружающем мире, а также в случаях возникновения экстремальных ситуаций.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Окружающий мир:</w:t>
            </w:r>
          </w:p>
          <w:p w:rsidR="005B29F5" w:rsidRDefault="00C4384A">
            <w:pPr>
              <w:pStyle w:val="a7"/>
            </w:pPr>
            <w:r>
              <w:t>1) овладение элементарными предста</w:t>
            </w:r>
            <w:r>
              <w:t>влениями о неживой природе:</w:t>
            </w:r>
          </w:p>
          <w:p w:rsidR="005B29F5" w:rsidRDefault="00C4384A">
            <w:pPr>
              <w:pStyle w:val="a7"/>
            </w:pPr>
            <w:r>
              <w:t>наличие элементарных представлений о временах года, умение обозначить их признаки с помощью невербальных и вербальных средств;</w:t>
            </w:r>
          </w:p>
          <w:p w:rsidR="005B29F5" w:rsidRDefault="00C4384A">
            <w:pPr>
              <w:pStyle w:val="a7"/>
            </w:pPr>
            <w:r>
              <w:t>понимание элементарных причинно-следственных связей межу явлениями природы;</w:t>
            </w:r>
          </w:p>
          <w:p w:rsidR="005B29F5" w:rsidRDefault="00C4384A">
            <w:pPr>
              <w:pStyle w:val="a7"/>
            </w:pPr>
            <w:r>
              <w:t xml:space="preserve">наличие представлений об </w:t>
            </w:r>
            <w:r>
              <w:t>опасности некоторых погодных явлений для ребенка;</w:t>
            </w:r>
          </w:p>
          <w:p w:rsidR="005B29F5" w:rsidRDefault="00C4384A">
            <w:pPr>
              <w:pStyle w:val="a7"/>
            </w:pPr>
            <w:r>
              <w:t>формирование умения адаптироваться к конкретным природным и климатическим условиям;</w:t>
            </w:r>
          </w:p>
          <w:p w:rsidR="005B29F5" w:rsidRDefault="00C4384A">
            <w:pPr>
              <w:pStyle w:val="a7"/>
            </w:pPr>
            <w:r>
              <w:t>наличие элементарных представлений об объектах неживой природы (земле, воздухе, лесе, луге, реке, водоемах, огне и других)</w:t>
            </w:r>
            <w:r>
              <w:t>;</w:t>
            </w:r>
          </w:p>
          <w:p w:rsidR="005B29F5" w:rsidRDefault="00C4384A">
            <w:pPr>
              <w:pStyle w:val="a7"/>
            </w:pPr>
            <w:r>
              <w:t>явлениях природы (дождь, гроза, снегопад, радуга и других);</w:t>
            </w:r>
          </w:p>
          <w:p w:rsidR="005B29F5" w:rsidRDefault="00C4384A">
            <w:pPr>
              <w:pStyle w:val="a7"/>
            </w:pPr>
            <w:r>
              <w:t>умение ориентироваться на жизненно важные для ребенка звучания природных явлений;</w:t>
            </w:r>
          </w:p>
          <w:p w:rsidR="005B29F5" w:rsidRDefault="00C4384A">
            <w:pPr>
              <w:pStyle w:val="a7"/>
            </w:pPr>
            <w:r>
              <w:t>наличие элементарных представлений о времени:</w:t>
            </w:r>
          </w:p>
          <w:p w:rsidR="005B29F5" w:rsidRDefault="00C4384A">
            <w:pPr>
              <w:pStyle w:val="a7"/>
            </w:pPr>
            <w:r>
              <w:t>умение различать части суток, дни недели, месяцы, их соотнесение с</w:t>
            </w:r>
            <w:r>
              <w:t xml:space="preserve"> временем года;</w:t>
            </w:r>
          </w:p>
          <w:p w:rsidR="005B29F5" w:rsidRDefault="00C4384A">
            <w:pPr>
              <w:pStyle w:val="a7"/>
            </w:pPr>
            <w:r>
              <w:t>2) формирование представлений о животном и растительном мире:</w:t>
            </w:r>
          </w:p>
          <w:p w:rsidR="005B29F5" w:rsidRDefault="00C4384A">
            <w:pPr>
              <w:pStyle w:val="a7"/>
            </w:pPr>
            <w:r>
              <w:t>интерес к живой природе;</w:t>
            </w:r>
          </w:p>
          <w:p w:rsidR="005B29F5" w:rsidRDefault="00C4384A">
            <w:pPr>
              <w:pStyle w:val="a7"/>
            </w:pPr>
            <w:r>
              <w:t>знание наиболее знакомых домашних и диких животных, условий их жизни;</w:t>
            </w:r>
          </w:p>
          <w:p w:rsidR="005B29F5" w:rsidRDefault="00C4384A">
            <w:pPr>
              <w:pStyle w:val="a7"/>
            </w:pPr>
            <w:r>
              <w:t>представления о наиболее распространенных домашних растениях и растениях ближайшего</w:t>
            </w:r>
            <w:r>
              <w:t xml:space="preserve"> окружения (огород, сад, парк). Понимание элементарных связей между жизнью животных и растений и продуктами питания (молоко, овощи, фрукты...);</w:t>
            </w:r>
          </w:p>
          <w:p w:rsidR="005B29F5" w:rsidRDefault="00C4384A">
            <w:pPr>
              <w:pStyle w:val="a7"/>
            </w:pPr>
            <w:r>
              <w:t>наличие желания участвовать в уходе за животными и растениями;</w:t>
            </w:r>
          </w:p>
          <w:p w:rsidR="005B29F5" w:rsidRDefault="00C4384A">
            <w:pPr>
              <w:pStyle w:val="a7"/>
            </w:pPr>
            <w:r>
              <w:t>представления о необходимых орудиях для работы на</w:t>
            </w:r>
            <w:r>
              <w:t xml:space="preserve"> участке, в огороде, безопасному обращению с ними;</w:t>
            </w:r>
          </w:p>
          <w:p w:rsidR="005B29F5" w:rsidRDefault="00C4384A">
            <w:pPr>
              <w:pStyle w:val="a7"/>
            </w:pPr>
            <w:r>
              <w:t>знание правил безопасного для мира природы поведения человека;</w:t>
            </w:r>
          </w:p>
          <w:p w:rsidR="005B29F5" w:rsidRDefault="00C4384A">
            <w:pPr>
              <w:pStyle w:val="a7"/>
            </w:pPr>
            <w:r>
              <w:t>3) развитие активности, любознательности во взаимодействии с миром живой и неживой природы:</w:t>
            </w:r>
          </w:p>
          <w:p w:rsidR="005B29F5" w:rsidRDefault="00C4384A">
            <w:pPr>
              <w:pStyle w:val="a7"/>
            </w:pPr>
            <w:r>
              <w:t>наличие интереса к явлениям и объектам неживой (гр</w:t>
            </w:r>
            <w:r>
              <w:t>оза, вода, снег, камни....) и живой природы (росту животных, растений, появлению детенышей, цветов, плодов).</w:t>
            </w:r>
          </w:p>
          <w:p w:rsidR="005B29F5" w:rsidRDefault="00C4384A">
            <w:pPr>
              <w:pStyle w:val="a7"/>
            </w:pPr>
            <w:r>
              <w:t>Человек и общество:</w:t>
            </w:r>
          </w:p>
          <w:p w:rsidR="005B29F5" w:rsidRDefault="00C4384A">
            <w:pPr>
              <w:pStyle w:val="a7"/>
            </w:pPr>
            <w:r>
              <w:t>1) представления о себе (о своем теле;</w:t>
            </w:r>
          </w:p>
          <w:p w:rsidR="005B29F5" w:rsidRDefault="00C4384A">
            <w:pPr>
              <w:pStyle w:val="a7"/>
            </w:pPr>
            <w:r>
              <w:t>возрасте, поле) и других своих физических возможностях и возможностях сверстников и друг</w:t>
            </w:r>
            <w:r>
              <w:t>их людях:</w:t>
            </w:r>
          </w:p>
          <w:p w:rsidR="005B29F5" w:rsidRDefault="00C4384A">
            <w:pPr>
              <w:pStyle w:val="a7"/>
            </w:pPr>
            <w:r>
              <w:t>умение называть себя в доступной форме, соотносить свою внешность с фотографией, отнесение себя к определенному полу;</w:t>
            </w:r>
          </w:p>
          <w:p w:rsidR="005B29F5" w:rsidRDefault="00C4384A">
            <w:pPr>
              <w:pStyle w:val="a7"/>
            </w:pPr>
            <w:r>
              <w:t>умение различать свои вещи среди других ("моё" и "не моё"), соотносить со своим полом, внешностью, ростом;</w:t>
            </w:r>
          </w:p>
          <w:p w:rsidR="005B29F5" w:rsidRDefault="00C4384A">
            <w:pPr>
              <w:pStyle w:val="a7"/>
            </w:pPr>
            <w:r>
              <w:t>умение с помощью неве</w:t>
            </w:r>
            <w:r>
              <w:t>рбальных и вербальных (устная, письменная, дактильная речь) средств сообщить о своем здоровье, о недомогании, болезни, своих потребностях, попросить помощи;</w:t>
            </w:r>
          </w:p>
          <w:p w:rsidR="005B29F5" w:rsidRDefault="00C4384A">
            <w:pPr>
              <w:pStyle w:val="a7"/>
            </w:pPr>
            <w:r>
              <w:t>понимание значений слов и фраз, обозначающих части тела, инструкций, связанных с процессами самообс</w:t>
            </w:r>
            <w:r>
              <w:t>луживания;</w:t>
            </w:r>
          </w:p>
          <w:p w:rsidR="005B29F5" w:rsidRDefault="00C4384A">
            <w:pPr>
              <w:pStyle w:val="a7"/>
            </w:pPr>
            <w:r>
              <w:t>умение сообщать сведения о себе:</w:t>
            </w:r>
          </w:p>
          <w:p w:rsidR="005B29F5" w:rsidRDefault="00C4384A">
            <w:pPr>
              <w:pStyle w:val="a7"/>
            </w:pPr>
            <w:r>
              <w:t>имя, фамилия, возраст, пол, место жительства, любимые занятия и другое;</w:t>
            </w:r>
          </w:p>
          <w:p w:rsidR="005B29F5" w:rsidRDefault="00C4384A">
            <w:pPr>
              <w:pStyle w:val="a7"/>
            </w:pPr>
            <w:r>
              <w:t>2) формирование представлений о своей семье, взаимоотношениях в семье, обязанностях членов семьи и ребенка:</w:t>
            </w:r>
          </w:p>
          <w:p w:rsidR="005B29F5" w:rsidRDefault="00C4384A">
            <w:pPr>
              <w:pStyle w:val="a7"/>
            </w:pPr>
            <w:r>
              <w:t xml:space="preserve">наличие представлений о составе </w:t>
            </w:r>
            <w:r>
              <w:t>семье, обязанностях членов семьи, о своих обязанностях;</w:t>
            </w:r>
          </w:p>
          <w:p w:rsidR="005B29F5" w:rsidRDefault="00C4384A">
            <w:pPr>
              <w:pStyle w:val="a7"/>
            </w:pPr>
            <w:r>
              <w:t>осознание необходимости помощи старшим в семье;</w:t>
            </w:r>
          </w:p>
          <w:p w:rsidR="005B29F5" w:rsidRDefault="00C4384A">
            <w:pPr>
              <w:pStyle w:val="a7"/>
            </w:pPr>
            <w:r>
              <w:t>понимание основ безопасности собственной жизнедеятельности, безопасного поведения в быту;</w:t>
            </w:r>
          </w:p>
          <w:p w:rsidR="005B29F5" w:rsidRDefault="00C4384A">
            <w:pPr>
              <w:pStyle w:val="a7"/>
            </w:pPr>
            <w:r>
              <w:t>усвоение элементарных норм взаимодействия и этикета, обогащени</w:t>
            </w:r>
            <w:r>
              <w:t>е практики эмоционального взаимодействия и сопереживания;</w:t>
            </w:r>
          </w:p>
          <w:p w:rsidR="005B29F5" w:rsidRDefault="00C4384A">
            <w:pPr>
              <w:pStyle w:val="a7"/>
            </w:pPr>
            <w:r>
              <w:t>3) развитие интереса к достижениям в учёбе, к собственным увлечениям, поиску друзей, организации личного пространства и времени (учебного и свободного:</w:t>
            </w:r>
          </w:p>
          <w:p w:rsidR="005B29F5" w:rsidRDefault="00C4384A">
            <w:pPr>
              <w:pStyle w:val="a7"/>
            </w:pPr>
            <w:r>
              <w:t>наличие интереса к друзьям, участию в коллекти</w:t>
            </w:r>
            <w:r>
              <w:t>вных играх, мероприятиях, занятиях;</w:t>
            </w:r>
          </w:p>
          <w:p w:rsidR="005B29F5" w:rsidRDefault="00C4384A">
            <w:pPr>
              <w:pStyle w:val="a7"/>
            </w:pPr>
            <w:r>
              <w:t>умение выразить свои интересы, любимые занятия;</w:t>
            </w:r>
          </w:p>
          <w:p w:rsidR="005B29F5" w:rsidRDefault="00C4384A">
            <w:pPr>
              <w:pStyle w:val="a7"/>
            </w:pPr>
            <w:r>
              <w:t>наличие интереса к достижениям в учёбе, овладении новыми умениями, к собственным увлечениям, организации личного времени.</w:t>
            </w:r>
          </w:p>
          <w:p w:rsidR="005B29F5" w:rsidRDefault="00C4384A">
            <w:pPr>
              <w:pStyle w:val="a7"/>
            </w:pPr>
            <w:r>
              <w:t>Домоводство:</w:t>
            </w:r>
          </w:p>
          <w:p w:rsidR="005B29F5" w:rsidRDefault="00C4384A">
            <w:pPr>
              <w:pStyle w:val="a7"/>
            </w:pPr>
            <w:r>
              <w:t xml:space="preserve">Умение принимать посильное участие в </w:t>
            </w:r>
            <w:r>
              <w:t>повседневных делах дома Умение выполнять доступные бытовые виды работ:</w:t>
            </w:r>
          </w:p>
          <w:p w:rsidR="005B29F5" w:rsidRDefault="00C4384A">
            <w:pPr>
              <w:pStyle w:val="a7"/>
            </w:pPr>
            <w:r>
              <w:t>приготовление пищи, уборка, стирка, глажение, чистка одежды, обуви, сервировка стола, другие. Умение соблюдать технологические процессы в хозяйственно-бытовой деятельности:</w:t>
            </w:r>
          </w:p>
          <w:p w:rsidR="005B29F5" w:rsidRDefault="00C4384A">
            <w:pPr>
              <w:pStyle w:val="a7"/>
            </w:pPr>
            <w:r>
              <w:t xml:space="preserve">стирка, </w:t>
            </w:r>
            <w:r>
              <w:t>уборка, работа на кухне, другие. Соблюдение гигиенических и санитарных правил хранения домашних вещей, продуктов, химических средств бытового назначения. Умение использовать в домашнем хозяйстве бытовую технику, химические средства, инструменты, соблюдая п</w:t>
            </w:r>
            <w:r>
              <w:t>равила безопасности.</w:t>
            </w:r>
          </w:p>
          <w:p w:rsidR="005B29F5" w:rsidRDefault="00C4384A">
            <w:pPr>
              <w:pStyle w:val="a7"/>
            </w:pPr>
            <w:r>
              <w:t>Окружающий социальный мир:</w:t>
            </w:r>
          </w:p>
          <w:p w:rsidR="005B29F5" w:rsidRDefault="00C4384A">
            <w:pPr>
              <w:pStyle w:val="a7"/>
            </w:pPr>
            <w:r>
              <w:t>1) овладение первоначальными представлениями о занятиях и профессиях членов своей семьи, близких людей, накопление представлений о профессиональных занятиях людей - наличие представлений о доме, школе, о расп</w:t>
            </w:r>
            <w:r>
              <w:t>оложенных в них и рядом объектах (поликлиника, магазины, дома, игровая площадка, и другие), о транспорте и т.д. ;</w:t>
            </w:r>
          </w:p>
          <w:p w:rsidR="005B29F5" w:rsidRDefault="00C4384A">
            <w:pPr>
              <w:pStyle w:val="a7"/>
            </w:pPr>
            <w:r>
              <w:t>наличие представлений о профессиях людей, окружающих ребенка. Умение соблюдать элементарные правила безопасности в различных общественных мест</w:t>
            </w:r>
            <w:r>
              <w:t>ах;</w:t>
            </w:r>
          </w:p>
          <w:p w:rsidR="005B29F5" w:rsidRDefault="00C4384A">
            <w:pPr>
              <w:pStyle w:val="a7"/>
            </w:pPr>
            <w:r>
              <w:t>2) представления об обязанностях и правах самого ребёнка, его роли ученика - освоение навыков учебной деятельности и накопление опыта продуктивного взаимодействия с взрослыми и сверстниками;</w:t>
            </w:r>
          </w:p>
          <w:p w:rsidR="005B29F5" w:rsidRDefault="00C4384A">
            <w:pPr>
              <w:pStyle w:val="a7"/>
            </w:pPr>
            <w:r>
              <w:t>умение обозначить и продемонстрировать свои занятия (учеба, и</w:t>
            </w:r>
            <w:r>
              <w:t>гра, труд) с помощью доступных средств;</w:t>
            </w:r>
          </w:p>
          <w:p w:rsidR="005B29F5" w:rsidRDefault="00C4384A">
            <w:pPr>
              <w:pStyle w:val="a7"/>
            </w:pPr>
            <w:r>
              <w:t>умение соблюдать правила поведения на уроках, в других видах деятельности, взаимодействовать со взрослыми и сверстниками;</w:t>
            </w:r>
          </w:p>
          <w:p w:rsidR="005B29F5" w:rsidRDefault="00C4384A">
            <w:pPr>
              <w:pStyle w:val="a7"/>
            </w:pPr>
            <w:r>
              <w:t>3) формирование интереса к достижениям в учёбе, к собственным увлечениям, поиску друзей, орган</w:t>
            </w:r>
            <w:r>
              <w:t>изации личного пространства и времени (учебного и свободного;</w:t>
            </w:r>
          </w:p>
          <w:p w:rsidR="005B29F5" w:rsidRDefault="00C4384A">
            <w:pPr>
              <w:pStyle w:val="a7"/>
            </w:pPr>
            <w:r>
              <w:t>участию в коллективных играх, мероприятиях, занятиях);</w:t>
            </w:r>
          </w:p>
          <w:p w:rsidR="005B29F5" w:rsidRDefault="00C4384A">
            <w:pPr>
              <w:pStyle w:val="a7"/>
            </w:pPr>
            <w:r>
              <w:t>умений взаимодействовать с детьми в коллективной деятельности (в паре, в малой группе), положительное отношение к совместной деятельности;</w:t>
            </w:r>
          </w:p>
          <w:p w:rsidR="005B29F5" w:rsidRDefault="00C4384A">
            <w:pPr>
              <w:pStyle w:val="a7"/>
            </w:pPr>
            <w:r>
              <w:t>понимание правил поведения на уроках и во внеурочной деятельности, взаимодействия со взрослыми и сверстниками;</w:t>
            </w:r>
          </w:p>
          <w:p w:rsidR="005B29F5" w:rsidRDefault="00C4384A">
            <w:pPr>
              <w:pStyle w:val="a7"/>
            </w:pPr>
            <w:r>
              <w:t>умение в процессе совместной деятельности выполнять работу в установленный промежуток времени качественно, уметь оценивать полученный результат;</w:t>
            </w:r>
          </w:p>
          <w:p w:rsidR="005B29F5" w:rsidRDefault="00C4384A">
            <w:pPr>
              <w:pStyle w:val="a7"/>
            </w:pPr>
            <w:r>
              <w:t>усвоение элементарных форм этикета и социального взаимодействия (поздороваться, попрощаться, поблагодарить и других) с помощью доступных средств;</w:t>
            </w:r>
          </w:p>
          <w:p w:rsidR="005B29F5" w:rsidRDefault="00C4384A">
            <w:pPr>
              <w:pStyle w:val="a7"/>
            </w:pPr>
            <w:r>
              <w:t xml:space="preserve">4) накопление опыта совместной деятельности, участия в коллективных мероприятиях способность к эмоциональному </w:t>
            </w:r>
            <w:r>
              <w:t>реагированию на участие в коллективном труде, радость от достигнутых результатов;</w:t>
            </w:r>
          </w:p>
          <w:p w:rsidR="005B29F5" w:rsidRDefault="00C4384A">
            <w:pPr>
              <w:pStyle w:val="a7"/>
            </w:pPr>
            <w:r>
              <w:t>наличие интереса к участию в праздниках, организованном досуге, адекватное поведение в процессе коллективных мероприятий, проявления положительных эмоциональных реакций;</w:t>
            </w:r>
          </w:p>
          <w:p w:rsidR="005B29F5" w:rsidRDefault="00C4384A">
            <w:pPr>
              <w:pStyle w:val="a7"/>
            </w:pPr>
            <w:r>
              <w:t>учас</w:t>
            </w:r>
            <w:r>
              <w:t>тие в семейных праздниках, проявление заинтересованности, выполнение доступных обязанностей.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Основы религиозных культур и светской этики:</w:t>
            </w:r>
          </w:p>
          <w:p w:rsidR="005B29F5" w:rsidRDefault="00C4384A">
            <w:pPr>
              <w:pStyle w:val="a7"/>
            </w:pPr>
            <w:r>
              <w:t>1) готовность к нравственному самосовершенствованию, духовному саморазвитию;</w:t>
            </w:r>
          </w:p>
          <w:p w:rsidR="005B29F5" w:rsidRDefault="00C4384A">
            <w:pPr>
              <w:pStyle w:val="a7"/>
            </w:pPr>
            <w:r>
              <w:t xml:space="preserve">2) знакомство с основными нормами </w:t>
            </w:r>
            <w:r>
              <w:t>светской и религиозной морали, понимание их значения в выстраивании конструктивных отношений в семье и обществе;</w:t>
            </w:r>
          </w:p>
          <w:p w:rsidR="005B29F5" w:rsidRDefault="00C4384A">
            <w:pPr>
              <w:pStyle w:val="a7"/>
            </w:pPr>
            <w:r>
              <w:t>3) понимание значения нравственности, веры и религии в жизни человека и общества;</w:t>
            </w:r>
          </w:p>
          <w:p w:rsidR="005B29F5" w:rsidRDefault="00C4384A">
            <w:pPr>
              <w:pStyle w:val="a7"/>
            </w:pPr>
            <w:r>
              <w:t>4) формирование первоначальных представлений о светской этике</w:t>
            </w:r>
            <w:r>
              <w:t>, о традиционных религиях, их роли в культуре, истории и современности России;</w:t>
            </w:r>
          </w:p>
          <w:p w:rsidR="005B29F5" w:rsidRDefault="00C4384A">
            <w:pPr>
              <w:pStyle w:val="a7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5B29F5" w:rsidRDefault="00C4384A">
            <w:pPr>
              <w:pStyle w:val="a7"/>
            </w:pPr>
            <w:r>
              <w:t>6) становление внутренней установки личности поступать согл</w:t>
            </w:r>
            <w:r>
              <w:t>асно своей совести;</w:t>
            </w:r>
          </w:p>
          <w:p w:rsidR="005B29F5" w:rsidRDefault="00C4384A">
            <w:pPr>
              <w:pStyle w:val="a7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:rsidR="005B29F5" w:rsidRDefault="00C4384A">
            <w:pPr>
              <w:pStyle w:val="a7"/>
            </w:pPr>
            <w:r>
              <w:t>7) осознание ценности человеческой жизни.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Основы религиозных культур и светской этики: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</w:t>
            </w:r>
            <w:r>
              <w:t>влений о светской этике, о традиционных религиях;</w:t>
            </w:r>
          </w:p>
          <w:p w:rsidR="005B29F5" w:rsidRDefault="00C4384A">
            <w:pPr>
              <w:pStyle w:val="a7"/>
            </w:pPr>
            <w:r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:rsidR="005B29F5" w:rsidRDefault="00C4384A">
            <w:pPr>
              <w:pStyle w:val="a7"/>
            </w:pPr>
            <w:r>
              <w:t>3) осознание ценности человеческой жизни.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</w:t>
            </w:r>
          </w:p>
          <w:p w:rsidR="005B29F5" w:rsidRDefault="00C4384A">
            <w:pPr>
              <w:pStyle w:val="a7"/>
            </w:pPr>
            <w:r>
              <w:t>Изобразительное искусство:</w:t>
            </w:r>
          </w:p>
          <w:p w:rsidR="005B29F5" w:rsidRDefault="00C4384A">
            <w:pPr>
              <w:pStyle w:val="a7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5B29F5" w:rsidRDefault="00C4384A">
            <w:pPr>
              <w:pStyle w:val="a7"/>
            </w:pPr>
            <w:r>
              <w:t>2) сформированность основ художественной культуры, в том числе на м</w:t>
            </w:r>
            <w:r>
              <w:t>атериале художественной культуры родного края, эстетического отношения к миру;</w:t>
            </w:r>
          </w:p>
          <w:p w:rsidR="005B29F5" w:rsidRDefault="00C4384A">
            <w:pPr>
              <w:pStyle w:val="a7"/>
            </w:pPr>
            <w:r>
              <w:t>понимание красоты как ценности;</w:t>
            </w:r>
          </w:p>
          <w:p w:rsidR="005B29F5" w:rsidRDefault="00C4384A">
            <w:pPr>
              <w:pStyle w:val="a7"/>
            </w:pPr>
            <w:r>
              <w:t>потребности в художественном творчестве и в общении с искусством;</w:t>
            </w:r>
          </w:p>
          <w:p w:rsidR="005B29F5" w:rsidRDefault="00C4384A">
            <w:pPr>
              <w:pStyle w:val="a7"/>
            </w:pPr>
            <w:r>
              <w:t>3) овладение практическими умениями и навыками в восприятии, анализе и оценке п</w:t>
            </w:r>
            <w:r>
              <w:t>роизведений искусства;</w:t>
            </w:r>
          </w:p>
          <w:p w:rsidR="005B29F5" w:rsidRDefault="00C4384A">
            <w:pPr>
              <w:pStyle w:val="a7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</w:t>
            </w:r>
            <w:r>
              <w:t>азирующихся на икт (цифровая фотография, видеозапись, элементы мультипликации и пр.).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</w:t>
            </w:r>
          </w:p>
          <w:p w:rsidR="005B29F5" w:rsidRDefault="00C4384A">
            <w:pPr>
              <w:pStyle w:val="a7"/>
            </w:pPr>
            <w:r>
              <w:t>Изобразительное искусство:</w:t>
            </w:r>
          </w:p>
          <w:p w:rsidR="005B29F5" w:rsidRDefault="00C4384A">
            <w:pPr>
              <w:pStyle w:val="a7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:rsidR="005B29F5" w:rsidRDefault="00C4384A">
            <w:pPr>
              <w:pStyle w:val="a7"/>
            </w:pPr>
            <w:r>
              <w:t>2) развитие интереса к изобразит</w:t>
            </w:r>
            <w:r>
              <w:t>ельному искусству и изобразительной деятельности, потребности в художественном творчестве;</w:t>
            </w:r>
          </w:p>
          <w:p w:rsidR="005B29F5" w:rsidRDefault="00C4384A">
            <w:pPr>
              <w:pStyle w:val="a7"/>
            </w:pPr>
            <w:r>
              <w:t>3) владение практическими умениями и навыками в восприятии произведений искусства;</w:t>
            </w:r>
          </w:p>
          <w:p w:rsidR="005B29F5" w:rsidRDefault="00C4384A">
            <w:pPr>
              <w:pStyle w:val="a7"/>
            </w:pPr>
            <w:r>
              <w:t>4) овладение элементарными практическими умениями и навыками в различных видах худ</w:t>
            </w:r>
            <w:r>
              <w:t>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</w:t>
            </w:r>
          </w:p>
          <w:p w:rsidR="005B29F5" w:rsidRDefault="00C4384A">
            <w:pPr>
              <w:pStyle w:val="a7"/>
            </w:pPr>
            <w:r>
              <w:t>Изобразит</w:t>
            </w:r>
            <w:r>
              <w:t>ельное искусство:</w:t>
            </w:r>
          </w:p>
          <w:p w:rsidR="005B29F5" w:rsidRDefault="00C4384A">
            <w:pPr>
              <w:pStyle w:val="a7"/>
            </w:pPr>
            <w:r>
              <w:t>1) развитие элементарных эстетических чувств,</w:t>
            </w:r>
          </w:p>
          <w:p w:rsidR="005B29F5" w:rsidRDefault="00C4384A">
            <w:pPr>
              <w:pStyle w:val="a7"/>
            </w:pPr>
            <w:r>
      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</w:t>
            </w:r>
            <w:r>
              <w:t xml:space="preserve"> и других);</w:t>
            </w:r>
          </w:p>
          <w:p w:rsidR="005B29F5" w:rsidRDefault="00C4384A">
            <w:pPr>
              <w:pStyle w:val="a7"/>
            </w:pPr>
            <w:r>
              <w:t>3) овладение практическими умениями самовыражения средствами изобразительного искусства и оценочными суждениями при выполнении собственных работ "аккуратно", "неаккуратно".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</w:t>
            </w:r>
          </w:p>
          <w:p w:rsidR="005B29F5" w:rsidRDefault="00C4384A">
            <w:pPr>
              <w:pStyle w:val="a7"/>
            </w:pPr>
            <w:r>
              <w:t>Изобразительное искусство:</w:t>
            </w:r>
          </w:p>
          <w:p w:rsidR="005B29F5" w:rsidRDefault="00C4384A">
            <w:pPr>
              <w:pStyle w:val="a7"/>
            </w:pPr>
            <w:r>
              <w:t xml:space="preserve">1) накопление первоначальных </w:t>
            </w:r>
            <w:r>
              <w:t>впечатлений от разных видов искусств и получение доступного опыта художественного творчества. Интерес и овладение доступными видами изобразительной деятельности (лепка, аппликация, рисование). Умение использовать необходимые орудия и инструменты, понимание</w:t>
            </w:r>
            <w:r>
              <w:t xml:space="preserve"> правил поведения в процессе деятельности. Положительная эмоциональная реакция на совместную и самостоятельную музыкально-ритмическую деятельность;</w:t>
            </w:r>
          </w:p>
          <w:p w:rsidR="005B29F5" w:rsidRDefault="00C4384A">
            <w:pPr>
              <w:pStyle w:val="a7"/>
            </w:pPr>
            <w:r>
              <w:t>2) развитие опыта восприятия и способности получать удовольствие от произведений разных видов искусств, выде</w:t>
            </w:r>
            <w:r>
              <w:t>ление собственных предпочтений в восприятии искусства. Умение самостоятельно или с помощью взрослых оценить (красиво и некрасиво) продукты своей и чужой художественной деятельности. Наличие простейших эстетических ориентиров в собственной бытовой деятельно</w:t>
            </w:r>
            <w:r>
              <w:t>сти (красиво накрыть на стол, заправить постель, подготовить помещение к празднику). Наличие интереса к участию в праздниках в образовательной организации и вне ее, адекватное поведение и стремление действовать вместе с детьми и взрослыми;</w:t>
            </w:r>
          </w:p>
          <w:p w:rsidR="005B29F5" w:rsidRDefault="00C4384A">
            <w:pPr>
              <w:pStyle w:val="a7"/>
            </w:pPr>
            <w:r>
              <w:t>3) развитие опыт</w:t>
            </w:r>
            <w:r>
              <w:t>а самовыражения в разных видах искусства, освоение элементарных форм художественного ремесла. Наличие интереса к какому-то виду художественной деятельности, стремление достичь результата в ней. Наличие интереса и возможности освоения определенного вида худ</w:t>
            </w:r>
            <w:r>
              <w:t>ожественных ремесел (керамика, плетение, ткачество и другие). Стремление отражать в работе свои личные представления и впечатления. Наличие представлений о технологии изготовления изделий, соблюдении правил безопасности труда и личной гигиены.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Музыка:</w:t>
            </w:r>
          </w:p>
          <w:p w:rsidR="005B29F5" w:rsidRDefault="00C4384A">
            <w:pPr>
              <w:pStyle w:val="a7"/>
            </w:pPr>
            <w:r>
              <w:t xml:space="preserve">С </w:t>
            </w:r>
            <w:r>
              <w:t>учетом индивидуальных возможностей и особых образовательных потребностей глухих обучающихся должны отражать:</w:t>
            </w:r>
          </w:p>
          <w:p w:rsidR="005B29F5" w:rsidRDefault="00C4384A">
            <w:pPr>
              <w:pStyle w:val="a7"/>
            </w:pPr>
            <w:r>
              <w:t>1) сформированность первоначальных представлений о роли музыки в жизни человека;</w:t>
            </w:r>
          </w:p>
          <w:p w:rsidR="005B29F5" w:rsidRDefault="00C4384A">
            <w:pPr>
              <w:pStyle w:val="a7"/>
            </w:pPr>
            <w:r>
              <w:t>2)развитие интереса к музыкальному искусству и музыкальной деятель</w:t>
            </w:r>
            <w:r>
              <w:t>ности (на уровне индивидуальных возможностей ребенка воспринимать и различать звуки музыки).</w:t>
            </w:r>
          </w:p>
          <w:p w:rsidR="005B29F5" w:rsidRDefault="00C4384A">
            <w:pPr>
              <w:pStyle w:val="a7"/>
            </w:pPr>
            <w:r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1) п</w:t>
            </w:r>
            <w:r>
              <w:t>олучение первоначальных представлений о созидательном и нравственном значении труда в жизни человека и общества;</w:t>
            </w:r>
          </w:p>
          <w:p w:rsidR="005B29F5" w:rsidRDefault="00C4384A">
            <w:pPr>
              <w:pStyle w:val="a7"/>
            </w:pPr>
            <w:r>
              <w:t>о мире профессий и важности правильного выбора профессии;</w:t>
            </w:r>
          </w:p>
          <w:p w:rsidR="005B29F5" w:rsidRDefault="00C4384A">
            <w:pPr>
              <w:pStyle w:val="a7"/>
            </w:pPr>
            <w:r>
              <w:t>2) усвоение первоначальных представлений о материальной культуре как продукте предмет</w:t>
            </w:r>
            <w:r>
              <w:t>но-преобразующей деятельности человека;</w:t>
            </w:r>
          </w:p>
          <w:p w:rsidR="005B29F5" w:rsidRDefault="00C4384A">
            <w:pPr>
              <w:pStyle w:val="a7"/>
            </w:pPr>
            <w:r>
              <w:t>3) приобретение навыков самообслуживания;</w:t>
            </w:r>
          </w:p>
          <w:p w:rsidR="005B29F5" w:rsidRDefault="00C4384A">
            <w:pPr>
              <w:pStyle w:val="a7"/>
            </w:pPr>
            <w:r>
              <w:t>овладение технологическими приемами ручной обработки материалов;</w:t>
            </w:r>
          </w:p>
          <w:p w:rsidR="005B29F5" w:rsidRDefault="00C4384A">
            <w:pPr>
              <w:pStyle w:val="a7"/>
            </w:pPr>
            <w:r>
              <w:t>усвоение правил техники безопасности;</w:t>
            </w:r>
          </w:p>
          <w:p w:rsidR="005B29F5" w:rsidRDefault="00C4384A">
            <w:pPr>
              <w:pStyle w:val="a7"/>
            </w:pPr>
            <w:r>
              <w:t xml:space="preserve">4) использование приобретенных знаний и умений для творческого решения </w:t>
            </w:r>
            <w:r>
              <w:t>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5B29F5" w:rsidRDefault="00C4384A">
            <w:pPr>
              <w:pStyle w:val="a7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5B29F5" w:rsidRDefault="00C4384A">
            <w:pPr>
              <w:pStyle w:val="a7"/>
            </w:pPr>
            <w:r>
              <w:t>6) прио</w:t>
            </w:r>
            <w:r>
              <w:t>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1) получение первоначальных представлений о значени</w:t>
            </w:r>
            <w:r>
              <w:t>и труда в жизни человека и общества, о профессиях;</w:t>
            </w:r>
          </w:p>
          <w:p w:rsidR="005B29F5" w:rsidRDefault="00C4384A">
            <w:pPr>
              <w:pStyle w:val="a7"/>
            </w:pPr>
            <w:r>
              <w:t>2) формирование представлений о свойствах материалов;</w:t>
            </w:r>
          </w:p>
          <w:p w:rsidR="005B29F5" w:rsidRDefault="00C4384A">
            <w:pPr>
              <w:pStyle w:val="a7"/>
            </w:pPr>
            <w:r>
              <w:t>3) приобретение навыков самообслуживания;</w:t>
            </w:r>
          </w:p>
          <w:p w:rsidR="005B29F5" w:rsidRDefault="00C4384A">
            <w:pPr>
              <w:pStyle w:val="a7"/>
            </w:pPr>
            <w:r>
              <w:t>овладение доступными трудовыми умениями и навыками использования инструментов и обработки различных материало</w:t>
            </w:r>
            <w:r>
              <w:t>в;</w:t>
            </w:r>
          </w:p>
          <w:p w:rsidR="005B29F5" w:rsidRDefault="00C4384A">
            <w:pPr>
              <w:pStyle w:val="a7"/>
            </w:pPr>
            <w:r>
              <w:t>усвоение правил техники безопасности;</w:t>
            </w:r>
          </w:p>
          <w:p w:rsidR="005B29F5" w:rsidRDefault="00C4384A">
            <w:pPr>
              <w:pStyle w:val="a7"/>
            </w:pPr>
            <w:r>
      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5B29F5" w:rsidRDefault="00C4384A">
            <w:pPr>
              <w:pStyle w:val="a7"/>
            </w:pPr>
            <w:r>
              <w:t>5) приобретение первоначальных навыков совместной продуктивной де</w:t>
            </w:r>
            <w:r>
              <w:t>ятельности, сотрудничества, взаимопомощи, планирования и организации.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1) формирование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:rsidR="005B29F5" w:rsidRDefault="00C4384A">
            <w:pPr>
              <w:pStyle w:val="a7"/>
            </w:pPr>
            <w:r>
              <w:t>2) формирование навыков самообслуживан</w:t>
            </w:r>
            <w:r>
              <w:t>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5B29F5" w:rsidRDefault="00C4384A">
            <w:pPr>
              <w:pStyle w:val="a7"/>
            </w:pPr>
            <w:r>
              <w:t>3) использование приобретенных знаний и умений для решения повседневных п</w:t>
            </w:r>
            <w:r>
              <w:t>рактических задач.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деятельности. Наличие интереса к действиям с предметами и материалами. Умение выполнять прост</w:t>
            </w:r>
            <w:r>
              <w:t>ые действия с предметами и материалами;</w:t>
            </w:r>
          </w:p>
          <w:p w:rsidR="005B29F5" w:rsidRDefault="00C4384A">
            <w:pPr>
              <w:pStyle w:val="a7"/>
            </w:pPr>
            <w:r>
              <w:t>умение соблюдать очередность при выполнении трудовых операций и другое);</w:t>
            </w:r>
          </w:p>
          <w:p w:rsidR="005B29F5" w:rsidRDefault="00C4384A">
            <w:pPr>
              <w:pStyle w:val="a7"/>
            </w:pPr>
            <w:r>
              <w:t>умение следовать плану при выполнении предметных действий;</w:t>
            </w:r>
          </w:p>
          <w:p w:rsidR="005B29F5" w:rsidRDefault="00C4384A">
            <w:pPr>
              <w:pStyle w:val="a7"/>
            </w:pPr>
            <w:r>
              <w:t>2) формирование положительного опыта и установки на активное использование освоенных</w:t>
            </w:r>
            <w:r>
              <w:t xml:space="preserve"> технологий и навыков для своего жизнеобеспечения, социального развития и помощи близким. Умение выполнять отдельные трудовые операции, виды работ, применяемые в сферах производства и обслуживания. Наличие представлений о технологии изготовления изделий;</w:t>
            </w:r>
          </w:p>
          <w:p w:rsidR="005B29F5" w:rsidRDefault="00C4384A">
            <w:pPr>
              <w:pStyle w:val="a7"/>
            </w:pPr>
            <w:r>
              <w:t>о</w:t>
            </w:r>
            <w:r>
              <w:t xml:space="preserve">б экономном расходовании материалов. умение соблюдать технологические процессы (при выращивании растений, в стирке, уборке, работе на кухне и других видах деятельности). Умение выполнять работу качественно, в установленный промежуток времени, оценивать на </w:t>
            </w:r>
            <w:r>
              <w:t>доступном уровне полученный результат. Бережное отношение к созданным изделиям и поделкам. Понимание правил безопасности труда и личной гигиены;</w:t>
            </w:r>
          </w:p>
          <w:p w:rsidR="005B29F5" w:rsidRDefault="00C4384A">
            <w:pPr>
              <w:pStyle w:val="a7"/>
            </w:pPr>
            <w:r>
              <w:t>3) освоение элементарных форм ремесла. Наличие интереса и возможности освоения определенного вида художественны</w:t>
            </w:r>
            <w:r>
              <w:t>х ремесел (керамика, плетение, ткачество и другие). Представления о технологии изготовления изделий. Творческое отношение к деятельности, умение отразить в работе свои представления. Овладение умением адекватно применять доступные технологии и освоенные тр</w:t>
            </w:r>
            <w:r>
              <w:t>удовые навыки для полноценной коммуникации, социального и трудового взаимодействия.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культура:</w:t>
            </w:r>
          </w:p>
          <w:p w:rsidR="005B29F5" w:rsidRDefault="00C4384A">
            <w:pPr>
              <w:pStyle w:val="a7"/>
            </w:pPr>
            <w:r>
              <w:t xml:space="preserve">^формирование первоначальных представлений о значении физической культуры для укрепления здоровья человека (физического, социального и </w:t>
            </w:r>
            <w:r>
              <w:t>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5B29F5" w:rsidRDefault="00C4384A">
            <w:pPr>
              <w:pStyle w:val="a7"/>
            </w:pPr>
            <w:r>
              <w:t>2) овладение умениями организовывать здоровьесберегающую</w:t>
            </w:r>
            <w:r>
              <w:t xml:space="preserve"> жизнедеятельность (режим дня, утренняя зарядка, оздоровительные мероприятия, подвижные игры и т. д.);</w:t>
            </w:r>
          </w:p>
          <w:p w:rsidR="005B29F5" w:rsidRDefault="00C4384A">
            <w:pPr>
              <w:pStyle w:val="a7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</w:t>
            </w:r>
            <w:r>
              <w:t>а тела и др.),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представлений о значении физической культуры для укрепления здоровья человека, физиче</w:t>
            </w:r>
            <w:r>
              <w:t>ского развития;</w:t>
            </w:r>
          </w:p>
          <w:p w:rsidR="005B29F5" w:rsidRDefault="00C4384A">
            <w:pPr>
              <w:pStyle w:val="a7"/>
            </w:pPr>
            <w:r>
              <w:t>2) формирование умения следить за своим физическим состоянием, осанкой;</w:t>
            </w:r>
          </w:p>
          <w:p w:rsidR="005B29F5" w:rsidRDefault="00C4384A">
            <w:pPr>
              <w:pStyle w:val="a7"/>
            </w:pPr>
            <w:r>
              <w:t>3) понимание простых инструкций в ходе игр и при выполнении физических упражнений;</w:t>
            </w:r>
          </w:p>
          <w:p w:rsidR="005B29F5" w:rsidRDefault="00C4384A">
            <w:pPr>
              <w:pStyle w:val="a7"/>
            </w:pPr>
            <w:r>
              <w:t xml:space="preserve">овладение в соответствии с возрастом и индивидуальными особенностями доступными </w:t>
            </w:r>
            <w:r>
              <w:t>видами физкультурно-спортивной деятельности.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5B29F5" w:rsidRDefault="00C4384A">
            <w:pPr>
              <w:pStyle w:val="a7"/>
            </w:pPr>
            <w:r>
              <w:t>овладение умениями правильно организовывать здоровьесберег</w:t>
            </w:r>
            <w:r>
              <w:t>ающую жизнедеятельность (режим дня, утренняя зарядка, оздоровительные мероприятия и т.д.);</w:t>
            </w:r>
          </w:p>
          <w:p w:rsidR="005B29F5" w:rsidRDefault="00C4384A">
            <w:pPr>
              <w:pStyle w:val="a7"/>
            </w:pPr>
            <w:r>
              <w:t xml:space="preserve">2) 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</w:t>
            </w:r>
            <w:r>
              <w:t>с синдромальными нарушениями, при которых необходим "щадящий" спортивный режим или только подвижные игры без элементов состязательности.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культура:</w:t>
            </w:r>
          </w:p>
          <w:p w:rsidR="005B29F5" w:rsidRDefault="00C4384A">
            <w:pPr>
              <w:pStyle w:val="a7"/>
            </w:pPr>
            <w:r>
              <w:t>Адаптивная физическая культура (АФК):</w:t>
            </w:r>
          </w:p>
          <w:p w:rsidR="005B29F5" w:rsidRDefault="00C4384A">
            <w:pPr>
              <w:pStyle w:val="a7"/>
            </w:pPr>
            <w:r>
              <w:t>1) овладение основными представлениями о собственном теле, в</w:t>
            </w:r>
            <w:r>
              <w:t>озможностях и ограничениях физических функций, возможностях компенсации, формирование понимания связи телесного самочувствия с настроением, собственной активностью, умение выполнять доступные виды движений на уроках физкультуры и вне их. умение приспосабли</w:t>
            </w:r>
            <w:r>
              <w:t>ваться к собственным физическим ограничениям (при наличии нарушений опорно-двигательного аппарата, зрения и других), компенсировать их с помощью различных приспособлений, освоение основных движений (ходьба, бег, прыжки, лазание) в доступной для каждого реб</w:t>
            </w:r>
            <w:r>
              <w:t>енка степени, развитие физических качеств, двигательных способностей, понимание правил поведения на уроках физкультуры, умение выполнять доступные виды упражнений по подражанию, по образцу, по жестовой и словесной инструкции, желание включаться в доступные</w:t>
            </w:r>
            <w:r>
              <w:t xml:space="preserve"> подвижные игры и занятия, адекватно дозировать физическую нагрузку;</w:t>
            </w:r>
          </w:p>
          <w:p w:rsidR="005B29F5" w:rsidRDefault="00C4384A">
            <w:pPr>
              <w:pStyle w:val="a7"/>
            </w:pPr>
            <w:r>
              <w:t xml:space="preserve">2) освоение доступных видов физкультурно-спортивной деятельности (езда на велосипеде, ходьба на лыжах, спортивные игры и других видов), наличие интереса к определенным видам </w:t>
            </w:r>
            <w:r>
              <w:t>физкультурно-спортивной деятельности:</w:t>
            </w:r>
          </w:p>
          <w:p w:rsidR="005B29F5" w:rsidRDefault="00C4384A">
            <w:pPr>
              <w:pStyle w:val="a7"/>
            </w:pPr>
            <w:r>
              <w:t>езда на велосипеде, катание на санках, ходьба на лыжах, спортивные игры, туризм и другие, умение ездить на велосипеде, кататься на санках, ходить на лыжах, плавать, играть в подвижные игры и другое;</w:t>
            </w:r>
          </w:p>
          <w:p w:rsidR="005B29F5" w:rsidRDefault="00C4384A">
            <w:pPr>
              <w:pStyle w:val="a7"/>
            </w:pPr>
            <w:r>
              <w:t>3) формирование уме</w:t>
            </w:r>
            <w:r>
              <w:t>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выносливости), наличие интереса к изменению своих физических данных (росту, весу, силе, скорости выполнения движени</w:t>
            </w:r>
            <w:r>
              <w:t>й), умение радоваться достижениям в физическом и моторном развитии. наличие интереса к участию в соревнованиях и состязаниях, наблюдению за ними в телевизионных передачах.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результ</w:t>
            </w:r>
            <w:r>
              <w:t>атам освоения программы коррекционной работы должны отражать:</w:t>
            </w:r>
          </w:p>
          <w:p w:rsidR="005B29F5" w:rsidRDefault="00C4384A">
            <w:pPr>
              <w:pStyle w:val="a7"/>
            </w:pPr>
            <w:r>
              <w:t>Развитие адекватных представлений о собственных возможностях и ограничениях, о насущно необходимом жизнеобеспечении:</w:t>
            </w:r>
          </w:p>
          <w:p w:rsidR="005B29F5" w:rsidRDefault="00C4384A">
            <w:pPr>
              <w:pStyle w:val="a7"/>
            </w:pPr>
            <w:r>
              <w:t>умение адекватно оценивать свои силы;</w:t>
            </w:r>
          </w:p>
          <w:p w:rsidR="005B29F5" w:rsidRDefault="00C4384A">
            <w:pPr>
              <w:pStyle w:val="a7"/>
            </w:pPr>
            <w:r>
              <w:t xml:space="preserve">пользоваться двумя индивидуальными </w:t>
            </w:r>
            <w:r>
              <w:t>слуховыми аппаратами или аппаратом и имплантом, или двумя имплантами и другими личными адаптированными средствами в разных ситуациях;</w:t>
            </w:r>
          </w:p>
          <w:p w:rsidR="005B29F5" w:rsidRDefault="00C4384A">
            <w:pPr>
              <w:pStyle w:val="a7"/>
            </w:pPr>
            <w:r>
              <w:t>пользоваться специальной тревожной кнопкой на мобильном телефоне;</w:t>
            </w:r>
          </w:p>
          <w:p w:rsidR="005B29F5" w:rsidRDefault="00C4384A">
            <w:pPr>
              <w:pStyle w:val="a7"/>
            </w:pPr>
            <w:r>
              <w:t>написать при необходимости SMS-сообщение;</w:t>
            </w:r>
          </w:p>
          <w:p w:rsidR="005B29F5" w:rsidRDefault="00C4384A">
            <w:pPr>
              <w:pStyle w:val="a7"/>
            </w:pPr>
            <w:r>
              <w:t>адекватно выбр</w:t>
            </w:r>
            <w:r>
              <w:t>ать взрослого и обратиться к нему за помощью;</w:t>
            </w:r>
          </w:p>
          <w:p w:rsidR="005B29F5" w:rsidRDefault="00C4384A">
            <w:pPr>
              <w:pStyle w:val="a7"/>
            </w:pPr>
            <w:r>
              <w:t>выделять ситуации, когда требуется привлечение родителей;</w:t>
            </w:r>
          </w:p>
          <w:p w:rsidR="005B29F5" w:rsidRDefault="00C4384A">
            <w:pPr>
              <w:pStyle w:val="a7"/>
            </w:pPr>
            <w:r>
              <w:t>умение принимать решения в области жизнеобеспечения;</w:t>
            </w:r>
          </w:p>
          <w:p w:rsidR="005B29F5" w:rsidRDefault="00C4384A">
            <w:pPr>
              <w:pStyle w:val="a7"/>
            </w:pPr>
            <w:r>
              <w:t>владение достаточным запасом фраз для обозначения возникшей проблемы.</w:t>
            </w:r>
          </w:p>
          <w:p w:rsidR="005B29F5" w:rsidRDefault="00C4384A">
            <w:pPr>
              <w:pStyle w:val="a7"/>
            </w:pPr>
            <w:r>
              <w:t>- Овладение социально-бытовым</w:t>
            </w:r>
            <w:r>
              <w:t>и умениями, используемыми в повседневной жизни:</w:t>
            </w:r>
          </w:p>
          <w:p w:rsidR="005B29F5" w:rsidRDefault="00C4384A">
            <w:pPr>
              <w:pStyle w:val="a7"/>
            </w:pPr>
            <w:r>
              <w:t>прогресс в самостоятельности и независимости в быту и школе;</w:t>
            </w:r>
          </w:p>
          <w:p w:rsidR="005B29F5" w:rsidRDefault="00C4384A">
            <w:pPr>
              <w:pStyle w:val="a7"/>
            </w:pPr>
            <w:r>
              <w:t>представления об устройстве домашней и школьной жизни;</w:t>
            </w:r>
          </w:p>
          <w:p w:rsidR="005B29F5" w:rsidRDefault="00C4384A">
            <w:pPr>
              <w:pStyle w:val="a7"/>
            </w:pPr>
            <w:r>
              <w:t>умение включаться в разнообразные повседневные школьные дела;</w:t>
            </w:r>
          </w:p>
          <w:p w:rsidR="005B29F5" w:rsidRDefault="00C4384A">
            <w:pPr>
              <w:pStyle w:val="a7"/>
            </w:pPr>
            <w:r>
              <w:t>умение адекватно оценивать сво</w:t>
            </w:r>
            <w:r>
              <w:t>и речевые возможности и ограничения при участии в общей коллективной деятельности;</w:t>
            </w:r>
          </w:p>
          <w:p w:rsidR="005B29F5" w:rsidRDefault="00C4384A">
            <w:pPr>
              <w:pStyle w:val="a7"/>
            </w:pPr>
            <w:r>
              <w:t>стремление ребёнка участвовать в подготовке и проведении праздника;</w:t>
            </w:r>
          </w:p>
          <w:p w:rsidR="005B29F5" w:rsidRDefault="00C4384A">
            <w:pPr>
              <w:pStyle w:val="a7"/>
            </w:pPr>
            <w:r>
              <w:t>Овладение навыками коммуникации:</w:t>
            </w:r>
          </w:p>
          <w:p w:rsidR="005B29F5" w:rsidRDefault="00C4384A">
            <w:pPr>
              <w:pStyle w:val="a7"/>
            </w:pPr>
            <w:r>
              <w:t>умение решать актуальные житейские задачи, используя коммуникацию как ср</w:t>
            </w:r>
            <w:r>
              <w:t>едство достижения цели (вербальную, невербальную);</w:t>
            </w:r>
          </w:p>
          <w:p w:rsidR="005B29F5" w:rsidRDefault="00C4384A">
            <w:pPr>
              <w:pStyle w:val="a7"/>
            </w:pPr>
            <w:r>
              <w:t>умение начать и поддержать разговор, задать вопрос, выразить свои намерения, просьбу, пожелание, опасения, завершить разговор;</w:t>
            </w:r>
          </w:p>
          <w:p w:rsidR="005B29F5" w:rsidRDefault="00C4384A">
            <w:pPr>
              <w:pStyle w:val="a7"/>
            </w:pPr>
            <w:r>
              <w:t>умение корректно выразить отказ и недовольство, благодарность, сочувствие;</w:t>
            </w:r>
          </w:p>
          <w:p w:rsidR="005B29F5" w:rsidRDefault="00C4384A">
            <w:pPr>
              <w:pStyle w:val="a7"/>
            </w:pPr>
            <w:r>
              <w:t>под</w:t>
            </w:r>
            <w:r>
              <w:t>держивать продуктивное взаимодействие в процессе коммуникации, умение корректно выразить отказ и недовольство, благодарность, сочувствие;</w:t>
            </w:r>
          </w:p>
          <w:p w:rsidR="005B29F5" w:rsidRDefault="00C4384A">
            <w:pPr>
              <w:pStyle w:val="a7"/>
            </w:pPr>
            <w:r>
              <w:t>умение использовать при поддержке взрослых словесную речь как средство достижения цели в новых ситуациях общения, в ме</w:t>
            </w:r>
            <w:r>
              <w:t>роприятиях школьного и внешкольного характера, гибко применяя формы речи и речевые конструкции, обеспечивающие взаимопонимание;</w:t>
            </w:r>
          </w:p>
          <w:p w:rsidR="005B29F5" w:rsidRDefault="00C4384A">
            <w:pPr>
              <w:pStyle w:val="a7"/>
            </w:pPr>
            <w:r>
              <w:t xml:space="preserve">умения воспринимать (с помощью индивидуальных слуховых аппаратов или кохлеарного импланта и индивидуального слухового аппарата, </w:t>
            </w:r>
            <w:r>
              <w:t>кохлеарных имплантов с учетом медицинских показаний) речевой материал, связанный с учебной и внеурочной деятельностью, говорить достаточно внятно и естественно, понятно для окружающих;</w:t>
            </w:r>
          </w:p>
          <w:p w:rsidR="005B29F5" w:rsidRDefault="00C4384A">
            <w:pPr>
              <w:pStyle w:val="a7"/>
            </w:pPr>
            <w:r>
              <w:t>представления о собственных возможностях воспринимать речь и быть понят</w:t>
            </w:r>
            <w:r>
              <w:t>ым в процессе устной коммуникации, умения следить в ходе общения за правильным восприятием речи собеседника и его пониманием собственной речи ребенка, при непонимании уточнять информацию, вносить изменения и дополнения, просить повторить непонятое;</w:t>
            </w:r>
          </w:p>
          <w:p w:rsidR="005B29F5" w:rsidRDefault="00C4384A">
            <w:pPr>
              <w:pStyle w:val="a7"/>
            </w:pPr>
            <w:r>
              <w:t>предста</w:t>
            </w:r>
            <w:r>
              <w:t>вление об особых способах коммуникации людей с нарушением слуха между собой.</w:t>
            </w:r>
          </w:p>
          <w:p w:rsidR="005B29F5" w:rsidRDefault="00C4384A">
            <w:pPr>
              <w:pStyle w:val="a7"/>
            </w:pPr>
            <w:r>
              <w:t>- Дифференциация и осмысление картины мира:</w:t>
            </w:r>
          </w:p>
          <w:p w:rsidR="005B29F5" w:rsidRDefault="00C4384A">
            <w:pPr>
              <w:pStyle w:val="a7"/>
            </w:pPr>
            <w:r>
              <w:t>адекватность бытового поведения ребёнка с точки зрения опасности (безопасности) для себя и окружающих;</w:t>
            </w:r>
          </w:p>
          <w:p w:rsidR="005B29F5" w:rsidRDefault="00C4384A">
            <w:pPr>
              <w:pStyle w:val="a7"/>
            </w:pPr>
            <w:r>
              <w:t>способность прогнозировать после</w:t>
            </w:r>
            <w:r>
              <w:t>дствия своих поступков;</w:t>
            </w:r>
          </w:p>
          <w:p w:rsidR="005B29F5" w:rsidRDefault="00C4384A">
            <w:pPr>
              <w:pStyle w:val="a7"/>
            </w:pPr>
            <w:r>
              <w:t>понимание значения символов, фраз и определений, обозначающих опасность и умение действовать в соответствии с их значением;</w:t>
            </w:r>
          </w:p>
          <w:p w:rsidR="005B29F5" w:rsidRDefault="00C4384A">
            <w:pPr>
              <w:pStyle w:val="a7"/>
            </w:pPr>
            <w:r>
              <w:t>расширение и накопление знакомых и разнообразно освоенных мест за пределами дома и школы;</w:t>
            </w:r>
          </w:p>
          <w:p w:rsidR="005B29F5" w:rsidRDefault="00C4384A">
            <w:pPr>
              <w:pStyle w:val="a7"/>
            </w:pPr>
            <w:r>
              <w:t>- Дифференциация и</w:t>
            </w:r>
            <w:r>
              <w:t xml:space="preserve"> осмысление адекватно возрасту своего социального окружения, принятых ценностей и социальных ролей:</w:t>
            </w:r>
          </w:p>
          <w:p w:rsidR="005B29F5" w:rsidRDefault="00C4384A">
            <w:pPr>
              <w:pStyle w:val="a7"/>
            </w:pPr>
            <w:r>
              <w:t>знание правил поведения в разных социальных ситуациях с людьми разного статуса (с близкими в семье, учителями и учениками в школе;</w:t>
            </w:r>
          </w:p>
          <w:p w:rsidR="005B29F5" w:rsidRDefault="00C4384A">
            <w:pPr>
              <w:pStyle w:val="a7"/>
            </w:pPr>
            <w:r>
              <w:t>незнакомыми людьми в тран</w:t>
            </w:r>
            <w:r>
              <w:t>спорте и т.д.);</w:t>
            </w:r>
          </w:p>
          <w:p w:rsidR="005B29F5" w:rsidRDefault="00C4384A">
            <w:pPr>
              <w:pStyle w:val="a7"/>
            </w:pPr>
            <w:r>
              <w:t>иметь достаточный запас фраз и определений для взаимодействия в разных социальных ситуациях и с людьми разного социального статуса;</w:t>
            </w:r>
          </w:p>
          <w:p w:rsidR="005B29F5" w:rsidRDefault="00C4384A">
            <w:pPr>
              <w:pStyle w:val="a7"/>
            </w:pPr>
            <w:r>
              <w:t>понимание недопустимости выяснения информации сугубо личного характера при общении с учителем или незнакомым</w:t>
            </w:r>
            <w:r>
              <w:t xml:space="preserve"> взрослым;</w:t>
            </w:r>
          </w:p>
          <w:p w:rsidR="005B29F5" w:rsidRDefault="00C4384A">
            <w:pPr>
              <w:pStyle w:val="a7"/>
            </w:pPr>
            <w:r>
              <w:t>расширение круга освоенных социальных контактов.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Результаты освоения коррекционно-развивающей области АООП НОО должны отражать:</w:t>
            </w:r>
          </w:p>
          <w:p w:rsidR="005B29F5" w:rsidRDefault="00C4384A">
            <w:pPr>
              <w:pStyle w:val="a7"/>
            </w:pPr>
            <w:r>
              <w:t>Коррекционный курс "Формирование речевого слуха и произносительной стороны устной речи":</w:t>
            </w:r>
          </w:p>
          <w:p w:rsidR="005B29F5" w:rsidRDefault="00C4384A">
            <w:pPr>
              <w:pStyle w:val="a7"/>
            </w:pPr>
            <w:r>
              <w:t xml:space="preserve">Слухозрительное восприятие </w:t>
            </w:r>
            <w:r>
              <w:t>(с помощью индивидуальных слуховых аппаратов) знакомого речевого материала разговорного и учебно-делового характера. Различение, опознавание и распознавание на слух знакомого и необходимого в общении на уроках и во внеурочное время речевого материала (фраз</w:t>
            </w:r>
            <w:r>
              <w:t>, слов, словосочетаний);</w:t>
            </w:r>
          </w:p>
          <w:p w:rsidR="005B29F5" w:rsidRDefault="00C4384A">
            <w:pPr>
              <w:pStyle w:val="a7"/>
            </w:pPr>
            <w:r>
              <w:t>восприятие на слух небольших текстов диалогического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</w:t>
            </w:r>
            <w:r>
              <w:t>в, словосочетаний) из данных текстов, предъявленных вразбивку;</w:t>
            </w:r>
          </w:p>
          <w:p w:rsidR="005B29F5" w:rsidRDefault="00C4384A">
            <w:pPr>
              <w:pStyle w:val="a7"/>
            </w:pPr>
            <w:r>
              <w:t>ответы на вопросы по тексту и выполнение заданий. При затруднении в восприятии речевой информации выражение в устных высказываниях непонимания;</w:t>
            </w:r>
          </w:p>
          <w:p w:rsidR="005B29F5" w:rsidRDefault="00C4384A">
            <w:pPr>
              <w:pStyle w:val="a7"/>
            </w:pPr>
            <w:r>
              <w:t xml:space="preserve">реализация умений вероятностного прогнозирования </w:t>
            </w:r>
            <w:r>
              <w:t>речевого сообщения при его слухозрительном или слуховом восприятии с учетом коммуникативной ситуации, при опоре на воспринятые элементов речи, речевой и внеречевой контекст.</w:t>
            </w:r>
          </w:p>
          <w:p w:rsidR="005B29F5" w:rsidRDefault="00C4384A">
            <w:pPr>
              <w:pStyle w:val="a7"/>
            </w:pPr>
            <w:r>
              <w:t>Произнесение речевого материала достаточно внятно, естественно и эмоционально, исп</w:t>
            </w:r>
            <w:r>
              <w:t>ользуя в речевом общении естественные невербальные средства коммуникации и реализуя сформированные умения говорить голосом нормальной высоты, силы и тембра, в нормальном темпе, воспроизводить звуковую и ритмико-интонационную структуры речи. Соблюдение орфо</w:t>
            </w:r>
            <w:r>
              <w:t>эпических норм в знакомых словах. Применение знакомых орфоэпических правил при чтении новых слов. Воспроизведение новых слов с опорой на образец речи учителя, графическое обозначение норм орфоэпии. Реализация сформированных умений самоконтроля произносител</w:t>
            </w:r>
            <w:r>
              <w:t>ьной стороны речи. Реализация навыков речевого поведения (с соблюдением элементарных правил речевого этикета);</w:t>
            </w:r>
          </w:p>
          <w:p w:rsidR="005B29F5" w:rsidRDefault="00C4384A">
            <w:pPr>
              <w:pStyle w:val="a7"/>
            </w:pPr>
            <w:r>
              <w:t>желание и умения вступать в устную коммуникацию с детьми и взрослыми.</w:t>
            </w:r>
          </w:p>
          <w:p w:rsidR="005B29F5" w:rsidRDefault="00C4384A">
            <w:pPr>
              <w:pStyle w:val="a7"/>
            </w:pPr>
            <w:r>
              <w:t>Коррекционный курс "Музыкально-ритмические занятия":</w:t>
            </w:r>
          </w:p>
          <w:p w:rsidR="005B29F5" w:rsidRDefault="00C4384A">
            <w:pPr>
              <w:pStyle w:val="a7"/>
            </w:pPr>
            <w:r>
              <w:t>Приобщение к эстетичес</w:t>
            </w:r>
            <w:r>
              <w:t>кой деятельности, связанной с музыкальным искусством. Эмоциональное восприятие музыки (в исполнении учителя, в аудиозаписи и видеозаписи);</w:t>
            </w:r>
          </w:p>
          <w:p w:rsidR="005B29F5" w:rsidRDefault="00C4384A">
            <w:pPr>
              <w:pStyle w:val="a7"/>
            </w:pPr>
            <w:r>
              <w:t>элементарные представления о выразительности и изобразительности в музыке, музыкальных жанрах (марш, танец, песня), о</w:t>
            </w:r>
            <w:r>
              <w:t>б инструментальной и вокальной музыке, ее исполнении (хор, солист, симфонический оркестр, оркестр народных инструментов, ансамбль, отдельные музыкальные инструменты, певческие голоса);</w:t>
            </w:r>
          </w:p>
          <w:p w:rsidR="005B29F5" w:rsidRDefault="00C4384A">
            <w:pPr>
              <w:pStyle w:val="a7"/>
            </w:pPr>
            <w:r>
              <w:t>определение в словесной форме (с помощью учителя и самостоятельно) хара</w:t>
            </w:r>
            <w:r>
              <w:t>ктер музыки, жанр (марш, танец, песня), доступные средства музыкальной выразительности. Знание названий прослушиваемых произведений, фамилий композиторов, названия музыкальных инструментов. Эмоциональное, выразительное, правильное и ритмичное исполнение по</w:t>
            </w:r>
            <w:r>
              <w:t>д музыку несложных композиций народных, современных и бальных танцев, овладение элементами музыкально-пластической импровизации. Эмоциональная, выразительная декламация песен под музыку в ансамбле под аккомпанемент и управление учителя при передаче в доста</w:t>
            </w:r>
            <w:r>
              <w:t>точно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Эмоциональное, выразительное и ритмичное исполнение на элементарных музыкальных инструментах в ансамбле соп</w:t>
            </w:r>
            <w:r>
              <w:t>ровождения к музыкальной пьесе или песне, исполняемой учителем. Проявление творческих способностей в музыкально-ритмической деятельности. Слухозрительное и на слух восприятие речевого материала, отрабатываемого на занятиях. Закрепление произносительных уме</w:t>
            </w:r>
            <w:r>
              <w:t>ний при широком использовании фонетической ритмики и музыки. Владение тематической и терминологической лексикой, связанной с музыкально-ритмической деятельностью, в том числе, ее восприятием и достаточно внятным и естественным воспроизведением при реализац</w:t>
            </w:r>
            <w:r>
              <w:t>ии произносительных возможностей. В различных видах внеурочной художественной деятельности, в том числе совместной со слышащими сверстниками, реализация сформированных умений.</w:t>
            </w:r>
          </w:p>
          <w:p w:rsidR="005B29F5" w:rsidRDefault="00C4384A">
            <w:pPr>
              <w:pStyle w:val="a7"/>
            </w:pPr>
            <w:r>
              <w:t>Коррекционный курс "Развитие слухового восприятия и техника речи":</w:t>
            </w:r>
          </w:p>
          <w:p w:rsidR="005B29F5" w:rsidRDefault="00C4384A">
            <w:pPr>
              <w:pStyle w:val="a7"/>
            </w:pPr>
            <w:r>
              <w:t xml:space="preserve">Различение и </w:t>
            </w:r>
            <w:r>
              <w:t>опознавание на слух звучаний музыкальных инструментов (игрушек);</w:t>
            </w:r>
          </w:p>
          <w:p w:rsidR="005B29F5" w:rsidRDefault="00C4384A">
            <w:pPr>
              <w:pStyle w:val="a7"/>
            </w:pPr>
            <w:r>
              <w:t>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</w:t>
            </w:r>
            <w:r>
              <w:t>, громко, тихо), ритмов, высоты звучания. Восприятие слухозрительно и на слух знакомого и необходимого в общении на уроках и во внеурочное время речевого материала (фраз, слов, словосочетаний);</w:t>
            </w:r>
          </w:p>
          <w:p w:rsidR="005B29F5" w:rsidRDefault="00C4384A">
            <w:pPr>
              <w:pStyle w:val="a7"/>
            </w:pPr>
            <w:r>
              <w:t>восприятие и воспроизведение текстов диалогического и монологи</w:t>
            </w:r>
            <w:r>
              <w:t>ческого характера, отражающих типичные ситуации общения в учебной и внеурочной деятельности обучающихся.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</w:t>
            </w:r>
            <w:r>
              <w:t>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</w:t>
            </w:r>
          </w:p>
          <w:p w:rsidR="005B29F5" w:rsidRDefault="00C4384A">
            <w:pPr>
              <w:pStyle w:val="a7"/>
            </w:pPr>
            <w:r>
              <w:t>осуществление самоконтроля произносительной стороны речи, зн</w:t>
            </w:r>
            <w:r>
              <w:t>ание орфоэпических правил, их соблюдение в речи, реализация в самостоятельной речи сформированных речевых навыков, соблюдение элементарных правил речевого этикета. Восприятие на слух и словесное определение неречевых звучаний окружающего мира:</w:t>
            </w:r>
          </w:p>
          <w:p w:rsidR="005B29F5" w:rsidRDefault="00C4384A">
            <w:pPr>
              <w:pStyle w:val="a7"/>
            </w:pPr>
            <w:r>
              <w:t>социально зн</w:t>
            </w:r>
            <w:r>
              <w:t>ачимых бытовых и городских шумов;</w:t>
            </w:r>
          </w:p>
          <w:p w:rsidR="005B29F5" w:rsidRDefault="00C4384A">
            <w:pPr>
              <w:pStyle w:val="a7"/>
            </w:pPr>
            <w:r>
              <w:t>голосов животных и птиц;</w:t>
            </w:r>
          </w:p>
          <w:p w:rsidR="005B29F5" w:rsidRDefault="00C4384A">
            <w:pPr>
              <w:pStyle w:val="a7"/>
            </w:pPr>
            <w:r>
              <w:t>шумов связанных с явлениями природы, шумов, связанных с проявлениями физиологического и эмоционального состояния человека;</w:t>
            </w:r>
          </w:p>
          <w:p w:rsidR="005B29F5" w:rsidRDefault="00C4384A">
            <w:pPr>
              <w:pStyle w:val="a7"/>
            </w:pPr>
            <w:r>
              <w:t xml:space="preserve">различения и опознавания разговора и пения, мужского и женского голоса (с </w:t>
            </w:r>
            <w:r>
              <w:t>использованием звучаний музыкальных инструментов, игрушек).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</w:t>
            </w:r>
            <w:r>
              <w:t>и детьми и взрослыми.</w:t>
            </w:r>
          </w:p>
          <w:p w:rsidR="005B29F5" w:rsidRDefault="00C4384A">
            <w:pPr>
              <w:pStyle w:val="a7"/>
            </w:pPr>
            <w:r>
              <w:t>Коррекционный курс "Социально-бытовая ориентировка":</w:t>
            </w:r>
          </w:p>
          <w:p w:rsidR="005B29F5" w:rsidRDefault="00C4384A">
            <w:pPr>
              <w:pStyle w:val="a7"/>
            </w:pPr>
            <w:r>
              <w:t xml:space="preserve">Владение информацией о себе, своей семье, ближайшем социальном окружении. Становление гражданской идентичности, развитие патриотических чувств. Овладение элементарными </w:t>
            </w:r>
            <w:r>
              <w:t>морально-этическими представлениями, их реализация в различных видах деятельности. Развитие самостоятельности при решении задач, связанных с обеспечением жизнедеятельности, в том числе самообслуживанием, обслуживанием близких, овладение необходимыми элемен</w:t>
            </w:r>
            <w:r>
              <w:t>тарными умениями ведения домашнего хозяйства, основами гигиены и здорового образа жизни, поведением в экстремальных ситуациях, знание и применение элементарных и необходимых правил техники безопасности. Осознание собственных возможностей и ограничений жизн</w:t>
            </w:r>
            <w:r>
              <w:t>едеятельности в связи с нарушениями слуха. Накопление элементарного опыта социального поведения, необходимого для реализации задач жизнедеятельности, в том числе коммуникации в среде лиц с нормальным и нарушенным слухом. Овладение элементарными нормами реч</w:t>
            </w:r>
            <w:r>
              <w:t>евого этикета. Осуществление взаимодействия с детьми и взрослыми на основе толерантности, взаимного уважения. Наличие элементарных представлений о профессиях, включая профессии родителей, владение основами элементарных экономических и правовых знаний, необ</w:t>
            </w:r>
            <w:r>
              <w:t xml:space="preserve">ходимых для жизнедеятельности обучающихся, умениями их применять в жизни. Овладение речевым поведением. Владение информацией о людях с нарушениями слуха, их культуре, средствах коммуникации, жизненных достижениях, реализация сформированных представлений в </w:t>
            </w:r>
            <w:r>
              <w:t>процессе общения с глухими и слабослышащими детьми и взрослыми.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Результаты освоения коррекционно-развивающей области АООП НОО должны отражать:</w:t>
            </w:r>
          </w:p>
          <w:p w:rsidR="005B29F5" w:rsidRDefault="00C4384A">
            <w:pPr>
              <w:pStyle w:val="a7"/>
            </w:pPr>
            <w:r>
              <w:t>Коррекционный курс "Формирование речевого слуха и произносительной стороны устной речи":</w:t>
            </w:r>
          </w:p>
          <w:p w:rsidR="005B29F5" w:rsidRDefault="00C4384A">
            <w:pPr>
              <w:pStyle w:val="a7"/>
            </w:pPr>
            <w:r>
              <w:t>Слухозрительное восприят</w:t>
            </w:r>
            <w:r>
              <w:t xml:space="preserve">ие (с помощью индивидуальных слуховых аппаратов) знакомого речевого материала разговорного и учебно-делового характера. Различение, опознавание и распознавание на слух знакомого по значению и необходимого в общении на уроках и во внеурочное время речевого </w:t>
            </w:r>
            <w:r>
              <w:t>материала (фраз, слов, словосочетаний);</w:t>
            </w:r>
          </w:p>
          <w:p w:rsidR="005B29F5" w:rsidRDefault="00C4384A">
            <w:pPr>
              <w:pStyle w:val="a7"/>
            </w:pPr>
            <w:r>
              <w:t>слухозрительное восприятие коротких текстов диалогического и монологического характера, отражающих типичные коммуникативные ситуации учебной и внеурочной деятельности обучающихся, опознавание на слух основного речево</w:t>
            </w:r>
            <w:r>
              <w:t>го материала (отдельных предложений, слов, словосочетаний) из данных текстов, предъявленных вразбивку;</w:t>
            </w:r>
          </w:p>
          <w:p w:rsidR="005B29F5" w:rsidRDefault="00C4384A">
            <w:pPr>
              <w:pStyle w:val="a7"/>
            </w:pPr>
            <w:r>
              <w:t>ответы на вопросы по тексту и выполнение заданий. При затруднении в восприятии речевой информации выражение в устных высказываниях непонимания.</w:t>
            </w:r>
          </w:p>
          <w:p w:rsidR="005B29F5" w:rsidRDefault="00C4384A">
            <w:pPr>
              <w:pStyle w:val="a7"/>
            </w:pPr>
            <w:r>
              <w:t>Произнесе</w:t>
            </w:r>
            <w:r>
              <w:t>ние речевого материала голосом нормальной высоты, силы и тембра, в темпе, приближающемся к нормальному, достаточно внятно, реализуя сформированные умения воспроизведения звуковой и ритмико-интонационной интонационной структуры речи;</w:t>
            </w:r>
          </w:p>
          <w:p w:rsidR="005B29F5" w:rsidRDefault="00C4384A">
            <w:pPr>
              <w:pStyle w:val="a7"/>
            </w:pPr>
            <w:r>
              <w:t>использование в процесс</w:t>
            </w:r>
            <w:r>
              <w:t>е устной коммуникации естественных невербальных средств (мимики лица, позы, пластики и т.п.);</w:t>
            </w:r>
          </w:p>
          <w:p w:rsidR="005B29F5" w:rsidRDefault="00C4384A">
            <w:pPr>
              <w:pStyle w:val="a7"/>
            </w:pPr>
            <w:r>
              <w:t>применение отработанных приемов самоконтроля произносительной стороны речи;</w:t>
            </w:r>
          </w:p>
          <w:p w:rsidR="005B29F5" w:rsidRDefault="00C4384A">
            <w:pPr>
              <w:pStyle w:val="a7"/>
            </w:pPr>
            <w:r>
              <w:t xml:space="preserve">соблюдение орфоэпических правил (по знаку, образцу учителя, самостоятельно в знакомых </w:t>
            </w:r>
            <w:r>
              <w:t>словах). Реализация умений использовать устную речь в общении в различных видах учебной и внеурочной деятельности.</w:t>
            </w:r>
          </w:p>
          <w:p w:rsidR="005B29F5" w:rsidRDefault="00C4384A">
            <w:pPr>
              <w:pStyle w:val="a7"/>
            </w:pPr>
            <w:r>
              <w:t>Коррекционный курс "Музыкально-ритмические занятия":</w:t>
            </w:r>
          </w:p>
          <w:p w:rsidR="005B29F5" w:rsidRDefault="00C4384A">
            <w:pPr>
              <w:pStyle w:val="a7"/>
            </w:pPr>
            <w:r>
              <w:t xml:space="preserve">Приобщение к эстетической деятельности, связанной с музыкой. Развитие восприятия музыки </w:t>
            </w:r>
            <w:r>
              <w:t>- ее характера, средств музыкальной выразительности.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обучающихся.</w:t>
            </w:r>
          </w:p>
          <w:p w:rsidR="005B29F5" w:rsidRDefault="00C4384A">
            <w:pPr>
              <w:pStyle w:val="a7"/>
            </w:pPr>
            <w:r>
              <w:t>Эмоциональное, правильное</w:t>
            </w:r>
            <w:r>
              <w:t xml:space="preserve"> и ритмичное исполнение под 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</w:t>
            </w:r>
            <w:r>
              <w:t>зможностей) темпоритмической структуры мелодии, характера звуковедения, динамических оттенков.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учителем. Слухо</w:t>
            </w:r>
            <w:r>
              <w:t>зрительное и на слух восприятие речевого материала, отрабатываемого на занятиях. Закрепление произносительных умений при использовании фонетической ритмики и музыки. Владение лексикой, связанной с музыкально -ритмической деятельностью, в том числе, ее восп</w:t>
            </w:r>
            <w:r>
              <w:t>риятием и достаточно внятным и естественным воспроизведением при реализации произносительных возможностей. Реализация сформированных умений в различных видах внеурочной художественной деятельности, в том числе совместной со слышащими сверстниками.</w:t>
            </w:r>
          </w:p>
          <w:p w:rsidR="005B29F5" w:rsidRDefault="00C4384A">
            <w:pPr>
              <w:pStyle w:val="a7"/>
            </w:pPr>
            <w:r>
              <w:t>Коррекци</w:t>
            </w:r>
            <w:r>
              <w:t>онный курс "Развитие слухового восприятия и техника речи":</w:t>
            </w:r>
          </w:p>
          <w:p w:rsidR="005B29F5" w:rsidRDefault="00C4384A">
            <w:pPr>
              <w:pStyle w:val="a7"/>
            </w:pPr>
            <w:r>
              <w:t>Наличие условной двигательной реакции на доступные неречевые звучания. Различение и опознавание на слух звучаний музыкальных инструментов (игрушек);</w:t>
            </w:r>
          </w:p>
          <w:p w:rsidR="005B29F5" w:rsidRDefault="00C4384A">
            <w:pPr>
              <w:pStyle w:val="a7"/>
            </w:pPr>
            <w:r>
              <w:t>определение на слух количества звуков, продолжит</w:t>
            </w:r>
            <w:r>
              <w:t>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звучания.</w:t>
            </w:r>
          </w:p>
          <w:p w:rsidR="005B29F5" w:rsidRDefault="00C4384A">
            <w:pPr>
              <w:pStyle w:val="a7"/>
            </w:pPr>
            <w:r>
              <w:t xml:space="preserve">Восприятие слухозрительно и на слух отработанного на занятиях речевого </w:t>
            </w:r>
            <w:r>
              <w:t xml:space="preserve">материала (фраз, слов, словосочетаний, коротких текстов, прежде всего, диалогического характера). Произнесение отработанного речевого материала голосом нормальной высоты, силы и тембра, в нормальном темпе, достаточно внятно, реализуя сформированные навыки </w:t>
            </w:r>
            <w:r>
              <w:t>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</w:t>
            </w:r>
          </w:p>
          <w:p w:rsidR="005B29F5" w:rsidRDefault="00C4384A">
            <w:pPr>
              <w:pStyle w:val="a7"/>
            </w:pPr>
            <w:r>
              <w:t>соблюдение орфоэпических правил в отработанных словах;</w:t>
            </w:r>
          </w:p>
          <w:p w:rsidR="005B29F5" w:rsidRDefault="00C4384A">
            <w:pPr>
              <w:pStyle w:val="a7"/>
            </w:pPr>
            <w:r>
              <w:t>реализация сформированных навыков самоко</w:t>
            </w:r>
            <w:r>
              <w:t>нтроля произносительной стороны речи. Восприятие на слух и словесное определение неречевых звучаний окружающего мира:</w:t>
            </w:r>
          </w:p>
          <w:p w:rsidR="005B29F5" w:rsidRDefault="00C4384A">
            <w:pPr>
              <w:pStyle w:val="a7"/>
            </w:pPr>
            <w:r>
              <w:t>социально значимых бытовых и городских шумов;</w:t>
            </w:r>
          </w:p>
          <w:p w:rsidR="005B29F5" w:rsidRDefault="00C4384A">
            <w:pPr>
              <w:pStyle w:val="a7"/>
            </w:pPr>
            <w:r>
              <w:t>голосов животных и птиц;</w:t>
            </w:r>
          </w:p>
          <w:p w:rsidR="005B29F5" w:rsidRDefault="00C4384A">
            <w:pPr>
              <w:pStyle w:val="a7"/>
            </w:pPr>
            <w:r>
              <w:t>шумов связанных с явлениями природы;</w:t>
            </w:r>
          </w:p>
          <w:p w:rsidR="005B29F5" w:rsidRDefault="00C4384A">
            <w:pPr>
              <w:pStyle w:val="a7"/>
            </w:pPr>
            <w:r>
              <w:t>различения и опознавания разго</w:t>
            </w:r>
            <w:r>
              <w:t>вора и пения, мужского и женского голоса.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</w:t>
            </w:r>
            <w:r>
              <w:t>ми.</w:t>
            </w:r>
          </w:p>
          <w:p w:rsidR="005B29F5" w:rsidRDefault="00C4384A">
            <w:pPr>
              <w:pStyle w:val="a7"/>
            </w:pPr>
            <w:r>
              <w:t>Коррекционный курс "Развитие познавательной деятельности":</w:t>
            </w:r>
          </w:p>
          <w:p w:rsidR="005B29F5" w:rsidRDefault="00C4384A">
            <w:pPr>
              <w:pStyle w:val="a7"/>
            </w:pPr>
            <w:r>
              <w:t>Коррекция и развитие познавательных процессов и личностных особенностей;</w:t>
            </w:r>
          </w:p>
          <w:p w:rsidR="005B29F5" w:rsidRDefault="00C4384A">
            <w:pPr>
              <w:pStyle w:val="a7"/>
            </w:pPr>
            <w:r>
              <w:t>активизация познавательной деятельности обучающихся.</w:t>
            </w:r>
          </w:p>
          <w:p w:rsidR="005B29F5" w:rsidRDefault="00C4384A">
            <w:pPr>
              <w:pStyle w:val="a7"/>
            </w:pPr>
            <w:r>
              <w:t>Коррекционный курс "Социально-бытовая ориентировка":</w:t>
            </w:r>
          </w:p>
          <w:p w:rsidR="005B29F5" w:rsidRDefault="00C4384A">
            <w:pPr>
              <w:pStyle w:val="a7"/>
            </w:pPr>
            <w:r>
              <w:t xml:space="preserve">Подготовка </w:t>
            </w:r>
            <w:r>
              <w:t>обучающихся к самостоятельной жизнедеятельности с учетом их возраста, возможностей и особенностей развития. Формирование конкретных представлений о предметах и явлениях окружающего мира в процессе практической социально-бытовой деятельности. Развитие жизне</w:t>
            </w:r>
            <w:r>
              <w:t>нных компетенций, необходимых для социальной адаптации, получения образования.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Результаты освоения коррекционно-развивающей области АООП НОО должны отражать:</w:t>
            </w:r>
          </w:p>
          <w:p w:rsidR="005B29F5" w:rsidRDefault="00C4384A">
            <w:pPr>
              <w:pStyle w:val="a7"/>
            </w:pPr>
            <w:r>
              <w:t>Коррекционный курс "Формирование слухового восприятия и обучение устной речи":</w:t>
            </w:r>
          </w:p>
          <w:p w:rsidR="005B29F5" w:rsidRDefault="00C4384A">
            <w:pPr>
              <w:pStyle w:val="a7"/>
            </w:pPr>
            <w:r>
              <w:t xml:space="preserve">Овладение умениями </w:t>
            </w:r>
            <w:r>
              <w:t>пользоваться слуховыми аппаратами. Наличие условной двигательной реакции на неречевые и речевые стимулы разной частоты и интенсивности (без слуховых аппаратов и с индивидуальными слуховыми аппаратами) с учетом возможностей обучающихся. Развитие умений разл</w:t>
            </w:r>
            <w:r>
              <w:t>ичать и опознавать на слух (без слуховых аппаратов и с индивидуальными слуховыми аппаратами) доступные звучания музыкальных инструментов (игрушек);</w:t>
            </w:r>
          </w:p>
          <w:p w:rsidR="005B29F5" w:rsidRDefault="00C4384A">
            <w:pPr>
              <w:pStyle w:val="a7"/>
            </w:pPr>
            <w:r>
              <w:t xml:space="preserve">определение на слух громкости звуков, количества, продолжительности их звучания (кратко, долго), слитности, </w:t>
            </w:r>
            <w:r>
              <w:t>темпа, ритмов, высоты звучания. Развитие слухового восприятия неречевых звучаний окружающего мира (с использованием индивидуальных слуховых аппаратов):</w:t>
            </w:r>
          </w:p>
          <w:p w:rsidR="005B29F5" w:rsidRDefault="00C4384A">
            <w:pPr>
              <w:pStyle w:val="a7"/>
            </w:pPr>
            <w:r>
              <w:t>социально значимых бытовых и городских шумов;</w:t>
            </w:r>
          </w:p>
          <w:p w:rsidR="005B29F5" w:rsidRDefault="00C4384A">
            <w:pPr>
              <w:pStyle w:val="a7"/>
            </w:pPr>
            <w:r>
              <w:t>природных звучаний и шумов.</w:t>
            </w:r>
          </w:p>
          <w:p w:rsidR="005B29F5" w:rsidRDefault="00C4384A">
            <w:pPr>
              <w:pStyle w:val="a7"/>
            </w:pPr>
            <w:r>
              <w:t>Слухозрительное восприятие зна</w:t>
            </w:r>
            <w:r>
              <w:t>комого речевого материала, необходимого в учебной внеурочной деятельности (фраз, слов, словосочетаний, коротких текстов). Развитие речевого слуха, т.е. умений различать, опознавать и распознавать речевой материал (знакомые и необходимые в общении фразы, сл</w:t>
            </w:r>
            <w:r>
              <w:t>ова и словосочетания, по - возможности, короткие тексты).</w:t>
            </w:r>
          </w:p>
          <w:p w:rsidR="005B29F5" w:rsidRDefault="00C4384A">
            <w:pPr>
              <w:pStyle w:val="a7"/>
            </w:pPr>
            <w:r>
              <w:t>Овладение произношением (с учетом индивидуальных возможностей) - речевым дыханием, голосом нормальной высоты, силы и тембра, темпом речи, звуковой и ритмико - интонационной структурами речи;</w:t>
            </w:r>
          </w:p>
          <w:p w:rsidR="005B29F5" w:rsidRDefault="00C4384A">
            <w:pPr>
              <w:pStyle w:val="a7"/>
            </w:pPr>
            <w:r>
              <w:t>соблюде</w:t>
            </w:r>
            <w:r>
              <w:t>ние орфоэпических правил (по знаку, образцу учителя, самостоятельно в знакомых словах). Умение произносить достаточно внятно, с учетом произносительных возможностей, отработанные слова и короткие фразы, необходимые для общения на уроках и во внеурочное вре</w:t>
            </w:r>
            <w:r>
              <w:t>мя.</w:t>
            </w:r>
          </w:p>
          <w:p w:rsidR="005B29F5" w:rsidRDefault="00C4384A">
            <w:pPr>
              <w:pStyle w:val="a7"/>
            </w:pPr>
            <w:r>
              <w:t>Коррекционный курс "Музыкально-ритмические занятия":</w:t>
            </w:r>
          </w:p>
          <w:p w:rsidR="005B29F5" w:rsidRDefault="00C4384A">
            <w:pPr>
              <w:pStyle w:val="a7"/>
            </w:pPr>
            <w:r>
              <w:t>Развитие эмоционального отношения к музыке, приобщение к элементарной музыкально-эстетической деятельности. Восприятие музыки (с помощью индивидуальных слуховых аппаратов) в исполнении учителя, в ауд</w:t>
            </w:r>
            <w:r>
              <w:t>иозаписи. Формирование правильных, координированных и ритмичных движений под музыку, умений исполнять под музыку отдельные элементарные танцевальные движения и их простые композиции (с учетом индивидуальных особенностей обучающихся). Развитие навыков доста</w:t>
            </w:r>
            <w:r>
              <w:t>точно внятной декламации простейших детских песенок под музыку в ансамбле при соблюдении, по возможности, темпо-ритмической организации мелодии, характера звуковедения, динамических оттенков. Умение эмоционально и ритмично исполнять музыкальные пьесы на эл</w:t>
            </w:r>
            <w:r>
              <w:t>ементарных музыкальных инструментах в ансамбле под аккомпанемент учителя. Развитие слухозрительного и слухового восприятия речи, закрепление произносительных умений при использовании фонетической ритмики и музыки.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22" w:name="anchor10406"/>
            <w:bookmarkEnd w:id="122"/>
            <w:r>
              <w:t>4.6. Итоговая оценка качества освоения об</w:t>
            </w:r>
            <w:r>
              <w:t>учающимися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6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Предметом итоговой оценки освоения глухими </w:t>
            </w:r>
            <w:r>
              <w:t>обучающимися АООП НОО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C4384A">
      <w:pPr>
        <w:sectPr w:rsidR="00000000">
          <w:headerReference w:type="default" r:id="rId102"/>
          <w:footerReference w:type="default" r:id="rId103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5B29F5" w:rsidRDefault="005B29F5">
      <w:pPr>
        <w:pStyle w:val="Standard"/>
      </w:pPr>
    </w:p>
    <w:p w:rsidR="005B29F5" w:rsidRDefault="00C4384A">
      <w:pPr>
        <w:pStyle w:val="a7"/>
      </w:pPr>
      <w:r>
        <w:t>______________________________</w:t>
      </w:r>
    </w:p>
    <w:p w:rsidR="005B29F5" w:rsidRDefault="00C4384A">
      <w:pPr>
        <w:pStyle w:val="a3"/>
      </w:pPr>
      <w:bookmarkStart w:id="123" w:name="anchor101111"/>
      <w:bookmarkEnd w:id="123"/>
      <w:r>
        <w:t>*(1) Здесь и далее представлены уточнения и дополнения к общим положениям Стандарта с учетом особых образовательны</w:t>
      </w:r>
      <w:r>
        <w:t>х потребностей разных групп обучающихся с ограниченными возможностями здоровья.</w:t>
      </w:r>
    </w:p>
    <w:p w:rsidR="005B29F5" w:rsidRDefault="00C4384A">
      <w:pPr>
        <w:pStyle w:val="a3"/>
      </w:pPr>
      <w:bookmarkStart w:id="124" w:name="anchor102222"/>
      <w:bookmarkEnd w:id="124"/>
      <w:r>
        <w:t xml:space="preserve">*(2) </w:t>
      </w:r>
      <w:hyperlink r:id="rId104" w:history="1">
        <w:r>
          <w:t>Часть 6 статьи 58 пункт 9</w:t>
        </w:r>
      </w:hyperlink>
      <w:r>
        <w:t xml:space="preserve"> Федерального закона "Об образовании в Российской Федерации" N 273-ФЗ (Соб</w:t>
      </w:r>
      <w:r>
        <w:t>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2933; N 26, ст. 3388; N 30, ст. </w:t>
      </w:r>
      <w:r>
        <w:t>4257, ст. 4263).</w:t>
      </w:r>
    </w:p>
    <w:p w:rsidR="005B29F5" w:rsidRDefault="00C4384A">
      <w:pPr>
        <w:pStyle w:val="a5"/>
        <w:rPr>
          <w:sz w:val="16"/>
        </w:rPr>
      </w:pPr>
      <w:r>
        <w:rPr>
          <w:sz w:val="16"/>
        </w:rPr>
        <w:t>ГАРАНТ:</w:t>
      </w:r>
    </w:p>
    <w:p w:rsidR="005B29F5" w:rsidRDefault="00C4384A">
      <w:pPr>
        <w:pStyle w:val="a5"/>
      </w:pPr>
      <w:r>
        <w:t>По-видимому, в тексте предыдущего абзаца допущена опечатка. Вместо "Часть 6 статьи 58 пункт 9" здесь и далее по тексту имеется в виду "</w:t>
      </w:r>
      <w:hyperlink r:id="rId105" w:history="1">
        <w:r>
          <w:t>Часть 9 статьи 58</w:t>
        </w:r>
      </w:hyperlink>
      <w:r>
        <w:t>"</w:t>
      </w:r>
    </w:p>
    <w:p w:rsidR="005B29F5" w:rsidRDefault="00C4384A">
      <w:pPr>
        <w:pStyle w:val="a3"/>
      </w:pPr>
      <w:bookmarkStart w:id="125" w:name="anchor103333"/>
      <w:bookmarkEnd w:id="125"/>
      <w:r>
        <w:t xml:space="preserve">*(3) </w:t>
      </w:r>
      <w:hyperlink r:id="rId106" w:history="1">
        <w:r>
          <w:t>Пункт 15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26" w:name="anchor104444"/>
      <w:bookmarkEnd w:id="126"/>
      <w:r>
        <w:t xml:space="preserve">*(4) </w:t>
      </w:r>
      <w:hyperlink r:id="rId107" w:history="1">
        <w:r>
          <w:t>Пункт 19.3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27" w:name="anchor105555"/>
      <w:bookmarkEnd w:id="127"/>
      <w:r>
        <w:t>*(5) Учебный предмет "Русский язык и литературное ч</w:t>
      </w:r>
      <w:r>
        <w:t>тение" (</w:t>
      </w:r>
      <w:hyperlink r:id="rId108" w:history="1">
        <w:r>
          <w:t>вариант 1.2</w:t>
        </w:r>
      </w:hyperlink>
      <w:r>
        <w:t xml:space="preserve"> и </w:t>
      </w:r>
      <w:hyperlink r:id="rId109" w:history="1">
        <w:r>
          <w:t>1.3</w:t>
        </w:r>
      </w:hyperlink>
      <w:r>
        <w:t>) включает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</w:t>
      </w:r>
      <w:r>
        <w:t>е речи; письмо (в первом классе); в 4 -5 классах - развитие речи; чтение и развитие речи; сведения по грамматике; чтение".</w:t>
      </w:r>
    </w:p>
    <w:p w:rsidR="005B29F5" w:rsidRDefault="00C4384A">
      <w:pPr>
        <w:pStyle w:val="a3"/>
      </w:pPr>
      <w:bookmarkStart w:id="128" w:name="anchor106666"/>
      <w:bookmarkEnd w:id="128"/>
      <w:r>
        <w:t>*(6) Предмет "Предметно-практическое обучение" (</w:t>
      </w:r>
      <w:hyperlink r:id="rId110" w:history="1">
        <w:r>
          <w:t>вариант 1.2</w:t>
        </w:r>
      </w:hyperlink>
      <w:r>
        <w:t xml:space="preserve"> и </w:t>
      </w:r>
      <w:hyperlink r:id="rId111" w:history="1">
        <w:r>
          <w:t>1.3</w:t>
        </w:r>
      </w:hyperlink>
      <w:r>
        <w:t>) сочета</w:t>
      </w:r>
      <w:r>
        <w:t>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:rsidR="005B29F5" w:rsidRDefault="00C4384A">
      <w:pPr>
        <w:pStyle w:val="a3"/>
      </w:pPr>
      <w:bookmarkStart w:id="129" w:name="anchor107777"/>
      <w:bookmarkEnd w:id="129"/>
      <w:r>
        <w:t xml:space="preserve">*(7) В ред. </w:t>
      </w:r>
      <w:hyperlink r:id="rId112" w:history="1">
        <w:r>
          <w:t>Приказа</w:t>
        </w:r>
      </w:hyperlink>
      <w:r>
        <w:t xml:space="preserve"> Минобрнауки России от 18.12.2012 N 1060.</w:t>
      </w:r>
    </w:p>
    <w:p w:rsidR="005B29F5" w:rsidRDefault="00C4384A">
      <w:pPr>
        <w:pStyle w:val="a3"/>
      </w:pPr>
      <w:bookmarkStart w:id="130" w:name="anchor108888"/>
      <w:bookmarkEnd w:id="130"/>
      <w:r>
        <w:t xml:space="preserve">*(8) </w:t>
      </w:r>
      <w:hyperlink r:id="rId113" w:history="1">
        <w:r>
          <w:t>Пункт 19.4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31" w:name="anchor109999"/>
      <w:bookmarkEnd w:id="131"/>
      <w:r>
        <w:t xml:space="preserve">*(9) </w:t>
      </w:r>
      <w:hyperlink r:id="rId114" w:history="1">
        <w:r>
          <w:t>Пункт 19.5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32" w:name="anchor1011111"/>
      <w:bookmarkEnd w:id="132"/>
      <w:r>
        <w:t xml:space="preserve">*(10) </w:t>
      </w:r>
      <w:hyperlink r:id="rId115" w:history="1">
        <w:r>
          <w:t>Пункт 19.6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33" w:name="anchor1111110"/>
      <w:bookmarkEnd w:id="133"/>
      <w:r>
        <w:t xml:space="preserve">*(11) </w:t>
      </w:r>
      <w:hyperlink r:id="rId116" w:history="1">
        <w:r>
          <w:t>Пункт 19.8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34" w:name="anchor12222"/>
      <w:bookmarkEnd w:id="134"/>
      <w:r>
        <w:t xml:space="preserve">*(12) </w:t>
      </w:r>
      <w:hyperlink r:id="rId117" w:history="1">
        <w:r>
          <w:t>Пункт 19.9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35" w:name="anchor13333"/>
      <w:bookmarkEnd w:id="135"/>
      <w:r>
        <w:t xml:space="preserve">*(13) </w:t>
      </w:r>
      <w:hyperlink r:id="rId118" w:history="1">
        <w:r>
          <w:t>Пункт 10 раздела 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36" w:name="anchor14444"/>
      <w:bookmarkEnd w:id="136"/>
      <w:r>
        <w:t xml:space="preserve">*(14) </w:t>
      </w:r>
      <w:hyperlink r:id="rId119" w:history="1">
        <w: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</w:t>
      </w:r>
      <w:r>
        <w:t>ия).</w:t>
      </w:r>
    </w:p>
    <w:p w:rsidR="005B29F5" w:rsidRDefault="00C4384A">
      <w:pPr>
        <w:pStyle w:val="a3"/>
      </w:pPr>
      <w:bookmarkStart w:id="137" w:name="anchor15555"/>
      <w:bookmarkEnd w:id="137"/>
      <w:r>
        <w:t xml:space="preserve">*(15) </w:t>
      </w:r>
      <w:hyperlink r:id="rId120" w:history="1">
        <w:r>
          <w:t>Пункт 12 раздела 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38" w:name="anchor10666"/>
      <w:bookmarkEnd w:id="138"/>
      <w:r>
        <w:t>*(16) Учебный предмет "Русский язык и литературное чтение" (</w:t>
      </w:r>
      <w:hyperlink r:id="rId121" w:history="1">
        <w:r>
          <w:t>вариант 1.2</w:t>
        </w:r>
      </w:hyperlink>
      <w:r>
        <w:t xml:space="preserve"> и </w:t>
      </w:r>
      <w:hyperlink r:id="rId122" w:history="1">
        <w:r>
          <w:t>1.3</w:t>
        </w:r>
      </w:hyperlink>
      <w:r>
        <w:t>) включает</w:t>
      </w:r>
      <w:r>
        <w:t xml:space="preserve"> комплекс предметов: в подготовительном классе - обучение дактилологии; обучение устной речи; обучение грамоте; в 1- 3 классах - развитие речи; чтение и развитие речи; письмо (в первом классе); в 4 -5 классах - развитие речи; чтение и развитие речи; сведен</w:t>
      </w:r>
      <w:r>
        <w:t>ия по грамматике, чтение".</w:t>
      </w:r>
    </w:p>
    <w:p w:rsidR="005B29F5" w:rsidRDefault="00C4384A">
      <w:pPr>
        <w:pStyle w:val="a3"/>
        <w:sectPr w:rsidR="005B29F5">
          <w:headerReference w:type="default" r:id="rId123"/>
          <w:footerReference w:type="default" r:id="rId124"/>
          <w:pgSz w:w="11906" w:h="16838"/>
          <w:pgMar w:top="794" w:right="794" w:bottom="794" w:left="794" w:header="720" w:footer="720" w:gutter="0"/>
          <w:cols w:space="720"/>
        </w:sectPr>
      </w:pPr>
      <w:bookmarkStart w:id="139" w:name="anchor10777"/>
      <w:bookmarkEnd w:id="139"/>
      <w:r>
        <w:t>*(17) Предмет "Предметно-практическое обучение" (</w:t>
      </w:r>
      <w:hyperlink r:id="rId125" w:history="1">
        <w:r>
          <w:t>вариант 1.2</w:t>
        </w:r>
      </w:hyperlink>
      <w:r>
        <w:t xml:space="preserve"> и </w:t>
      </w:r>
      <w:hyperlink r:id="rId126" w:history="1">
        <w:r>
          <w:t>1.3</w:t>
        </w:r>
      </w:hyperlink>
      <w:r>
        <w:t>) сочетает в себе компетенции двух предметных областей - филологии и технологии; в процессе обучения ре</w:t>
      </w:r>
      <w:r>
        <w:t>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:rsidR="005B29F5" w:rsidRDefault="005B29F5">
      <w:pPr>
        <w:pStyle w:val="Standard"/>
      </w:pPr>
    </w:p>
    <w:p w:rsidR="005B29F5" w:rsidRDefault="005B29F5">
      <w:pPr>
        <w:pStyle w:val="a3"/>
      </w:pPr>
    </w:p>
    <w:p w:rsidR="005B29F5" w:rsidRDefault="00C4384A">
      <w:pPr>
        <w:pStyle w:val="a3"/>
        <w:ind w:firstLine="680"/>
        <w:jc w:val="right"/>
      </w:pPr>
      <w:bookmarkStart w:id="140" w:name="anchor11000"/>
      <w:bookmarkEnd w:id="140"/>
      <w:r>
        <w:rPr>
          <w:b/>
          <w:color w:val="26282F"/>
        </w:rPr>
        <w:t>Приложение N 2</w:t>
      </w:r>
    </w:p>
    <w:p w:rsidR="005B29F5" w:rsidRDefault="005B29F5">
      <w:pPr>
        <w:pStyle w:val="a3"/>
      </w:pPr>
    </w:p>
    <w:p w:rsidR="005B29F5" w:rsidRDefault="00C4384A">
      <w:pPr>
        <w:pStyle w:val="1"/>
      </w:pPr>
      <w:r>
        <w:t>Требования к АООП НОО для слабослышащих и позднооглохших обучающихся</w:t>
      </w:r>
    </w:p>
    <w:p w:rsidR="005B29F5" w:rsidRDefault="005B29F5">
      <w:pPr>
        <w:pStyle w:val="a3"/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2"/>
        <w:gridCol w:w="5102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141" w:name="anchor11200"/>
            <w:bookmarkEnd w:id="141"/>
            <w:r>
              <w:t>2. Требования к стр</w:t>
            </w:r>
            <w:r>
              <w:t>уктуре АООП НОО для слабослышащих и позднооглохших обучающихся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142" w:name="anchor11211"/>
            <w:bookmarkEnd w:id="142"/>
            <w:r>
              <w:t>2.1.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2.2.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2.3.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43" w:name="anchor11201"/>
            <w:bookmarkEnd w:id="143"/>
            <w: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Вариант 2.1. предполагает, что слабослышащий и позднооглохший обучающийся </w:t>
            </w:r>
            <w:r>
              <w:t>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сроки (1-4 классы). Он может быть включён (в классе не более одного - двух об</w:t>
            </w:r>
            <w:r>
              <w:t>учающихся с нарушенным слухом) в общий образовательный поток (инклюзия).</w:t>
            </w:r>
          </w:p>
          <w:p w:rsidR="005B29F5" w:rsidRDefault="00C4384A">
            <w:pPr>
              <w:pStyle w:val="a7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</w:t>
            </w:r>
            <w:r>
              <w:t>ми в специальной поддержке являются:</w:t>
            </w:r>
          </w:p>
          <w:p w:rsidR="005B29F5" w:rsidRDefault="00C4384A">
            <w:pPr>
              <w:pStyle w:val="a7"/>
            </w:pPr>
            <w:r>
              <w:t>удовлетворение особых образовательных потребностей обучающихся с нарушением слуха;</w:t>
            </w:r>
          </w:p>
          <w:p w:rsidR="005B29F5" w:rsidRDefault="00C4384A">
            <w:pPr>
              <w:pStyle w:val="a7"/>
            </w:pPr>
            <w:r>
              <w:t>коррекционная помощь в овладении базовым содержанием обучения;</w:t>
            </w:r>
          </w:p>
          <w:p w:rsidR="005B29F5" w:rsidRDefault="00C4384A">
            <w:pPr>
              <w:pStyle w:val="a7"/>
            </w:pPr>
            <w:r>
              <w:t>развитие слухозрительного и слухового восприятия и произносительной сторо</w:t>
            </w:r>
            <w:r>
              <w:t>ны речи;</w:t>
            </w:r>
          </w:p>
          <w:p w:rsidR="005B29F5" w:rsidRDefault="00C4384A">
            <w:pPr>
              <w:pStyle w:val="a7"/>
            </w:pPr>
            <w:r>
      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:rsidR="005B29F5" w:rsidRDefault="00C4384A">
            <w:pPr>
              <w:pStyle w:val="a7"/>
            </w:pPr>
            <w:r>
              <w:t>Психолого-педагогическая поддержка предполагает:</w:t>
            </w:r>
          </w:p>
          <w:p w:rsidR="005B29F5" w:rsidRDefault="00C4384A">
            <w:pPr>
              <w:pStyle w:val="a7"/>
            </w:pPr>
            <w:r>
              <w:t>помощь в формировании полноценных социальных (ж</w:t>
            </w:r>
            <w:r>
              <w:t>изненных) компетенций, развитие адекватных отношений между ребенком, учителями, одноклассникам и другими обучающимися, родителями;</w:t>
            </w:r>
          </w:p>
          <w:p w:rsidR="005B29F5" w:rsidRDefault="00C4384A">
            <w:pPr>
              <w:pStyle w:val="a7"/>
            </w:pPr>
            <w:r>
              <w:t>работу по профилактике внутриличностных и межличностных конфликтов в классе, школе, поддержанию эмоционально комфортной обста</w:t>
            </w:r>
            <w:r>
              <w:t>новки;</w:t>
            </w:r>
          </w:p>
          <w:p w:rsidR="005B29F5" w:rsidRDefault="00C4384A">
            <w:pPr>
              <w:pStyle w:val="a7"/>
            </w:pPr>
            <w:r>
              <w:t>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      </w:r>
          </w:p>
          <w:p w:rsidR="005B29F5" w:rsidRDefault="00C4384A">
            <w:pPr>
              <w:pStyle w:val="a7"/>
            </w:pPr>
            <w:r>
              <w:t>В структуру АООП НОО обязательно включается Программа коррекционной работы, направленная на к</w:t>
            </w:r>
            <w:r>
              <w:t>оррекцию слухоречевого развития, преодоление коммуникативных барьеров и поддержку в освоении АООП НОО.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Вариант 2.2. предполагает, что слабослышащий и позднооглохший обучающийся получает образование в пролонгированные сроки сопоставимое по итоговым </w:t>
            </w:r>
            <w:r>
              <w:t>достижениям к моменту завершения школьного обучения с образованием слышащих сверстников.</w:t>
            </w:r>
          </w:p>
          <w:p w:rsidR="005B29F5" w:rsidRDefault="00C4384A">
            <w:pPr>
              <w:pStyle w:val="a7"/>
            </w:pPr>
            <w:r>
              <w:t>По данному варианту организация создает два отделения:</w:t>
            </w:r>
          </w:p>
          <w:p w:rsidR="005B29F5" w:rsidRDefault="00C4384A">
            <w:pPr>
              <w:pStyle w:val="a7"/>
            </w:pPr>
            <w:r>
              <w:t>I отделение - для учащихся с легким недоразвитием речи, обусловленным нарушением слуха;</w:t>
            </w:r>
          </w:p>
          <w:p w:rsidR="005B29F5" w:rsidRDefault="00C4384A">
            <w:pPr>
              <w:pStyle w:val="a7"/>
            </w:pPr>
            <w:r>
              <w:t>II отделение - для учащи</w:t>
            </w:r>
            <w:r>
              <w:t>хся с глубоким недоразвитием речи, обусловленным нарушением слуха. Нормативный срок обучения составляет 4 года в I отделении (1-4 классы) и 5 лет во II отделении (1-5 классы). Указанный срок обучения во II отделении может быть увеличен до 6 лет за счёт вве</w:t>
            </w:r>
            <w:r>
              <w:t>дения первого дополнительного класса.</w:t>
            </w:r>
          </w:p>
          <w:p w:rsidR="005B29F5" w:rsidRDefault="00C4384A">
            <w:pPr>
              <w:pStyle w:val="a7"/>
            </w:pPr>
            <w:r>
      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</w:t>
            </w:r>
            <w:r>
              <w:t xml:space="preserve"> школе.</w:t>
            </w:r>
          </w:p>
          <w:p w:rsidR="005B29F5" w:rsidRDefault="00C4384A">
            <w:pPr>
              <w:pStyle w:val="a7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</w:t>
            </w:r>
            <w:r>
              <w:t>ия), речевого поведения, расширение жизненного опыта, социальных контактов, в том числе со слышащими детьми и взрослыми на основе словесной речи.</w:t>
            </w:r>
          </w:p>
          <w:p w:rsidR="005B29F5" w:rsidRDefault="00C4384A">
            <w:pPr>
              <w:pStyle w:val="a7"/>
            </w:pPr>
            <w:r>
              <w:t>Обязательной является организация и создание слухоречевой среды (при пользовании детьми звукоусиливающей аппар</w:t>
            </w:r>
            <w:r>
              <w:t>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необходимости, с дополнительной комплектацией вибротактильными устр</w:t>
            </w:r>
            <w:r>
              <w:t>ойствами и другими, включении специальных предметов коррекционно-развивающего направления, особое структурирование содержания обучения на основе, усиления внимания к целенаправленному развитию словесной речи, формированию жизненной компетенции, а также при</w:t>
            </w:r>
            <w:r>
              <w:t>менении как общих, так и специальных методов и приемов обучения.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2.3. предполагает,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</w:t>
            </w:r>
            <w:r>
              <w:t>ков без ограничений здоровья.</w:t>
            </w:r>
          </w:p>
          <w:p w:rsidR="005B29F5" w:rsidRDefault="00C4384A">
            <w:pPr>
              <w:pStyle w:val="a7"/>
            </w:pPr>
            <w:r>
              <w:t>Нормативный срок обучения - 5 лет (1-5 классы). Указанный срок обучения может быть увеличен до 6 лет за счёт введения первого дополнительного класса.</w:t>
            </w:r>
          </w:p>
          <w:p w:rsidR="005B29F5" w:rsidRDefault="00C4384A">
            <w:pPr>
              <w:pStyle w:val="a7"/>
            </w:pPr>
            <w:r>
              <w:t xml:space="preserve">Выбор продолжительности обучения (за счет введения первого дополнительного </w:t>
            </w:r>
            <w:r>
              <w:t>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      </w:r>
          </w:p>
          <w:p w:rsidR="005B29F5" w:rsidRDefault="00C4384A">
            <w:pPr>
              <w:pStyle w:val="a7"/>
            </w:pPr>
            <w:r>
              <w:t>Данный вариант предполагает в большей степени развитие у обучающихся жизненной компетенции на основе план</w:t>
            </w:r>
            <w:r>
              <w:t>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</w:t>
            </w:r>
            <w:r>
              <w:t>сти (чтение, письмо, слушание, говорение).</w:t>
            </w:r>
          </w:p>
          <w:p w:rsidR="005B29F5" w:rsidRDefault="00C4384A">
            <w:pPr>
              <w:pStyle w:val="a7"/>
            </w:pPr>
            <w:r>
              <w:t>Обязательным является постоянное пользование обучающимися звукоусиливающей аппаратурой разных типов, включая индивидуальные слуховые аппараты, беспроводную аппаратуру, например, на радиопринципе, стационарную аппа</w:t>
            </w:r>
            <w:r>
              <w:t>ратуру коллективного и индивидуального пользования, при необходимости, с дополнительной комплектацией вибротактильными устройствами и другими.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44" w:name="anchor11203"/>
            <w:bookmarkEnd w:id="144"/>
            <w:r>
              <w:t>2.3. На основе стандарта организация может разработать в соответствии со спецификой своей образовательной деятел</w:t>
            </w:r>
            <w:r>
              <w:t>ьности один или несколько вариантов АООП НОО с учетом особых образовательных потребностей слабослышащих и позднооглохших обучающихся.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2.1. предназначен для образования слабослышащих и позднооглохших обучающихся (со слуховыми аппаратам и (или) импл</w:t>
            </w:r>
            <w:r>
              <w:t>антами), которые достигли к моменту поступления в школу уровня развития, близкого возрастной норме, и имеют положительный опыт общения со слышащими сверстниками;</w:t>
            </w:r>
          </w:p>
          <w:p w:rsidR="005B29F5" w:rsidRDefault="00C4384A">
            <w:pPr>
              <w:pStyle w:val="a7"/>
            </w:pPr>
            <w:r>
              <w:t>понимают обращённую к ним устную речь;</w:t>
            </w:r>
          </w:p>
          <w:p w:rsidR="005B29F5" w:rsidRDefault="00C4384A">
            <w:pPr>
              <w:pStyle w:val="a7"/>
            </w:pPr>
            <w:r>
              <w:t xml:space="preserve">их собственная речь должна быть внятной, т.е. понятной </w:t>
            </w:r>
            <w:r>
              <w:t>для окружающих.</w:t>
            </w:r>
          </w:p>
          <w:p w:rsidR="005B29F5" w:rsidRDefault="00C4384A">
            <w:pPr>
              <w:pStyle w:val="a7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5B29F5" w:rsidRDefault="00C4384A">
            <w:pPr>
              <w:pStyle w:val="a7"/>
            </w:pPr>
            <w:r>
              <w:t>В спорных случаях (вариант 2.1 или 2.2) на момент поступления ребёнка в школу следует рекомендовать более сложную образовательную ср</w:t>
            </w:r>
            <w:r>
              <w:t>еду (вариант 2.1).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</w:t>
            </w:r>
            <w:r>
              <w:t xml:space="preserve"> может перевести обучающегося на обучение по варианту 2.2.</w:t>
            </w:r>
          </w:p>
          <w:p w:rsidR="005B29F5" w:rsidRDefault="00C4384A">
            <w:pPr>
              <w:pStyle w:val="a7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</w:t>
            </w:r>
            <w:r>
              <w:t>ых особенностей;</w:t>
            </w:r>
          </w:p>
          <w:p w:rsidR="005B29F5" w:rsidRDefault="00C4384A">
            <w:pPr>
              <w:pStyle w:val="a7"/>
            </w:pPr>
            <w:r>
              <w:t>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компетенций (варианты 2.1)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2.2 пр</w:t>
            </w:r>
            <w:r>
              <w:t>едназначен для образования слабослышащих и позднооглохших обучающихся (со слуховыми аппаратам и (или) имплантами), которые не достигают к моменту поступления в школу уровня развития (в том числе и речевого), близкого возрастной норме, не имеют дополнительн</w:t>
            </w:r>
            <w:r>
              <w:t>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словесной речью (в устной и письменной формах), жизненными компетенциями.</w:t>
            </w:r>
          </w:p>
          <w:p w:rsidR="005B29F5" w:rsidRDefault="00C4384A">
            <w:pPr>
              <w:pStyle w:val="a7"/>
            </w:pPr>
            <w:r>
              <w:t>Достижения планируем</w:t>
            </w:r>
            <w:r>
              <w:t>ых результатов освоения АООП НОО определяются по завершению обучения в начальной школе.</w:t>
            </w:r>
          </w:p>
          <w:p w:rsidR="005B29F5" w:rsidRDefault="00C4384A">
            <w:pPr>
              <w:pStyle w:val="a7"/>
            </w:pPr>
            <w:r>
              <w:t>В спорных случаях (вариант 2.2 или 2.3) на момент поступления ребёнка в школу следует рекомендовать более сложную образовательную среду (вариант 2.2). В случае, если об</w:t>
            </w:r>
            <w:r>
              <w:t>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</w:t>
            </w:r>
            <w:r>
              <w:t>чение по варианту 2.3.</w:t>
            </w:r>
          </w:p>
          <w:p w:rsidR="005B29F5" w:rsidRDefault="00C4384A">
            <w:pPr>
              <w:pStyle w:val="a7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</w:t>
            </w:r>
          </w:p>
          <w:p w:rsidR="005B29F5" w:rsidRDefault="00C4384A">
            <w:pPr>
              <w:pStyle w:val="a7"/>
            </w:pPr>
            <w:r>
              <w:t>в дальнейшем, услов</w:t>
            </w:r>
            <w:r>
              <w:t>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компетенций (вариант 2.2.)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2.3 предназначен для образования слабослыш</w:t>
            </w:r>
            <w:r>
              <w:t>ащих и позднооглохших обучающихся (со слуховыми аппаратам и (или) имплантами) с легкой умственной отсталостью (интеллектуальными нарушениями).</w:t>
            </w:r>
          </w:p>
          <w:p w:rsidR="005B29F5" w:rsidRDefault="00C4384A">
            <w:pPr>
              <w:pStyle w:val="a7"/>
            </w:pPr>
            <w:r>
              <w:t>На основе данного варианта создается АООП НОО, которая при необходимости индивидуализируется (СИПР), к которой мо</w:t>
            </w:r>
            <w:r>
              <w:t>жет быть создано несколько учебных планов, в том числе индивидуальные учебные планы, учитывающие образовательные потребности групп или отдельных глухих обучающихся с умственной отсталостью (интеллектуальными нарушениями).</w:t>
            </w:r>
          </w:p>
          <w:p w:rsidR="005B29F5" w:rsidRDefault="00C4384A">
            <w:pPr>
              <w:pStyle w:val="a7"/>
            </w:pPr>
            <w:r>
              <w:t>Достижения планируемых результатов</w:t>
            </w:r>
            <w:r>
              <w:t xml:space="preserve"> освоения АООП НОО определяются по завершению обучения в начальной школе.</w:t>
            </w:r>
          </w:p>
          <w:p w:rsidR="005B29F5" w:rsidRDefault="00C4384A">
            <w:pPr>
              <w:pStyle w:val="a7"/>
            </w:pPr>
            <w:r>
              <w:t>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</w:t>
            </w:r>
            <w:r>
              <w:t>агает:</w:t>
            </w:r>
          </w:p>
          <w:p w:rsidR="005B29F5" w:rsidRDefault="00C4384A">
            <w:pPr>
              <w:pStyle w:val="a7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:rsidR="005B29F5" w:rsidRDefault="00C4384A">
            <w:pPr>
              <w:pStyle w:val="a7"/>
            </w:pPr>
            <w:r>
              <w:t>упрощение инструкций и формы предъявления (использование доступных ребенку форм вербальной и невербальной коммуникации);</w:t>
            </w:r>
          </w:p>
          <w:p w:rsidR="005B29F5" w:rsidRDefault="00C4384A">
            <w:pPr>
              <w:pStyle w:val="a7"/>
            </w:pPr>
            <w:r>
              <w:t>оказание необходимой до</w:t>
            </w:r>
            <w:r>
              <w:t>зированной помощи.</w:t>
            </w:r>
          </w:p>
          <w:p w:rsidR="005B29F5" w:rsidRDefault="00C4384A">
            <w:pPr>
              <w:pStyle w:val="a7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</w:t>
            </w:r>
            <w:r>
              <w:t xml:space="preserve"> развития в целом.</w:t>
            </w:r>
          </w:p>
          <w:p w:rsidR="005B29F5" w:rsidRDefault="00C4384A">
            <w:pPr>
              <w:pStyle w:val="a7"/>
            </w:pPr>
            <w:r>
              <w:t>При наличии значительных продвижений в освоении данного варианта может быть поставлен вопрос о переводе глухого обучающегося на обучение по варианту 2.2.</w:t>
            </w:r>
          </w:p>
          <w:p w:rsidR="005B29F5" w:rsidRDefault="00C4384A">
            <w:pPr>
              <w:pStyle w:val="a7"/>
            </w:pPr>
            <w:r>
              <w:t>Выбор оптимальных условий получения образования обучающимися с кохлеарными импланта</w:t>
            </w:r>
            <w:r>
              <w:t>ми и варианта АООП НОО на момент поступления в школу зависит от их уровня общего и речевого развития, индивидуальных особенностей;</w:t>
            </w:r>
          </w:p>
          <w:p w:rsidR="005B29F5" w:rsidRDefault="00C4384A">
            <w:pPr>
              <w:pStyle w:val="a7"/>
            </w:pPr>
            <w:r>
              <w:t>в дальнейшем, условия получения образования и вариант АООП НОО изменяются с учетом достижений обучающегося в области слухореч</w:t>
            </w:r>
            <w:r>
              <w:t>евого развития или личностных и предметных компетенций (вариант 2.3.)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45" w:name="anchor11206"/>
            <w:bookmarkEnd w:id="145"/>
            <w:r>
              <w:t>2.6. АООП НОО включает обязательную часть и часть, формируемую участниками образовательного процесса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Обязательная часть АООП НОО составляет - 80%, а часть, формируемая участниками </w:t>
            </w:r>
            <w:r>
              <w:t>образовательного процесса, - 20% от общего объема АООП.</w:t>
            </w:r>
            <w:hyperlink r:id="rId127" w:history="1">
              <w:r>
                <w:t>*(1)</w:t>
              </w:r>
            </w:hyperlink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Обязательная часть АООП НОО составляет - 70%, а часть, формируемая участниками образовательного процесса, - 30% от общего объема АООП.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46" w:name="anchor11293"/>
            <w:bookmarkEnd w:id="146"/>
            <w:r>
              <w:t xml:space="preserve">2.9.3. Учебный план включает </w:t>
            </w:r>
            <w:r>
              <w:t>обязательные предметные области и коррекционно-развивающую область.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28" w:history="1">
              <w:r>
                <w:t>ФГОС</w:t>
              </w:r>
            </w:hyperlink>
            <w:r>
              <w:t xml:space="preserve"> НОО</w:t>
            </w:r>
            <w:hyperlink r:id="rId129" w:history="1">
              <w:r>
                <w:t>*(2)</w:t>
              </w:r>
            </w:hyperlink>
            <w:r>
              <w:t>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Филология.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Формирование первоначальных </w:t>
            </w:r>
            <w:r>
              <w:t>навыков чтения и письма в процессе овладения грамотой.</w:t>
            </w:r>
          </w:p>
          <w:p w:rsidR="005B29F5" w:rsidRDefault="00C4384A">
            <w:pPr>
              <w:pStyle w:val="a7"/>
            </w:pPr>
            <w:r>
              <w:t>Развитие устной и письменной коммуникации, способности к осмысленному чтению и письму.</w:t>
            </w:r>
          </w:p>
          <w:p w:rsidR="005B29F5" w:rsidRDefault="00C4384A">
            <w:pPr>
              <w:pStyle w:val="a7"/>
            </w:pPr>
            <w:r>
              <w:t xml:space="preserve">Развитие практических речевых навыков построения и грамматического оформления речевых единиц. Осознанное </w:t>
            </w:r>
            <w:r>
              <w:t>построение речевого высказывания в соответствии с задачами коммуникации.</w:t>
            </w:r>
          </w:p>
          <w:p w:rsidR="005B29F5" w:rsidRDefault="00C4384A">
            <w:pPr>
              <w:pStyle w:val="a7"/>
            </w:pPr>
            <w:r>
      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:rsidR="005B29F5" w:rsidRDefault="00C4384A">
            <w:pPr>
              <w:pStyle w:val="a7"/>
            </w:pPr>
            <w:r>
              <w:t>Формирование умен</w:t>
            </w:r>
            <w:r>
              <w:t>ий понимать содержание художественного произведения, работать с текстом. Развитие способности к словесному самовыражению на уровне, соответствующем возрасту и развитию ребёнка.</w:t>
            </w:r>
          </w:p>
          <w:p w:rsidR="005B29F5" w:rsidRDefault="00C4384A">
            <w:pPr>
              <w:pStyle w:val="a7"/>
            </w:pPr>
            <w:r>
              <w:t>Развитие слухозрительного и слухового восприятия устной речи, ее произносительн</w:t>
            </w:r>
            <w:r>
              <w:t>ой стороны, использование сформированных умений в процессе устной коммуникации.</w:t>
            </w:r>
          </w:p>
          <w:p w:rsidR="005B29F5" w:rsidRDefault="00C4384A">
            <w:pPr>
              <w:pStyle w:val="a7"/>
            </w:pPr>
            <w:r>
              <w:t>Формирование у обучающихся житейских понятий, развитие их мышления, развитие устной и письменной речи в условиях предметно-практической деятельности, формирование умение работа</w:t>
            </w:r>
            <w:r>
              <w:t>ть в коллективе.</w:t>
            </w:r>
          </w:p>
          <w:p w:rsidR="005B29F5" w:rsidRDefault="00C4384A">
            <w:pPr>
              <w:pStyle w:val="a7"/>
            </w:pPr>
            <w:r>
              <w:t>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Обязательные предметные облас</w:t>
            </w:r>
            <w:r>
              <w:t>ти учебного плана и основные задачи реализации содержания предметных областей</w:t>
            </w:r>
          </w:p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Язык и речевая практика. 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первоначальных навыков чтения и письма в процессе овладения грамотой. Формировани</w:t>
            </w:r>
            <w:r>
              <w:t>е элементарных представлений о русском (родном) языке как средстве общения и источнике получения знаний.</w:t>
            </w:r>
          </w:p>
          <w:p w:rsidR="005B29F5" w:rsidRDefault="00C4384A">
            <w:pPr>
              <w:pStyle w:val="a7"/>
            </w:pPr>
            <w:r>
              <w:t>Развитие практических речевых навыков построения и грамматического оформления речевых единиц.</w:t>
            </w:r>
          </w:p>
          <w:p w:rsidR="005B29F5" w:rsidRDefault="00C4384A">
            <w:pPr>
              <w:pStyle w:val="a7"/>
            </w:pPr>
            <w:r>
              <w:t>Развитие способности пользоваться письменной и устной реч</w:t>
            </w:r>
            <w:r>
              <w:t>ью для решения задач, связанных с реализацией социально-бытовых, общих и особых образовательных потребностей</w:t>
            </w:r>
          </w:p>
          <w:p w:rsidR="005B29F5" w:rsidRDefault="00C4384A">
            <w:pPr>
              <w:pStyle w:val="a7"/>
            </w:pPr>
            <w:r>
              <w:t xml:space="preserve">Развитие умений читать, понимать доступные по содержанию тексты, отвечающие уровню общего и речевого развития обучающихся, использовать полученную </w:t>
            </w:r>
            <w:r>
              <w:t>информацию для решения жизненных задач.</w:t>
            </w:r>
          </w:p>
          <w:p w:rsidR="005B29F5" w:rsidRDefault="00C4384A">
            <w:pPr>
              <w:pStyle w:val="a7"/>
            </w:pPr>
            <w:r>
              <w:t>Развитие умений вступать и поддерживать коммуникацию со взрослыми и сверстниками в знакомых ситуациях общения, использую доступные вербальные и невербальные средства.</w:t>
            </w:r>
          </w:p>
          <w:p w:rsidR="005B29F5" w:rsidRDefault="00C4384A">
            <w:pPr>
              <w:pStyle w:val="a7"/>
            </w:pPr>
            <w:r>
              <w:t>Овладение представлениями и их словесными обознач</w:t>
            </w:r>
            <w:r>
              <w:t>ениями в 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операции. Реализация приобретенных предметно-практическ</w:t>
            </w:r>
            <w:r>
              <w:t>их умений при решении повседневных социально-бытовых задач.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Математика и информатика. 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Развитие математической речи, логического и алгоритмического мышления, воображения, обеспечение первоначальных</w:t>
            </w:r>
            <w:r>
              <w:t xml:space="preserve"> представлений о компьютерной грамотности. Формирование начальных математических знаний (понятие числа, вычисления, решение простых арифметических задач и другие). Развитие математических способностей. Выполнение устно и письменно арифметических действий с</w:t>
            </w:r>
            <w:r>
              <w:t xml:space="preserve"> числами и числовыми выражениями, исследование, распознавание и изображение геометрических фигур. Формирование и закрепление в речи абстрактных, отвлеченных, обобщающих понятий. Развитие процессов символизации, понимания и употребления сложных логико-грамм</w:t>
            </w:r>
            <w:r>
              <w:t>атических конструкций. 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другие в различных видах обыденной прак</w:t>
            </w:r>
            <w:r>
              <w:t>тической деятельности).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Математика.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</w:t>
            </w:r>
            <w:r>
              <w:t>доступных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</w:t>
            </w:r>
            <w:r>
              <w:t>дить элементарные измерения. Реализация приобретенных математических умений при решении повседневных социально-бытовых задач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Обществознание и естествознание (Окружающий мир).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основны</w:t>
            </w:r>
            <w:r>
              <w:t>х представлений об окружающем мире. Развитие представлений о себе и круге близких людей.</w:t>
            </w:r>
          </w:p>
          <w:p w:rsidR="005B29F5" w:rsidRDefault="00C4384A">
            <w:pPr>
              <w:pStyle w:val="a7"/>
            </w:pPr>
            <w:r>
              <w:t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</w:t>
            </w:r>
            <w:r>
              <w:t>щегося, организации практического ознакомления и целенаправленных наблюдений;</w:t>
            </w:r>
          </w:p>
          <w:p w:rsidR="005B29F5" w:rsidRDefault="00C4384A">
            <w:pPr>
              <w:pStyle w:val="a7"/>
            </w:pPr>
            <w:r>
              <w:t>воспитание у обучающихся интереса к познанию и восприятию мира природы, в том числе звуков окружающего мира;</w:t>
            </w:r>
          </w:p>
          <w:p w:rsidR="005B29F5" w:rsidRDefault="00C4384A">
            <w:pPr>
              <w:pStyle w:val="a7"/>
            </w:pPr>
            <w:r>
              <w:t>актуализация, расширение и интегрирование знаний об окружающем мире в</w:t>
            </w:r>
            <w:r>
              <w:t xml:space="preserve"> условиях целенаправленного развития вербальных средств коммуникации и словесно-логического мышления обучающегося.</w:t>
            </w:r>
          </w:p>
          <w:p w:rsidR="005B29F5" w:rsidRDefault="00C4384A">
            <w:pPr>
              <w:pStyle w:val="a7"/>
            </w:pPr>
            <w:r>
              <w:t>Развитие слухозрительного восприятия и достаточно внятного воспроизведения тематической и терминологической лексикой, используемой при изучен</w:t>
            </w:r>
            <w:r>
              <w:t>ии данного предмета.</w:t>
            </w:r>
          </w:p>
          <w:p w:rsidR="005B29F5" w:rsidRDefault="00C4384A">
            <w:pPr>
              <w:pStyle w:val="a7"/>
            </w:pPr>
            <w:r>
      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5B29F5" w:rsidRDefault="00C4384A">
            <w:pPr>
              <w:pStyle w:val="a7"/>
            </w:pPr>
            <w:r>
              <w:t>Развитие активности, любознательности и разумной предприимчивост</w:t>
            </w:r>
            <w:r>
              <w:t>и во взаимодействии с миром живой и неживой природы.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жизни.</w:t>
            </w:r>
          </w:p>
          <w:p w:rsidR="005B29F5" w:rsidRDefault="00C4384A">
            <w:pPr>
              <w:pStyle w:val="a7"/>
            </w:pPr>
            <w:r>
              <w:t>Развитие представлений о себе и</w:t>
            </w:r>
            <w:r>
              <w:t xml:space="preserve"> круге близких людей, осознание общности и различий с другими.</w:t>
            </w:r>
          </w:p>
          <w:p w:rsidR="005B29F5" w:rsidRDefault="00C4384A">
            <w:pPr>
              <w:pStyle w:val="a7"/>
            </w:pPr>
            <w:r>
              <w:t>Формирование первоначальных представлений о социальной жизни:</w:t>
            </w:r>
          </w:p>
          <w:p w:rsidR="005B29F5" w:rsidRDefault="00C4384A">
            <w:pPr>
              <w:pStyle w:val="a7"/>
            </w:pPr>
            <w:r>
              <w:t xml:space="preserve">профессиональных и социальных ролях людей. Формирование представлений об обязанностях и правах самого ребёнка, его роли ученика и </w:t>
            </w:r>
            <w:r>
              <w:t>члена своей семьи, растущего гражданина своего государства, труженика.</w:t>
            </w:r>
          </w:p>
          <w:p w:rsidR="005B29F5" w:rsidRDefault="00C4384A">
            <w:pPr>
              <w:pStyle w:val="a7"/>
            </w:pPr>
            <w:r>
      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</w:t>
            </w:r>
            <w:r>
              <w:t>и людьми, трудового взаимодействия. 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</w:t>
            </w:r>
            <w:r>
              <w:t>ничества, участия в общественной жизни, положительного опыта трудового взаимодействия.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Естествознание.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первоначальных представлений об окружающем мире. Формирование элементарных знаний</w:t>
            </w:r>
            <w:r>
              <w:t xml:space="preserve"> о человеке, включая его возраст, пол, необходимость здорового образа жизни,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ребёнка, его роли у</w:t>
            </w:r>
            <w:r>
              <w:t>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повседнев</w:t>
            </w:r>
            <w:r>
              <w:t>ной жизни и в различных опасных и чрезвычайных ситуациях. Развитие умение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</w:t>
            </w:r>
            <w:r>
              <w:t>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</w:t>
            </w:r>
          </w:p>
          <w:p w:rsidR="005B29F5" w:rsidRDefault="00C4384A">
            <w:pPr>
              <w:pStyle w:val="a7"/>
            </w:pPr>
            <w:r>
              <w:t>о доме, школе, о расположенных в них и рядом объектах, о транспорте и т.д. Усвоение правил</w:t>
            </w:r>
            <w:r>
              <w:t xml:space="preserve">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  <w:p w:rsidR="005B29F5" w:rsidRDefault="00C4384A">
            <w:pPr>
              <w:pStyle w:val="a7"/>
            </w:pPr>
            <w:r>
              <w:t>Развитие слухозрительного восприятия и достаточно внятного воспроизведения тематической и терминологической л</w:t>
            </w:r>
            <w:r>
              <w:t>ексикой, используемой при изучении данного предмета.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Основы религиозных культур и светской этики.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Знакомство с основными нормами светской и религиозной морали, понимание значения нравственности, </w:t>
            </w:r>
            <w:r>
              <w:t>веры и религии в жизни человека и общества.</w:t>
            </w:r>
          </w:p>
          <w:p w:rsidR="005B29F5" w:rsidRDefault="00C4384A">
            <w:pPr>
              <w:pStyle w:val="a7"/>
            </w:pPr>
            <w:r>
              <w:t xml:space="preserve">Формирование первоначальных представлений о светской этике, о традиционных религиях, их роли в культуре, истории и современности России. Воспитание способности к духовному развитию, нравственному </w:t>
            </w:r>
            <w:r>
              <w:t>самосовершенствованию. Понимание значения нравственности, веры и религии в жизни человека и общества.</w:t>
            </w:r>
          </w:p>
          <w:p w:rsidR="005B29F5" w:rsidRDefault="00C4384A">
            <w:pPr>
              <w:pStyle w:val="a7"/>
            </w:pPr>
            <w:r>
              <w:t>Понимание духовно-нравственной лексикой. Использование духовно-нравственной лексики в собственных суждениях.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Искусство. 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</w:t>
            </w:r>
            <w:r>
              <w:t>честве. Формирование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</w:t>
            </w:r>
            <w:r>
              <w:t>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лексики. Получение доступного опыта художественного тво</w:t>
            </w:r>
            <w:r>
              <w:t>рчества, самовыражения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формирование стремления и привычки посещения музеев, театров и другого.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Искусство. О</w:t>
            </w:r>
            <w:r>
              <w:t>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Накопление первоначальных впечатлений от разных видов искусств (живопись, художественная литература, театр, кино и другого, получение доступного опыта художественного творчества. Развитие опыта восприятия разных видов </w:t>
            </w:r>
            <w:r>
              <w:t>искусств, формирование элементарного художественного вкуса через выделение собственных предпочтений в восприятии отдельных произведений искусства, Использование элементарного художественного вкуса в формирование простейших эстетических ориентиров, (красиво</w:t>
            </w:r>
            <w:r>
              <w:t xml:space="preserve"> и некрасиво) в практической жизни ребёнка и их использование в организации обыденной реализация в повседневной жизни и праздника. Развитие опыта самовыражения в художественной деятельности.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</w:t>
            </w:r>
          </w:p>
          <w:p w:rsidR="005B29F5" w:rsidRDefault="00C4384A">
            <w:pPr>
              <w:pStyle w:val="a7"/>
            </w:pPr>
            <w:r>
              <w:t>Основные задачи реализации соде</w:t>
            </w:r>
            <w:r>
              <w:t>ржания:</w:t>
            </w:r>
          </w:p>
          <w:p w:rsidR="005B29F5" w:rsidRDefault="00C4384A">
            <w:pPr>
              <w:pStyle w:val="a7"/>
            </w:pPr>
            <w:r>
              <w:t>Развитие трудовых интересов, способностей и компенсаторных возможностей в ходе овладения трудовыми навыками. Формирование первоначальных представлений о сознательном и нравственном значении труда в жизни человека и общества;</w:t>
            </w:r>
          </w:p>
          <w:p w:rsidR="005B29F5" w:rsidRDefault="00C4384A">
            <w:pPr>
              <w:pStyle w:val="a7"/>
            </w:pPr>
            <w:r>
              <w:t>о мире профессий. Форми</w:t>
            </w:r>
            <w:r>
              <w:t>рование трудовых умений, необходимых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      </w:r>
          </w:p>
          <w:p w:rsidR="005B29F5" w:rsidRDefault="00C4384A">
            <w:pPr>
              <w:pStyle w:val="a7"/>
            </w:pPr>
            <w:r>
              <w:t xml:space="preserve">Развитие способности обучающихся к </w:t>
            </w:r>
            <w:r>
              <w:t>самообслуживанию;</w:t>
            </w:r>
          </w:p>
          <w:p w:rsidR="005B29F5" w:rsidRDefault="00C4384A">
            <w:pPr>
              <w:pStyle w:val="a7"/>
            </w:pPr>
            <w:r>
              <w:t>воспитание трудолюбия;</w:t>
            </w:r>
          </w:p>
          <w:p w:rsidR="005B29F5" w:rsidRDefault="00C4384A">
            <w:pPr>
              <w:pStyle w:val="a7"/>
            </w:pPr>
            <w:r>
              <w:t>усвоение "житейских понятий";</w:t>
            </w:r>
          </w:p>
          <w:p w:rsidR="005B29F5" w:rsidRDefault="00C4384A">
            <w:pPr>
              <w:pStyle w:val="a7"/>
            </w:pPr>
            <w:r>
              <w:t>обучение использованию технических средств, информационных технологий. Развитие способностей и интересов обучающихся к использованию предметных и компьютерных технологий в трудовой деят</w:t>
            </w:r>
            <w:r>
              <w:t xml:space="preserve">ельности.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естественного </w:t>
            </w:r>
            <w:r>
              <w:t>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Получение первоначальных представлений о сознательном и нравственном значении труда</w:t>
            </w:r>
            <w:r>
              <w:t xml:space="preserve"> в жизни человека и общества;</w:t>
            </w:r>
          </w:p>
          <w:p w:rsidR="005B29F5" w:rsidRDefault="00C4384A">
            <w:pPr>
              <w:pStyle w:val="a7"/>
            </w:pPr>
            <w:r>
              <w:t>о мире профессий. Усвоение правил техники безопасности. 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взаимодействия. Овладени</w:t>
            </w:r>
            <w:r>
              <w:t>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Развитие понимания словесных инструкц</w:t>
            </w:r>
            <w:r>
              <w:t>ий (выполнять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оценить качество проделанной работы ("аккуратно", "неаккуратно").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Физическая к</w:t>
            </w:r>
            <w:r>
              <w:t>ультура.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основных представлений о собственном теле, возможностях и ограничениях физических функций, возможностях компенсации. Формирование понимания связи телесного самочувствия с настроением, собственной</w:t>
            </w:r>
            <w:r>
              <w:t xml:space="preserve"> активностью, самостоятельностью и независимостью. Формирование умения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процедурами. Развитие практики </w:t>
            </w:r>
            <w:r>
              <w:t>здорового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Формирование навыков контроля за собственными движениями, включая пластику, координаци</w:t>
            </w:r>
            <w:r>
              <w:t>ю и походку.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участия обучающихся в спортивных школьных и внешкольных мероприятиях, расширяющих сферу</w:t>
            </w:r>
            <w:r>
              <w:t xml:space="preserve"> их коммуникации, в том числе со слышащими сверстниками.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Физическая культура.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основных представлений о собственном теле, возможностях и ограничениях его физических функций, возможностя</w:t>
            </w:r>
            <w:r>
              <w:t xml:space="preserve">х компенсации. Формирование понимания связи телесного самочувствия с настроением, собственной активностью, самостоятельностью и независимостью. Формирование умений включаться в занятия на свежем воздухе, адекватно дозировать физическую нагрузку, соблюдать </w:t>
            </w:r>
            <w:r>
              <w:t>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</w:t>
            </w:r>
            <w:r>
              <w:t xml:space="preserve"> сохранение и укрепление здоровья, навыков здорового и безопасного образа жизни.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Коррекционно-развивающая область является обязательной частью внеурочной деятельности, </w:t>
            </w:r>
            <w:r>
              <w:t>поддерживающей процесс освоения содержания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</w:t>
            </w:r>
            <w:r>
              <w:t>ти, поддерживающей процесс освоения содержания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АООП НОО.</w:t>
            </w:r>
          </w:p>
          <w:p w:rsidR="005B29F5" w:rsidRDefault="00C4384A">
            <w:pPr>
              <w:pStyle w:val="a7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5B29F5" w:rsidRDefault="00C4384A">
            <w:pPr>
              <w:pStyle w:val="a7"/>
            </w:pPr>
            <w:r>
              <w:t>Коррекционно-развивающая работа на</w:t>
            </w:r>
            <w:r>
              <w:t>правлена, на обеспечение наиболее полноценного слухоречевого развития обучающихся, преодоление коммуникативных барьеров, психолого - педагогическую поддержку в освоении АООП НОО.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АООП НОО.</w:t>
            </w:r>
          </w:p>
          <w:p w:rsidR="005B29F5" w:rsidRDefault="00C4384A">
            <w:pPr>
              <w:pStyle w:val="a7"/>
            </w:pPr>
            <w:r>
              <w:t>Содержание коррекционно-развивающей области представлено следующими</w:t>
            </w:r>
            <w:r>
              <w:t xml:space="preserve"> обязательными коррекционными курсами:</w:t>
            </w:r>
          </w:p>
          <w:p w:rsidR="005B29F5" w:rsidRDefault="00C4384A">
            <w:pPr>
              <w:pStyle w:val="a7"/>
            </w:pPr>
            <w:r>
              <w:t>"Развитие восприятия неречевых звучаний и техника речи" (фронтальные занятия), "Формирование речевого слуха и произносительной стороны речи" (индивидуальные занятия), "Музыкально-ритмические занятия" (фронтальные заня</w:t>
            </w:r>
            <w:r>
              <w:t>тия).</w:t>
            </w:r>
          </w:p>
          <w:p w:rsidR="005B29F5" w:rsidRDefault="00C4384A">
            <w:pPr>
              <w:pStyle w:val="a7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5B29F5" w:rsidRDefault="00C4384A">
            <w:pPr>
              <w:pStyle w:val="a7"/>
            </w:pPr>
            <w:r>
              <w:t>Коррекционный курс "Развитие восприятия неречевых звучаний и техника речи" (фронтальное занятие).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Р</w:t>
            </w:r>
            <w:r>
              <w:t>азвитие слухового восприятия звучаний музыкальных инструментов, игрушек (барабана, дудки, гармошки, свистка и других):</w:t>
            </w:r>
          </w:p>
          <w:p w:rsidR="005B29F5" w:rsidRDefault="00C4384A">
            <w:pPr>
              <w:pStyle w:val="a7"/>
            </w:pPr>
            <w:r>
              <w:t>выявление расстояния, на котором отмечается стойкая условная двигательная реакция на доступные звучания;</w:t>
            </w:r>
          </w:p>
          <w:p w:rsidR="005B29F5" w:rsidRDefault="00C4384A">
            <w:pPr>
              <w:pStyle w:val="a7"/>
            </w:pPr>
            <w:r>
              <w:t>различение и опознавание на слух</w:t>
            </w:r>
            <w:r>
              <w:t xml:space="preserve"> звучаний музыкальных инструментов (игрушек);</w:t>
            </w:r>
          </w:p>
          <w:p w:rsidR="005B29F5" w:rsidRDefault="00C4384A">
            <w:pPr>
              <w:pStyle w:val="a7"/>
            </w:pPr>
            <w:r>
              <w:t>определение на слух количества звуков, продолжительности их звучания, характера звуковедения, темпа, громкости, ритмов, высоты звучания. Использование возможностей слухового восприятия звучаний музыкальных инст</w:t>
            </w:r>
            <w:r>
              <w:t>рументов, игрушек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</w:t>
            </w:r>
            <w:r>
              <w:t>вого материала при реализации произносительных возможностей. Развитие слухового восприятия неречевых звучаний окружающего мира:</w:t>
            </w:r>
          </w:p>
          <w:p w:rsidR="005B29F5" w:rsidRDefault="00C4384A">
            <w:pPr>
              <w:pStyle w:val="a7"/>
            </w:pPr>
            <w:r>
              <w:t>социально значимых бытовых и городских шумов;</w:t>
            </w:r>
          </w:p>
          <w:p w:rsidR="005B29F5" w:rsidRDefault="00C4384A">
            <w:pPr>
              <w:pStyle w:val="a7"/>
            </w:pPr>
            <w:r>
              <w:t>голосов животных и птиц;</w:t>
            </w:r>
          </w:p>
          <w:p w:rsidR="005B29F5" w:rsidRDefault="00C4384A">
            <w:pPr>
              <w:pStyle w:val="a7"/>
            </w:pPr>
            <w:r>
              <w:t xml:space="preserve">шумов, связанных с явлениями природы, шумов, связанных с </w:t>
            </w:r>
            <w:r>
              <w:t>проявлениями физиологического и эмоционального состояния человека;</w:t>
            </w:r>
          </w:p>
          <w:p w:rsidR="005B29F5" w:rsidRDefault="00C4384A">
            <w:pPr>
              <w:pStyle w:val="a7"/>
            </w:pPr>
            <w:r>
              <w:t>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в устной к</w:t>
            </w:r>
            <w:r>
              <w:t>оммуникации в учебной и внеурочной деятельности, в том числе, совместной со слышащими детьми и взрослыми</w:t>
            </w:r>
          </w:p>
          <w:p w:rsidR="005B29F5" w:rsidRDefault="00C4384A">
            <w:pPr>
              <w:pStyle w:val="a7"/>
            </w:pPr>
            <w:r>
              <w:t>Формирование и коррекция произносительной стороны речи, обучение навыкам самоконтроля произношения и их использованию в повседневной коммуникации. Разв</w:t>
            </w:r>
            <w:r>
              <w:t>итие психофизиологических механизмов, лежащих в основе устной речи:</w:t>
            </w:r>
          </w:p>
          <w:p w:rsidR="005B29F5" w:rsidRDefault="00C4384A">
            <w:pPr>
              <w:pStyle w:val="a7"/>
            </w:pPr>
            <w:r>
              <w:t xml:space="preserve">формирование оптимального для речи типа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</w:t>
            </w:r>
            <w:r>
              <w:t>системы. Обучение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</w:t>
            </w:r>
            <w:r>
              <w:t>о анализа и синтеза на уровне предложения и слова). Коррекция нарушений звукослоговой структуры слова.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АООП НОО.</w:t>
            </w:r>
          </w:p>
          <w:p w:rsidR="005B29F5" w:rsidRDefault="00C4384A">
            <w:pPr>
              <w:pStyle w:val="a7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5B29F5" w:rsidRDefault="00C4384A">
            <w:pPr>
              <w:pStyle w:val="a7"/>
            </w:pPr>
            <w:r>
              <w:t>"Формирование речевого слуха и произн</w:t>
            </w:r>
            <w:r>
              <w:t>осительной стороны речи" (индивидуальные занятия), "Музыкально ритмические занятия" (фронтальные занятия), "Развитие слухового восприятия и техника речи" (фронтальные занятия), "Развитие познавательной сферы" (индивидуальные занятия), "Социально-бытовая ор</w:t>
            </w:r>
            <w:r>
              <w:t>иентировка" (фронтальные занятия).</w:t>
            </w:r>
          </w:p>
          <w:p w:rsidR="005B29F5" w:rsidRDefault="00C4384A">
            <w:pPr>
              <w:pStyle w:val="a7"/>
            </w:pPr>
            <w:r>
              <w:t>Содержание данной области может быть дополнено Организацией самостоятельно, исходя из психофизических особенностей обучающихся на основании рекомендаций ПМПК, ИПР.</w:t>
            </w:r>
          </w:p>
          <w:p w:rsidR="005B29F5" w:rsidRDefault="00C4384A">
            <w:pPr>
              <w:pStyle w:val="a7"/>
            </w:pPr>
            <w:r>
              <w:t>Коррекционный курс "Развитие восприятия неречевых звучани</w:t>
            </w:r>
            <w:r>
              <w:t>й и техника речи" (фронтальное занятие).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Развитие слухового восприятия звучаний музыкальных инструментов, игрушек (барабана, дудки, гармошки, свистка и других) - наличие стойкой условной двигательной реакции на доступ</w:t>
            </w:r>
            <w:r>
              <w:t>ные звучания;</w:t>
            </w:r>
          </w:p>
          <w:p w:rsidR="005B29F5" w:rsidRDefault="00C4384A">
            <w:pPr>
              <w:pStyle w:val="a7"/>
            </w:pPr>
            <w:r>
              <w:t>различение и опознавание на слух звучаний музыкальных инструментов (игрушек);</w:t>
            </w:r>
          </w:p>
          <w:p w:rsidR="005B29F5" w:rsidRDefault="00C4384A">
            <w:pPr>
              <w:pStyle w:val="a7"/>
            </w:pPr>
            <w:r>
              <w:t>определение на слух количества звуков, продолжительности их звучания (кратко, долго), характера звуковедения (слитно или не слитно), темпа (нормальный быстрый, медл</w:t>
            </w:r>
            <w:r>
              <w:t>енный), громкости (нормально, громко, тихо), ритмов, высоты звучания;</w:t>
            </w:r>
          </w:p>
          <w:p w:rsidR="005B29F5" w:rsidRDefault="00C4384A">
            <w:pPr>
              <w:pStyle w:val="a7"/>
            </w:pPr>
            <w:r>
              <w:t xml:space="preserve">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паузацией, словесным и фразовым </w:t>
            </w:r>
            <w:r>
              <w:t>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возможностей. Развитие слухового восприятия неречевых звучаний окр</w:t>
            </w:r>
            <w:r>
              <w:t>ужающего мира:</w:t>
            </w:r>
          </w:p>
          <w:p w:rsidR="005B29F5" w:rsidRDefault="00C4384A">
            <w:pPr>
              <w:pStyle w:val="a7"/>
            </w:pPr>
            <w:r>
              <w:t>социально значимых бытовых и городских шумов;</w:t>
            </w:r>
          </w:p>
          <w:p w:rsidR="005B29F5" w:rsidRDefault="00C4384A">
            <w:pPr>
              <w:pStyle w:val="a7"/>
            </w:pPr>
            <w:r>
              <w:t>голосов животных и птиц;</w:t>
            </w:r>
          </w:p>
          <w:p w:rsidR="005B29F5" w:rsidRDefault="00C4384A">
            <w:pPr>
              <w:pStyle w:val="a7"/>
            </w:pPr>
            <w:r>
              <w:t xml:space="preserve">шумов, связанных с явлениями природы, различения и опознавания разговора и пения, мужского и женского голоса. Развитие стремления и умений применять приобретенный опыт в </w:t>
            </w:r>
            <w:r>
              <w:t>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Коррекционный курс "Формирование речевого слуха и произносительной </w:t>
            </w:r>
            <w:r>
              <w:t>стороны речи" (индивидуальные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речевого слуха, создание и развитие на этой базе принципиально новой слухозрительной основы восприятия устной речи. Формирование достаточно внятной, членораздельной</w:t>
            </w:r>
            <w:r>
              <w:t xml:space="preserve"> речи, приближающейся по звучанию к естественной, умений осуществлять самоконтроль произносительной стороны речи, использовать в речевом общении естественные невербальные средства коммуникации. Формирование навыков пользования слуховыми аппаратами. Активиз</w:t>
            </w:r>
            <w:r>
              <w:t>ация навыков устной коммуникации, речевого поведения, включая выражение мыслей и чувств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</w:t>
            </w:r>
            <w:r>
              <w:t xml:space="preserve"> его речи. 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"Формирование речевог</w:t>
            </w:r>
            <w:r>
              <w:t>о слуха и произносительной стороны речи" (индивидуальные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речевого слуха;</w:t>
            </w:r>
          </w:p>
          <w:p w:rsidR="005B29F5" w:rsidRDefault="00C4384A">
            <w:pPr>
              <w:pStyle w:val="a7"/>
            </w:pPr>
            <w:r>
              <w:t>создание на базе развивающегося речевого слуха принципиально новой слухозрительной основы восприятия устной речи. Формиро</w:t>
            </w:r>
            <w:r>
              <w:t>вание достаточно внятной речи, по - возможности, членораздельной, приближающейся по звучанию к естественной речи слышащих и нормально говорящих людей;</w:t>
            </w:r>
          </w:p>
          <w:p w:rsidR="005B29F5" w:rsidRDefault="00C4384A">
            <w:pPr>
              <w:pStyle w:val="a7"/>
            </w:pPr>
            <w:r>
              <w:t>овладение элементарными навыками самоконтроля произношения;</w:t>
            </w:r>
          </w:p>
          <w:p w:rsidR="005B29F5" w:rsidRDefault="00C4384A">
            <w:pPr>
              <w:pStyle w:val="a7"/>
            </w:pPr>
            <w:r>
              <w:t xml:space="preserve">использование в речевом общении естественных </w:t>
            </w:r>
            <w:r>
              <w:t>невербальных средств коммуникации (соответствующего выражения лица, позы, пластики и другого). Активизация элементарных навыков устной коммуникации (с использованием знакомого речевого материала), включая умения слухозрительно воспринимать высказывания реч</w:t>
            </w:r>
            <w:r>
              <w:t>евого партнера, отвечать на вопросы, выполнять задания и давать речевой ответ, сообщать о затруднении в восприятии речи, говорить достаточно внятно, реализуя произносительные возможности. Овладение умениями пользоваться слуховыми аппаратами и имплантами. Ф</w:t>
            </w:r>
            <w:r>
              <w:t>ормирование желания применять приобретенные умения в восприятии и воспроизведении устной речи в процессе учебной и внеурочной деятельности.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"Музыкально-ритмические занятия" (фронтальное занятие).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 (с помощью индивидуальных слуховых аппаратов) в испо</w:t>
            </w:r>
            <w:r>
              <w:t>лнении учителя и в аудиозаписи:</w:t>
            </w:r>
          </w:p>
          <w:p w:rsidR="005B29F5" w:rsidRDefault="00C4384A">
            <w:pPr>
              <w:pStyle w:val="a7"/>
            </w:pPr>
            <w:r>
              <w:t>ее характера и доступных средств музыкальной выразительности.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</w:t>
            </w:r>
            <w:r>
              <w:t>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Развитие навыков декламации песен под музыку в ансамбле при точном воспроизведении в эмоцио</w:t>
            </w:r>
            <w:r>
              <w:t>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Формирование умений эмоционально, выразительно и ритмично исполнять музыкальные пьесы на элемента</w:t>
            </w:r>
            <w:r>
              <w:t>рных музыкальных инструментах в ансамбле под аккомпанемент учителя. Закрепление произносительных умений при широком использовании фонетической ритмики и музыки. Развитие у обучающихся стремления и умений применять приобретенный опыт в музыкально-ритмическо</w:t>
            </w:r>
            <w:r>
              <w:t>й деятельности во внеурочное время, в том числе при реализации совместных проектов со слышащими сверстниками.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"Музыкально-ритмические занятия" (фронтальные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Эстетическое воспитание, обогаще</w:t>
            </w:r>
            <w:r>
              <w:t xml:space="preserve">ние общего и речевого развития, расширение кругозора, развитие творческих способностей. Развитие восприятия музыки (с помощью индивидуальных слуховых аппаратов) в исполнении учителя и в аудиозаписи. Формирование правильных, координированных, выразительных </w:t>
            </w:r>
            <w:r>
              <w:t>и ритмичных движений под музыку, правильной осанки, умений исполнять под музыку несложные танцевальные композиции. Формирование навыков декламации песен под музыку в ансамбле при точном воспроизведении в эмоциональной и достаточно внятной речи, реализуя пр</w:t>
            </w:r>
            <w:r>
              <w:t>оизносительные возможности, темпоритмической организации мелодии, характера звуковедения, динамических оттенков. Закрепление произносительных умений при широком использовании фонетической ритмики и музыки. Развитие у обучающихся стремления и умений применя</w:t>
            </w:r>
            <w:r>
              <w:t>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предусмотрен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"Развитие познавательной сферы" (индивидуальные занятия).</w:t>
            </w:r>
          </w:p>
          <w:p w:rsidR="005B29F5" w:rsidRDefault="00C4384A">
            <w:pPr>
              <w:pStyle w:val="a7"/>
            </w:pPr>
            <w:r>
              <w:t>Основные задачи</w:t>
            </w:r>
            <w:r>
              <w:t xml:space="preserve"> реализации содержания:</w:t>
            </w:r>
          </w:p>
          <w:p w:rsidR="005B29F5" w:rsidRDefault="00C4384A">
            <w:pPr>
              <w:pStyle w:val="a7"/>
            </w:pPr>
            <w:r>
              <w:t>коррекция и развитие высших психических функций (внимание, память, мышление и другие), активизация познавательной деятельности с учетом возможностей и особенностей каждого обучающегося. Развитие речевой деятельности, формирование ко</w:t>
            </w:r>
            <w:r>
              <w:t>ммуникативных навыков. Расширение представлений об окружающей действительности. Коррекция индивидуальных пробелов в знаниях.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предусмотрен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"Социально-бытовая ориентировка" (фронтальные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деятельности, способствующих социальной </w:t>
            </w:r>
            <w:r>
              <w:t>адаптации.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47" w:name="anchor11294"/>
            <w:bookmarkEnd w:id="147"/>
            <w:r>
              <w:t>2.9.4.Программа формирования универсальных учебных действий</w:t>
            </w:r>
            <w:hyperlink r:id="rId130" w:history="1">
              <w:r>
                <w:t>*(3)</w:t>
              </w:r>
            </w:hyperlink>
            <w:r>
              <w:t>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формирования базовых учебных действий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Сформированность универсальных учебных действий у слабослышащих и позднооглохших обучающихся должн</w:t>
            </w:r>
            <w:r>
              <w:t>а быть определена на этапе завершения обучения в начальной школе.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школе;</w:t>
            </w:r>
          </w:p>
          <w:p w:rsidR="005B29F5" w:rsidRDefault="00C4384A">
            <w:pPr>
              <w:pStyle w:val="a7"/>
            </w:pPr>
            <w:r>
              <w:t>во II отделе</w:t>
            </w:r>
            <w:r>
              <w:t>нии - на этапе завершения обучения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Сформированность базовых учебных действий у слабослышащих и позднооглохших обучающихся с легкой умственной отсталостью (интеллектуальными нарушениями) определяется по завершению обучения с учетом индивидуально-личностных </w:t>
            </w:r>
            <w:r>
              <w:t>особенностей каждого обучающегося.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48" w:name="anchor11295"/>
            <w:bookmarkEnd w:id="148"/>
            <w:r>
              <w:t>2.9.5. Программа отдельных учебных предметов</w:t>
            </w:r>
            <w:hyperlink r:id="rId131" w:history="1">
              <w:r>
                <w:t>*(3)</w:t>
              </w:r>
            </w:hyperlink>
            <w:r>
              <w:t>, курсов коррекционно-развивающей области.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Разрабатывается на основе требований к личностным, метапредметным и предметным результатам </w:t>
            </w:r>
            <w:r>
              <w:t>освоения АООП НОО для слабослышащих и позднооглохших обучающихся и программы формирования универсальных учебных действий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Разрабатывается на основе требований к личностным и предметным результатам освоения АООП НОО слабослышащими и позднооглохшими обучающим</w:t>
            </w:r>
            <w:r>
              <w:t>ися и программы формирования базовых учебных действий.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49" w:name="anchor11296"/>
            <w:bookmarkEnd w:id="149"/>
            <w:r>
              <w:t>2.9.6. Программа духовно-нравственного развития, воспитания</w:t>
            </w:r>
            <w:hyperlink r:id="rId132" w:history="1">
              <w:r>
                <w:t>*(4)</w:t>
              </w:r>
            </w:hyperlink>
            <w:r>
              <w:t>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нравственного развития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Программа духовно-нравственного развития должна включать перечень </w:t>
            </w:r>
            <w:r>
              <w:t>планируемых социальных компетенций, моделей поведения слабослышащих и позднооглохших обучающихся, формы организации работы.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нравственного развития должна включать перечень планируемых социальных компетенций, моделей поведения слабослышащих и позд</w:t>
            </w:r>
            <w:r>
              <w:t>нооглохших обучающихся с интеллектуальной недостаточностью, формы организации работы.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50" w:name="anchor11298"/>
            <w:bookmarkEnd w:id="150"/>
            <w:r>
              <w:t>2.9.7. Программа коррекционной работы</w:t>
            </w:r>
            <w:hyperlink r:id="rId133" w:history="1">
              <w:r>
                <w:t>*(5)</w:t>
              </w:r>
            </w:hyperlink>
            <w:r>
              <w:t>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коррекционной работы может предусматривать индивидуализацию специального сопровожден</w:t>
            </w:r>
            <w:r>
              <w:t>ия обучающихся с нарушением слуха. Коррекционная работа осуществляется в ходе всего учебно-образовательного процесса, при изучении предметов учебного плана и на индивидуальных занятиях, где осуществляется слухоречевое развитие, коррекция произношения, нару</w:t>
            </w:r>
            <w:r>
              <w:t>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должна обеспечивать:</w:t>
            </w:r>
          </w:p>
          <w:p w:rsidR="005B29F5" w:rsidRDefault="00C4384A">
            <w:pPr>
              <w:pStyle w:val="a7"/>
            </w:pPr>
            <w:r>
              <w:t xml:space="preserve">1) овладение грамматической системой </w:t>
            </w:r>
            <w:r>
              <w:t>языка, развитие речевого слуха, устной речи, понимания смысла текстов в устной и письменной формах;</w:t>
            </w:r>
          </w:p>
          <w:p w:rsidR="005B29F5" w:rsidRDefault="00C4384A">
            <w:pPr>
              <w:pStyle w:val="a7"/>
            </w:pPr>
            <w:r>
              <w:t>2) возможность освоения обучающимися АООП НОО и их инклюзии (интеграции) в организации;</w:t>
            </w:r>
          </w:p>
          <w:p w:rsidR="005B29F5" w:rsidRDefault="00C4384A">
            <w:pPr>
              <w:pStyle w:val="a7"/>
            </w:pPr>
            <w:r>
              <w:t>3) осуществление специальной поддержки освоения АООП НОО.</w:t>
            </w:r>
          </w:p>
          <w:p w:rsidR="005B29F5" w:rsidRDefault="00C4384A">
            <w:pPr>
              <w:pStyle w:val="a7"/>
            </w:pPr>
            <w:r>
              <w:t xml:space="preserve">Программа </w:t>
            </w:r>
            <w:r>
              <w:t>коррекционной работы должна содержать:</w:t>
            </w:r>
          </w:p>
          <w:p w:rsidR="005B29F5" w:rsidRDefault="00C4384A">
            <w:pPr>
              <w:pStyle w:val="a7"/>
            </w:pPr>
            <w:r>
              <w:t>1) систему комплексного психолого-медико-педагогического сопровождения обучающихся с нарушением слуха в условиях образовательного процесса, включающего психолого-медико-педагогическое обследование с целью выявления ос</w:t>
            </w:r>
            <w:r>
              <w:t>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:rsidR="005B29F5" w:rsidRDefault="00C4384A">
            <w:pPr>
              <w:pStyle w:val="a7"/>
            </w:pPr>
            <w:r>
              <w:t>2) перечень, содержание и план реализации индивидуально ориентированных коррекционных мероприятий, обеспе</w:t>
            </w:r>
            <w:r>
              <w:t>чивающих удовлетворение особых образовательных потребностей обучающихся с нарушением слуха, их инклюзию (интеграцию) в организации и освоение ими АООП НОО;</w:t>
            </w:r>
          </w:p>
          <w:p w:rsidR="005B29F5" w:rsidRDefault="00C4384A">
            <w:pPr>
              <w:pStyle w:val="a7"/>
            </w:pPr>
            <w:r>
              <w:t>3) механизм взаимодействия в разработке и реализации коррекционных мероприятий учителей, специалисто</w:t>
            </w:r>
            <w:r>
              <w:t>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5B29F5" w:rsidRDefault="00C4384A">
            <w:pPr>
              <w:pStyle w:val="a7"/>
            </w:pPr>
            <w:r>
              <w:t>4) план</w:t>
            </w:r>
            <w:r>
              <w:t>ируемые результаты коррекционной работы.</w:t>
            </w:r>
          </w:p>
          <w:p w:rsidR="005B29F5" w:rsidRDefault="00C4384A">
            <w:pPr>
              <w:pStyle w:val="a7"/>
            </w:pPr>
            <w:r>
      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      </w:r>
          </w:p>
          <w:p w:rsidR="005B29F5" w:rsidRDefault="00C4384A">
            <w:pPr>
              <w:pStyle w:val="a7"/>
            </w:pPr>
            <w:r>
              <w:t>1) удовлетворение особых образовательн</w:t>
            </w:r>
            <w:r>
              <w:t>ых потребностей обучающихся с нарушением слуха;</w:t>
            </w:r>
          </w:p>
          <w:p w:rsidR="005B29F5" w:rsidRDefault="00C4384A">
            <w:pPr>
              <w:pStyle w:val="a7"/>
            </w:pPr>
            <w:r>
              <w:t>2) коррекционная помощь в овладении базовым содержанием обучения;</w:t>
            </w:r>
          </w:p>
          <w:p w:rsidR="005B29F5" w:rsidRDefault="00C4384A">
            <w:pPr>
              <w:pStyle w:val="a7"/>
            </w:pPr>
            <w:r>
              <w:t>3) развитие слухового восприятия и совершенствование произношения;</w:t>
            </w:r>
          </w:p>
          <w:p w:rsidR="005B29F5" w:rsidRDefault="00C4384A">
            <w:pPr>
              <w:pStyle w:val="a7"/>
            </w:pPr>
            <w:r>
              <w:t>4) развитие сознательного использования речевых возможностей в разных услов</w:t>
            </w:r>
            <w:r>
              <w:t>иях общения для реализации полноценных социальных связей с окружающими людьми;</w:t>
            </w:r>
          </w:p>
          <w:p w:rsidR="005B29F5" w:rsidRDefault="00C4384A">
            <w:pPr>
              <w:pStyle w:val="a7"/>
            </w:pPr>
            <w:r>
              <w:t>5) обеспечение ребёнку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</w:t>
            </w:r>
            <w:r>
              <w:t>льному обучению.</w:t>
            </w:r>
          </w:p>
          <w:p w:rsidR="005B29F5" w:rsidRDefault="00C4384A">
            <w:pPr>
              <w:pStyle w:val="a7"/>
            </w:pPr>
            <w:r>
              <w:t xml:space="preserve">При возникновении трудностей в освоении обучающимися с нарушением слуха содержания АООП НОО педагог-дефектолог (сурдопедагог) может оперативно дополнить структуру программы коррекционной работы соответствующим направлением работы, которое </w:t>
            </w:r>
            <w:r>
              <w:t xml:space="preserve">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слышащими учащимися школы (класса) обучающийся с нарушением слуха направляется </w:t>
            </w:r>
            <w:r>
              <w:t>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1020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коррекционной работы должна обеспечивать:</w:t>
            </w:r>
          </w:p>
          <w:p w:rsidR="005B29F5" w:rsidRDefault="00C4384A">
            <w:pPr>
              <w:pStyle w:val="a7"/>
            </w:pPr>
            <w:r>
              <w:t>выявление особых образовательных потребностей слабослышащих и позднооглохших обучающ</w:t>
            </w:r>
            <w:r>
              <w:t>ихся, обусловленных недостатками в их физическом и (или) психическом развитии;</w:t>
            </w:r>
          </w:p>
          <w:p w:rsidR="005B29F5" w:rsidRDefault="00C4384A">
            <w:pPr>
              <w:pStyle w:val="a7"/>
            </w:pPr>
            <w:r>
              <w:t>коррекцию и развитие нарушенных функций, профилактику возникновения вторичных отклонений в развитии;</w:t>
            </w:r>
          </w:p>
          <w:p w:rsidR="005B29F5" w:rsidRDefault="00C4384A">
            <w:pPr>
              <w:pStyle w:val="a7"/>
            </w:pPr>
            <w:r>
              <w:t>оптимизацию социальной адаптации и интеграции обучающихся.</w:t>
            </w:r>
          </w:p>
          <w:p w:rsidR="005B29F5" w:rsidRDefault="00C4384A">
            <w:pPr>
              <w:pStyle w:val="a7"/>
            </w:pPr>
            <w:r>
              <w:t>1) выявление особ</w:t>
            </w:r>
            <w:r>
              <w:t>ых образовательных потребностей слабослышащих и позднооглохших обучающихся, обусловленных недостатками в их физическом и (или) психическом развитии;</w:t>
            </w:r>
          </w:p>
          <w:p w:rsidR="005B29F5" w:rsidRDefault="00C4384A">
            <w:pPr>
              <w:pStyle w:val="a7"/>
            </w:pPr>
            <w:r>
              <w:t>2) коррекцию и развитие нарушенных функций, профилактику возникновения вторичных отклонений в развитии;</w:t>
            </w:r>
          </w:p>
          <w:p w:rsidR="005B29F5" w:rsidRDefault="00C4384A">
            <w:pPr>
              <w:pStyle w:val="a7"/>
            </w:pPr>
            <w:r>
              <w:t xml:space="preserve">3) </w:t>
            </w:r>
            <w:r>
              <w:t>оптимизацию социальной адаптации и интеграции обучающихся.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5B29F5" w:rsidRDefault="00C4384A">
            <w:pPr>
              <w:pStyle w:val="a7"/>
            </w:pPr>
            <w:r>
              <w:t>1) коррекционные курсы, что позволяет обучающимся с нарушением слуха освоить специаль</w:t>
            </w:r>
            <w:r>
              <w:t>ные умения и навыки повышения слуховых и коммуникативных возможностей, развить компенсаторные механизмы;</w:t>
            </w:r>
          </w:p>
          <w:p w:rsidR="005B29F5" w:rsidRDefault="00C4384A">
            <w:pPr>
              <w:pStyle w:val="a7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:rsidR="005B29F5" w:rsidRDefault="00C4384A">
            <w:pPr>
              <w:pStyle w:val="a7"/>
            </w:pPr>
            <w:r>
              <w:t>3)</w:t>
            </w:r>
            <w:r>
              <w:t xml:space="preserve">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</w:t>
            </w:r>
            <w:r>
              <w:t>ьных коррекционных занятий;</w:t>
            </w:r>
          </w:p>
          <w:p w:rsidR="005B29F5" w:rsidRDefault="00C4384A">
            <w:pPr>
              <w:pStyle w:val="a7"/>
            </w:pPr>
            <w:r>
              <w:t>4) взаимодействие с семьей (законными представителями) обучающихся с нарушением слуха.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должна содержать:</w:t>
            </w:r>
          </w:p>
          <w:p w:rsidR="005B29F5" w:rsidRDefault="00C4384A">
            <w:pPr>
              <w:pStyle w:val="a7"/>
            </w:pPr>
            <w:r>
              <w:t xml:space="preserve">цель, задачи, программы коррекционных предметов (курсов), систему комплексного </w:t>
            </w:r>
            <w:r>
              <w:t>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</w:t>
            </w:r>
            <w:r>
              <w:t xml:space="preserve"> планируемые результаты освоения коррекционно-развивающей области, механизмы реализации программы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51" w:name="anchor11299"/>
            <w:bookmarkEnd w:id="151"/>
            <w:r>
              <w:t>2.9.9. Система оценки достижения планируемых результатов освоения АООП НОО*(5).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Должна ориентировать образовательный процесс на духовно-нравственное развити</w:t>
            </w:r>
            <w:r>
              <w:t>е, воспитание слабослышащих и позднооглохших обучающихся;</w:t>
            </w:r>
          </w:p>
          <w:p w:rsidR="005B29F5" w:rsidRDefault="00C4384A">
            <w:pPr>
              <w:pStyle w:val="a7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:rsidR="005B29F5" w:rsidRDefault="00C4384A">
            <w:pPr>
              <w:pStyle w:val="a7"/>
            </w:pPr>
            <w:r>
              <w:t>обеспечивать комплексный подхо</w:t>
            </w:r>
            <w:r>
              <w:t>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:rsidR="005B29F5" w:rsidRDefault="00C4384A">
            <w:pPr>
              <w:pStyle w:val="a7"/>
            </w:pPr>
            <w:r>
              <w:t>предусматривать оценку</w:t>
            </w:r>
            <w:r>
              <w:t xml:space="preserve"> достижений слабослышащих и позднооглохших, в том числе итоговую оценку обучающихся, освоивших АООП НОО.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Должна ориентировать на социальную адаптацию и нравственное развитие;</w:t>
            </w:r>
          </w:p>
          <w:p w:rsidR="005B29F5" w:rsidRDefault="00C4384A">
            <w:pPr>
              <w:pStyle w:val="a7"/>
            </w:pPr>
            <w:r>
              <w:t>на достижение планируемых результатов освоения содержания учебных предметов НОО и</w:t>
            </w:r>
            <w:r>
              <w:t xml:space="preserve"> курсов коррекционно-развивающей области, формирование базовых учебных действий;</w:t>
            </w:r>
          </w:p>
          <w:p w:rsidR="005B29F5" w:rsidRDefault="00C4384A">
            <w:pPr>
              <w:pStyle w:val="a7"/>
            </w:pPr>
            <w:r>
              <w:t>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</w:t>
            </w:r>
            <w:r>
              <w:t>тов освоения коррекционно-развивающей области) и личностных результатов;</w:t>
            </w:r>
          </w:p>
          <w:p w:rsidR="005B29F5" w:rsidRDefault="00C4384A">
            <w:pPr>
              <w:pStyle w:val="a7"/>
            </w:pPr>
            <w:r>
              <w:t>предусматривать оценку достижений.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52" w:name="anchor112910"/>
            <w:bookmarkEnd w:id="152"/>
            <w:r>
              <w:t>2.9.10. Программа внеурочной деятельности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При организации внеурочной деятельности обучающихся организацией используются возможности организаций до</w:t>
            </w:r>
            <w:r>
              <w:t>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Содержа</w:t>
            </w:r>
            <w:r>
              <w:t>ние внеурочной деятельности осуществляется по направлениям:</w:t>
            </w:r>
          </w:p>
          <w:p w:rsidR="005B29F5" w:rsidRDefault="00C4384A">
            <w:pPr>
              <w:pStyle w:val="a7"/>
            </w:pPr>
            <w:r>
              <w:t>духовно-нравственное, общеинтеллектуальное, спортивно-оздоровительное, социальное, общекультурное - определяется образовательной организацией.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Содержание внеурочной деятельности осуществляется по </w:t>
            </w:r>
            <w:r>
              <w:t>направлениям:</w:t>
            </w:r>
          </w:p>
          <w:p w:rsidR="005B29F5" w:rsidRDefault="00C4384A">
            <w:pPr>
              <w:pStyle w:val="a7"/>
            </w:pPr>
            <w:r>
              <w:t>спортивно-оздоровительное, нравственное, социальное, общекультурное - определяется образовательной организацией.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Время, отводимое на внеурочную де</w:t>
            </w:r>
            <w:r>
              <w:t>ятельность (с учётом часов отводимых на коррекционно-развивающую область), составляет не менее 1350 часов и не более 2380 часов.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Время, отводимое на внеурочную деятельность (с учётом часов отводимых на коррекционно-развивающую область), составляет не менее</w:t>
            </w:r>
            <w:r>
              <w:t xml:space="preserve"> 1680 часов и не более 2380 часов.</w:t>
            </w:r>
          </w:p>
        </w:tc>
      </w:tr>
    </w:tbl>
    <w:p w:rsidR="005B29F5" w:rsidRDefault="005B29F5">
      <w:pPr>
        <w:rPr>
          <w:vanish/>
        </w:rPr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2"/>
        <w:gridCol w:w="5102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153" w:name="anchor11300"/>
            <w:bookmarkEnd w:id="153"/>
            <w:r>
              <w:t>3. Требования к условиям реализации АООП НОО для слабослышащих и позднооглохших обучающихся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2.1.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2.2.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2.3.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54" w:name="anchor11304"/>
            <w:bookmarkEnd w:id="154"/>
            <w:r>
              <w:t>3.4. Требования к кадровым условиям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Организация имеет право включать в штатное расписание инженера, имеющего </w:t>
            </w:r>
            <w:r>
              <w:t>соответствующую квалификацию в обслуживании электроакустической аппаратуры.</w:t>
            </w:r>
          </w:p>
          <w:p w:rsidR="005B29F5" w:rsidRDefault="00C4384A">
            <w:pPr>
              <w:pStyle w:val="a7"/>
            </w:pPr>
            <w:r>
              <w:t xml:space="preserve">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</w:t>
            </w:r>
            <w:r>
              <w:t>медицинских и других организаций, которые не включены в штатное расписание Организации (врач - сурдолог,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</w:t>
            </w:r>
            <w:r>
              <w:t>тоянии их здоровья, возможностях лечения, оперативного вмешательства, медицинской реабилитации;</w:t>
            </w:r>
          </w:p>
          <w:p w:rsidR="005B29F5" w:rsidRDefault="00C4384A">
            <w:pPr>
              <w:pStyle w:val="a7"/>
            </w:pPr>
            <w:r>
              <w:t>подбора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</w:t>
            </w:r>
            <w:r>
              <w:t>и и другие средства коррекции зрительных нарушений и т.д.).</w:t>
            </w:r>
          </w:p>
          <w:p w:rsidR="005B29F5" w:rsidRDefault="00C4384A">
            <w:pPr>
              <w:pStyle w:val="a7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55" w:name="anchor11306"/>
            <w:bookmarkEnd w:id="155"/>
            <w:r>
              <w:t>3.6. Требования к материально-техническим условиям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</w:t>
            </w:r>
            <w:r>
              <w:t>ребования к организации пространства. Важным условием организации пространства, в котором обучаются обучающиеся с нарушением слуха, является:</w:t>
            </w:r>
          </w:p>
          <w:p w:rsidR="005B29F5" w:rsidRDefault="00C4384A">
            <w:pPr>
              <w:pStyle w:val="a7"/>
            </w:pPr>
            <w:r>
              <w:t>наличие текстовой информации, представленной в виде печатных таблиц на стендах или электронных носителях, предупре</w:t>
            </w:r>
            <w:r>
              <w:t>ждающей об опасностях, изменениях в режиме обучения и обозначающей названия приборов, кабинетов и учебных классов;</w:t>
            </w:r>
          </w:p>
          <w:p w:rsidR="005B29F5" w:rsidRDefault="00C4384A">
            <w:pPr>
              <w:pStyle w:val="a7"/>
            </w:pPr>
            <w:r>
              <w:t xml:space="preserve">дублирование звуковой справочной информации о расписании учебных занятий визуальной (установка мониторов с возможностью трансляции субтитров </w:t>
            </w:r>
            <w:r>
              <w:t>(мониторы, их размеры и количество необходимо определять с учетом размеров помещения);</w:t>
            </w:r>
          </w:p>
          <w:p w:rsidR="005B29F5" w:rsidRDefault="00C4384A">
            <w:pPr>
              <w:pStyle w:val="a7"/>
            </w:pPr>
            <w:r>
              <w:t>обеспечение надлежащими звуковыми средствами воспроизведения информации.</w:t>
            </w:r>
          </w:p>
          <w:p w:rsidR="005B29F5" w:rsidRDefault="00C4384A">
            <w:pPr>
              <w:pStyle w:val="a7"/>
            </w:pPr>
            <w:r>
              <w:t xml:space="preserve">Учебные кабинеты, включая кабинеты начальных классов, оборудуются звукоусиливающей аппаратурой, </w:t>
            </w:r>
            <w:r>
              <w:t>отвечающей современным аудиологическим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вибро</w:t>
            </w:r>
            <w:r>
              <w:t>тактильными устройствами или беспроводной аппаратурой, например, использующей радиопринцип или инфракрасное излучение);</w:t>
            </w:r>
          </w:p>
          <w:p w:rsidR="005B29F5" w:rsidRDefault="00C4384A">
            <w:pPr>
              <w:pStyle w:val="a7"/>
            </w:pPr>
            <w:r>
              <w:t>в образовательной организации необходимо иметь приборы для исследования слуха - тональный и речевой аудиометры. В течение всего учебного</w:t>
            </w:r>
            <w:r>
              <w:t xml:space="preserve"> дня и во внеурочное время ребёнок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</w:t>
            </w:r>
            <w:r>
              <w:t>рудован рабочими местами с компьютерами для обучающихся.</w:t>
            </w:r>
          </w:p>
          <w:p w:rsidR="005B29F5" w:rsidRDefault="00C4384A">
            <w:pPr>
              <w:pStyle w:val="a7"/>
            </w:pPr>
            <w:r>
              <w:t>Кабинеты индивидуальных занятий для проведения коррекционной работы оснащены стационарной аппаратурой индивидуального пользования, при необходимости, с дополнительной комплектацией вибротактильным ус</w:t>
            </w:r>
            <w:r>
              <w:t xml:space="preserve">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Кабинеты музыкально-ритмической занятий и занятий </w:t>
            </w:r>
            <w:r>
              <w:t>по развитию слухового восприятия и технике речи оснащаются индукционной петлей или аппаратурой, использующей радиопринцип или инфракрасное излучение.</w:t>
            </w:r>
          </w:p>
          <w:p w:rsidR="005B29F5" w:rsidRDefault="00C4384A">
            <w:pPr>
              <w:pStyle w:val="a7"/>
            </w:pPr>
            <w:r>
              <w:t>Специальными условиями является также продуманность освещенности лица говорящего и фона за ним, использова</w:t>
            </w:r>
            <w:r>
              <w:t>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организации рабочего места.</w:t>
            </w:r>
          </w:p>
          <w:p w:rsidR="005B29F5" w:rsidRDefault="00C4384A">
            <w:pPr>
              <w:pStyle w:val="a7"/>
            </w:pPr>
            <w:r>
              <w:t>Парта ученика с нарушением слу</w:t>
            </w:r>
            <w:r>
              <w:t>ха должна занимать в классе такое положение, чтобы сидящий за ней ребенок мог видеть лицо учителя и лица большинства сверстников. Рабочее место обучающегося должно быть хорошо освещено.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организации рабочего места.</w:t>
            </w:r>
          </w:p>
          <w:p w:rsidR="005B29F5" w:rsidRDefault="00C4384A">
            <w:pPr>
              <w:pStyle w:val="a7"/>
            </w:pPr>
            <w:r>
              <w:t xml:space="preserve">В организациях обязательным </w:t>
            </w:r>
            <w:r>
              <w:t>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</w:t>
            </w:r>
            <w:r>
              <w:t>нформацию слухозрительно и на слух, видеть фон за педагогом.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организации рабочего места.</w:t>
            </w:r>
          </w:p>
          <w:p w:rsidR="005B29F5" w:rsidRDefault="00C4384A">
            <w:pPr>
              <w:pStyle w:val="a7"/>
            </w:pPr>
            <w:r>
              <w:t xml:space="preserve"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</w:t>
            </w:r>
            <w:r>
              <w:t>необходимости дополнительной индивидуальной помощи со стороны учителя класса.</w:t>
            </w:r>
          </w:p>
          <w:p w:rsidR="005B29F5" w:rsidRDefault="00C4384A">
            <w:pPr>
              <w:pStyle w:val="a7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</w:t>
            </w:r>
            <w:r>
              <w:t xml:space="preserve">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  <w:p w:rsidR="005B29F5" w:rsidRDefault="00C4384A">
            <w:pPr>
              <w:pStyle w:val="a7"/>
            </w:pPr>
            <w:r>
              <w:t>При организации учебного места учитываются особенности психофизического развития обучающе</w:t>
            </w:r>
            <w:r>
              <w:t>гося, состояние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офтальмолога. Для слабослышащег</w:t>
            </w:r>
            <w:r>
              <w:t>о и позднооглохшего обучающегося с нарушениями опорно-двигательного аппарата должно быть специально оборудованное место.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</w:t>
            </w:r>
            <w:r>
              <w:t>ументам обучения.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здоровья, к которым с учётом особых образовательных потребностей применяются специальные пр</w:t>
            </w:r>
            <w:r>
              <w:t>иложения, дидактические материалы, рабочие тетради и пр. на бумажных и (или)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произношению, формированию грамма</w:t>
            </w:r>
            <w:r>
              <w:t>тического строя речи, развитию речи.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</w:t>
            </w:r>
            <w:r>
              <w:t>тетрадям, дидактическим материалам, компьютерному инструменту, предназначенным для слабослышащих и позднооглохших обучающихся.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Требования к специальным учебникам, специальным рабочим тетрадям, специальным дидактическим материалам, специальным компьютерным </w:t>
            </w:r>
            <w:r>
              <w:t>инструментам обучения. Освоение АООП НОО осуществляется по специальным учебникам, рабочим тетрадям, дидактическим материалам, компьютерному инструменту, предназначенным для слабослышащих и позднооглохших обучающихся.</w:t>
            </w:r>
          </w:p>
        </w:tc>
      </w:tr>
    </w:tbl>
    <w:p w:rsidR="005B29F5" w:rsidRDefault="005B29F5">
      <w:pPr>
        <w:rPr>
          <w:vanish/>
        </w:rPr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2"/>
        <w:gridCol w:w="5102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156" w:name="anchor11400"/>
            <w:bookmarkEnd w:id="156"/>
            <w:r>
              <w:t xml:space="preserve">4. Требования к результатам освоения </w:t>
            </w:r>
            <w:r>
              <w:t>АООП НОО для слабослышащих и позднооглохших обучающихся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2.1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2.2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2.3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57" w:name="anchor11401"/>
            <w:bookmarkEnd w:id="157"/>
            <w:r>
              <w:t>4.1. Стандарт устанавливает требования к результатам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58" w:name="anchor11402"/>
            <w:bookmarkEnd w:id="158"/>
            <w:r>
              <w:t>4.2. Личностные результаты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Личностные результаты освоения АООП НОО соответствуют </w:t>
            </w:r>
            <w:hyperlink r:id="rId134" w:history="1">
              <w:r>
                <w:t>ФГОС</w:t>
              </w:r>
            </w:hyperlink>
            <w:r>
              <w:t xml:space="preserve"> НОО</w:t>
            </w:r>
            <w:hyperlink r:id="rId135" w:history="1">
              <w:r>
                <w:t>*(6)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</w:t>
            </w:r>
            <w:r>
              <w:t>нической и национальной принадлежности;</w:t>
            </w:r>
          </w:p>
          <w:p w:rsidR="005B29F5" w:rsidRDefault="00C4384A">
            <w:pPr>
              <w:pStyle w:val="a7"/>
            </w:pPr>
            <w:r>
              <w:t>формирование ценностей многонационального российского общества;</w:t>
            </w:r>
          </w:p>
          <w:p w:rsidR="005B29F5" w:rsidRDefault="00C4384A">
            <w:pPr>
              <w:pStyle w:val="a7"/>
            </w:pPr>
            <w:r>
              <w:t>становление гуманистических и демократических ценностных ориентаций;</w:t>
            </w:r>
          </w:p>
          <w:p w:rsidR="005B29F5" w:rsidRDefault="00C4384A">
            <w:pPr>
              <w:pStyle w:val="a7"/>
            </w:pPr>
            <w:r>
              <w:t>2) формирование целостного, социально ориентированного взгляда на мир в его органич</w:t>
            </w:r>
            <w:r>
              <w:t>ном единстве и разнообразии природы, народов, культур и религий;</w:t>
            </w:r>
          </w:p>
          <w:p w:rsidR="005B29F5" w:rsidRDefault="00C4384A">
            <w:pPr>
              <w:pStyle w:val="a7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5B29F5" w:rsidRDefault="00C4384A">
            <w:pPr>
              <w:pStyle w:val="a7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5B29F5" w:rsidRDefault="00C4384A">
            <w:pPr>
              <w:pStyle w:val="a7"/>
            </w:pPr>
            <w:r>
              <w:t>5) приняти</w:t>
            </w:r>
            <w:r>
              <w:t>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5B29F5" w:rsidRDefault="00C4384A">
            <w:pPr>
              <w:pStyle w:val="a7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</w:t>
            </w:r>
            <w:r>
              <w:t>влений о нравственных нормах, социальной справедливости и свободе;</w:t>
            </w:r>
          </w:p>
          <w:p w:rsidR="005B29F5" w:rsidRDefault="00C4384A">
            <w:pPr>
              <w:pStyle w:val="a7"/>
            </w:pPr>
            <w:r>
              <w:t>7) формирование эстетических потребностей, ценностей и чувств;</w:t>
            </w:r>
          </w:p>
          <w:p w:rsidR="005B29F5" w:rsidRDefault="00C4384A">
            <w:pPr>
              <w:pStyle w:val="a7"/>
            </w:pPr>
            <w:r>
              <w:t xml:space="preserve">8) развитие этических чувств, доброжелательности и эмоционально-нравственной отзывчивости, понимания и сопереживания чувствам </w:t>
            </w:r>
            <w:r>
              <w:t>других людей;</w:t>
            </w:r>
          </w:p>
          <w:p w:rsidR="005B29F5" w:rsidRDefault="00C4384A">
            <w:pPr>
              <w:pStyle w:val="a7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5B29F5" w:rsidRDefault="00C4384A">
            <w:pPr>
              <w:pStyle w:val="a7"/>
            </w:pPr>
            <w:r>
              <w:t>10) формирование установки на безопасный, здоровый образ жизни, наличие мотива</w:t>
            </w:r>
            <w:r>
              <w:t>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</w:t>
            </w:r>
            <w:r>
              <w:t xml:space="preserve"> НОО должны отражать:</w:t>
            </w:r>
          </w:p>
          <w:p w:rsidR="005B29F5" w:rsidRDefault="00C4384A">
            <w:pPr>
              <w:pStyle w:val="a7"/>
            </w:pPr>
            <w:r>
              <w:t>1) осознание себя как гражданина России;</w:t>
            </w:r>
          </w:p>
          <w:p w:rsidR="005B29F5" w:rsidRDefault="00C4384A">
            <w:pPr>
              <w:pStyle w:val="a7"/>
            </w:pPr>
            <w:r>
              <w:t>формирование чувства гордости за свою Родину, российский народ и историю России;</w:t>
            </w:r>
          </w:p>
          <w:p w:rsidR="005B29F5" w:rsidRDefault="00C4384A">
            <w:pPr>
              <w:pStyle w:val="a7"/>
            </w:pPr>
            <w:r>
              <w:t>формирование уважительного отношения к иному мнению, истории и культуре других народов;</w:t>
            </w:r>
          </w:p>
          <w:p w:rsidR="005B29F5" w:rsidRDefault="00C4384A">
            <w:pPr>
              <w:pStyle w:val="a7"/>
            </w:pPr>
            <w:r>
              <w:t xml:space="preserve">2) принятие и освоение </w:t>
            </w:r>
            <w:r>
              <w:t>социальной роли обучающегося, развитие мотивов учебной деятельности и формирование личностного смысла учения;</w:t>
            </w:r>
          </w:p>
          <w:p w:rsidR="005B29F5" w:rsidRDefault="00C4384A">
            <w:pPr>
              <w:pStyle w:val="a7"/>
            </w:pPr>
            <w:r>
              <w:t>3) формирование эстетических потребностей, ценностей и чувств;</w:t>
            </w:r>
          </w:p>
          <w:p w:rsidR="005B29F5" w:rsidRDefault="00C4384A">
            <w:pPr>
              <w:pStyle w:val="a7"/>
            </w:pPr>
            <w:r>
              <w:t>4) развитие этических чувств, доброжелательности и эмоционально-нравственной отзывч</w:t>
            </w:r>
            <w:r>
              <w:t>ивости, понимания и сопереживания чувствам других людей;</w:t>
            </w:r>
          </w:p>
          <w:p w:rsidR="005B29F5" w:rsidRDefault="00C4384A">
            <w:pPr>
              <w:pStyle w:val="a7"/>
            </w:pPr>
            <w:r>
              <w:t>5)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5B29F5" w:rsidRDefault="00C4384A">
            <w:pPr>
              <w:pStyle w:val="a7"/>
            </w:pPr>
            <w:r>
              <w:t>6) развитие навыков сотрудничества со взрос</w:t>
            </w:r>
            <w:r>
              <w:t>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5B29F5" w:rsidRDefault="00C4384A">
            <w:pPr>
              <w:pStyle w:val="a7"/>
            </w:pPr>
            <w:r>
              <w:t>7) формирование установки на безопасный, здоровый образ жизни, наличие мотивации к творческому труду, работе на результат, бережному от</w:t>
            </w:r>
            <w:r>
              <w:t>ношению к материальным и духовным ценностям;</w:t>
            </w:r>
          </w:p>
          <w:p w:rsidR="005B29F5" w:rsidRDefault="00C4384A">
            <w:pPr>
              <w:pStyle w:val="a7"/>
            </w:pPr>
            <w:r>
              <w:t>8)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</w:t>
            </w:r>
          </w:p>
          <w:p w:rsidR="005B29F5" w:rsidRDefault="00C4384A">
            <w:pPr>
              <w:pStyle w:val="a7"/>
            </w:pPr>
            <w:r>
              <w:t>пользоваться индивидуальными слуховыми аппаратами и д</w:t>
            </w:r>
            <w:r>
              <w:t>ругими личными адаптированными средствами в разных ситуациях;</w:t>
            </w:r>
          </w:p>
          <w:p w:rsidR="005B29F5" w:rsidRDefault="00C4384A">
            <w:pPr>
              <w:pStyle w:val="a7"/>
            </w:pPr>
            <w:r>
              <w:t>пользоваться специальной тревожной кнопкой на мобильном телефоне;</w:t>
            </w:r>
          </w:p>
          <w:p w:rsidR="005B29F5" w:rsidRDefault="00C4384A">
            <w:pPr>
              <w:pStyle w:val="a7"/>
            </w:pPr>
            <w:r>
              <w:t>написать при необходимости sms-сообщение и другие);</w:t>
            </w:r>
          </w:p>
          <w:p w:rsidR="005B29F5" w:rsidRDefault="00C4384A">
            <w:pPr>
              <w:pStyle w:val="a7"/>
            </w:pPr>
            <w:r>
              <w:t>9) овладение начальными умениями адаптации в динамично изменяющемся и развив</w:t>
            </w:r>
            <w:r>
              <w:t>ающемся мире;</w:t>
            </w:r>
          </w:p>
          <w:p w:rsidR="005B29F5" w:rsidRDefault="00C4384A">
            <w:pPr>
              <w:pStyle w:val="a7"/>
            </w:pPr>
            <w:r>
              <w:t>10) овладение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:rsidR="005B29F5" w:rsidRDefault="00C4384A">
            <w:pPr>
              <w:pStyle w:val="a7"/>
            </w:pPr>
            <w:r>
              <w:t>умение включаться в разнообразные повседневные школьные дела;</w:t>
            </w:r>
          </w:p>
          <w:p w:rsidR="005B29F5" w:rsidRDefault="00C4384A">
            <w:pPr>
              <w:pStyle w:val="a7"/>
            </w:pPr>
            <w:r>
              <w:t>владение речевыми средствами для включения в п</w:t>
            </w:r>
            <w:r>
              <w:t>овседневные школьные и бытовые дела, навыками коммуникации, в том числе устной, в различных видах урочной и внеурочной деятельности).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Личностные результаты освоения АООП НОО слабослышащих и позднооглохших обучающихся с легкой умственной отсталостью (интелл</w:t>
            </w:r>
            <w:r>
              <w:t>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ценностные установки и должны отражать:</w:t>
            </w:r>
          </w:p>
          <w:p w:rsidR="005B29F5" w:rsidRDefault="00C4384A">
            <w:pPr>
              <w:pStyle w:val="a7"/>
            </w:pPr>
            <w:r>
              <w:t>1</w:t>
            </w:r>
            <w:r>
              <w:t>) понимание основ своей гражданской принадлежности, развитие чувства любви к матери, членам семьи, к школе, принятие учителя и учеников класса, взаимодействие с ними;</w:t>
            </w:r>
          </w:p>
          <w:p w:rsidR="005B29F5" w:rsidRDefault="00C4384A">
            <w:pPr>
              <w:pStyle w:val="a7"/>
            </w:pPr>
            <w:r>
              <w:t>2) развитие мотивации к обучению;</w:t>
            </w:r>
          </w:p>
          <w:p w:rsidR="005B29F5" w:rsidRDefault="00C4384A">
            <w:pPr>
              <w:pStyle w:val="a7"/>
            </w:pPr>
            <w:r>
              <w:t>3) развитие адекватных представлений о насущно необходи</w:t>
            </w:r>
            <w:r>
              <w:t>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</w:t>
            </w:r>
          </w:p>
          <w:p w:rsidR="005B29F5" w:rsidRDefault="00C4384A">
            <w:pPr>
              <w:pStyle w:val="a7"/>
            </w:pPr>
            <w:r>
              <w:t>пользоваться специальной тревожной кнопкой на мобильном телефоне;</w:t>
            </w:r>
          </w:p>
          <w:p w:rsidR="005B29F5" w:rsidRDefault="00C4384A">
            <w:pPr>
              <w:pStyle w:val="a7"/>
            </w:pPr>
            <w:r>
              <w:t>написать при необходимости SMS- соо</w:t>
            </w:r>
            <w:r>
              <w:t>бщение и другие);</w:t>
            </w:r>
          </w:p>
          <w:p w:rsidR="005B29F5" w:rsidRDefault="00C4384A">
            <w:pPr>
              <w:pStyle w:val="a7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:rsidR="005B29F5" w:rsidRDefault="00C4384A">
            <w:pPr>
              <w:pStyle w:val="a7"/>
            </w:pPr>
            <w:r>
              <w:t>умение включаться в разнообразные повседневные школьные дела и др.);</w:t>
            </w:r>
          </w:p>
          <w:p w:rsidR="005B29F5" w:rsidRDefault="00C4384A">
            <w:pPr>
              <w:pStyle w:val="a7"/>
            </w:pPr>
            <w:r>
              <w:t xml:space="preserve">5) владение навыками коммуникации и </w:t>
            </w:r>
            <w:r>
              <w:t>принятыми ритуалами социального взаимодействия;</w:t>
            </w:r>
          </w:p>
          <w:p w:rsidR="005B29F5" w:rsidRDefault="00C4384A">
            <w:pPr>
              <w:pStyle w:val="a7"/>
            </w:pPr>
            <w:r>
              <w:t>6) развитие положительных свойств и качеств личности;</w:t>
            </w:r>
          </w:p>
          <w:p w:rsidR="005B29F5" w:rsidRDefault="00C4384A">
            <w:pPr>
              <w:pStyle w:val="a7"/>
            </w:pPr>
            <w:r>
              <w:t>7) готовность к вхождению обучающегося в социальную среду.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59" w:name="anchor11403"/>
            <w:bookmarkEnd w:id="159"/>
            <w:r>
              <w:t>4.3. Метапредметные результаты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Метапредметные результаты освоения АООП НОО </w:t>
            </w:r>
            <w:r>
              <w:t xml:space="preserve">соответствуют </w:t>
            </w:r>
            <w:hyperlink r:id="rId136" w:history="1">
              <w:r>
                <w:t>ФГОС</w:t>
              </w:r>
            </w:hyperlink>
            <w:r>
              <w:t xml:space="preserve"> НОО</w:t>
            </w:r>
            <w:hyperlink r:id="rId137" w:history="1">
              <w:r>
                <w:t>*(7)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5B29F5" w:rsidRDefault="00C4384A">
            <w:pPr>
              <w:pStyle w:val="a7"/>
            </w:pPr>
            <w:r>
              <w:t xml:space="preserve">2) освоение </w:t>
            </w:r>
            <w:r>
              <w:t>способов решения проблем творческого и поискового характера;</w:t>
            </w:r>
          </w:p>
          <w:p w:rsidR="005B29F5" w:rsidRDefault="00C4384A">
            <w:pPr>
              <w:pStyle w:val="a7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5B29F5" w:rsidRDefault="00C4384A">
            <w:pPr>
              <w:pStyle w:val="a7"/>
            </w:pPr>
            <w:r>
              <w:t>определять наиболее эффективные способы достижения</w:t>
            </w:r>
            <w:r>
              <w:t xml:space="preserve"> результата;</w:t>
            </w:r>
          </w:p>
          <w:p w:rsidR="005B29F5" w:rsidRDefault="00C4384A">
            <w:pPr>
              <w:pStyle w:val="a7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5B29F5" w:rsidRDefault="00C4384A">
            <w:pPr>
              <w:pStyle w:val="a7"/>
            </w:pPr>
            <w:r>
              <w:t>5) освоение начальных форм познавательной и личностной рефлексии;</w:t>
            </w:r>
          </w:p>
          <w:p w:rsidR="005B29F5" w:rsidRDefault="00C4384A">
            <w:pPr>
              <w:pStyle w:val="a7"/>
            </w:pPr>
            <w:r>
              <w:t xml:space="preserve">6) использование </w:t>
            </w:r>
            <w:r>
              <w:t>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5B29F5" w:rsidRDefault="00C4384A">
            <w:pPr>
              <w:pStyle w:val="a7"/>
            </w:pPr>
            <w:r>
              <w:t>7) активное использование речевых средств и средств информационных и коммуникационных технологий (далее -</w:t>
            </w:r>
            <w:r>
              <w:t xml:space="preserve"> ИКТ) для решения коммуникативных и познавательных задач;</w:t>
            </w:r>
          </w:p>
          <w:p w:rsidR="005B29F5" w:rsidRDefault="00C4384A">
            <w:pPr>
              <w:pStyle w:val="a7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</w:t>
            </w:r>
            <w:r>
              <w:t>формации в соответствии с коммуникативными и познавательными задачами и технологиями учебного предмета;</w:t>
            </w:r>
          </w:p>
          <w:p w:rsidR="005B29F5" w:rsidRDefault="00C4384A">
            <w:pPr>
              <w:pStyle w:val="a7"/>
            </w:pPr>
            <w:r>
      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</w:t>
            </w:r>
            <w:r>
              <w:t xml:space="preserve"> готовить свое выступление и выступать с аудио-, видео- и графическим сопровождением;</w:t>
            </w:r>
          </w:p>
          <w:p w:rsidR="005B29F5" w:rsidRDefault="00C4384A">
            <w:pPr>
              <w:pStyle w:val="a7"/>
            </w:pPr>
            <w:r>
              <w:t>соблюдать нормы информационной избирательности, этики и этикета;</w:t>
            </w:r>
          </w:p>
          <w:p w:rsidR="005B29F5" w:rsidRDefault="00C4384A">
            <w:pPr>
              <w:pStyle w:val="a7"/>
            </w:pPr>
            <w:r>
              <w:t>9) овладение навыками смыслового чтения текстов различных стилей и жанров в соответствии с целями и задач</w:t>
            </w:r>
            <w:r>
              <w:t>ами;</w:t>
            </w:r>
          </w:p>
          <w:p w:rsidR="005B29F5" w:rsidRDefault="00C4384A">
            <w:pPr>
              <w:pStyle w:val="a7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5B29F5" w:rsidRDefault="00C4384A">
            <w:pPr>
              <w:pStyle w:val="a7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</w:t>
            </w:r>
            <w:r>
              <w:t>вления аналогий и причинно-следственных связей, построения рассуждений, отнесения к известным понятиям;</w:t>
            </w:r>
          </w:p>
          <w:p w:rsidR="005B29F5" w:rsidRDefault="00C4384A">
            <w:pPr>
              <w:pStyle w:val="a7"/>
            </w:pPr>
            <w:r>
              <w:t>11) готовность слушать собеседника и вести диалог;</w:t>
            </w:r>
          </w:p>
          <w:p w:rsidR="005B29F5" w:rsidRDefault="00C4384A">
            <w:pPr>
              <w:pStyle w:val="a7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:rsidR="005B29F5" w:rsidRDefault="00C4384A">
            <w:pPr>
              <w:pStyle w:val="a7"/>
            </w:pPr>
            <w:r>
              <w:t>из</w:t>
            </w:r>
            <w:r>
              <w:t>лагать свое мнение и аргументировать свою точку зрения и оценку событий;</w:t>
            </w:r>
          </w:p>
          <w:p w:rsidR="005B29F5" w:rsidRDefault="00C4384A">
            <w:pPr>
              <w:pStyle w:val="a7"/>
            </w:pPr>
            <w:r>
              <w:t>12) определение общей цели и путей ее достижения;</w:t>
            </w:r>
          </w:p>
          <w:p w:rsidR="005B29F5" w:rsidRDefault="00C4384A">
            <w:pPr>
              <w:pStyle w:val="a7"/>
            </w:pPr>
            <w:r>
              <w:t>умение договариваться о распределении функций и ролей в совместной деятельности;</w:t>
            </w:r>
          </w:p>
          <w:p w:rsidR="005B29F5" w:rsidRDefault="00C4384A">
            <w:pPr>
              <w:pStyle w:val="a7"/>
            </w:pPr>
            <w:r>
              <w:t>осуществлять взаимный контроль в совместной деятельн</w:t>
            </w:r>
            <w:r>
              <w:t>ости, адекватно оценивать собственное поведение и поведение окружающих;</w:t>
            </w:r>
          </w:p>
          <w:p w:rsidR="005B29F5" w:rsidRDefault="00C4384A">
            <w:pPr>
              <w:pStyle w:val="a7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5B29F5" w:rsidRDefault="00C4384A">
            <w:pPr>
              <w:pStyle w:val="a7"/>
            </w:pPr>
            <w:r>
              <w:t xml:space="preserve">14) овладение начальными сведениями о сущности и особенностях объектов, процессов </w:t>
            </w:r>
            <w:r>
              <w:t>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5B29F5" w:rsidRDefault="00C4384A">
            <w:pPr>
              <w:pStyle w:val="a7"/>
            </w:pPr>
            <w:r>
              <w:t>15) овладение базовыми предметными и межпредметными понятиями, отражающими существенные связи и отношения между</w:t>
            </w:r>
            <w:r>
              <w:t xml:space="preserve"> объектами и процессами;</w:t>
            </w:r>
          </w:p>
          <w:p w:rsidR="005B29F5" w:rsidRDefault="00C4384A">
            <w:pPr>
              <w:pStyle w:val="a7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Метапредметные результаты освоения АООП НОО в цел</w:t>
            </w:r>
            <w:r>
              <w:t xml:space="preserve">ом соответствуют </w:t>
            </w:r>
            <w:hyperlink r:id="rId138" w:history="1">
              <w:r>
                <w:t>ФГОС</w:t>
              </w:r>
            </w:hyperlink>
            <w:r>
              <w:t xml:space="preserve"> НОО</w:t>
            </w:r>
            <w:hyperlink r:id="rId139" w:history="1">
              <w:r>
                <w:t>*(7)</w:t>
              </w:r>
            </w:hyperlink>
            <w:r>
              <w:t xml:space="preserve">. </w:t>
            </w:r>
            <w:hyperlink r:id="rId140" w:history="1">
              <w:r>
                <w:t>Пункт 11</w:t>
              </w:r>
            </w:hyperlink>
            <w:r>
              <w:t xml:space="preserve"> предусматривает:</w:t>
            </w:r>
          </w:p>
          <w:p w:rsidR="005B29F5" w:rsidRDefault="00C4384A">
            <w:pPr>
              <w:pStyle w:val="a7"/>
            </w:pPr>
            <w:r>
              <w:t xml:space="preserve">11) желание и умения вступать в </w:t>
            </w:r>
            <w:r>
              <w:t>устную коммуникацию с детьми и взрослыми в знакомых обучающимся типичных жизненных ситуациях при решении учебных, бытовых и социокультурных задач;</w:t>
            </w:r>
          </w:p>
          <w:p w:rsidR="005B29F5" w:rsidRDefault="00C4384A">
            <w:pPr>
              <w:pStyle w:val="a7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:rsidR="005B29F5" w:rsidRDefault="00C4384A">
            <w:pPr>
              <w:pStyle w:val="a7"/>
            </w:pPr>
            <w:r>
              <w:t>готовность</w:t>
            </w:r>
            <w:r>
              <w:t xml:space="preserve"> давать оценку событий, поступков людей, излагать свое мнение.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предусматриваются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60" w:name="anchor11404"/>
            <w:bookmarkEnd w:id="160"/>
            <w:r>
              <w:t>4.4. Предметные результаты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Предметные результаты освоения АООП НОО соответствуют </w:t>
            </w:r>
            <w:hyperlink r:id="rId141" w:history="1">
              <w:r>
                <w:t>ФГОС</w:t>
              </w:r>
            </w:hyperlink>
            <w:r>
              <w:t xml:space="preserve"> НОО</w:t>
            </w:r>
            <w:hyperlink r:id="rId142" w:history="1">
              <w:r>
                <w:t>*(8)</w:t>
              </w:r>
            </w:hyperlink>
            <w:r>
              <w:t xml:space="preserve"> (за исключением учебного предмета "Музыка"):</w:t>
            </w:r>
          </w:p>
          <w:p w:rsidR="005B29F5" w:rsidRDefault="00C4384A">
            <w:pPr>
              <w:pStyle w:val="a7"/>
            </w:pPr>
            <w:r>
              <w:t>Филология</w:t>
            </w:r>
          </w:p>
          <w:p w:rsidR="005B29F5" w:rsidRDefault="00C4384A">
            <w:pPr>
              <w:pStyle w:val="a7"/>
            </w:pPr>
            <w:r>
              <w:t>Русский язык. Родной язык: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</w:t>
            </w:r>
            <w:r>
              <w:t>нове национального самосознания;</w:t>
            </w:r>
          </w:p>
          <w:p w:rsidR="005B29F5" w:rsidRDefault="00C4384A">
            <w:pPr>
              <w:pStyle w:val="a7"/>
            </w:pPr>
            <w:r>
              <w:t xml:space="preserve"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</w:t>
            </w:r>
            <w:r>
              <w:t>межнационального общения;</w:t>
            </w:r>
          </w:p>
          <w:p w:rsidR="005B29F5" w:rsidRDefault="00C4384A">
            <w:pPr>
              <w:pStyle w:val="a7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5B29F5" w:rsidRDefault="00C4384A">
            <w:pPr>
              <w:pStyle w:val="a7"/>
            </w:pPr>
            <w:r>
              <w:t xml:space="preserve">4) овладение первоначальными представлениями о нормах русского и родного литературного </w:t>
            </w:r>
            <w:r>
              <w:t>языка (орфоэпических, лексических, грамматических) и правилах речевого этикета;</w:t>
            </w:r>
          </w:p>
          <w:p w:rsidR="005B29F5" w:rsidRDefault="00C4384A">
            <w:pPr>
              <w:pStyle w:val="a7"/>
            </w:pPr>
            <w: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5B29F5" w:rsidRDefault="00C4384A">
            <w:pPr>
              <w:pStyle w:val="a7"/>
            </w:pPr>
            <w:r>
              <w:t xml:space="preserve">5) овладение учебными </w:t>
            </w:r>
            <w:r>
              <w:t>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образовательных потребностей слабослышащих и позднооглохших обучающихся предметные</w:t>
            </w:r>
            <w:r>
              <w:t xml:space="preserve"> результаты должны отражать:</w:t>
            </w:r>
          </w:p>
          <w:p w:rsidR="005B29F5" w:rsidRDefault="00C4384A">
            <w:pPr>
              <w:pStyle w:val="a7"/>
            </w:pPr>
            <w:r>
              <w:t>Филология</w:t>
            </w:r>
          </w:p>
          <w:p w:rsidR="005B29F5" w:rsidRDefault="00C4384A">
            <w:pPr>
              <w:pStyle w:val="a7"/>
            </w:pPr>
            <w:r>
              <w:t>Русский язык ("Обучение грамоте", "Формирование грамматического строя речи", "Грамматика"):</w:t>
            </w:r>
          </w:p>
          <w:p w:rsidR="005B29F5" w:rsidRDefault="00C4384A">
            <w:pPr>
              <w:pStyle w:val="a7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</w:t>
            </w:r>
            <w:r>
              <w:t>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5B29F5" w:rsidRDefault="00C4384A">
            <w:pPr>
              <w:pStyle w:val="a7"/>
            </w:pPr>
            <w:r>
              <w:t>2) знание основных речевых форм и правил их применения;</w:t>
            </w:r>
          </w:p>
          <w:p w:rsidR="005B29F5" w:rsidRDefault="00C4384A">
            <w:pPr>
              <w:pStyle w:val="a7"/>
            </w:pPr>
            <w:r>
              <w:t>3) умение решать актуальные житейские задачи, используя коммуникацию на основ</w:t>
            </w:r>
            <w:r>
              <w:t>е словесной речи (в устной и письменной формах) как средство достижения цели, использование в речевом общении устно-дактильной формы речи как вспомогательной;</w:t>
            </w:r>
          </w:p>
          <w:p w:rsidR="005B29F5" w:rsidRDefault="00C4384A">
            <w:pPr>
              <w:pStyle w:val="a7"/>
            </w:pPr>
            <w:r>
              <w:t>4) умения выбрать адекватные средства вербальной и невербальной коммуникации в зависимости от соб</w:t>
            </w:r>
            <w:r>
              <w:t>еседника (слышащий, слабослышащий, глухой);</w:t>
            </w:r>
          </w:p>
          <w:p w:rsidR="005B29F5" w:rsidRDefault="00C4384A">
            <w:pPr>
              <w:pStyle w:val="a7"/>
            </w:pPr>
            <w:r>
              <w:t>5) овладение основными закономерностями языка, словообразовательными моделями;</w:t>
            </w:r>
          </w:p>
          <w:p w:rsidR="005B29F5" w:rsidRDefault="00C4384A">
            <w:pPr>
              <w:pStyle w:val="a7"/>
            </w:pPr>
            <w:r>
              <w:t>6) сформированность навыков построения предложений с одновременным уточнением значений входящих в них словоформ;</w:t>
            </w:r>
          </w:p>
          <w:p w:rsidR="005B29F5" w:rsidRDefault="00C4384A">
            <w:pPr>
              <w:pStyle w:val="a7"/>
            </w:pPr>
            <w:r>
              <w:t>7) овладение структу</w:t>
            </w:r>
            <w:r>
              <w:t>рой простого предложения и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отношения;</w:t>
            </w:r>
          </w:p>
          <w:p w:rsidR="005B29F5" w:rsidRDefault="00C4384A">
            <w:pPr>
              <w:pStyle w:val="a7"/>
            </w:pPr>
            <w:r>
              <w:t>8) овладение орфографическими знаниями и умениями, каллиграфически</w:t>
            </w:r>
            <w:r>
              <w:t>ми навыками.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5B29F5" w:rsidRDefault="00C4384A">
            <w:pPr>
              <w:pStyle w:val="a7"/>
            </w:pPr>
            <w:r>
              <w:t>Язык и речевая практик</w:t>
            </w:r>
            <w:r>
              <w:t>а</w:t>
            </w:r>
          </w:p>
          <w:p w:rsidR="005B29F5" w:rsidRDefault="00C4384A">
            <w:pPr>
              <w:pStyle w:val="a7"/>
            </w:pPr>
            <w:r>
              <w:t>Русский язык ("Обучение грамоте", "Формирование грамматического строя речи"):</w:t>
            </w:r>
          </w:p>
          <w:p w:rsidR="005B29F5" w:rsidRDefault="00C4384A">
            <w:pPr>
              <w:pStyle w:val="a7"/>
            </w:pPr>
            <w:r>
              <w:t>1) овладение обучающимися посильными коммуникативно-речевыми умениями, необходимыми для совершенствования их словесной речи устного и письменного общения;</w:t>
            </w:r>
          </w:p>
          <w:p w:rsidR="005B29F5" w:rsidRDefault="00C4384A">
            <w:pPr>
              <w:pStyle w:val="a7"/>
            </w:pPr>
            <w:r>
              <w:t>осознанное, сознатель</w:t>
            </w:r>
            <w:r>
              <w:t>ное чтение, понимание смысла доступных текстов;</w:t>
            </w:r>
          </w:p>
          <w:p w:rsidR="005B29F5" w:rsidRDefault="00C4384A">
            <w:pPr>
              <w:pStyle w:val="a7"/>
            </w:pPr>
            <w:r>
              <w:t>2)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:rsidR="005B29F5" w:rsidRDefault="00C4384A">
            <w:pPr>
              <w:pStyle w:val="a7"/>
            </w:pPr>
            <w:r>
              <w:t xml:space="preserve">3) сформированность умения использовать дактилологию и, при необходимости, </w:t>
            </w:r>
            <w:r>
              <w:t>жестовую речь;</w:t>
            </w:r>
          </w:p>
          <w:p w:rsidR="005B29F5" w:rsidRDefault="00C4384A">
            <w:pPr>
              <w:pStyle w:val="a7"/>
            </w:pPr>
            <w:r>
              <w:t>4) сформированность навыков построения предложений с одновременным уточнением значений входящих в них словоформ;</w:t>
            </w:r>
          </w:p>
          <w:p w:rsidR="005B29F5" w:rsidRDefault="00C4384A">
            <w:pPr>
              <w:pStyle w:val="a7"/>
            </w:pPr>
            <w:r>
              <w:t>5) овладение структурой простого предложения;</w:t>
            </w:r>
          </w:p>
          <w:p w:rsidR="005B29F5" w:rsidRDefault="00C4384A">
            <w:pPr>
              <w:pStyle w:val="a7"/>
            </w:pPr>
            <w:r>
              <w:t>6) владение орфографическими знаниями и умениями, каллиграфическими навыками.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Литературное чтение. Литературное чтение на родном языке:</w:t>
            </w:r>
          </w:p>
          <w:p w:rsidR="005B29F5" w:rsidRDefault="00C4384A">
            <w:pPr>
              <w:pStyle w:val="a7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5B29F5" w:rsidRDefault="00C4384A">
            <w:pPr>
              <w:pStyle w:val="a7"/>
            </w:pPr>
            <w:r>
              <w:t>2) осознание значимости чтения для личного развития;</w:t>
            </w:r>
          </w:p>
          <w:p w:rsidR="005B29F5" w:rsidRDefault="00C4384A">
            <w:pPr>
              <w:pStyle w:val="a7"/>
            </w:pPr>
            <w:r>
              <w:t>формирован</w:t>
            </w:r>
            <w:r>
              <w:t>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5B29F5" w:rsidRDefault="00C4384A">
            <w:pPr>
              <w:pStyle w:val="a7"/>
            </w:pPr>
            <w:r>
              <w:t>успешности обучения по всем учебным предметам;</w:t>
            </w:r>
          </w:p>
          <w:p w:rsidR="005B29F5" w:rsidRDefault="00C4384A">
            <w:pPr>
              <w:pStyle w:val="a7"/>
            </w:pPr>
            <w:r>
              <w:t>формирование потребности в систематическом чтении;</w:t>
            </w:r>
          </w:p>
          <w:p w:rsidR="005B29F5" w:rsidRDefault="00C4384A">
            <w:pPr>
              <w:pStyle w:val="a7"/>
            </w:pPr>
            <w:r>
              <w:t>3) понимание роли чтени</w:t>
            </w:r>
            <w:r>
              <w:t>я, использование разных видов чтения (ознакомительное, изучающее, выборочное, поисковое);</w:t>
            </w:r>
          </w:p>
          <w:p w:rsidR="005B29F5" w:rsidRDefault="00C4384A">
            <w:pPr>
              <w:pStyle w:val="a7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</w:t>
            </w:r>
            <w:r>
              <w:t>ероев;</w:t>
            </w:r>
          </w:p>
          <w:p w:rsidR="005B29F5" w:rsidRDefault="00C4384A">
            <w:pPr>
              <w:pStyle w:val="a7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</w:t>
            </w:r>
            <w:r>
              <w:t>но-популярных и учебных текстов с использованием элементарных литературоведческих понятий;</w:t>
            </w:r>
          </w:p>
          <w:p w:rsidR="005B29F5" w:rsidRDefault="00C4384A">
            <w:pPr>
              <w:pStyle w:val="a7"/>
            </w:pPr>
            <w:r>
              <w:t>5) умение самостоятельно выбирать интересующую литературу;</w:t>
            </w:r>
          </w:p>
          <w:p w:rsidR="005B29F5" w:rsidRDefault="00C4384A">
            <w:pPr>
              <w:pStyle w:val="a7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  <w:p w:rsidR="005B29F5" w:rsidRDefault="00C4384A">
            <w:pPr>
              <w:pStyle w:val="a7"/>
            </w:pPr>
            <w:r>
              <w:t>Иностранный язык</w:t>
            </w:r>
            <w:r>
              <w:t>:</w:t>
            </w:r>
          </w:p>
          <w:p w:rsidR="005B29F5" w:rsidRDefault="00C4384A">
            <w:pPr>
              <w:pStyle w:val="a7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5B29F5" w:rsidRDefault="00C4384A">
            <w:pPr>
              <w:pStyle w:val="a7"/>
            </w:pPr>
            <w:r>
              <w:t>освоение правил речевого и неречевого поведения;</w:t>
            </w:r>
          </w:p>
          <w:p w:rsidR="005B29F5" w:rsidRDefault="00C4384A">
            <w:pPr>
              <w:pStyle w:val="a7"/>
            </w:pPr>
            <w:r>
              <w:t>2) освоение начальных лингвистических представлени</w:t>
            </w:r>
            <w:r>
              <w:t>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5B29F5" w:rsidRDefault="00C4384A">
            <w:pPr>
              <w:pStyle w:val="a7"/>
            </w:pPr>
            <w:r>
              <w:t>3) сформированность дружелюбного отношения и толерантности к носителям другого языка на основе знакомства с жизнью св</w:t>
            </w:r>
            <w:r>
              <w:t>оих сверстников в других странах, с детским фольклором и доступными образцами детской художественной литературы.</w:t>
            </w:r>
          </w:p>
          <w:p w:rsidR="005B29F5" w:rsidRDefault="00C4384A">
            <w:pPr>
              <w:pStyle w:val="a7"/>
            </w:pPr>
            <w:r>
              <w:t>Возможная неуспеваемость обучающегося с нарушением слуха при освоении содержания учебного предмета "Иностранный язык" обусловлена особенностями</w:t>
            </w:r>
            <w:r>
              <w:t xml:space="preserve"> слухоречевого развития ребёнка с нарушением слуха и не является основанием для неаттестации обучающегося.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Литературное чтение:</w:t>
            </w:r>
          </w:p>
          <w:p w:rsidR="005B29F5" w:rsidRDefault="00C4384A">
            <w:pPr>
              <w:pStyle w:val="a7"/>
            </w:pPr>
            <w:r>
              <w:t>1) осознанное, правильное, плавное чтение вслух целыми словами с использованием средств устной выразительности речи;</w:t>
            </w:r>
          </w:p>
          <w:p w:rsidR="005B29F5" w:rsidRDefault="00C4384A">
            <w:pPr>
              <w:pStyle w:val="a7"/>
            </w:pPr>
            <w:r>
              <w:t>2) понимани</w:t>
            </w:r>
            <w:r>
              <w:t>е роли чтения, использование разных видов чтения (ознакомительное, изучающее, выборочное, поисковое);</w:t>
            </w:r>
          </w:p>
          <w:p w:rsidR="005B29F5" w:rsidRDefault="00C4384A">
            <w:pPr>
              <w:pStyle w:val="a7"/>
            </w:pPr>
            <w:r>
              <w:t>3)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</w:t>
            </w:r>
            <w:r>
              <w:t xml:space="preserve"> нравственную оценку поступков героев;</w:t>
            </w:r>
          </w:p>
          <w:p w:rsidR="005B29F5" w:rsidRDefault="00C4384A">
            <w:pPr>
              <w:pStyle w:val="a7"/>
            </w:pPr>
            <w:r>
              <w:t>3)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</w:t>
            </w:r>
            <w:r>
              <w:t>ий</w:t>
            </w:r>
          </w:p>
          <w:p w:rsidR="005B29F5" w:rsidRDefault="00C4384A">
            <w:pPr>
              <w:pStyle w:val="a7"/>
            </w:pPr>
            <w:r>
              <w:t>Развитие речи:</w:t>
            </w:r>
          </w:p>
          <w:p w:rsidR="005B29F5" w:rsidRDefault="00C4384A">
            <w:pPr>
              <w:pStyle w:val="a7"/>
            </w:pPr>
            <w:r>
              <w:t>1) 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Интернет;</w:t>
            </w:r>
          </w:p>
          <w:p w:rsidR="005B29F5" w:rsidRDefault="00C4384A">
            <w:pPr>
              <w:pStyle w:val="a7"/>
            </w:pPr>
            <w:r>
              <w:t xml:space="preserve">2) сформированность умения начать и поддержать разговор, задать вопрос, выразить </w:t>
            </w:r>
            <w:r>
              <w:t>свои намерения, просьбу, пожелание, опасения, завершить разговор,</w:t>
            </w:r>
          </w:p>
          <w:p w:rsidR="005B29F5" w:rsidRDefault="00C4384A">
            <w:pPr>
              <w:pStyle w:val="a7"/>
            </w:pPr>
            <w:r>
              <w:t>3) сформированность умения уточнять непонятое в ходе коммуникации со взрослыми и сверстниками;</w:t>
            </w:r>
          </w:p>
          <w:p w:rsidR="005B29F5" w:rsidRDefault="00C4384A">
            <w:pPr>
              <w:pStyle w:val="a7"/>
            </w:pPr>
            <w:r>
              <w:t xml:space="preserve">понимание высказывания, выраженного не только знакомыми, но и незнакомыми речевыми средствами, </w:t>
            </w:r>
            <w:r>
              <w:t>иной структурой фразы, в новых условиях общения;</w:t>
            </w:r>
          </w:p>
          <w:p w:rsidR="005B29F5" w:rsidRDefault="00C4384A">
            <w:pPr>
              <w:pStyle w:val="a7"/>
            </w:pPr>
            <w:r>
              <w:t>умение выбирать адекватные средства коммуникации в зависимости от собеседника (слышащий, глухой, слабо слышащий);</w:t>
            </w:r>
          </w:p>
          <w:p w:rsidR="005B29F5" w:rsidRDefault="00C4384A">
            <w:pPr>
              <w:pStyle w:val="a7"/>
            </w:pPr>
            <w:r>
              <w:t>4) овладение умением использовать дактилологию как вспомогательное средство.</w:t>
            </w:r>
          </w:p>
          <w:p w:rsidR="005B29F5" w:rsidRDefault="00C4384A">
            <w:pPr>
              <w:pStyle w:val="a7"/>
            </w:pPr>
            <w:r>
              <w:t>5) овладение уме</w:t>
            </w:r>
            <w:r>
              <w:t>нием получать и уточнять информацию от собеседника в ходе коммуникации на основе словесной речи на знакомые ребенку темы, извлекать значимую информацию из общения, соотносить его цель и результат.</w:t>
            </w:r>
          </w:p>
          <w:p w:rsidR="005B29F5" w:rsidRDefault="00C4384A">
            <w:pPr>
              <w:pStyle w:val="a7"/>
            </w:pPr>
            <w:r>
              <w:t>Предметно-практическое обучение</w:t>
            </w:r>
            <w:hyperlink r:id="rId143" w:history="1">
              <w:r>
                <w:t>*(9)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1)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основными речевыми формами и правилами их применения;</w:t>
            </w:r>
          </w:p>
          <w:p w:rsidR="005B29F5" w:rsidRDefault="00C4384A">
            <w:pPr>
              <w:pStyle w:val="a7"/>
            </w:pPr>
            <w:r>
              <w:t>использование словесной речи (в у</w:t>
            </w:r>
            <w:r>
              <w:t>стной и письменной формах) для решения жизненных и образовательных задач</w:t>
            </w:r>
          </w:p>
          <w:p w:rsidR="005B29F5" w:rsidRDefault="00C4384A">
            <w:pPr>
              <w:pStyle w:val="a7"/>
            </w:pPr>
            <w:r>
              <w:t>2) овладение полным, осознанным значением слов, обозначающих объект и действия, связанные с ним;</w:t>
            </w:r>
          </w:p>
          <w:p w:rsidR="005B29F5" w:rsidRDefault="00C4384A">
            <w:pPr>
              <w:pStyle w:val="a7"/>
            </w:pPr>
            <w:r>
              <w:t>3) сформированность умения ориентироваться в пространстве;</w:t>
            </w:r>
          </w:p>
          <w:p w:rsidR="005B29F5" w:rsidRDefault="00C4384A">
            <w:pPr>
              <w:pStyle w:val="a7"/>
            </w:pPr>
            <w:r>
              <w:t>использование диалогической</w:t>
            </w:r>
            <w:r>
              <w:t xml:space="preserve"> формы речи в различных ситуациях общения и связной речи, умение составлять вопросы и отвечать на них;</w:t>
            </w:r>
          </w:p>
          <w:p w:rsidR="005B29F5" w:rsidRDefault="00C4384A">
            <w:pPr>
              <w:pStyle w:val="a7"/>
            </w:pPr>
            <w:r>
              <w:t>формирование навыков трудового сотрудничества со сверстниками.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Чтение:</w:t>
            </w:r>
          </w:p>
          <w:p w:rsidR="005B29F5" w:rsidRDefault="00C4384A">
            <w:pPr>
              <w:pStyle w:val="a7"/>
            </w:pPr>
            <w:r>
              <w:t>1) осознанное, правильное, плавное чтение вслух целыми словами с использованием не</w:t>
            </w:r>
            <w:r>
              <w:t>которых средств устной выразительности речи;</w:t>
            </w:r>
          </w:p>
          <w:p w:rsidR="005B29F5" w:rsidRDefault="00C4384A">
            <w:pPr>
              <w:pStyle w:val="a7"/>
            </w:pPr>
            <w:r>
              <w:t>2) сформированность умения высказывать отношение к поступкам героев, оценивать поступки героев и мотивы поступков;</w:t>
            </w:r>
          </w:p>
          <w:p w:rsidR="005B29F5" w:rsidRDefault="00C4384A">
            <w:pPr>
              <w:pStyle w:val="a7"/>
            </w:pPr>
            <w:r>
              <w:t>3) сформированность представлений о мире, первоначальных этических представлений, понятий о добр</w:t>
            </w:r>
            <w:r>
              <w:t>е и зле, нравственности;</w:t>
            </w:r>
          </w:p>
          <w:p w:rsidR="005B29F5" w:rsidRDefault="00C4384A">
            <w:pPr>
              <w:pStyle w:val="a7"/>
            </w:pPr>
            <w:r>
              <w:t>4) выбор с помощью взрослого интересующей литературы;</w:t>
            </w:r>
          </w:p>
          <w:p w:rsidR="005B29F5" w:rsidRDefault="00C4384A">
            <w:pPr>
              <w:pStyle w:val="a7"/>
            </w:pPr>
            <w:r>
              <w:t>понимание смысла читаемых текстов.</w:t>
            </w:r>
          </w:p>
          <w:p w:rsidR="005B29F5" w:rsidRDefault="00C4384A">
            <w:pPr>
              <w:pStyle w:val="a7"/>
            </w:pPr>
            <w:r>
              <w:t>Развитие речи:</w:t>
            </w:r>
          </w:p>
          <w:p w:rsidR="005B29F5" w:rsidRDefault="00C4384A">
            <w:pPr>
              <w:pStyle w:val="a7"/>
            </w:pPr>
            <w:r>
              <w:t>1) осмысление значимости речи для решения коммуникативных и познавательных задач;</w:t>
            </w:r>
          </w:p>
          <w:p w:rsidR="005B29F5" w:rsidRDefault="00C4384A">
            <w:pPr>
              <w:pStyle w:val="a7"/>
            </w:pPr>
            <w:r>
              <w:t xml:space="preserve">2) овладение умением выбирать адекватные </w:t>
            </w:r>
            <w:r>
              <w:t>средства коммуникации в зависимости от собеседника (слышащий, глухой, слабослышащий);</w:t>
            </w:r>
          </w:p>
          <w:p w:rsidR="005B29F5" w:rsidRDefault="00C4384A">
            <w:pPr>
              <w:pStyle w:val="a7"/>
            </w:pPr>
            <w:r>
              <w:t>3) овладение умением использовать дактилологию как вспомогательное средство;</w:t>
            </w:r>
          </w:p>
          <w:p w:rsidR="005B29F5" w:rsidRDefault="00C4384A">
            <w:pPr>
              <w:pStyle w:val="a7"/>
            </w:pPr>
            <w:r>
              <w:t>4) использование диалогической формы речи в различных ситуациях общения;</w:t>
            </w:r>
          </w:p>
          <w:p w:rsidR="005B29F5" w:rsidRDefault="00C4384A">
            <w:pPr>
              <w:pStyle w:val="a7"/>
            </w:pPr>
            <w:r>
              <w:t xml:space="preserve">5) сформированность </w:t>
            </w:r>
            <w:r>
              <w:t>умения выбирать адекватные средства коммуникации в зависимости от собеседника (слышащий, глухой, слабослышащий);</w:t>
            </w:r>
          </w:p>
          <w:p w:rsidR="005B29F5" w:rsidRDefault="00C4384A">
            <w:pPr>
              <w:pStyle w:val="a7"/>
            </w:pPr>
            <w:r>
              <w:t>умение использовать дактилологию как вспомогательное средство.</w:t>
            </w:r>
          </w:p>
          <w:p w:rsidR="005B29F5" w:rsidRDefault="00C4384A">
            <w:pPr>
              <w:pStyle w:val="a7"/>
            </w:pPr>
            <w:r>
              <w:t>Предметно-практическое обучение:</w:t>
            </w:r>
          </w:p>
          <w:p w:rsidR="005B29F5" w:rsidRDefault="00C4384A">
            <w:pPr>
              <w:pStyle w:val="a7"/>
            </w:pPr>
            <w:r>
              <w:t>1) овладение посильными умениями использовать с</w:t>
            </w:r>
            <w:r>
              <w:t>ловесную речь (в устной и письменной формах) как средства коммуникации в предметно -практической, учебной и элементарной социально -бытовой деятельности.</w:t>
            </w:r>
          </w:p>
          <w:p w:rsidR="005B29F5" w:rsidRDefault="00C4384A">
            <w:pPr>
              <w:pStyle w:val="a7"/>
            </w:pPr>
            <w:r>
              <w:t>2) овладение полным, осознанным значением слов, обозначающих объект и действия, связанные с ним;</w:t>
            </w:r>
          </w:p>
          <w:p w:rsidR="005B29F5" w:rsidRDefault="00C4384A">
            <w:pPr>
              <w:pStyle w:val="a7"/>
            </w:pPr>
            <w:r>
              <w:t>3) сф</w:t>
            </w:r>
            <w:r>
              <w:t>ормированность умения ориентироваться в пространстве;</w:t>
            </w:r>
          </w:p>
          <w:p w:rsidR="005B29F5" w:rsidRDefault="00C4384A">
            <w:pPr>
              <w:pStyle w:val="a7"/>
            </w:pPr>
            <w:r>
              <w:t>использование диалогической формы речи в различных ситуациях общения и связной речи, умение составлять вопросы и отвечать на них;</w:t>
            </w:r>
          </w:p>
          <w:p w:rsidR="005B29F5" w:rsidRDefault="00C4384A">
            <w:pPr>
              <w:pStyle w:val="a7"/>
            </w:pPr>
            <w:r>
              <w:t>формирование навыков трудового сотрудничества со сверстниками.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</w:t>
            </w:r>
            <w:r>
              <w:t>ка и информатика:</w:t>
            </w:r>
          </w:p>
          <w:p w:rsidR="005B29F5" w:rsidRDefault="00C4384A">
            <w:pPr>
              <w:pStyle w:val="a7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5B29F5" w:rsidRDefault="00C4384A">
            <w:pPr>
              <w:pStyle w:val="a7"/>
            </w:pPr>
            <w:r>
              <w:t>2) овладение основами логического и алгоритмического мышле</w:t>
            </w:r>
            <w:r>
              <w:t>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5B29F5" w:rsidRDefault="00C4384A">
            <w:pPr>
              <w:pStyle w:val="a7"/>
            </w:pPr>
            <w:r>
              <w:t>3) приобретение начального опыта применения математических знаний для решения уч</w:t>
            </w:r>
            <w:r>
              <w:t>ебно-познавательных и учебно-практических задач;</w:t>
            </w:r>
          </w:p>
          <w:p w:rsidR="005B29F5" w:rsidRDefault="00C4384A">
            <w:pPr>
              <w:pStyle w:val="a7"/>
            </w:pPr>
            <w:r>
              <w:t xml:space="preserve"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</w:t>
            </w:r>
            <w:r>
              <w:t>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5B29F5" w:rsidRDefault="00C4384A">
            <w:pPr>
              <w:pStyle w:val="a7"/>
            </w:pPr>
            <w:r>
              <w:t>5) приобретение первоначальных представлений о компьютер</w:t>
            </w:r>
            <w:r>
              <w:t>ной грамотности.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 и информатика:</w:t>
            </w:r>
          </w:p>
          <w:p w:rsidR="005B29F5" w:rsidRDefault="00C4384A">
            <w:pPr>
              <w:pStyle w:val="a7"/>
            </w:pPr>
            <w:r>
      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      </w:r>
          </w:p>
          <w:p w:rsidR="005B29F5" w:rsidRDefault="00C4384A">
            <w:pPr>
              <w:pStyle w:val="a7"/>
            </w:pPr>
            <w:r>
              <w:t>2) овладение основами словесно-логического мышления, математичес</w:t>
            </w:r>
            <w:r>
              <w:t>кой речи;</w:t>
            </w:r>
          </w:p>
          <w:p w:rsidR="005B29F5" w:rsidRDefault="00C4384A">
            <w:pPr>
              <w:pStyle w:val="a7"/>
            </w:pPr>
            <w:r>
              <w:t xml:space="preserve">3)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 произносительных возможностей и </w:t>
            </w:r>
            <w:r>
              <w:t>самостоятельно использовать), необходимой для освоения содержания курса;</w:t>
            </w:r>
          </w:p>
          <w:p w:rsidR="005B29F5" w:rsidRDefault="00C4384A">
            <w:pPr>
              <w:pStyle w:val="a7"/>
            </w:pPr>
            <w:r>
              <w:t>4) сформированность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</w:t>
            </w:r>
            <w:r>
              <w:t>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      </w:r>
          </w:p>
          <w:p w:rsidR="005B29F5" w:rsidRDefault="00C4384A">
            <w:pPr>
              <w:pStyle w:val="a7"/>
            </w:pPr>
            <w:r>
              <w:t xml:space="preserve">5) приобретение первоначальных представлений о </w:t>
            </w:r>
            <w:r>
              <w:t>компьютерной грамотности.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Математика:</w:t>
            </w:r>
          </w:p>
          <w:p w:rsidR="005B29F5" w:rsidRDefault="00C4384A">
            <w:pPr>
              <w:pStyle w:val="a7"/>
            </w:pPr>
            <w:r>
      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</w:t>
            </w:r>
            <w:r>
              <w:t>ых отношений;</w:t>
            </w:r>
          </w:p>
          <w:p w:rsidR="005B29F5" w:rsidRDefault="00C4384A">
            <w:pPr>
              <w:pStyle w:val="a7"/>
            </w:pPr>
            <w:r>
              <w:t>2) овладение основами словесно-логического мышления, математической речи, измерения, пересчета, прикидки и оценки, наглядного представления данных и процессов, записи и выполнения несложных алгоритмов;</w:t>
            </w:r>
          </w:p>
          <w:p w:rsidR="005B29F5" w:rsidRDefault="00C4384A">
            <w:pPr>
              <w:pStyle w:val="a7"/>
            </w:pPr>
            <w:r>
              <w:t xml:space="preserve">3) применение математических знаний для </w:t>
            </w:r>
            <w:r>
              <w:t>решения учебно-познавательных, учебно-практических, житейских и профессиональных задач.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Обществознание и естествознание (Окружающий мир):</w:t>
            </w:r>
          </w:p>
          <w:p w:rsidR="005B29F5" w:rsidRDefault="00C4384A">
            <w:pPr>
              <w:pStyle w:val="a7"/>
            </w:pPr>
            <w:r>
              <w:t>1) понимание особой роли России в мировой истории, воспитание чувства гордости за национальные свершения, открытия, п</w:t>
            </w:r>
            <w:r>
              <w:t>обеды;</w:t>
            </w:r>
          </w:p>
          <w:p w:rsidR="005B29F5" w:rsidRDefault="00C4384A">
            <w:pPr>
              <w:pStyle w:val="a7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5B29F5" w:rsidRDefault="00C4384A">
            <w:pPr>
              <w:pStyle w:val="a7"/>
            </w:pPr>
            <w:r>
              <w:t xml:space="preserve">3) осознание целостности окружающего мира, освоение основ экологической грамотности, элементарных правил </w:t>
            </w:r>
            <w:r>
              <w:t>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5B29F5" w:rsidRDefault="00C4384A">
            <w:pPr>
              <w:pStyle w:val="a7"/>
            </w:pPr>
            <w:r>
              <w:t xml:space="preserve">4) освоение доступных способов изучения природы и общества (наблюдение, запись, измерение, опыт, сравнение, классификация и другие, с </w:t>
            </w:r>
            <w:r>
              <w:t>получением информации из семейных архивов, от окружающих людей, в открытом информационном пространстве);</w:t>
            </w:r>
          </w:p>
          <w:p w:rsidR="005B29F5" w:rsidRDefault="00C4384A">
            <w:pPr>
              <w:pStyle w:val="a7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Обществознание и естествознание (Окружающий мир):</w:t>
            </w:r>
          </w:p>
          <w:p w:rsidR="005B29F5" w:rsidRDefault="00C4384A">
            <w:pPr>
              <w:pStyle w:val="a7"/>
            </w:pPr>
            <w:r>
              <w:t>1) овладе</w:t>
            </w:r>
            <w:r>
              <w:t>ние представлением об окружающем мире;</w:t>
            </w:r>
          </w:p>
          <w:p w:rsidR="005B29F5" w:rsidRDefault="00C4384A">
            <w:pPr>
              <w:pStyle w:val="a7"/>
            </w:pPr>
            <w:r>
              <w:t>2) овладение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речь;</w:t>
            </w:r>
          </w:p>
          <w:p w:rsidR="005B29F5" w:rsidRDefault="00C4384A">
            <w:pPr>
              <w:pStyle w:val="a7"/>
            </w:pPr>
            <w:r>
              <w:t>3) осознание цело</w:t>
            </w:r>
            <w:r>
              <w:t>стности окружающего мира, освоение основ экологической грамотности;</w:t>
            </w:r>
          </w:p>
          <w:p w:rsidR="005B29F5" w:rsidRDefault="00C4384A">
            <w:pPr>
              <w:pStyle w:val="a7"/>
            </w:pPr>
            <w:r>
              <w:t>4)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</w:t>
            </w:r>
            <w:r>
              <w:t xml:space="preserve"> в природной и социальной среде;</w:t>
            </w:r>
          </w:p>
          <w:p w:rsidR="005B29F5" w:rsidRDefault="00C4384A">
            <w:pPr>
              <w:pStyle w:val="a7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Естествознание:</w:t>
            </w:r>
          </w:p>
          <w:p w:rsidR="005B29F5" w:rsidRDefault="00C4384A">
            <w:pPr>
              <w:pStyle w:val="a7"/>
            </w:pPr>
            <w:r>
              <w:t>1) сформированность элементарных знаний о предметах и явлениях окружающего мира;</w:t>
            </w:r>
          </w:p>
          <w:p w:rsidR="005B29F5" w:rsidRDefault="00C4384A">
            <w:pPr>
              <w:pStyle w:val="a7"/>
            </w:pPr>
            <w:r>
              <w:t>2) сформированность умения наблюда</w:t>
            </w:r>
            <w:r>
              <w:t>ть, сравнивать предметы и явления живой и неживой природы;</w:t>
            </w:r>
          </w:p>
          <w:p w:rsidR="005B29F5" w:rsidRDefault="00C4384A">
            <w:pPr>
              <w:pStyle w:val="a7"/>
            </w:pPr>
            <w:r>
              <w:t>3) понимание простейших взаимосвязей и взаимозависимостей между миром живой и неживой природы;</w:t>
            </w:r>
          </w:p>
          <w:p w:rsidR="005B29F5" w:rsidRDefault="00C4384A">
            <w:pPr>
              <w:pStyle w:val="a7"/>
            </w:pPr>
            <w:r>
              <w:t>4) овладение доступными способами изучения природных явлений и процессов и некоторых социальных объект</w:t>
            </w:r>
            <w:r>
              <w:t>ов;</w:t>
            </w:r>
          </w:p>
          <w:p w:rsidR="005B29F5" w:rsidRDefault="00C4384A">
            <w:pPr>
              <w:pStyle w:val="a7"/>
            </w:pPr>
            <w:r>
              <w:t>5) понимание значения сохранных анализаторов для жизнедеятельности.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Основы духовно-нравственной культуры народов России:</w:t>
            </w:r>
          </w:p>
          <w:p w:rsidR="005B29F5" w:rsidRDefault="00C4384A">
            <w:pPr>
              <w:pStyle w:val="a7"/>
            </w:pPr>
            <w:r>
              <w:t>1) готовность к нравственному самосовершенствованию, духовному саморазвитию;</w:t>
            </w:r>
          </w:p>
          <w:p w:rsidR="005B29F5" w:rsidRDefault="00C4384A">
            <w:pPr>
              <w:pStyle w:val="a7"/>
            </w:pPr>
            <w:r>
              <w:t xml:space="preserve">2) знакомство с основными нормами светской и </w:t>
            </w:r>
            <w:r>
              <w:t>религиозной морали, понимание их значения в выстраивании конструктивных отношений в семье и обществе;</w:t>
            </w:r>
          </w:p>
          <w:p w:rsidR="005B29F5" w:rsidRDefault="00C4384A">
            <w:pPr>
              <w:pStyle w:val="a7"/>
            </w:pPr>
            <w:r>
              <w:t>3) понимание значения нравственности, веры и религии в жизни человека и общества;</w:t>
            </w:r>
          </w:p>
          <w:p w:rsidR="005B29F5" w:rsidRDefault="00C4384A">
            <w:pPr>
              <w:pStyle w:val="a7"/>
            </w:pPr>
            <w:r>
              <w:t>4) формирование первоначальных представлений о светской этике, о традици</w:t>
            </w:r>
            <w:r>
              <w:t>онных религиях, их роли в культуре, истории и современности России;</w:t>
            </w:r>
          </w:p>
          <w:p w:rsidR="005B29F5" w:rsidRDefault="00C4384A">
            <w:pPr>
              <w:pStyle w:val="a7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5B29F5" w:rsidRDefault="00C4384A">
            <w:pPr>
              <w:pStyle w:val="a7"/>
            </w:pPr>
            <w:r>
              <w:t xml:space="preserve">6) становление внутренней установки личности поступать согласно своей </w:t>
            </w:r>
            <w:r>
              <w:t>совести;</w:t>
            </w:r>
          </w:p>
          <w:p w:rsidR="005B29F5" w:rsidRDefault="00C4384A">
            <w:pPr>
              <w:pStyle w:val="a7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:rsidR="005B29F5" w:rsidRDefault="00C4384A">
            <w:pPr>
              <w:pStyle w:val="a7"/>
            </w:pPr>
            <w:r>
              <w:t>7) осознание ценности человеческой жизни.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Основы религиозных культур и светской этики:</w:t>
            </w:r>
          </w:p>
          <w:p w:rsidR="005B29F5" w:rsidRDefault="00C4384A">
            <w:pPr>
              <w:pStyle w:val="a7"/>
            </w:pPr>
            <w:r>
              <w:t xml:space="preserve">1) сформированность первоначальных представлений </w:t>
            </w:r>
            <w:r>
              <w:t>о светской этике, о традиционных религиях;</w:t>
            </w:r>
          </w:p>
          <w:p w:rsidR="005B29F5" w:rsidRDefault="00C4384A">
            <w:pPr>
              <w:pStyle w:val="a7"/>
            </w:pPr>
            <w:r>
              <w:t>2) осознание ценности человеческой жизни;</w:t>
            </w:r>
          </w:p>
          <w:p w:rsidR="005B29F5" w:rsidRDefault="00C4384A">
            <w:pPr>
              <w:pStyle w:val="a7"/>
            </w:pPr>
            <w:r>
              <w:t>3) употребление духовно-нравственной лексики в собственных суждениях.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Искусство.</w:t>
            </w:r>
          </w:p>
          <w:p w:rsidR="005B29F5" w:rsidRDefault="00C4384A">
            <w:pPr>
              <w:pStyle w:val="a7"/>
            </w:pPr>
            <w:r>
              <w:t>Изобразительное искусство:</w:t>
            </w:r>
          </w:p>
          <w:p w:rsidR="005B29F5" w:rsidRDefault="00C4384A">
            <w:pPr>
              <w:pStyle w:val="a7"/>
            </w:pPr>
            <w:r>
              <w:t>1) сформированность первоначальных предст</w:t>
            </w:r>
            <w:r>
              <w:t>авлений о роли изобразительного искусства в жизни человека, его роли в духовно-нравственном развитии человека;</w:t>
            </w:r>
          </w:p>
          <w:p w:rsidR="005B29F5" w:rsidRDefault="00C4384A">
            <w:pPr>
              <w:pStyle w:val="a7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</w:t>
            </w:r>
          </w:p>
          <w:p w:rsidR="005B29F5" w:rsidRDefault="00C4384A">
            <w:pPr>
              <w:pStyle w:val="a7"/>
            </w:pPr>
            <w:r>
              <w:t>понимание красоты как ценности;</w:t>
            </w:r>
          </w:p>
          <w:p w:rsidR="005B29F5" w:rsidRDefault="00C4384A">
            <w:pPr>
              <w:pStyle w:val="a7"/>
            </w:pPr>
            <w:r>
              <w:t>потребности в художественном творчестве и в общении с искусством;</w:t>
            </w:r>
          </w:p>
          <w:p w:rsidR="005B29F5" w:rsidRDefault="00C4384A">
            <w:pPr>
              <w:pStyle w:val="a7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5B29F5" w:rsidRDefault="00C4384A">
            <w:pPr>
              <w:pStyle w:val="a7"/>
            </w:pPr>
            <w:r>
              <w:t xml:space="preserve">4) овладение элементарными практическими умениями и </w:t>
            </w:r>
            <w:r>
              <w:t>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</w:t>
            </w:r>
            <w:r>
              <w:t>ии и пр.).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Искусство.</w:t>
            </w:r>
          </w:p>
          <w:p w:rsidR="005B29F5" w:rsidRDefault="00C4384A">
            <w:pPr>
              <w:pStyle w:val="a7"/>
            </w:pPr>
            <w:r>
              <w:t>Изобразительное искусство:</w:t>
            </w:r>
          </w:p>
          <w:p w:rsidR="005B29F5" w:rsidRDefault="00C4384A">
            <w:pPr>
              <w:pStyle w:val="a7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:rsidR="005B29F5" w:rsidRDefault="00C4384A">
            <w:pPr>
              <w:pStyle w:val="a7"/>
            </w:pPr>
            <w:r>
              <w:t>2) сформированность эстетических чувств, умения видеть и понимать красивое, дифференцировать красивое от "</w:t>
            </w:r>
            <w:r>
              <w:t>некрасивого";</w:t>
            </w:r>
          </w:p>
          <w:p w:rsidR="005B29F5" w:rsidRDefault="00C4384A">
            <w:pPr>
              <w:pStyle w:val="a7"/>
            </w:pPr>
            <w:r>
              <w:t>3)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</w:t>
            </w:r>
            <w:r>
              <w:t xml:space="preserve"> и терминологической лексики;</w:t>
            </w:r>
          </w:p>
          <w:p w:rsidR="005B29F5" w:rsidRDefault="00C4384A">
            <w:pPr>
              <w:pStyle w:val="a7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</w:t>
            </w:r>
            <w:r>
              <w:t>ости, базирующихся на ИКТ (цифровая фотография, видеозапись, элементы мультипликации и пр.)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Искусство.</w:t>
            </w:r>
          </w:p>
          <w:p w:rsidR="005B29F5" w:rsidRDefault="00C4384A">
            <w:pPr>
              <w:pStyle w:val="a7"/>
            </w:pPr>
            <w:r>
              <w:t>Изобразительное искусство</w:t>
            </w:r>
          </w:p>
          <w:p w:rsidR="005B29F5" w:rsidRDefault="00C4384A">
            <w:pPr>
              <w:pStyle w:val="a7"/>
            </w:pPr>
            <w:r>
              <w:t>1) сформированность эстетических чувств, умения видеть и понимать красивое, дифференцировать красивое от "некрасивого";</w:t>
            </w:r>
          </w:p>
          <w:p w:rsidR="005B29F5" w:rsidRDefault="00C4384A">
            <w:pPr>
              <w:pStyle w:val="a7"/>
            </w:pPr>
            <w:r>
              <w:t xml:space="preserve">2) </w:t>
            </w:r>
            <w:r>
              <w:t>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</w:t>
            </w:r>
            <w:r>
              <w:t>кой лексики;</w:t>
            </w:r>
          </w:p>
          <w:p w:rsidR="005B29F5" w:rsidRDefault="00C4384A">
            <w:pPr>
              <w:pStyle w:val="a7"/>
            </w:pPr>
            <w:r>
              <w:t>3) овладение элементарными практическими умениями и навыками в различных видах художественной деятельности (рисунке, живописи,</w:t>
            </w:r>
          </w:p>
          <w:p w:rsidR="005B29F5" w:rsidRDefault="00C4384A">
            <w:pPr>
              <w:pStyle w:val="a7"/>
            </w:pPr>
            <w:r>
              <w:t>скульптуре, художественном конструировании и пр.).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Музыка:</w:t>
            </w:r>
          </w:p>
          <w:p w:rsidR="005B29F5" w:rsidRDefault="00C4384A">
            <w:pPr>
              <w:pStyle w:val="a7"/>
            </w:pPr>
            <w:r>
              <w:t xml:space="preserve">С учетом индивидуальных возможностей и особых </w:t>
            </w:r>
            <w:r>
              <w:t>образовательных потребностей слабослышащих и позднооглохших обучающихся должны отражать:</w:t>
            </w:r>
          </w:p>
          <w:p w:rsidR="005B29F5" w:rsidRDefault="00C4384A">
            <w:pPr>
              <w:pStyle w:val="a7"/>
            </w:pPr>
            <w:r>
              <w:t>3) сформированность первоначальных представлений о роли музыки в жизни человека;</w:t>
            </w:r>
          </w:p>
          <w:p w:rsidR="005B29F5" w:rsidRDefault="00C4384A">
            <w:pPr>
              <w:pStyle w:val="a7"/>
            </w:pPr>
            <w:r>
              <w:t>4) развитие интереса к музыкальному искусству и музыкальной деятельности (на уровне ин</w:t>
            </w:r>
            <w:r>
              <w:t>дивидуальных возможностей ребенка воспринимать и различать звуки музыки).</w:t>
            </w:r>
          </w:p>
          <w:p w:rsidR="005B29F5" w:rsidRDefault="00C4384A">
            <w:pPr>
              <w:pStyle w:val="a7"/>
            </w:pPr>
            <w:r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 xml:space="preserve">1) получение первоначальных представлений о </w:t>
            </w:r>
            <w:r>
              <w:t>созидательном и нравственном значении труда в жизни человека и общества;</w:t>
            </w:r>
          </w:p>
          <w:p w:rsidR="005B29F5" w:rsidRDefault="00C4384A">
            <w:pPr>
              <w:pStyle w:val="a7"/>
            </w:pPr>
            <w:r>
              <w:t>о мире профессий и важности правильного выбора профессии;</w:t>
            </w:r>
          </w:p>
          <w:p w:rsidR="005B29F5" w:rsidRDefault="00C4384A">
            <w:pPr>
              <w:pStyle w:val="a7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5B29F5" w:rsidRDefault="00C4384A">
            <w:pPr>
              <w:pStyle w:val="a7"/>
            </w:pPr>
            <w:r>
              <w:t>3) приобретение навыков самообслуживания;</w:t>
            </w:r>
          </w:p>
          <w:p w:rsidR="005B29F5" w:rsidRDefault="00C4384A">
            <w:pPr>
              <w:pStyle w:val="a7"/>
            </w:pPr>
            <w:r>
              <w:t>овладение технологическими приемами ручной обработки материалов;</w:t>
            </w:r>
          </w:p>
          <w:p w:rsidR="005B29F5" w:rsidRDefault="00C4384A">
            <w:pPr>
              <w:pStyle w:val="a7"/>
            </w:pPr>
            <w:r>
              <w:t>усвоение правил техники безопасности;</w:t>
            </w:r>
          </w:p>
          <w:p w:rsidR="005B29F5" w:rsidRDefault="00C4384A">
            <w:pPr>
              <w:pStyle w:val="a7"/>
            </w:pPr>
            <w:r>
              <w:t>4) использование приобретенных знаний и умений для творческого решения несложных конструкторских, художественно</w:t>
            </w:r>
            <w:r>
              <w:t>-конструкторских (дизайнерских), технологических и организационных задач;</w:t>
            </w:r>
          </w:p>
          <w:p w:rsidR="005B29F5" w:rsidRDefault="00C4384A">
            <w:pPr>
              <w:pStyle w:val="a7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5B29F5" w:rsidRDefault="00C4384A">
            <w:pPr>
              <w:pStyle w:val="a7"/>
            </w:pPr>
            <w:r>
              <w:t xml:space="preserve">6) приобретение первоначальных знаний о </w:t>
            </w:r>
            <w:r>
              <w:t>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1) приобретение первоначальных представлений о значении труда в жизни человека и общ</w:t>
            </w:r>
            <w:r>
              <w:t>ества, о профессиях;</w:t>
            </w:r>
          </w:p>
          <w:p w:rsidR="005B29F5" w:rsidRDefault="00C4384A">
            <w:pPr>
              <w:pStyle w:val="a7"/>
            </w:pPr>
            <w:r>
              <w:t>2) сформированность представлений о свойствах материалов;</w:t>
            </w:r>
          </w:p>
          <w:p w:rsidR="005B29F5" w:rsidRDefault="00C4384A">
            <w:pPr>
              <w:pStyle w:val="a7"/>
            </w:pPr>
            <w:r>
              <w:t>3) приобретение навыков самообслуживания;</w:t>
            </w:r>
          </w:p>
          <w:p w:rsidR="005B29F5" w:rsidRDefault="00C4384A">
            <w:pPr>
              <w:pStyle w:val="a7"/>
            </w:pPr>
            <w:r>
              <w:t>овладение доступными трудовыми умениями и навыками использования инструментов и обработки различных материалов;</w:t>
            </w:r>
          </w:p>
          <w:p w:rsidR="005B29F5" w:rsidRDefault="00C4384A">
            <w:pPr>
              <w:pStyle w:val="a7"/>
            </w:pPr>
            <w:r>
              <w:t>усвоение правил техники</w:t>
            </w:r>
            <w:r>
              <w:t xml:space="preserve"> безопасности;</w:t>
            </w:r>
          </w:p>
          <w:p w:rsidR="005B29F5" w:rsidRDefault="00C4384A">
            <w:pPr>
              <w:pStyle w:val="a7"/>
            </w:pPr>
            <w:r>
              <w:t>4) сформированность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5B29F5" w:rsidRDefault="00C4384A">
            <w:pPr>
              <w:pStyle w:val="a7"/>
            </w:pPr>
            <w:r>
              <w:t>5) сформированность первоначальных навыков совместной продуктивной деятельности, со</w:t>
            </w:r>
            <w:r>
              <w:t>трудничества, взаимопомощи, планирования и организации.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</w:t>
            </w:r>
          </w:p>
          <w:p w:rsidR="005B29F5" w:rsidRDefault="00C4384A">
            <w:pPr>
              <w:pStyle w:val="a7"/>
            </w:pPr>
            <w:r>
              <w:t>1) сформированность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:rsidR="005B29F5" w:rsidRDefault="00C4384A">
            <w:pPr>
              <w:pStyle w:val="a7"/>
            </w:pPr>
            <w:r>
              <w:t>2) сформированность навыков самообслуживания, орг</w:t>
            </w:r>
            <w:r>
              <w:t>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5B29F5" w:rsidRDefault="00C4384A">
            <w:pPr>
              <w:pStyle w:val="a7"/>
            </w:pPr>
            <w:r>
              <w:t>3) использование приобретенных знаний и умений для решения повседневных практиче</w:t>
            </w:r>
            <w:r>
              <w:t>ских задач.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</w:t>
            </w:r>
            <w:r>
              <w:t>туальное, эмоциональное, социальное), о физической культуре и здоровье как факторах успешной учебы и социализации;</w:t>
            </w:r>
          </w:p>
          <w:p w:rsidR="005B29F5" w:rsidRDefault="00C4384A">
            <w:pPr>
              <w:pStyle w:val="a7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</w:t>
            </w:r>
            <w:r>
              <w:t>ые игры и т.д.);</w:t>
            </w:r>
          </w:p>
          <w:p w:rsidR="005B29F5" w:rsidRDefault="00C4384A">
            <w:pPr>
              <w:pStyle w:val="a7"/>
            </w:pPr>
            <w:r>
              <w:t xml:space="preserve"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</w:t>
            </w:r>
            <w:r>
              <w:t>выносливости, координации, гибкости).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культура:</w:t>
            </w:r>
          </w:p>
          <w:p w:rsidR="005B29F5" w:rsidRDefault="00C4384A">
            <w:pPr>
              <w:pStyle w:val="a7"/>
            </w:pPr>
            <w:r>
              <w:t>1) сформированность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5B29F5" w:rsidRDefault="00C4384A">
            <w:pPr>
              <w:pStyle w:val="a7"/>
            </w:pPr>
            <w:r>
              <w:t>2) сформированность умения следить за своим физическим состоя</w:t>
            </w:r>
            <w:r>
              <w:t>нием, осанкой;</w:t>
            </w:r>
          </w:p>
          <w:p w:rsidR="005B29F5" w:rsidRDefault="00C4384A">
            <w:pPr>
              <w:pStyle w:val="a7"/>
            </w:pPr>
            <w:r>
              <w:t>3) понимание простых инструкций в ходе игр и при выполнении физических упражнений;</w:t>
            </w:r>
          </w:p>
          <w:p w:rsidR="005B29F5" w:rsidRDefault="00C4384A">
            <w:pPr>
              <w:pStyle w:val="a7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культура:</w:t>
            </w:r>
          </w:p>
          <w:p w:rsidR="005B29F5" w:rsidRDefault="00C4384A">
            <w:pPr>
              <w:pStyle w:val="a7"/>
            </w:pPr>
            <w:r>
              <w:t>1) сформиров</w:t>
            </w:r>
            <w:r>
              <w:t>анность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5B29F5" w:rsidRDefault="00C4384A">
            <w:pPr>
              <w:pStyle w:val="a7"/>
            </w:pPr>
            <w:r>
              <w:t>овладение умениями правильно организовывать здоровьесберегающую жизнедеятельность (режим дня, утренняя зарядка, оздоровительные меро</w:t>
            </w:r>
            <w:r>
              <w:t>приятия и т.д.);</w:t>
            </w:r>
          </w:p>
          <w:p w:rsidR="005B29F5" w:rsidRDefault="00C4384A">
            <w:pPr>
              <w:pStyle w:val="a7"/>
            </w:pPr>
            <w:r>
              <w:t>2) сформированность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необходим "щадящий" спортивн</w:t>
            </w:r>
            <w:r>
              <w:t>ый режим или только подвижные игры без элементов состязательности.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Требования к результатам освоения программы коррекционной работы должны отражать результаты коррекционной работы по </w:t>
            </w:r>
            <w:r>
              <w:t>слухоречевому развитию, коррекции произношения, нарушений устной и письменной речи:</w:t>
            </w:r>
          </w:p>
          <w:p w:rsidR="005B29F5" w:rsidRDefault="00C4384A">
            <w:pPr>
              <w:pStyle w:val="a7"/>
            </w:pPr>
            <w:r>
              <w:t>1) умение воспринимать на слух с помощью индивидуальных слуховых аппаратов или кохлеарного импланта речевой материал обиходно-разговорного характера, связанный с учебной де</w:t>
            </w:r>
            <w:r>
              <w:t>ятельностью и изучением общеобразовательных предметов;</w:t>
            </w:r>
          </w:p>
          <w:p w:rsidR="005B29F5" w:rsidRDefault="00C4384A">
            <w:pPr>
              <w:pStyle w:val="a7"/>
            </w:pPr>
            <w:r>
              <w:t>2) пользоваться голосом, речевым дыханием, воспроизводить звуки речи и их сочетания, распределять дыхательные паузы, выделяя синтагмы при чтении, пересказе;</w:t>
            </w:r>
          </w:p>
          <w:p w:rsidR="005B29F5" w:rsidRDefault="00C4384A">
            <w:pPr>
              <w:pStyle w:val="a7"/>
            </w:pPr>
            <w:r>
              <w:t>3) правильное произнесение в словах звуков р</w:t>
            </w:r>
            <w:r>
              <w:t>ечи и их сочетаний;</w:t>
            </w:r>
          </w:p>
          <w:p w:rsidR="005B29F5" w:rsidRDefault="00C4384A">
            <w:pPr>
              <w:pStyle w:val="a7"/>
            </w:pPr>
            <w:r>
              <w:t>4) умение изменять основные акустические характеристики голоса;</w:t>
            </w:r>
          </w:p>
          <w:p w:rsidR="005B29F5" w:rsidRDefault="00C4384A">
            <w:pPr>
              <w:pStyle w:val="a7"/>
            </w:pPr>
            <w:r>
              <w:t>5) правильно осуществлять членение речевого потока посредством пауз, логического ударения, интонационной интенсивности;</w:t>
            </w:r>
          </w:p>
          <w:p w:rsidR="005B29F5" w:rsidRDefault="00C4384A">
            <w:pPr>
              <w:pStyle w:val="a7"/>
            </w:pPr>
            <w:r>
              <w:t xml:space="preserve">практическое владение основными закономерностями </w:t>
            </w:r>
            <w:r>
              <w:t>грамматического и лексического строя речи;</w:t>
            </w:r>
          </w:p>
          <w:p w:rsidR="005B29F5" w:rsidRDefault="00C4384A">
            <w:pPr>
              <w:pStyle w:val="a7"/>
            </w:pPr>
            <w:r>
              <w:t>6) 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      </w:r>
          </w:p>
          <w:p w:rsidR="005B29F5" w:rsidRDefault="00C4384A">
            <w:pPr>
              <w:pStyle w:val="a7"/>
            </w:pPr>
            <w:r>
              <w:t>7) овладение синтаксическими конструкциями различной сложности и их</w:t>
            </w:r>
            <w:r>
              <w:t xml:space="preserve"> использование;</w:t>
            </w:r>
          </w:p>
          <w:p w:rsidR="005B29F5" w:rsidRDefault="00C4384A">
            <w:pPr>
              <w:pStyle w:val="a7"/>
            </w:pPr>
            <w:r>
              <w:t>владение связной речью, соответствующей законам логики, грамматики, композиции, выполняющей коммуникативную функцию;</w:t>
            </w:r>
          </w:p>
          <w:p w:rsidR="005B29F5" w:rsidRDefault="00C4384A">
            <w:pPr>
              <w:pStyle w:val="a7"/>
            </w:pPr>
            <w:r>
              <w:t>8) сформированность языковых операций, необходимых для овладения чтение и письмом;</w:t>
            </w:r>
          </w:p>
          <w:p w:rsidR="005B29F5" w:rsidRDefault="00C4384A">
            <w:pPr>
              <w:pStyle w:val="a7"/>
            </w:pPr>
            <w:r>
              <w:t>понимание смысла текстов в устной и пись</w:t>
            </w:r>
            <w:r>
              <w:t>менной формах;</w:t>
            </w:r>
          </w:p>
          <w:p w:rsidR="005B29F5" w:rsidRDefault="00C4384A">
            <w:pPr>
              <w:pStyle w:val="a7"/>
            </w:pPr>
            <w:r>
              <w:t>9) позитивное отношение и устойчивые мотивы к изучению языка;</w:t>
            </w:r>
          </w:p>
          <w:p w:rsidR="005B29F5" w:rsidRDefault="00C4384A">
            <w:pPr>
              <w:pStyle w:val="a7"/>
            </w:pPr>
            <w:r>
              <w:t>10) умение использовать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</w:t>
            </w:r>
            <w:r>
              <w:t>ые конструкции, обеспечивающие взаимопонимание.</w:t>
            </w:r>
          </w:p>
          <w:p w:rsidR="005B29F5" w:rsidRDefault="00C4384A">
            <w:pPr>
              <w:pStyle w:val="a7"/>
            </w:pPr>
            <w:r>
              <w:t>Требования к результатам освоения программы коррекционной работы должны отражать:</w:t>
            </w:r>
          </w:p>
          <w:p w:rsidR="005B29F5" w:rsidRDefault="00C4384A">
            <w:pPr>
              <w:pStyle w:val="a7"/>
            </w:pPr>
            <w:r>
              <w:t>1) развитие адекватных представлений о собственных возможностях, насущно необходимом жизнеобеспечении:</w:t>
            </w:r>
          </w:p>
          <w:p w:rsidR="005B29F5" w:rsidRDefault="00C4384A">
            <w:pPr>
              <w:pStyle w:val="a7"/>
            </w:pPr>
            <w:r>
              <w:t>умение адекватно оценив</w:t>
            </w:r>
            <w:r>
              <w:t>ать свои силы;</w:t>
            </w:r>
          </w:p>
          <w:p w:rsidR="005B29F5" w:rsidRDefault="00C4384A">
            <w:pPr>
              <w:pStyle w:val="a7"/>
            </w:pPr>
            <w:r>
              <w:t>пользоваться двумя индивидуальными слуховыми аппаратами или аппаратом и имплантом, или двумя имплантами и другими личными адаптированными средствами в разных ситуациях;</w:t>
            </w:r>
          </w:p>
          <w:p w:rsidR="005B29F5" w:rsidRDefault="00C4384A">
            <w:pPr>
              <w:pStyle w:val="a7"/>
            </w:pPr>
            <w:r>
              <w:t>пользоваться специальной тревожной кнопкой на мобильном телефоне;</w:t>
            </w:r>
          </w:p>
          <w:p w:rsidR="005B29F5" w:rsidRDefault="00C4384A">
            <w:pPr>
              <w:pStyle w:val="a7"/>
            </w:pPr>
            <w:r>
              <w:t>написать при необходимости sms-сообщение;</w:t>
            </w:r>
          </w:p>
          <w:p w:rsidR="005B29F5" w:rsidRDefault="00C4384A">
            <w:pPr>
              <w:pStyle w:val="a7"/>
            </w:pPr>
            <w:r>
              <w:t>адекватно выбрать взрослого и обратиться к нему за помощью;</w:t>
            </w:r>
          </w:p>
          <w:p w:rsidR="005B29F5" w:rsidRDefault="00C4384A">
            <w:pPr>
              <w:pStyle w:val="a7"/>
            </w:pPr>
            <w:r>
              <w:t>выделять ситуации, когда требуется привлечение родителей;</w:t>
            </w:r>
          </w:p>
          <w:p w:rsidR="005B29F5" w:rsidRDefault="00C4384A">
            <w:pPr>
              <w:pStyle w:val="a7"/>
            </w:pPr>
            <w:r>
              <w:t>умение принимать решения в области жизнеобеспечения;</w:t>
            </w:r>
          </w:p>
          <w:p w:rsidR="005B29F5" w:rsidRDefault="00C4384A">
            <w:pPr>
              <w:pStyle w:val="a7"/>
            </w:pPr>
            <w:r>
              <w:t>владение достаточным запасом фраз для обозн</w:t>
            </w:r>
            <w:r>
              <w:t>ачения возникшей проблемы;</w:t>
            </w:r>
          </w:p>
          <w:p w:rsidR="005B29F5" w:rsidRDefault="00C4384A">
            <w:pPr>
              <w:pStyle w:val="a7"/>
            </w:pPr>
            <w:r>
              <w:t>2) овладение социально-бытовыми умениями, используемыми в повседневной жизни:</w:t>
            </w:r>
          </w:p>
          <w:p w:rsidR="005B29F5" w:rsidRDefault="00C4384A">
            <w:pPr>
              <w:pStyle w:val="a7"/>
            </w:pPr>
            <w:r>
              <w:t>прогресс в самостоятельности и независимости в быту и школе;</w:t>
            </w:r>
          </w:p>
          <w:p w:rsidR="005B29F5" w:rsidRDefault="00C4384A">
            <w:pPr>
              <w:pStyle w:val="a7"/>
            </w:pPr>
            <w:r>
              <w:t>представления об устройстве домашней и школьной жизни;</w:t>
            </w:r>
          </w:p>
          <w:p w:rsidR="005B29F5" w:rsidRDefault="00C4384A">
            <w:pPr>
              <w:pStyle w:val="a7"/>
            </w:pPr>
            <w:r>
              <w:t>умение включаться в разнообразные п</w:t>
            </w:r>
            <w:r>
              <w:t>овседневные школьные дела;</w:t>
            </w:r>
          </w:p>
          <w:p w:rsidR="005B29F5" w:rsidRDefault="00C4384A">
            <w:pPr>
              <w:pStyle w:val="a7"/>
            </w:pPr>
            <w:r>
              <w:t>умение адекватно оценивать свои речевые возможности и ограничения при участии в общей коллективной деятельности;</w:t>
            </w:r>
          </w:p>
          <w:p w:rsidR="005B29F5" w:rsidRDefault="00C4384A">
            <w:pPr>
              <w:pStyle w:val="a7"/>
            </w:pPr>
            <w:r>
              <w:t>стремление ребёнка участвовать в подготовке и проведении праздника;</w:t>
            </w:r>
          </w:p>
          <w:p w:rsidR="005B29F5" w:rsidRDefault="00C4384A">
            <w:pPr>
              <w:pStyle w:val="a7"/>
            </w:pPr>
            <w:r>
              <w:t xml:space="preserve">владение достаточным запасом фраз и определений </w:t>
            </w:r>
            <w:r>
              <w:t>для участия в подготовке и проведении праздника;</w:t>
            </w:r>
          </w:p>
          <w:p w:rsidR="005B29F5" w:rsidRDefault="00C4384A">
            <w:pPr>
              <w:pStyle w:val="a7"/>
            </w:pPr>
            <w:r>
              <w:t>3) овладение навыками коммуникации:</w:t>
            </w:r>
          </w:p>
          <w:p w:rsidR="005B29F5" w:rsidRDefault="00C4384A">
            <w:pPr>
              <w:pStyle w:val="a7"/>
            </w:pPr>
            <w:r>
              <w:t>умение решать актуальные житейские задачи, используя коммуникацию как средство достижения цели (вербальную, невербальную);</w:t>
            </w:r>
          </w:p>
          <w:p w:rsidR="005B29F5" w:rsidRDefault="00C4384A">
            <w:pPr>
              <w:pStyle w:val="a7"/>
            </w:pPr>
            <w:r>
              <w:t>умение начать и поддержать разговор, задать вопр</w:t>
            </w:r>
            <w:r>
              <w:t>ос, выразить свои намерения, просьбу, пожелание, опасения, завершить разговор;</w:t>
            </w:r>
          </w:p>
          <w:p w:rsidR="005B29F5" w:rsidRDefault="00C4384A">
            <w:pPr>
              <w:pStyle w:val="a7"/>
            </w:pPr>
            <w:r>
              <w:t>умение корректно выразить отказ и недовольство, благодарность, сочувствие;</w:t>
            </w:r>
          </w:p>
          <w:p w:rsidR="005B29F5" w:rsidRDefault="00C4384A">
            <w:pPr>
              <w:pStyle w:val="a7"/>
            </w:pPr>
            <w:r>
              <w:t>поддерживать продуктивное взаимодействие в процессе коммуникации, умение корректно выразить отказ и не</w:t>
            </w:r>
            <w:r>
              <w:t>удовольствие, благодарность, сочувствие;</w:t>
            </w:r>
          </w:p>
          <w:p w:rsidR="005B29F5" w:rsidRDefault="00C4384A">
            <w:pPr>
              <w:pStyle w:val="a7"/>
            </w:pPr>
            <w:r>
              <w:t>представления о внятности собственной речи и возможностях слышащих людей понимать её;</w:t>
            </w:r>
          </w:p>
          <w:p w:rsidR="005B29F5" w:rsidRDefault="00C4384A">
            <w:pPr>
              <w:pStyle w:val="a7"/>
            </w:pPr>
            <w:r>
              <w:t>умение ребёнка следить за тем, понимает ли собеседник его речь (достаточно ли она внятная);</w:t>
            </w:r>
          </w:p>
          <w:p w:rsidR="005B29F5" w:rsidRDefault="00C4384A">
            <w:pPr>
              <w:pStyle w:val="a7"/>
            </w:pPr>
            <w:r>
              <w:t>представление об особых способах комм</w:t>
            </w:r>
            <w:r>
              <w:t>уникации людей с нарушением слуха между собой;</w:t>
            </w:r>
          </w:p>
          <w:p w:rsidR="005B29F5" w:rsidRDefault="00C4384A">
            <w:pPr>
              <w:pStyle w:val="a7"/>
            </w:pPr>
            <w:r>
              <w:t>4) дифференциация и осмысление картины мира:</w:t>
            </w:r>
          </w:p>
          <w:p w:rsidR="005B29F5" w:rsidRDefault="00C4384A">
            <w:pPr>
              <w:pStyle w:val="a7"/>
            </w:pPr>
            <w:r>
              <w:t>адекватность бытового поведения ребёнка с точки зрения опасности (безопасности) для себя и окружающих;</w:t>
            </w:r>
          </w:p>
          <w:p w:rsidR="005B29F5" w:rsidRDefault="00C4384A">
            <w:pPr>
              <w:pStyle w:val="a7"/>
            </w:pPr>
            <w:r>
              <w:t>способность прогнозировать последствия своих поступков;</w:t>
            </w:r>
          </w:p>
          <w:p w:rsidR="005B29F5" w:rsidRDefault="00C4384A">
            <w:pPr>
              <w:pStyle w:val="a7"/>
            </w:pPr>
            <w:r>
              <w:t>поним</w:t>
            </w:r>
            <w:r>
              <w:t>ание значения символов, фраз и определений, обозначающих опасность и умение действовать в соответствии с их значением;</w:t>
            </w:r>
          </w:p>
          <w:p w:rsidR="005B29F5" w:rsidRDefault="00C4384A">
            <w:pPr>
              <w:pStyle w:val="a7"/>
            </w:pPr>
            <w:r>
              <w:t>расширение и накопление знакомых и разнообразно освоенных мест за пределами дома и школы;</w:t>
            </w:r>
          </w:p>
          <w:p w:rsidR="005B29F5" w:rsidRDefault="00C4384A">
            <w:pPr>
              <w:pStyle w:val="a7"/>
            </w:pPr>
            <w:r>
              <w:t>5) дифференциация и осмысление адекватно возрас</w:t>
            </w:r>
            <w:r>
              <w:t>ту своего социального окружения, принятых ценностей и социальных ролей:</w:t>
            </w:r>
          </w:p>
          <w:p w:rsidR="005B29F5" w:rsidRDefault="00C4384A">
            <w:pPr>
              <w:pStyle w:val="a7"/>
            </w:pPr>
            <w:r>
              <w:t>знание правил поведения в разных социальных ситуациях с людьми разного статуса (с близкими в семье, учителями и учениками в школе;</w:t>
            </w:r>
          </w:p>
          <w:p w:rsidR="005B29F5" w:rsidRDefault="00C4384A">
            <w:pPr>
              <w:pStyle w:val="a7"/>
            </w:pPr>
            <w:r>
              <w:t>незнакомыми людьми в транспорте и т.д.);</w:t>
            </w:r>
          </w:p>
          <w:p w:rsidR="005B29F5" w:rsidRDefault="00C4384A">
            <w:pPr>
              <w:pStyle w:val="a7"/>
            </w:pPr>
            <w:r>
              <w:t xml:space="preserve">иметь </w:t>
            </w:r>
            <w:r>
              <w:t>достаточный запас фраз и определений для взаимодействия в разных социальных ситуациях и с людьми разного социального статуса;</w:t>
            </w:r>
          </w:p>
          <w:p w:rsidR="005B29F5" w:rsidRDefault="00C4384A">
            <w:pPr>
              <w:pStyle w:val="a7"/>
            </w:pPr>
            <w:r>
              <w:t>понимание недопустимости выяснения информации сугубо личного характера при общении с учителем или незнакомым взрослым;</w:t>
            </w:r>
          </w:p>
          <w:p w:rsidR="005B29F5" w:rsidRDefault="00C4384A">
            <w:pPr>
              <w:pStyle w:val="a7"/>
            </w:pPr>
            <w:r>
              <w:t xml:space="preserve">расширение </w:t>
            </w:r>
            <w:r>
              <w:t>круга освоенных социальных контактов.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Результаты освоения коррекционно-развивающей области АООП НОО должны отражать:</w:t>
            </w:r>
          </w:p>
          <w:p w:rsidR="005B29F5" w:rsidRDefault="00C4384A">
            <w:pPr>
              <w:pStyle w:val="a7"/>
            </w:pPr>
            <w:r>
              <w:t>Коррекционный курс "Формирование речевого слуха и произносительной стороны устной речи":</w:t>
            </w:r>
          </w:p>
          <w:p w:rsidR="005B29F5" w:rsidRDefault="00C4384A">
            <w:pPr>
              <w:pStyle w:val="a7"/>
            </w:pPr>
            <w:r>
              <w:t>Восприятие на слух с помощью двух индивидуальных с</w:t>
            </w:r>
            <w:r>
              <w:t>луховых аппаратов, или аппарата и импланта, или двух имплантов знакомого и необходимого в общении на уроках и во внеурочное время речевого материала разговорного и учебно-делового характера;</w:t>
            </w:r>
          </w:p>
          <w:p w:rsidR="005B29F5" w:rsidRDefault="00C4384A">
            <w:pPr>
              <w:pStyle w:val="a7"/>
            </w:pPr>
            <w:r>
              <w:t>различение, опознавание и распознавание на слух знакомого и необх</w:t>
            </w:r>
            <w:r>
              <w:t>одимого в общении на уроках и во внеурочное время речевого материала (фраз, слов, словосочетаний);</w:t>
            </w:r>
          </w:p>
          <w:p w:rsidR="005B29F5" w:rsidRDefault="00C4384A">
            <w:pPr>
              <w:pStyle w:val="a7"/>
            </w:pPr>
            <w:r>
              <w:t xml:space="preserve">восприятие текстов диалогического и монологического характера, отражающих типичные ситуации общения в учебной и внеурочной деятельности, опознавание на слух </w:t>
            </w:r>
            <w:r>
              <w:t>основного речевого материала (отдельных предложений, слов, словосочетаний) из данных текстов, предъявленных вразбивку;</w:t>
            </w:r>
          </w:p>
          <w:p w:rsidR="005B29F5" w:rsidRDefault="00C4384A">
            <w:pPr>
              <w:pStyle w:val="a7"/>
            </w:pPr>
            <w:r>
              <w:t>ответы на вопросы по тексту и выполнение заданий. При затруднении в восприятии речевой информации выражение в устных высказываниях непони</w:t>
            </w:r>
            <w:r>
              <w:t>мания;</w:t>
            </w:r>
          </w:p>
          <w:p w:rsidR="005B29F5" w:rsidRDefault="00C4384A">
            <w:pPr>
              <w:pStyle w:val="a7"/>
            </w:pPr>
            <w:r>
              <w:t>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ситуации, при опоре на воспринятые элементов речи, речевой и внеречевой контекст. Воспроизведение речевого м</w:t>
            </w:r>
            <w:r>
              <w:t>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</w:t>
            </w:r>
            <w:r>
              <w:t>ва коммуникации (мимику лица, позу, пластику и т.п.), соблюдая речевой этикет;</w:t>
            </w:r>
          </w:p>
          <w:p w:rsidR="005B29F5" w:rsidRDefault="00C4384A">
            <w:pPr>
              <w:pStyle w:val="a7"/>
            </w:pPr>
            <w:r>
              <w:t>осуществление самоконтроля произносительной стороны речи, знание орфоэпических правил, их соблюдение в речи. Реализация навыков речевого поведения;</w:t>
            </w:r>
          </w:p>
          <w:p w:rsidR="005B29F5" w:rsidRDefault="00C4384A">
            <w:pPr>
              <w:pStyle w:val="a7"/>
            </w:pPr>
            <w:r>
              <w:t xml:space="preserve">желание и умения участвовать </w:t>
            </w:r>
            <w:r>
              <w:t>в устной коммуникации.</w:t>
            </w:r>
          </w:p>
          <w:p w:rsidR="005B29F5" w:rsidRDefault="00C4384A">
            <w:pPr>
              <w:pStyle w:val="a7"/>
            </w:pPr>
            <w:r>
              <w:t>Коррекционный курс "Музыкально-ритмические занятия":</w:t>
            </w:r>
          </w:p>
          <w:p w:rsidR="005B29F5" w:rsidRDefault="00C4384A">
            <w:pPr>
              <w:pStyle w:val="a7"/>
            </w:pPr>
            <w:r>
              <w:t>Приобщение к эстетической деятельности, связанной с музыкальным искусством. Сформированность умения в словесной форме определять характер, жанр, доступные средства музыкальной выра</w:t>
            </w:r>
            <w:r>
              <w:t>зительности в прослушиваемых произведениях классической и современной музыки;</w:t>
            </w:r>
          </w:p>
          <w:p w:rsidR="005B29F5" w:rsidRDefault="00C4384A">
            <w:pPr>
              <w:pStyle w:val="a7"/>
            </w:pPr>
            <w:r>
              <w:t>понимание выразительной и изобразительной функций музыки;</w:t>
            </w:r>
          </w:p>
          <w:p w:rsidR="005B29F5" w:rsidRDefault="00C4384A">
            <w:pPr>
              <w:pStyle w:val="a7"/>
            </w:pPr>
            <w:r>
              <w:t>знание названий прослушиваемых произведений, фамилий композиторов, названия музыкальных инструментов. Эмоциональное, выр</w:t>
            </w:r>
            <w:r>
              <w:t>азительное, правильное и ритмичное исполнение под музыку несложных композиций народных, современных и бальных танцев, овладение элементами музыкально-пластической импровизации. Эмоциональная, выразительная декламация песен под музыку в ансамбле под аккомпа</w:t>
            </w:r>
            <w:r>
              <w:t>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Эмоциональное, выразительное и ритмичное исполнение на элем</w:t>
            </w:r>
            <w:r>
              <w:t>ентарных музыкальных инструментах в ансамбле сопровождения к музыкальной пьесе или песне, исполняемой учителем. Владение тематической и терминологической лексикой, связанной с музыкально-ритмической деятельностью, в том числе, ее восприятием и достаточно в</w:t>
            </w:r>
            <w:r>
              <w:t>нятным и естественным воспроизведением при реализации произносительных возможностей.</w:t>
            </w:r>
          </w:p>
          <w:p w:rsidR="005B29F5" w:rsidRDefault="00C4384A">
            <w:pPr>
              <w:pStyle w:val="a7"/>
            </w:pPr>
            <w:r>
              <w:t>Коррекционный курс "Развитие восприятия неречевых звучаний и техника речи":</w:t>
            </w:r>
          </w:p>
          <w:p w:rsidR="005B29F5" w:rsidRDefault="00C4384A">
            <w:pPr>
              <w:pStyle w:val="a7"/>
            </w:pPr>
            <w:r>
              <w:t>Различение и опознавание на слух звучаний музыкальных инструментов (игрушек);</w:t>
            </w:r>
          </w:p>
          <w:p w:rsidR="005B29F5" w:rsidRDefault="00C4384A">
            <w:pPr>
              <w:pStyle w:val="a7"/>
            </w:pPr>
            <w:r>
              <w:t>определение на сл</w:t>
            </w:r>
            <w:r>
              <w:t>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звучания. Восприятие слухозрительно и на слух знак</w:t>
            </w:r>
            <w:r>
              <w:t>омого и необходимого в общении на уроках и во внеурочное время речевого материала (фраз, слов, словосочетаний);</w:t>
            </w:r>
          </w:p>
          <w:p w:rsidR="005B29F5" w:rsidRDefault="00C4384A">
            <w:pPr>
              <w:pStyle w:val="a7"/>
            </w:pPr>
            <w:r>
              <w:t>восприятие и воспроизведение текстов диалогического и монологического характера, отражающих типичные ситуации общения в учебной и внеурочной дея</w:t>
            </w:r>
            <w:r>
              <w:t xml:space="preserve">тельности.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</w:t>
            </w:r>
            <w:r>
              <w:t>речи, используя естественные невербальные средства коммуникации (мимику лица, позу, пластику и т.п.), соблюдая речевой этикет;</w:t>
            </w:r>
          </w:p>
          <w:p w:rsidR="005B29F5" w:rsidRDefault="00C4384A">
            <w:pPr>
              <w:pStyle w:val="a7"/>
            </w:pPr>
            <w:r>
              <w:t>осуществление самоконтроля произносительной стороны речи, знание орфоэпических правил, их соблюдение в речи, реализация в самосто</w:t>
            </w:r>
            <w:r>
              <w:t>ятельной речи сформированных речевых навыков. Восприятие на слух и словесное определение неречевых звучаний окружающего мира:</w:t>
            </w:r>
          </w:p>
          <w:p w:rsidR="005B29F5" w:rsidRDefault="00C4384A">
            <w:pPr>
              <w:pStyle w:val="a7"/>
            </w:pPr>
            <w:r>
              <w:t>социально значимых бытовых и городских шумов;</w:t>
            </w:r>
          </w:p>
          <w:p w:rsidR="005B29F5" w:rsidRDefault="00C4384A">
            <w:pPr>
              <w:pStyle w:val="a7"/>
            </w:pPr>
            <w:r>
              <w:t>голосов животных и птиц;</w:t>
            </w:r>
          </w:p>
          <w:p w:rsidR="005B29F5" w:rsidRDefault="00C4384A">
            <w:pPr>
              <w:pStyle w:val="a7"/>
            </w:pPr>
            <w:r>
              <w:t>шумов, связанных с явлениями природы, шумов, связанных с пр</w:t>
            </w:r>
            <w:r>
              <w:t>оявлениями физиологического и эмоционального состояния человека;</w:t>
            </w:r>
          </w:p>
          <w:p w:rsidR="005B29F5" w:rsidRDefault="00C4384A">
            <w:pPr>
              <w:pStyle w:val="a7"/>
            </w:pPr>
            <w:r>
              <w:t>различения и опознавания разговора и пения, мужского и женского голоса (с использованием звучаний музыкальных инструментов, игрушек). Применение приобретенного опыта в восприятии неречевых зв</w:t>
            </w:r>
            <w:r>
              <w:t>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Результаты освоения коррекционно-развивающей области АООП НОО должны отражать:</w:t>
            </w:r>
          </w:p>
          <w:p w:rsidR="005B29F5" w:rsidRDefault="00C4384A">
            <w:pPr>
              <w:pStyle w:val="a7"/>
            </w:pPr>
            <w:r>
              <w:t>Коррекционный ку</w:t>
            </w:r>
            <w:r>
              <w:t>рс "Формирование речевого слуха и произносительной стороны устной речи":</w:t>
            </w:r>
          </w:p>
          <w:p w:rsidR="005B29F5" w:rsidRDefault="00C4384A">
            <w:pPr>
              <w:pStyle w:val="a7"/>
            </w:pPr>
            <w:r>
              <w:t>Восприятие на слух с помощью двух индивидуальных слуховых аппаратов, или аппарата и импланта, или двух имплантов текстов знакомого значению и необходимого в общении на уроках и во вне</w:t>
            </w:r>
            <w:r>
              <w:t>урочное время речевого материала разговорного и учебно-делового характера;</w:t>
            </w:r>
          </w:p>
          <w:p w:rsidR="005B29F5" w:rsidRDefault="00C4384A">
            <w:pPr>
              <w:pStyle w:val="a7"/>
            </w:pPr>
            <w:r>
              <w:t>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</w:t>
            </w:r>
          </w:p>
          <w:p w:rsidR="005B29F5" w:rsidRDefault="00C4384A">
            <w:pPr>
              <w:pStyle w:val="a7"/>
            </w:pPr>
            <w:r>
              <w:t>восприятие коротких текстов диалогического и монологического характера, отражающих типичные коммуникативные ситуации в учебной и внеурочной деятельности, опознавание на слух основного речевого материала (отдельных предложений, слов, словосочетаний) из данн</w:t>
            </w:r>
            <w:r>
              <w:t>ых текстов, предъявленных вразбивку;</w:t>
            </w:r>
          </w:p>
          <w:p w:rsidR="005B29F5" w:rsidRDefault="00C4384A">
            <w:pPr>
              <w:pStyle w:val="a7"/>
            </w:pPr>
            <w:r>
              <w:t>ответы на вопросы по тексту и выполнение заданий. Произнесение речевого материала голосом нормальной высоты, силы и тембра, в нормальном темпе или темпе, приближающемся к нормальному, достаточно внятно, реализуя сформир</w:t>
            </w:r>
            <w:r>
              <w:t>ованные умения воспроизведения звуковой и ритмико-интонационной структуры речи, использование в процессе устной коммуникации естественных невербальных средств (мимики лица, позы, пластики и т.п.);</w:t>
            </w:r>
          </w:p>
          <w:p w:rsidR="005B29F5" w:rsidRDefault="00C4384A">
            <w:pPr>
              <w:pStyle w:val="a7"/>
            </w:pPr>
            <w:r>
              <w:t>применение отработанных приемов самоконтроля произносительн</w:t>
            </w:r>
            <w:r>
              <w:t>ой стороны речи;</w:t>
            </w:r>
          </w:p>
          <w:p w:rsidR="005B29F5" w:rsidRDefault="00C4384A">
            <w:pPr>
              <w:pStyle w:val="a7"/>
            </w:pPr>
            <w:r>
              <w:t>соблюдение орфоэпических правил (по знаку, образцу учителя, самостоятельно). Реализация умений использовать устную речь в общении в различных видах учебной и внеурочной деятельности.</w:t>
            </w:r>
          </w:p>
          <w:p w:rsidR="005B29F5" w:rsidRDefault="00C4384A">
            <w:pPr>
              <w:pStyle w:val="a7"/>
            </w:pPr>
            <w:r>
              <w:t>Коррекционный курс "Музыкально-ритмические занятия":</w:t>
            </w:r>
          </w:p>
          <w:p w:rsidR="005B29F5" w:rsidRDefault="00C4384A">
            <w:pPr>
              <w:pStyle w:val="a7"/>
            </w:pPr>
            <w:r>
              <w:t>Овл</w:t>
            </w:r>
            <w:r>
              <w:t>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обучающихся. Эмоциональное, правильное и ритмичное исполнение под музыку отдельных движений, н</w:t>
            </w:r>
            <w:r>
              <w:t>есложных танцевальных композиций. Эмоциональная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характер</w:t>
            </w:r>
            <w:r>
              <w:t>а звуковедения, динамических оттенков.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учителем. Закрепление произносительных умений при использовании фонетич</w:t>
            </w:r>
            <w:r>
              <w:t>еской ритмики и музыки. Реализация сформированных умений в различных видах внеурочной художественной деятельности, в том числе совместной со слышащими сверстниками.</w:t>
            </w:r>
          </w:p>
          <w:p w:rsidR="005B29F5" w:rsidRDefault="00C4384A">
            <w:pPr>
              <w:pStyle w:val="a7"/>
            </w:pPr>
            <w:r>
              <w:t>Коррекционный курс "Развитие восприятия неречевых звучаний и техника речи":</w:t>
            </w:r>
          </w:p>
          <w:p w:rsidR="005B29F5" w:rsidRDefault="00C4384A">
            <w:pPr>
              <w:pStyle w:val="a7"/>
            </w:pPr>
            <w:r>
              <w:t>Наличие условно</w:t>
            </w:r>
            <w:r>
              <w:t>й двигательной реакции на доступные неречевые звучания. Различение и опознавание на слух звучаний музыкальных инструментов (игрушек);</w:t>
            </w:r>
          </w:p>
          <w:p w:rsidR="005B29F5" w:rsidRDefault="00C4384A">
            <w:pPr>
              <w:pStyle w:val="a7"/>
            </w:pPr>
            <w:r>
              <w:t>определение на слух количества звуков, продолжительности их звучания (кратко, долго), характера звуковедения (слитно или н</w:t>
            </w:r>
            <w:r>
              <w:t>еслитно), темпа (нормальный быстрый, медленный), громкости (нормально, громко, тихо), ритмов, высоты звучания. Восприятие слухозрительно и на слух отработанного на занятиях речевого материала (фраз, слов, словосочетаний, коротких текстов, прежде всего, диа</w:t>
            </w:r>
            <w:r>
              <w:t>логического характера). Произнесение отработанного речевого материала голосом нормальной высоты, силы и тембра, в нормальном темпе, достаточно внятно, реализуя сформированные навыки воспроизведения звуковой и ритмико-интонационной структуры речи, используя</w:t>
            </w:r>
            <w:r>
              <w:t xml:space="preserve"> естественные невербальные средства коммуникации (мимику лица, позу, пластику и т.п.);</w:t>
            </w:r>
          </w:p>
          <w:p w:rsidR="005B29F5" w:rsidRDefault="00C4384A">
            <w:pPr>
              <w:pStyle w:val="a7"/>
            </w:pPr>
            <w:r>
              <w:t>соблюдение орфоэпических правил в отработанных словах;</w:t>
            </w:r>
          </w:p>
          <w:p w:rsidR="005B29F5" w:rsidRDefault="00C4384A">
            <w:pPr>
              <w:pStyle w:val="a7"/>
            </w:pPr>
            <w:r>
              <w:t>реализация сформированных навыков самоконтроля произносительной стороны речи. Восприятие на слух и словесное опред</w:t>
            </w:r>
            <w:r>
              <w:t>еление неречевых звучаний окружающего мира:</w:t>
            </w:r>
          </w:p>
          <w:p w:rsidR="005B29F5" w:rsidRDefault="00C4384A">
            <w:pPr>
              <w:pStyle w:val="a7"/>
            </w:pPr>
            <w:r>
              <w:t>социально значимых бытовых и городских шумов;</w:t>
            </w:r>
          </w:p>
          <w:p w:rsidR="005B29F5" w:rsidRDefault="00C4384A">
            <w:pPr>
              <w:pStyle w:val="a7"/>
            </w:pPr>
            <w:r>
              <w:t>голосов животных и птиц;</w:t>
            </w:r>
          </w:p>
          <w:p w:rsidR="005B29F5" w:rsidRDefault="00C4384A">
            <w:pPr>
              <w:pStyle w:val="a7"/>
            </w:pPr>
            <w:r>
              <w:t>шумов, связанных с явлениями природы, различения и опознавания разговора и пения, мужского и женского голоса. Применение приобретенного опыта</w:t>
            </w:r>
            <w:r>
              <w:t xml:space="preserve">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  <w:p w:rsidR="005B29F5" w:rsidRDefault="00C4384A">
            <w:pPr>
              <w:pStyle w:val="a7"/>
            </w:pPr>
            <w:r>
              <w:t>Коррекционный курс "Развитие познавательной сферы":</w:t>
            </w:r>
          </w:p>
          <w:p w:rsidR="005B29F5" w:rsidRDefault="00C4384A">
            <w:pPr>
              <w:pStyle w:val="a7"/>
            </w:pPr>
            <w:r>
              <w:t>Овладение предста</w:t>
            </w:r>
            <w:r>
              <w:t>влениями об окружающей действительности;</w:t>
            </w:r>
          </w:p>
          <w:p w:rsidR="005B29F5" w:rsidRDefault="00C4384A">
            <w:pPr>
              <w:pStyle w:val="a7"/>
            </w:pPr>
            <w:r>
              <w:t>коррекция и развитие познавательных процессов и личностных особенностей;</w:t>
            </w:r>
          </w:p>
          <w:p w:rsidR="005B29F5" w:rsidRDefault="00C4384A">
            <w:pPr>
              <w:pStyle w:val="a7"/>
            </w:pPr>
            <w:r>
              <w:t>сформированность положительной мотивации к учению;</w:t>
            </w:r>
          </w:p>
          <w:p w:rsidR="005B29F5" w:rsidRDefault="00C4384A">
            <w:pPr>
              <w:pStyle w:val="a7"/>
            </w:pPr>
            <w:r>
              <w:t>сформированность речевой активности в условиях совместной учебно-игровой деятельности.</w:t>
            </w:r>
          </w:p>
          <w:p w:rsidR="005B29F5" w:rsidRDefault="00C4384A">
            <w:pPr>
              <w:pStyle w:val="a7"/>
            </w:pPr>
            <w:r>
              <w:t>Корр</w:t>
            </w:r>
            <w:r>
              <w:t>екционный курс Социально-бытовая ориентировка:</w:t>
            </w:r>
          </w:p>
          <w:p w:rsidR="005B29F5" w:rsidRDefault="00C4384A">
            <w:pPr>
              <w:pStyle w:val="a7"/>
            </w:pPr>
            <w:r>
              <w:t>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ними;</w:t>
            </w:r>
          </w:p>
          <w:p w:rsidR="005B29F5" w:rsidRDefault="00C4384A">
            <w:pPr>
              <w:pStyle w:val="a7"/>
            </w:pPr>
            <w:r>
              <w:t>сформированность умений и навы</w:t>
            </w:r>
            <w:r>
              <w:t>ков по социально-бытовой ориентировке;</w:t>
            </w:r>
          </w:p>
          <w:p w:rsidR="005B29F5" w:rsidRDefault="00C4384A">
            <w:pPr>
              <w:pStyle w:val="a7"/>
            </w:pPr>
            <w:r>
              <w:t>овладение навыками личной гигиены, самообслуживания;</w:t>
            </w:r>
          </w:p>
          <w:p w:rsidR="005B29F5" w:rsidRDefault="00C4384A">
            <w:pPr>
              <w:pStyle w:val="a7"/>
            </w:pPr>
            <w:r>
              <w:t>развитие умения использовать при ориентировке информацию сохранных анализаторов.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61" w:name="anchor11406"/>
            <w:bookmarkEnd w:id="161"/>
            <w:r>
              <w:t>4.6. Итоговая оценка качества освоения обучающимися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Предметом итоговой </w:t>
            </w:r>
            <w:r>
              <w:t>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Предметом итоговой оценки освоения АООП НОО слабослышащими</w:t>
            </w:r>
            <w:r>
              <w:t xml:space="preserve"> и позднооглохшими обучающимися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C4384A">
      <w:pPr>
        <w:sectPr w:rsidR="00000000">
          <w:headerReference w:type="default" r:id="rId144"/>
          <w:footerReference w:type="default" r:id="rId145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5B29F5" w:rsidRDefault="005B29F5">
      <w:pPr>
        <w:pStyle w:val="Standard"/>
      </w:pPr>
    </w:p>
    <w:p w:rsidR="005B29F5" w:rsidRDefault="00C4384A">
      <w:pPr>
        <w:pStyle w:val="a7"/>
      </w:pPr>
      <w:r>
        <w:t>______________________________</w:t>
      </w:r>
    </w:p>
    <w:p w:rsidR="005B29F5" w:rsidRDefault="00C4384A">
      <w:pPr>
        <w:pStyle w:val="a3"/>
      </w:pPr>
      <w:bookmarkStart w:id="162" w:name="anchor110111"/>
      <w:bookmarkEnd w:id="162"/>
      <w:r>
        <w:t xml:space="preserve">*(1) </w:t>
      </w:r>
      <w:hyperlink r:id="rId146" w:history="1">
        <w:r>
          <w:t>Пункт 15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63" w:name="anchor110222"/>
      <w:bookmarkEnd w:id="163"/>
      <w:r>
        <w:t xml:space="preserve">*(2) </w:t>
      </w:r>
      <w:hyperlink r:id="rId147" w:history="1">
        <w:r>
          <w:t>Пункт 19.3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64" w:name="anchor110333"/>
      <w:bookmarkEnd w:id="164"/>
      <w:r>
        <w:t xml:space="preserve">*(3) </w:t>
      </w:r>
      <w:hyperlink r:id="rId148" w:history="1">
        <w:r>
          <w:t>Пункт 19.4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65" w:name="anchor110444"/>
      <w:bookmarkEnd w:id="165"/>
      <w:r>
        <w:t xml:space="preserve">*(4) </w:t>
      </w:r>
      <w:hyperlink r:id="rId149" w:history="1">
        <w:r>
          <w:t>Пункт 19.6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66" w:name="anchor110555"/>
      <w:bookmarkEnd w:id="166"/>
      <w:r>
        <w:t xml:space="preserve">*(5) </w:t>
      </w:r>
      <w:hyperlink r:id="rId150" w:history="1">
        <w:r>
          <w:t>Пункт 19.8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67" w:name="anchor110666"/>
      <w:bookmarkEnd w:id="167"/>
      <w:r>
        <w:t xml:space="preserve">*(6) </w:t>
      </w:r>
      <w:hyperlink r:id="rId151" w:history="1">
        <w:r>
          <w:t>Пункт 10 раздел</w:t>
        </w:r>
        <w:r>
          <w:t>а 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68" w:name="anchor110777"/>
      <w:bookmarkEnd w:id="168"/>
      <w:r>
        <w:t xml:space="preserve">*(7) </w:t>
      </w:r>
      <w:hyperlink r:id="rId152" w:history="1">
        <w: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 множест</w:t>
      </w:r>
      <w:r>
        <w:t>венными нарушениями развития).</w:t>
      </w:r>
    </w:p>
    <w:p w:rsidR="005B29F5" w:rsidRDefault="00C4384A">
      <w:pPr>
        <w:pStyle w:val="a3"/>
      </w:pPr>
      <w:bookmarkStart w:id="169" w:name="anchor110888"/>
      <w:bookmarkEnd w:id="169"/>
      <w:r>
        <w:t xml:space="preserve">*(8) </w:t>
      </w:r>
      <w:hyperlink r:id="rId153" w:history="1">
        <w:r>
          <w:t>Пункт 12 раздела II</w:t>
        </w:r>
      </w:hyperlink>
      <w:r>
        <w:t xml:space="preserve"> ФГОС НОО.</w:t>
      </w:r>
    </w:p>
    <w:p w:rsidR="005B29F5" w:rsidRDefault="00C4384A">
      <w:pPr>
        <w:pStyle w:val="a3"/>
        <w:sectPr w:rsidR="005B29F5">
          <w:headerReference w:type="default" r:id="rId154"/>
          <w:footerReference w:type="default" r:id="rId155"/>
          <w:pgSz w:w="11906" w:h="16838"/>
          <w:pgMar w:top="794" w:right="794" w:bottom="794" w:left="794" w:header="720" w:footer="720" w:gutter="0"/>
          <w:cols w:space="720"/>
        </w:sectPr>
      </w:pPr>
      <w:bookmarkStart w:id="170" w:name="anchor110999"/>
      <w:bookmarkEnd w:id="170"/>
      <w:r>
        <w:t>*(9) Предмет "Предметно-практическое обучение" (</w:t>
      </w:r>
      <w:hyperlink r:id="rId156" w:history="1">
        <w:r>
          <w:t>вариант 2.2</w:t>
        </w:r>
      </w:hyperlink>
      <w:r>
        <w:t xml:space="preserve"> и </w:t>
      </w:r>
      <w:hyperlink r:id="rId157" w:history="1">
        <w:r>
          <w:t>2.3</w:t>
        </w:r>
      </w:hyperlink>
      <w:r>
        <w:t>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:rsidR="005B29F5" w:rsidRDefault="005B29F5">
      <w:pPr>
        <w:pStyle w:val="Standard"/>
      </w:pPr>
    </w:p>
    <w:p w:rsidR="005B29F5" w:rsidRDefault="005B29F5">
      <w:pPr>
        <w:pStyle w:val="a3"/>
      </w:pPr>
    </w:p>
    <w:p w:rsidR="005B29F5" w:rsidRDefault="00C4384A">
      <w:pPr>
        <w:pStyle w:val="a3"/>
        <w:ind w:firstLine="680"/>
        <w:jc w:val="right"/>
      </w:pPr>
      <w:bookmarkStart w:id="171" w:name="anchor12000"/>
      <w:bookmarkEnd w:id="171"/>
      <w:r>
        <w:rPr>
          <w:b/>
          <w:color w:val="26282F"/>
        </w:rPr>
        <w:t>Приложение N 3</w:t>
      </w:r>
    </w:p>
    <w:p w:rsidR="005B29F5" w:rsidRDefault="005B29F5">
      <w:pPr>
        <w:pStyle w:val="a3"/>
      </w:pPr>
    </w:p>
    <w:p w:rsidR="005B29F5" w:rsidRDefault="00C4384A">
      <w:pPr>
        <w:pStyle w:val="1"/>
      </w:pPr>
      <w:r>
        <w:t>Требования к АООП НОО для слепых обучающихся</w:t>
      </w:r>
    </w:p>
    <w:p w:rsidR="005B29F5" w:rsidRDefault="005B29F5">
      <w:pPr>
        <w:pStyle w:val="a3"/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9"/>
        <w:gridCol w:w="3855"/>
        <w:gridCol w:w="3855"/>
        <w:gridCol w:w="3798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172" w:name="anchor12200"/>
            <w:bookmarkEnd w:id="172"/>
            <w:r>
              <w:t>2. Требования к структуре АООП НОО для слепых обучающихся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3.1.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3.2.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3.3.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3.4.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73" w:name="anchor12201"/>
            <w:bookmarkEnd w:id="173"/>
            <w: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Вариант 3.1 </w:t>
            </w:r>
            <w:r>
              <w:t>предполагает, что слепой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(1-4 классы).</w:t>
            </w:r>
          </w:p>
          <w:p w:rsidR="005B29F5" w:rsidRDefault="00C4384A">
            <w:pPr>
              <w:pStyle w:val="a7"/>
            </w:pPr>
            <w:r>
              <w:t>Обяза</w:t>
            </w:r>
            <w:r>
              <w:t>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:rsidR="005B29F5" w:rsidRDefault="00C4384A">
            <w:pPr>
              <w:pStyle w:val="a7"/>
            </w:pPr>
            <w:r>
              <w:t>удовлетворение особых образовательных пот</w:t>
            </w:r>
            <w:r>
              <w:t>ребностей обучающихся с нарушением зрения;</w:t>
            </w:r>
          </w:p>
          <w:p w:rsidR="005B29F5" w:rsidRDefault="00C4384A">
            <w:pPr>
              <w:pStyle w:val="a7"/>
            </w:pPr>
            <w:r>
              <w:t>коррекционная помощь в овладении базовым содержанием обучения;</w:t>
            </w:r>
          </w:p>
          <w:p w:rsidR="005B29F5" w:rsidRDefault="00C4384A">
            <w:pPr>
              <w:pStyle w:val="a7"/>
            </w:pPr>
            <w:r>
              <w:t>обучение использованию рельефно-точечного шрифта Л. Брайля для письма и чтения;</w:t>
            </w:r>
          </w:p>
          <w:p w:rsidR="005B29F5" w:rsidRDefault="00C4384A">
            <w:pPr>
              <w:pStyle w:val="a7"/>
            </w:pPr>
            <w:r>
              <w:t xml:space="preserve">сохранных анализаторов и компенсаторных способов деятельности в </w:t>
            </w:r>
            <w:r>
              <w:t>учебно-познавательном процессе и повседневной жизни;</w:t>
            </w:r>
          </w:p>
          <w:p w:rsidR="005B29F5" w:rsidRDefault="00C4384A">
            <w:pPr>
              <w:pStyle w:val="a7"/>
            </w:pPr>
            <w:r>
              <w:t>развитие познавательного интереса, познавательной активности;</w:t>
            </w:r>
          </w:p>
          <w:p w:rsidR="005B29F5" w:rsidRDefault="00C4384A">
            <w:pPr>
              <w:pStyle w:val="a7"/>
            </w:pPr>
            <w:r>
              <w:t>формирование представлений (соответствующих возрасту) о современных оптических (для слепых обучающихся с остаточным зрением), тифлотехнически</w:t>
            </w:r>
            <w:r>
              <w:t>х и технических средствах, облегчающих познавательную и учебную деятельность, и умений активного их использования.</w:t>
            </w:r>
          </w:p>
          <w:p w:rsidR="005B29F5" w:rsidRDefault="00C4384A">
            <w:pPr>
              <w:pStyle w:val="a7"/>
            </w:pPr>
            <w:r>
              <w:t>Психолого-педагогическая поддержка предполагает:</w:t>
            </w:r>
          </w:p>
          <w:p w:rsidR="005B29F5" w:rsidRDefault="00C4384A">
            <w:pPr>
              <w:pStyle w:val="a7"/>
            </w:pPr>
            <w:r>
              <w:t xml:space="preserve">помощь в минимизации негативного влияния особенностей познавательной деятельности слепых </w:t>
            </w:r>
            <w:r>
              <w:t>обучающихся на освоение ими АООП НОО, развитие адекватных отношений между ребенком, учителями, одноклассниками и другими обучающимися, родителями;</w:t>
            </w:r>
          </w:p>
          <w:p w:rsidR="005B29F5" w:rsidRDefault="00C4384A">
            <w:pPr>
              <w:pStyle w:val="a7"/>
            </w:pPr>
            <w:r>
              <w:t xml:space="preserve">работу по профилактике внутриличностных и межличностных конфликтов в классе, школе, поддержанию эмоционально </w:t>
            </w:r>
            <w:r>
              <w:t>комфортной обстановки;</w:t>
            </w:r>
          </w:p>
          <w:p w:rsidR="005B29F5" w:rsidRDefault="00C4384A">
            <w:pPr>
              <w:pStyle w:val="a7"/>
            </w:pPr>
            <w:r>
              <w:t>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целом, проявлению стремления к самостоятельности и независимости от окружающих (в учеб</w:t>
            </w:r>
            <w:r>
              <w:t>ных и бытовых вопросах);</w:t>
            </w:r>
          </w:p>
          <w:p w:rsidR="005B29F5" w:rsidRDefault="00C4384A">
            <w:pPr>
              <w:pStyle w:val="a7"/>
            </w:pPr>
            <w:r>
              <w:t>умения адекватно использовать речевые и неречевые средства общения;</w:t>
            </w:r>
          </w:p>
          <w:p w:rsidR="005B29F5" w:rsidRDefault="00C4384A">
            <w:pPr>
              <w:pStyle w:val="a7"/>
            </w:pPr>
            <w:r>
              <w:t>проявление социальной активности.</w:t>
            </w:r>
          </w:p>
          <w:p w:rsidR="005B29F5" w:rsidRDefault="00C4384A">
            <w:pPr>
              <w:pStyle w:val="a7"/>
            </w:pPr>
            <w:r>
              <w:t>В структуру АООП НОО обязательно включается Программа коррекционной работы, направленная на овладение эффективными компенсаторным</w:t>
            </w:r>
            <w:r>
              <w:t>и способами учебно-познавательной и предметно-практической деятельности с учетом имеющихся противопоказаний и ограничений;</w:t>
            </w:r>
          </w:p>
          <w:p w:rsidR="005B29F5" w:rsidRDefault="00C4384A">
            <w:pPr>
              <w:pStyle w:val="a7"/>
            </w:pPr>
            <w:r>
              <w:t>овладение навыками и умениями использования рельефно-точечного шрифта Л. Брайля;</w:t>
            </w:r>
          </w:p>
          <w:p w:rsidR="005B29F5" w:rsidRDefault="00C4384A">
            <w:pPr>
              <w:pStyle w:val="a7"/>
            </w:pPr>
            <w:r>
              <w:t>повышение возможностей в пространственной и социальн</w:t>
            </w:r>
            <w:r>
              <w:t>о-бытовой ориентировке;</w:t>
            </w:r>
          </w:p>
          <w:p w:rsidR="005B29F5" w:rsidRDefault="00C4384A">
            <w:pPr>
              <w:pStyle w:val="a7"/>
            </w:pPr>
            <w:r>
              <w:t>развитие навыков сотрудничества с видящими взрослыми и сверстниками в различных социальных ситуациях;</w:t>
            </w:r>
          </w:p>
          <w:p w:rsidR="005B29F5" w:rsidRDefault="00C4384A">
            <w:pPr>
              <w:pStyle w:val="a7"/>
            </w:pPr>
            <w:r>
              <w:t>овладение вербальными и невербальными средствами общения;</w:t>
            </w:r>
          </w:p>
          <w:p w:rsidR="005B29F5" w:rsidRDefault="00C4384A">
            <w:pPr>
              <w:pStyle w:val="a7"/>
            </w:pPr>
            <w:r>
              <w:t>повышение дифференциации и осмысления картины мира;</w:t>
            </w:r>
          </w:p>
          <w:p w:rsidR="005B29F5" w:rsidRDefault="00C4384A">
            <w:pPr>
              <w:pStyle w:val="a7"/>
            </w:pPr>
            <w:r>
              <w:t>расширение предметны</w:t>
            </w:r>
            <w:r>
              <w:t>х представлений;</w:t>
            </w:r>
          </w:p>
          <w:p w:rsidR="005B29F5" w:rsidRDefault="00C4384A">
            <w:pPr>
              <w:pStyle w:val="a7"/>
            </w:pPr>
            <w:r>
              <w:t>повышение познавательной и социальной активности;</w:t>
            </w:r>
          </w:p>
          <w:p w:rsidR="005B29F5" w:rsidRDefault="00C4384A">
            <w:pPr>
              <w:pStyle w:val="a7"/>
            </w:pPr>
            <w:r>
              <w:t>повышение самостоятельности в учебной деятельности и повседневной жизни.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3.2 предполагает, что слепой обучающийся получает образование, соответствующее по итоговым достижениям к мом</w:t>
            </w:r>
            <w:r>
              <w:t>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обучения:</w:t>
            </w:r>
          </w:p>
          <w:p w:rsidR="005B29F5" w:rsidRDefault="00C4384A">
            <w:pPr>
              <w:pStyle w:val="a7"/>
            </w:pPr>
            <w:r>
              <w:t>пять лет (1-5 классы).</w:t>
            </w:r>
          </w:p>
          <w:p w:rsidR="005B29F5" w:rsidRDefault="00C4384A">
            <w:pPr>
              <w:pStyle w:val="a7"/>
            </w:pPr>
            <w:r>
              <w:t>Данный вариант предполагает планомерное введение слепого в бол</w:t>
            </w:r>
            <w:r>
              <w:t>ее сложную социальную среду, формирование навыков использования рельефно-точечного шрифта Л. Брайля, развитие сохранных анализаторов и компенсаторных способов деятельности в учебно-познавательном процессе и повседневной жизни;</w:t>
            </w:r>
          </w:p>
          <w:p w:rsidR="005B29F5" w:rsidRDefault="00C4384A">
            <w:pPr>
              <w:pStyle w:val="a7"/>
            </w:pPr>
            <w:r>
              <w:t>развитие познавательного инте</w:t>
            </w:r>
            <w:r>
              <w:t>реса, познавательной активности;</w:t>
            </w:r>
          </w:p>
          <w:p w:rsidR="005B29F5" w:rsidRDefault="00C4384A">
            <w:pPr>
              <w:pStyle w:val="a7"/>
            </w:pPr>
            <w:r>
              <w:t>расширение умения адекватно использовать речевые и неречевые средства общения;</w:t>
            </w:r>
          </w:p>
          <w:p w:rsidR="005B29F5" w:rsidRDefault="00C4384A">
            <w:pPr>
              <w:pStyle w:val="a7"/>
            </w:pPr>
            <w:r>
              <w:t>проявление социальной активности.</w:t>
            </w:r>
          </w:p>
          <w:p w:rsidR="005B29F5" w:rsidRDefault="00C4384A">
            <w:pPr>
              <w:pStyle w:val="a7"/>
            </w:pPr>
            <w:r>
              <w:t>Обязательной является специальная организация среды для реализации особых образовательных потребностей обучающ</w:t>
            </w:r>
            <w:r>
              <w:t>егося и развития слепых обучающихся в разных социальных сферах;</w:t>
            </w:r>
          </w:p>
          <w:p w:rsidR="005B29F5" w:rsidRDefault="00C4384A">
            <w:pPr>
              <w:pStyle w:val="a7"/>
            </w:pPr>
            <w:r>
              <w:t>включение коррекционно-развивающей области, особое структурирование содержания обучения на основе усиления внимания к целенаправленному развитию осязания,</w:t>
            </w:r>
          </w:p>
          <w:p w:rsidR="005B29F5" w:rsidRDefault="00C4384A">
            <w:pPr>
              <w:pStyle w:val="a7"/>
            </w:pPr>
            <w:r>
              <w:t>навыков ориентировки в микро- и макро</w:t>
            </w:r>
            <w:r>
              <w:t>пространстве, расширению предметных представлений, коммуникативных навыков, а также необходимость использования специальных приемов организации учебно-познавательной деятельности слепых обучающихся;</w:t>
            </w:r>
          </w:p>
          <w:p w:rsidR="005B29F5" w:rsidRDefault="00C4384A">
            <w:pPr>
              <w:pStyle w:val="a7"/>
            </w:pPr>
            <w:r>
              <w:t xml:space="preserve">соблюдение регламента зрительных (для слепых обучающихся </w:t>
            </w:r>
            <w:r>
              <w:t>с остаточным зрением) и тактильных нагрузок;</w:t>
            </w:r>
          </w:p>
          <w:p w:rsidR="005B29F5" w:rsidRDefault="00C4384A">
            <w:pPr>
              <w:pStyle w:val="a7"/>
            </w:pPr>
            <w:r>
              <w:t>реализация офтальмо-гигиенических рекомендаций по соблюдению светового режима (для слепых обучающихся со светоощущением и остаточным зрением);</w:t>
            </w:r>
          </w:p>
          <w:p w:rsidR="005B29F5" w:rsidRDefault="00C4384A">
            <w:pPr>
              <w:pStyle w:val="a7"/>
            </w:pPr>
            <w:r>
              <w:t xml:space="preserve">использование приемов, направленных на снятие зрительного и </w:t>
            </w:r>
            <w:r>
              <w:t>тактильного напряжения;</w:t>
            </w:r>
          </w:p>
          <w:p w:rsidR="005B29F5" w:rsidRDefault="00C4384A">
            <w:pPr>
              <w:pStyle w:val="a7"/>
            </w:pPr>
            <w:r>
              <w:t>рациональное чередование тактильной нагрузки со слуховым, зрительным (для слепых обучающихся с остаточным зрением) восприятием учебного материала;</w:t>
            </w:r>
          </w:p>
          <w:p w:rsidR="005B29F5" w:rsidRDefault="00C4384A">
            <w:pPr>
              <w:pStyle w:val="a7"/>
            </w:pPr>
            <w:r>
              <w:t>соблюдение режима физических нагрузок (с учетом противопоказаний);</w:t>
            </w:r>
          </w:p>
          <w:p w:rsidR="005B29F5" w:rsidRDefault="00C4384A">
            <w:pPr>
              <w:pStyle w:val="a7"/>
            </w:pPr>
            <w:r>
              <w:t>обеспечение доступ</w:t>
            </w:r>
            <w:r>
              <w:t>ности учебной информации для непосредственного восприятия (с помощью остаточного зрения и (или) осязания);</w:t>
            </w:r>
          </w:p>
          <w:p w:rsidR="005B29F5" w:rsidRDefault="00C4384A">
            <w:pPr>
              <w:pStyle w:val="a7"/>
            </w:pPr>
            <w:r>
              <w:t xml:space="preserve">необходимость при выполнении слепыми обучающимися итоговых работ адаптации (в соответствии с их особыми образовательными потребностями) текстового и </w:t>
            </w:r>
            <w:r>
              <w:t>иллюстративного материала и увеличения времени на их выполнение:</w:t>
            </w:r>
          </w:p>
          <w:p w:rsidR="005B29F5" w:rsidRDefault="00C4384A">
            <w:pPr>
              <w:pStyle w:val="a7"/>
            </w:pPr>
            <w:r>
              <w:t>время может быть увеличено в 2 раза по сравнению с регламентом, установленным для обучающихся, не имеющих ограничений по возможностям здоровья.</w:t>
            </w:r>
          </w:p>
          <w:p w:rsidR="005B29F5" w:rsidRDefault="00C4384A">
            <w:pPr>
              <w:pStyle w:val="a7"/>
            </w:pPr>
            <w:r>
              <w:t>Обязательным является использование, с учетом м</w:t>
            </w:r>
            <w:r>
              <w:t>едицинских показаний:</w:t>
            </w:r>
          </w:p>
          <w:p w:rsidR="005B29F5" w:rsidRDefault="00C4384A">
            <w:pPr>
              <w:pStyle w:val="a7"/>
            </w:pPr>
            <w:r>
              <w:t>специальных тифлотехнических (колодка шеститочия, прибор "Ориентир" и другие) и оптических (очковые средства коррекции зрения, электронные лупы, дистанционные лупы, карманные увеличители различной кратности и другие) средств, облегчаю</w:t>
            </w:r>
            <w:r>
              <w:t>щих учебно-познавательную деятельность обучающимся;</w:t>
            </w:r>
          </w:p>
          <w:p w:rsidR="005B29F5" w:rsidRDefault="00C4384A">
            <w:pPr>
              <w:pStyle w:val="a7"/>
            </w:pPr>
            <w:r>
              <w:t>устройств, позволяющих преобразовывать визуальную информацию в речь (посредством использования программ невизуального доступа к информации, синтезаторов речи и читающих устройств) и (или) в рельефно-точеч</w:t>
            </w:r>
            <w:r>
              <w:t>ный шрифт по системе Л. Брайля посредством использования брайлевских дисплеев и брайлевских принтеров в сочетании со специальным программным обеспечением, тифлокомпьютеров;</w:t>
            </w:r>
          </w:p>
          <w:p w:rsidR="005B29F5" w:rsidRDefault="00C4384A">
            <w:pPr>
              <w:pStyle w:val="a7"/>
            </w:pPr>
            <w:r>
              <w:t>в визуальную информацию, которая представлена плоскопечатным брусковым рубленным шр</w:t>
            </w:r>
            <w:r>
              <w:t>ифтом,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видео увеличителей;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3.3 предполагает, что слепой обучающийся с легкой умственной отсталостью</w:t>
            </w:r>
            <w:r>
              <w:t xml:space="preserve">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дополнительные ограничения по в</w:t>
            </w:r>
            <w:r>
              <w:t>озможностям здоровья, в пролонгированные сроки. Данный вариант предполагает пролонгированные сроки обучения:</w:t>
            </w:r>
          </w:p>
          <w:p w:rsidR="005B29F5" w:rsidRDefault="00C4384A">
            <w:pPr>
              <w:pStyle w:val="a7"/>
            </w:pPr>
            <w:r>
              <w:t>пять лет (1-5 классы).</w:t>
            </w:r>
          </w:p>
          <w:p w:rsidR="005B29F5" w:rsidRDefault="00C4384A">
            <w:pPr>
              <w:pStyle w:val="a7"/>
            </w:pPr>
            <w:r>
              <w:t>Данный вариант предполагает развитие обучающихся на основе планомерного введения в более сложную социальную среду, расширени</w:t>
            </w:r>
            <w:r>
              <w:t>е повседневного социально-бытового опыта, социальных контактов обучающихся в доступных для них пределах, формирование навыков использования рельефно-точечного шрифта Л. Брайля, развитие сохранных анализаторов и компенсаторных способов деятельности в учебно</w:t>
            </w:r>
            <w:r>
              <w:t>-познавательном процессе и повседневной жизни;</w:t>
            </w:r>
          </w:p>
          <w:p w:rsidR="005B29F5" w:rsidRDefault="00C4384A">
            <w:pPr>
              <w:pStyle w:val="a7"/>
            </w:pPr>
            <w:r>
              <w:t>развитие познавательного интереса, познавательной активности;</w:t>
            </w:r>
          </w:p>
          <w:p w:rsidR="005B29F5" w:rsidRDefault="00C4384A">
            <w:pPr>
              <w:pStyle w:val="a7"/>
            </w:pPr>
            <w:r>
              <w:t>расширение умения адекватно использовать речевые и неречевые средства общения;</w:t>
            </w:r>
          </w:p>
          <w:p w:rsidR="005B29F5" w:rsidRDefault="00C4384A">
            <w:pPr>
              <w:pStyle w:val="a7"/>
            </w:pPr>
            <w:r>
              <w:t>проявление социальной активности.</w:t>
            </w:r>
          </w:p>
          <w:p w:rsidR="005B29F5" w:rsidRDefault="00C4384A">
            <w:pPr>
              <w:pStyle w:val="a7"/>
            </w:pPr>
            <w:r>
              <w:t xml:space="preserve">Обязательной является специальная </w:t>
            </w:r>
            <w:r>
              <w:t>организация среды для реализации особых образовательных потребностей обучающегося и развитие слепых обучающихся в разных социальных сферах;</w:t>
            </w:r>
          </w:p>
          <w:p w:rsidR="005B29F5" w:rsidRDefault="00C4384A">
            <w:pPr>
              <w:pStyle w:val="a7"/>
            </w:pPr>
            <w:r>
              <w:t>включение коррекционно-развивающей области, направленной на целенаправленное развитие осязания, мелкой моторики, нав</w:t>
            </w:r>
            <w:r>
              <w:t>ыков ориентировки в микро- и макропространстве, расширение предметных представлений, коммуникативных навыков, социальную адаптацию;</w:t>
            </w:r>
          </w:p>
          <w:p w:rsidR="005B29F5" w:rsidRDefault="00C4384A">
            <w:pPr>
              <w:pStyle w:val="a7"/>
            </w:pPr>
            <w:r>
              <w:t>необходимость повышенного педагогического руководства учебно-познавательной деятельностью слепых обучающихся;</w:t>
            </w:r>
          </w:p>
          <w:p w:rsidR="005B29F5" w:rsidRDefault="00C4384A">
            <w:pPr>
              <w:pStyle w:val="a7"/>
            </w:pPr>
            <w:r>
              <w:t>соблюдение рег</w:t>
            </w:r>
            <w:r>
              <w:t>ламента зрительных (для слепых обучающихся с остаточным зрением) и тактильных нагрузок;</w:t>
            </w:r>
          </w:p>
          <w:p w:rsidR="005B29F5" w:rsidRDefault="00C4384A">
            <w:pPr>
              <w:pStyle w:val="a7"/>
            </w:pPr>
            <w:r>
              <w:t>реализация офтальмо-гигиенических рекомендаций по соблюдению светового режима (для слепых обучающихся со светоощущением и остаточным зрением);</w:t>
            </w:r>
          </w:p>
          <w:p w:rsidR="005B29F5" w:rsidRDefault="00C4384A">
            <w:pPr>
              <w:pStyle w:val="a7"/>
            </w:pPr>
            <w:r>
              <w:t>использование приемов, на</w:t>
            </w:r>
            <w:r>
              <w:t>правленных на снятие зрительного и тактильного напряжения;</w:t>
            </w:r>
          </w:p>
          <w:p w:rsidR="005B29F5" w:rsidRDefault="00C4384A">
            <w:pPr>
              <w:pStyle w:val="a7"/>
            </w:pPr>
            <w:r>
              <w:t>рациональное чередование тактильной нагрузки со слуховым, зрительным (для слепых обучающихся с остаточным зрением) восприятием учебного материала;</w:t>
            </w:r>
          </w:p>
          <w:p w:rsidR="005B29F5" w:rsidRDefault="00C4384A">
            <w:pPr>
              <w:pStyle w:val="a7"/>
            </w:pPr>
            <w:r>
              <w:t>соблюдение режима физических нагрузок (с учетом пр</w:t>
            </w:r>
            <w:r>
              <w:t>отивопоказаний);</w:t>
            </w:r>
          </w:p>
          <w:p w:rsidR="005B29F5" w:rsidRDefault="00C4384A">
            <w:pPr>
              <w:pStyle w:val="a7"/>
            </w:pPr>
            <w:r>
              <w:t>обеспечение доступности учебной информации для непосредственного восприятия (с помощью остаточного зрения и (или) осязания);</w:t>
            </w:r>
          </w:p>
          <w:p w:rsidR="005B29F5" w:rsidRDefault="00C4384A">
            <w:pPr>
              <w:pStyle w:val="a7"/>
            </w:pPr>
            <w:r>
              <w:t xml:space="preserve">необходимость при выполнении слепыми обучающимися итоговых работ адаптации (в соответствии с их особыми </w:t>
            </w:r>
            <w:r>
              <w:t>образовательными потребностями) текстового и иллюстративного материала и увеличения времени на их выполнение:</w:t>
            </w:r>
          </w:p>
          <w:p w:rsidR="005B29F5" w:rsidRDefault="00C4384A">
            <w:pPr>
              <w:pStyle w:val="a7"/>
            </w:pPr>
            <w:r>
              <w:t>время может быть увеличено в 2 раза по сравнению с регламентом, установленным для обучающихся, не имеющих ограничений по возможностям здоровья.</w:t>
            </w:r>
          </w:p>
          <w:p w:rsidR="005B29F5" w:rsidRDefault="00C4384A">
            <w:pPr>
              <w:pStyle w:val="a7"/>
            </w:pPr>
            <w:r>
              <w:t>Обязательным является использование, с учетом медицинских показаний:</w:t>
            </w:r>
          </w:p>
          <w:p w:rsidR="005B29F5" w:rsidRDefault="00C4384A">
            <w:pPr>
              <w:pStyle w:val="a7"/>
            </w:pPr>
            <w:r>
              <w:t xml:space="preserve">специальных тифлотехнических (колодка шеститочия, прибор "Ориентир" и другие) и оптических (очковые средства коррекции зрения, электронные лупы, дистанционные лупы, карманные увеличители </w:t>
            </w:r>
            <w:r>
              <w:t>различной кратности и другие) средств, облегчающих учебно-познавательную деятельность обучающимся;</w:t>
            </w:r>
          </w:p>
          <w:p w:rsidR="005B29F5" w:rsidRDefault="00C4384A">
            <w:pPr>
              <w:pStyle w:val="a7"/>
            </w:pPr>
            <w:r>
              <w:t>устройств, позволяющих преобразовывать визуальную информацию в речь (посредством использования программ невизуального доступа к информации, синтезаторов речи</w:t>
            </w:r>
            <w:r>
              <w:t xml:space="preserve"> и читающих устройств) и (или) в рельефно-точечный шрифт по системе Л. Брайля посредством использования брайлевских дисплеев и брайлевских принтеров в сочетании со специальным программным обеспечением, тифлокомпьютеров;</w:t>
            </w:r>
          </w:p>
          <w:p w:rsidR="005B29F5" w:rsidRDefault="00C4384A">
            <w:pPr>
              <w:pStyle w:val="a7"/>
            </w:pPr>
            <w:r>
              <w:t>в визуальную информацию, которая пре</w:t>
            </w:r>
            <w:r>
              <w:t>дставлена плоскопечатным брусковым рубленным шрифтом,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видео увеличителей.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3.4 предполагает, что сле</w:t>
            </w:r>
            <w:r>
              <w:t>пой обучающийся с умственной отсталостью (умеренной, тяжелой, глубокой, ТМНР)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</w:t>
            </w:r>
            <w:r>
              <w:t>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</w:t>
            </w:r>
          </w:p>
          <w:p w:rsidR="005B29F5" w:rsidRDefault="00C4384A">
            <w:pPr>
              <w:pStyle w:val="a7"/>
            </w:pPr>
            <w:r>
              <w:t>пять лет (1-5 классы).</w:t>
            </w:r>
          </w:p>
          <w:p w:rsidR="005B29F5" w:rsidRDefault="00C4384A">
            <w:pPr>
              <w:pStyle w:val="a7"/>
            </w:pPr>
            <w:r>
              <w:t>На основе данного варианта Организация разрабатывает специальную индивидуальную</w:t>
            </w:r>
            <w:r>
              <w:t xml:space="preserve"> программу развития (СИПР), учитывающую индивидуальные образовательные потребности обучающегося.</w:t>
            </w:r>
          </w:p>
          <w:p w:rsidR="005B29F5" w:rsidRDefault="00C4384A">
            <w:pPr>
              <w:pStyle w:val="a7"/>
            </w:pPr>
            <w:r>
      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</w:t>
            </w:r>
            <w:r>
              <w:t>ьных контактов обучающегося в доступных для него пределах, в том числе работа по организации регулярных контактов детей со слепыми и видящими обучающимися,</w:t>
            </w:r>
          </w:p>
          <w:p w:rsidR="005B29F5" w:rsidRDefault="00C4384A">
            <w:pPr>
              <w:pStyle w:val="a7"/>
            </w:pPr>
            <w:r>
              <w:t>а также взрослыми.</w:t>
            </w:r>
          </w:p>
          <w:p w:rsidR="005B29F5" w:rsidRDefault="00C4384A">
            <w:pPr>
              <w:pStyle w:val="a7"/>
            </w:pPr>
            <w:r>
              <w:t>Обязательной является специальная организация среды для реализации особых образов</w:t>
            </w:r>
            <w:r>
              <w:t>ательных потребностей обучающегося, его развитие в разных социальных сферах (образовательной, семейной, досуговой, трудовой и других).</w:t>
            </w:r>
          </w:p>
          <w:p w:rsidR="005B29F5" w:rsidRDefault="00C4384A">
            <w:pPr>
              <w:pStyle w:val="a7"/>
            </w:pPr>
            <w:r>
              <w:t>Обязательным является использование, с учетом медицинских показаний:</w:t>
            </w:r>
          </w:p>
          <w:p w:rsidR="005B29F5" w:rsidRDefault="00C4384A">
            <w:pPr>
              <w:pStyle w:val="a7"/>
            </w:pPr>
            <w:r>
              <w:t>специальных тифлотехнических (колодка шеститочия и д</w:t>
            </w:r>
            <w:r>
              <w:t>ругие) и оптических (очковые средства коррекции зрения, электронные лупы, карманные увеличители различной кратности и другие) средств, облегчающих учебно-познавательную деятельность обучающимся;</w:t>
            </w:r>
          </w:p>
          <w:p w:rsidR="005B29F5" w:rsidRDefault="00C4384A">
            <w:pPr>
              <w:pStyle w:val="a7"/>
            </w:pPr>
            <w:r>
              <w:t>устройств позволяющих преобразовывать визуальную информацию:</w:t>
            </w:r>
          </w:p>
          <w:p w:rsidR="005B29F5" w:rsidRDefault="00C4384A">
            <w:pPr>
              <w:pStyle w:val="a7"/>
            </w:pPr>
            <w:r>
              <w:t>в речь (посредством использования программ невизуального доступа к информации, синтезаторов речи и читающих устройств);</w:t>
            </w:r>
          </w:p>
          <w:p w:rsidR="005B29F5" w:rsidRDefault="00C4384A">
            <w:pPr>
              <w:pStyle w:val="a7"/>
            </w:pPr>
            <w:r>
              <w:t>в случае наличия у слепых обучающихся глухоты используются средства контактной тактилологии.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74" w:name="anchor12203"/>
            <w:bookmarkEnd w:id="174"/>
            <w:r>
              <w:t>2.3. На основе стандарта организация может</w:t>
            </w:r>
            <w:r>
              <w:t xml:space="preserve">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3.1 предназначен для образования слепых обучающихся, которые достиг</w:t>
            </w:r>
            <w:r>
              <w:t>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:rsidR="005B29F5" w:rsidRDefault="00C4384A">
            <w:pPr>
              <w:pStyle w:val="a7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5B29F5" w:rsidRDefault="00C4384A">
            <w:pPr>
              <w:pStyle w:val="a7"/>
            </w:pPr>
            <w:r>
              <w:t>Возможная неуспев</w:t>
            </w:r>
            <w:r>
              <w:t>аемость слепых обучающихся по учебным предметам "Изобразительное искусство", "Технология" и "Физическая культура" обусловлена особенностями здоровья ребёнка с нарушением зрения и не является основанием для неаттестации обучающегося.</w:t>
            </w:r>
          </w:p>
          <w:p w:rsidR="005B29F5" w:rsidRDefault="00C4384A">
            <w:pPr>
              <w:pStyle w:val="a7"/>
            </w:pPr>
            <w:r>
              <w:t>Обучающиеся, не ликвиди</w:t>
            </w:r>
            <w:r>
              <w:t>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</w:t>
            </w:r>
            <w:r>
              <w:t>и ПМПК, либо на обучение по индивидуальному учебному плану</w:t>
            </w:r>
            <w:hyperlink r:id="rId158" w:history="1">
              <w:r>
                <w:t>*(1)</w:t>
              </w:r>
            </w:hyperlink>
            <w:r>
              <w:t>.</w:t>
            </w:r>
          </w:p>
          <w:p w:rsidR="005B29F5" w:rsidRDefault="00C4384A">
            <w:pPr>
              <w:pStyle w:val="a7"/>
            </w:pPr>
            <w:r>
              <w:t>В спорных случаях на момент поступления ребёнка в школу с согласия родителей (законных представителей) следует рекомендовать более сложную образовательную среду,</w:t>
            </w:r>
            <w:r>
              <w:t xml:space="preserve">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</w:t>
            </w:r>
            <w:r>
              <w:t>может перевести обучающегося на обучение по варианту 3.2.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3.2 предназначен для слепых обучающихся, которые не достигают к моменту поступления в школу уровня развития, (в том числе компенсаторных способов деятельности), близкого возрастной норме, не</w:t>
            </w:r>
            <w:r>
              <w:t xml:space="preserve">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пространстве, жизненными компетенциями.</w:t>
            </w:r>
          </w:p>
          <w:p w:rsidR="005B29F5" w:rsidRDefault="00C4384A">
            <w:pPr>
              <w:pStyle w:val="a7"/>
            </w:pPr>
            <w:r>
              <w:t>Достижения планируемых результ</w:t>
            </w:r>
            <w:r>
              <w:t>атов освоения АООП НОО определяются по завершению обучения в начальной школе.</w:t>
            </w:r>
          </w:p>
          <w:p w:rsidR="005B29F5" w:rsidRDefault="00C4384A">
            <w:pPr>
              <w:pStyle w:val="a7"/>
            </w:pPr>
            <w:r>
              <w:t>В спорных случаях на момент поступления ребёнка в школу с согласия родителей (законных представителей) следует рекомендовать более сложную образовательную среду, а в случае, если</w:t>
            </w:r>
            <w:r>
              <w:t xml:space="preserve">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</w:t>
            </w:r>
            <w:r>
              <w:t>бучающегося на обучение по варианту 3.3 АООП НОО.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3.3 предназначен для образования слепых обучающихся с легкой умственной отсталостью (интеллектуальными нарушениями).</w:t>
            </w:r>
          </w:p>
          <w:p w:rsidR="005B29F5" w:rsidRDefault="00C4384A">
            <w:pPr>
              <w:pStyle w:val="a7"/>
            </w:pPr>
            <w:r>
              <w:t>На основе данного варианта создается АООП НОО, которая при необходимости индивиду</w:t>
            </w:r>
            <w:r>
              <w:t>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слепых обучающихся с умственной отсталостью (интеллектуальными нарушениями).</w:t>
            </w:r>
          </w:p>
          <w:p w:rsidR="005B29F5" w:rsidRDefault="00C4384A">
            <w:pPr>
              <w:pStyle w:val="a7"/>
            </w:pPr>
            <w:r>
              <w:t>До</w:t>
            </w:r>
            <w:r>
              <w:t>стижения планируемых результатов освоения АООП НОО определяются по завершению обучения в школе.</w:t>
            </w:r>
          </w:p>
          <w:p w:rsidR="005B29F5" w:rsidRDefault="00C4384A">
            <w:pPr>
              <w:pStyle w:val="a7"/>
            </w:pPr>
            <w:r>
              <w:t>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</w:t>
            </w:r>
            <w:r>
              <w:t xml:space="preserve"> обучающихся и предполагают:</w:t>
            </w:r>
          </w:p>
          <w:p w:rsidR="005B29F5" w:rsidRDefault="00C4384A">
            <w:pPr>
              <w:pStyle w:val="a7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:rsidR="005B29F5" w:rsidRDefault="00C4384A">
            <w:pPr>
              <w:pStyle w:val="a7"/>
            </w:pPr>
            <w:r>
              <w:t>упрощение инструкций и формы предъявления;</w:t>
            </w:r>
          </w:p>
          <w:p w:rsidR="005B29F5" w:rsidRDefault="00C4384A">
            <w:pPr>
              <w:pStyle w:val="a7"/>
            </w:pPr>
            <w:r>
              <w:t>оказание необходимой дозированной помощи.</w:t>
            </w:r>
          </w:p>
          <w:p w:rsidR="005B29F5" w:rsidRDefault="00C4384A">
            <w:pPr>
              <w:pStyle w:val="a7"/>
            </w:pPr>
            <w:r>
              <w:t xml:space="preserve">При оценке результативности обучения </w:t>
            </w:r>
            <w:r>
              <w:t>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5B29F5" w:rsidRDefault="00C4384A">
            <w:pPr>
              <w:pStyle w:val="a7"/>
            </w:pPr>
            <w:r>
              <w:t xml:space="preserve">При наличии значительных продвижений </w:t>
            </w:r>
            <w:r>
              <w:t>в освоении АООП НОО может быть поставлен вопрос о переводе слепого обучающегося на обучение по варианту 3.2.</w:t>
            </w:r>
          </w:p>
          <w:p w:rsidR="005B29F5" w:rsidRDefault="00C4384A">
            <w:pPr>
              <w:pStyle w:val="a7"/>
            </w:pPr>
            <w:r>
              <w:t>В спорных случаях, если слепой обучающийся с легкой умственной отсталостью (интеллектуальными нарушениями) не достигает минимального уровня овладен</w:t>
            </w:r>
            <w:r>
              <w:t>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образовательная организация может перевести обучающегося на обучение по варианту 3</w:t>
            </w:r>
            <w:r>
              <w:t>.4. АООП НОО.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3.4 предназначен для образования слепых обучающихся, имеющих, помимо слепоты, другие тяжелые множественные нарушения развития (ТМНР):</w:t>
            </w:r>
          </w:p>
          <w:p w:rsidR="005B29F5" w:rsidRDefault="00C4384A">
            <w:pPr>
              <w:pStyle w:val="a7"/>
            </w:pPr>
            <w:r>
              <w:t xml:space="preserve">умственную отсталость в умеренной, тяжелой или глубокой степени, которая может сочетаться с </w:t>
            </w:r>
            <w:r>
              <w:t>нарушениями слуха,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заболеваниями и психическими расстройствами.</w:t>
            </w:r>
          </w:p>
          <w:p w:rsidR="005B29F5" w:rsidRDefault="00C4384A">
            <w:pPr>
              <w:pStyle w:val="a7"/>
            </w:pPr>
            <w:r>
              <w:t xml:space="preserve">Достижения планируемых </w:t>
            </w:r>
            <w:r>
              <w:t>результатов освоения АООП НОО определяются по завершению обучения по СИПР.</w:t>
            </w:r>
          </w:p>
          <w:p w:rsidR="005B29F5" w:rsidRDefault="00C4384A">
            <w:pPr>
              <w:pStyle w:val="a7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</w:t>
            </w:r>
          </w:p>
          <w:p w:rsidR="005B29F5" w:rsidRDefault="00C4384A">
            <w:pPr>
              <w:pStyle w:val="a7"/>
            </w:pPr>
            <w:r>
              <w:t>знания и умения на конец учебн</w:t>
            </w:r>
            <w:r>
              <w:t>ого периода, применения их на практике в жизненных и учебных ситуациях, активность и самостоятельность их применения.</w:t>
            </w:r>
          </w:p>
          <w:p w:rsidR="005B29F5" w:rsidRDefault="00C4384A">
            <w:pPr>
              <w:pStyle w:val="a7"/>
            </w:pPr>
            <w:r>
              <w:t>Процедуры итоговой и промежуточной оценки результатов усвоения обучающимися требуют:</w:t>
            </w:r>
          </w:p>
          <w:p w:rsidR="005B29F5" w:rsidRDefault="00C4384A">
            <w:pPr>
              <w:pStyle w:val="a7"/>
            </w:pPr>
            <w:r>
              <w:t xml:space="preserve">учет текущего психического и соматического состояния </w:t>
            </w:r>
            <w:r>
              <w:t>ребенка, адаптацию предлагаемого ребенку материала;</w:t>
            </w:r>
          </w:p>
          <w:p w:rsidR="005B29F5" w:rsidRDefault="00C4384A">
            <w:pPr>
              <w:pStyle w:val="a7"/>
            </w:pPr>
            <w:r>
              <w:t>упрощение инструкций и формы предъявления (использование доступных ребенку форм вербальной и невербальной (альтернативной) коммуникации);</w:t>
            </w:r>
          </w:p>
          <w:p w:rsidR="005B29F5" w:rsidRDefault="00C4384A">
            <w:pPr>
              <w:pStyle w:val="a7"/>
            </w:pPr>
            <w:r>
              <w:t>оказание необходимой дозированной помощи.</w:t>
            </w:r>
          </w:p>
          <w:p w:rsidR="005B29F5" w:rsidRDefault="00C4384A">
            <w:pPr>
              <w:pStyle w:val="a7"/>
            </w:pPr>
            <w:r>
              <w:t>При оценке результативно</w:t>
            </w:r>
            <w:r>
              <w:t>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5B29F5" w:rsidRDefault="00C4384A">
            <w:pPr>
              <w:pStyle w:val="a7"/>
            </w:pPr>
            <w:r>
              <w:t>При наличии значительных</w:t>
            </w:r>
            <w:r>
              <w:t xml:space="preserve"> продвижений в освоении СИПР может быть поставлен вопрос о переводе слепого обучающегося на обучение по варианту 3.3.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75" w:name="anchor12206"/>
            <w:bookmarkEnd w:id="175"/>
            <w:r>
              <w:t>2.6. АООП НОО включает обязательную часть и часть, формируемую участниками образовательного процесса</w:t>
            </w:r>
            <w:hyperlink r:id="rId159" w:history="1">
              <w:r>
                <w:t>*(2)</w:t>
              </w:r>
            </w:hyperlink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</w:t>
            </w:r>
            <w:hyperlink r:id="rId160" w:history="1">
              <w:r>
                <w:t>*(2)</w:t>
              </w:r>
            </w:hyperlink>
            <w:r>
              <w:t>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Обязательная часть АООП НОО составляет - 70%, а часть, формируемая участниками образовательно</w:t>
            </w:r>
            <w:r>
              <w:t>го процесса - 30% от общего объема.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Обязательная часть АООП НОО составляет - 60%, а часть, формируемая участниками образовательного процесса - 40% от общего объема.</w:t>
            </w:r>
          </w:p>
          <w:p w:rsidR="005B29F5" w:rsidRDefault="00C4384A">
            <w:pPr>
              <w:pStyle w:val="a7"/>
            </w:pPr>
            <w:r>
              <w:t>В отдельных случаях соотношение объема обязательной части СИПР и части, формируемой участни</w:t>
            </w:r>
            <w:r>
              <w:t>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76" w:name="anchor12293"/>
            <w:bookmarkEnd w:id="176"/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Обязательные предметные области учебного плана и ос</w:t>
            </w:r>
            <w:r>
              <w:t xml:space="preserve">новные задачи реализации содержания предметных областей соответствуют </w:t>
            </w:r>
            <w:hyperlink r:id="rId161" w:history="1">
              <w:r>
                <w:t>ФГОС</w:t>
              </w:r>
            </w:hyperlink>
            <w:r>
              <w:t xml:space="preserve"> НОО</w:t>
            </w:r>
            <w:hyperlink r:id="rId162" w:history="1">
              <w:r>
                <w:t>*(3)</w:t>
              </w:r>
            </w:hyperlink>
            <w:r>
              <w:t>. Выделяются дополнительные задачи реализации содержания.</w:t>
            </w:r>
          </w:p>
          <w:p w:rsidR="005B29F5" w:rsidRDefault="00C4384A">
            <w:pPr>
              <w:pStyle w:val="a7"/>
            </w:pPr>
            <w:r>
              <w:t xml:space="preserve">Предметная </w:t>
            </w:r>
            <w:r>
              <w:t>область:</w:t>
            </w:r>
          </w:p>
          <w:p w:rsidR="005B29F5" w:rsidRDefault="00C4384A">
            <w:pPr>
              <w:pStyle w:val="a7"/>
            </w:pPr>
            <w:r>
              <w:t>Филология.</w:t>
            </w:r>
          </w:p>
          <w:p w:rsidR="005B29F5" w:rsidRDefault="00C4384A">
            <w:pPr>
              <w:pStyle w:val="a7"/>
            </w:pPr>
            <w:r>
              <w:t>Дополнительные задачи реализации содержания. Овладение рельефно-точечным письмом и чтением по системе Л. Брайля, плоским письмом по Гебольду, Преодоление формализма и вербализма речи.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Обязательные предметные области учебного плана и осн</w:t>
            </w:r>
            <w:r>
              <w:t>овные задачи реализации содержания предметных областей.</w:t>
            </w:r>
          </w:p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Язык и речевая практика.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грамотой, основными речевыми формами и правилами их применения. Развитие устной и письменной коммуникации,</w:t>
            </w:r>
            <w:r>
              <w:t xml:space="preserve"> способности к осмысленному чтению и письму. Развитие способности к словесному самовыражению на уровне, соответствующему возрасту и развитию обучающегося с легкой умственной отсталостью (интеллектуальными нарушениями). Овладение умениями и навыками чтения </w:t>
            </w:r>
            <w:r>
              <w:t>и письма рельефно-точечным шрифтом Л. Брайля.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Язык и речевая практика.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интер</w:t>
            </w:r>
            <w:r>
              <w:t>еса к изучению русского (родного) языка. Овладение грамотой. Развитие доступных форм коммуникации, способности к чтению и письму. Освоение знаний в области русского (родного) языка и формирование умений решения элементарных практических задач. Развитие гот</w:t>
            </w:r>
            <w:r>
              <w:t>овности с помощью взрослого выбирать литературу для совместного чтения. Овладение умениями и навыками чтения и письма рельефно-точечным шрифтом Л. Брайля. Овладение умениями и навыками использования средств контактной дактилологии (для слепых обучающихся с</w:t>
            </w:r>
            <w:r>
              <w:t xml:space="preserve"> глухотой).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Математика и информатика.</w:t>
            </w:r>
          </w:p>
          <w:p w:rsidR="005B29F5" w:rsidRDefault="00C4384A">
            <w:pPr>
              <w:pStyle w:val="a7"/>
            </w:pPr>
            <w:r>
              <w:t xml:space="preserve">Дополнительные задачи реализации содержания. Освоение математических знаков рельефно-точечным шрифтом по системе Л. Брайля, приобретение опыта использования тифлотехнических средств обучения </w:t>
            </w:r>
            <w:r>
              <w:t>математике.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Математика.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основами математики (понятие числа, вычисления, решение простых арифметических задач и другие). Овладение способностью пользоваться математическими знаниями при ре</w:t>
            </w:r>
            <w:r>
              <w:t>шении соответствующих возрасту житейских задач. Овладение умением записи математических знаков рельефно-точечным шрифтом по системе Л. Брайля, приобретение опыта использования простейших тифлотехнических средств обучения математике.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Мат</w:t>
            </w:r>
            <w:r>
              <w:t>ематика.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элементарных математических представлений о цвете (для слепых обучающихся с остаточным зрением), форме, величине;</w:t>
            </w:r>
          </w:p>
          <w:p w:rsidR="005B29F5" w:rsidRDefault="00C4384A">
            <w:pPr>
              <w:pStyle w:val="a7"/>
            </w:pPr>
            <w:r>
              <w:t>количественных (дочисловых), пространственных, временных представлений. Знакомств</w:t>
            </w:r>
            <w:r>
              <w:t>о с цифрами, составом числа, счетом (в доступных обучающемуся пределах), решением простых арифметических задач с опорой на наглядность. Развитие способности пользоваться элементарными знаниями по математике при решении соответствующих индивидуальным особен</w:t>
            </w:r>
            <w:r>
              <w:t>ностям практических задач. Овладение умением записи математических знаков рельефно-точечным шрифтом по системе Л. Брайля.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Обществознание и естествознание (Окружающий мир). Дополнительные задачи реализации содержания. Овладение компенса</w:t>
            </w:r>
            <w:r>
              <w:t>торными умениями и навыками познания окружающего мира.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Естествознание 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основными знаниями и развитие представлений об окружающем мире. Развитие способности использовать знания об окружающе</w:t>
            </w:r>
            <w:r>
              <w:t>м мире в процессе жизнедеятельности. Обогащение опыта взаимодействия с миром живой и неживой природы.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Окружающий мир.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Развитие представлений об окружающем мире. Развитие речи как средства общения </w:t>
            </w:r>
            <w:r>
              <w:t>на основе предметно-практической деятельности. Формирование представлений о внешнем облике человека. Накопление опыта поведения в помещении, на улице.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 xml:space="preserve">Основы религиозных культур и светской этики. Дополнительные задачи реализации </w:t>
            </w:r>
            <w:r>
              <w:t>содержания. Формирование нравственных понятий, преодоление негативных черт характера.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Искусство.</w:t>
            </w:r>
          </w:p>
          <w:p w:rsidR="005B29F5" w:rsidRDefault="00C4384A">
            <w:pPr>
              <w:pStyle w:val="a7"/>
            </w:pPr>
            <w:r>
              <w:t>Дополнительные задачи реализации содержания. Развитие опыта самовыражения в доступных видах иску</w:t>
            </w:r>
            <w:r>
              <w:t>сства. Овладение практическими умениями и навыками в доступных видах художественной деятельности. Овладение умениями соотнесения предметов с рельефными изображениями. Овладение навыками выполнения рельефно-графических изображений. Овладение способами ориен</w:t>
            </w:r>
            <w:r>
              <w:t>тировки на приборе для рисования и приемами рельефного рисования.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Искусство.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Накопление первоначальных впечатлений о доступных видах искусства. Формирование простейших эстетических ориентиров </w:t>
            </w:r>
            <w:r>
              <w:t>("красиво" - "некрасиво") и их использование в учебной и повседневной жизни. Развитие опыта самовыражения в доступных видах искусства. Развитие элементарных практических умений и навыков в различных видах художественной деятельности (пение, тифлографика, с</w:t>
            </w:r>
            <w:r>
              <w:t>кульптура). Развитие умений соотнесения предметов с рельефными изображениями. Формирование навыков выполнения рельефно-графических изображений. Овладение элементарными способами ориентировки на приборе для рисования, знакомство с приемами рельефного рисова</w:t>
            </w:r>
            <w:r>
              <w:t>ния.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Искусство.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Накопление впечатлений и формирование интереса к доступным видам искусств. Овладение элементарными практическими навыками рельефно-графического изображения. Формирование простейших </w:t>
            </w:r>
            <w:r>
              <w:t>эстетических ориентиров ("красиво" - "некрасиво"). Накопление опыта самовыражения в доступных видах деятельности.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</w:t>
            </w:r>
          </w:p>
          <w:p w:rsidR="005B29F5" w:rsidRDefault="00C4384A">
            <w:pPr>
              <w:pStyle w:val="a7"/>
            </w:pPr>
            <w:r>
              <w:t>Дополнительные задачи реализации содержания. Развитие трудовых умений, способностей и компенсаторных возможно</w:t>
            </w:r>
            <w:r>
              <w:t>стей в ходе овладения трудовыми навыками. Формирование положительного отношения к труду и его значению в жизни человека. Овладение технологическими приемами ручной обработки материалов.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умениями и навыками ручного труда. Накопление представлений о различных материалах и их использование в учебно-познавательной и повседневной жизни. Накопление опыта ручной обработки материалов в предметно-практической деятельности, развитие навы</w:t>
            </w:r>
            <w:r>
              <w:t>ков самообслуживания. Развитие компенсаторных возможностей в ходе овладения трудовыми умениями и навыками. Овладение первоначальными представлениями о трудовых профессиях.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Овладение </w:t>
            </w:r>
            <w:r>
              <w:t>основами ручного труда. Накопление положительного опыта использования трудовых умений в практической деятельности. Накопление опыта работы с отдельными видами материалов.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Физическая культура.</w:t>
            </w:r>
          </w:p>
          <w:p w:rsidR="005B29F5" w:rsidRDefault="00C4384A">
            <w:pPr>
              <w:pStyle w:val="a7"/>
            </w:pPr>
            <w:r>
              <w:t>Дополнительные задачи реализации содержания</w:t>
            </w:r>
            <w:r>
              <w:t>. Профилактика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</w:t>
            </w:r>
            <w:r>
              <w:t>ти в занятиях физической культурой. Формирование знаний о допустимой физической нагрузке и имеющихся противопоказаниях.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Физическая культура.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Укрепление здоровья, содействие формированию первоначаль</w:t>
            </w:r>
            <w:r>
              <w:t>ных умений в области физической культуры. Развитие движений, основных физических качеств (сила, быстрота, выносливость, координация, гибкость). Формирование установки на сохранение и укрепление здоровья, навыков здорового и безопасного образа жизни. Исполь</w:t>
            </w:r>
            <w:r>
              <w:t>зование остаточного зрения при выполнении физических упражнений. Формирование знаний о допустимой физической нагрузке и имеющихся противопоказаниях. Развитие потребности в физических упражнениях. Повышение мобильности.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Физическая культу</w:t>
            </w:r>
            <w:r>
              <w:t>ра.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представлений о собственном теле, формирование схемы тела. Освоение доступных видов физических упражнений. Накопление двигательного опыта. Коррекция нарушений физического развития.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</w:t>
            </w:r>
            <w:r>
              <w:t>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5B29F5" w:rsidRDefault="00C4384A">
            <w:pPr>
              <w:pStyle w:val="a7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</w:t>
            </w:r>
            <w:r>
              <w:t>снове рекомендаций ПМПК, ИПР.</w:t>
            </w:r>
          </w:p>
          <w:p w:rsidR="005B29F5" w:rsidRDefault="00C4384A">
            <w:pPr>
              <w:pStyle w:val="a7"/>
            </w:pPr>
            <w:r>
              <w:t>Коррекционно-развивающая работа направлена на:</w:t>
            </w:r>
          </w:p>
          <w:p w:rsidR="005B29F5" w:rsidRDefault="00C4384A">
            <w:pPr>
              <w:pStyle w:val="a7"/>
            </w:pPr>
            <w:r>
              <w:t>осуществление индивидуально-ориентированной психолого-медико-педагогической помощи слепым обучающимся с учетом их особых образовательных потребностей;</w:t>
            </w:r>
          </w:p>
          <w:p w:rsidR="005B29F5" w:rsidRDefault="00C4384A">
            <w:pPr>
              <w:pStyle w:val="a7"/>
            </w:pPr>
            <w:r>
              <w:t xml:space="preserve">минимизацию негативного </w:t>
            </w:r>
            <w:r>
              <w:t>влияния особенностей познавательной деятельности слепых обучающихся на освоение ими АООП НОО;</w:t>
            </w:r>
          </w:p>
          <w:p w:rsidR="005B29F5" w:rsidRDefault="00C4384A">
            <w:pPr>
              <w:pStyle w:val="a7"/>
            </w:pPr>
            <w:r>
              <w:t>взаимосвязь урочной, внеурочной и внешкольной деятельности.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Коррекционно-развивающая область является обязательной частью внеурочной деятельности, поддерживающей </w:t>
            </w:r>
            <w:r>
              <w:t>процесс освоения содержания АООП НОО.</w:t>
            </w:r>
          </w:p>
          <w:p w:rsidR="005B29F5" w:rsidRDefault="00C4384A">
            <w:pPr>
              <w:pStyle w:val="a7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5B29F5" w:rsidRDefault="00C4384A">
            <w:pPr>
              <w:pStyle w:val="a7"/>
            </w:pPr>
            <w:r>
              <w:t>"Ритмика";</w:t>
            </w:r>
          </w:p>
          <w:p w:rsidR="005B29F5" w:rsidRDefault="00C4384A">
            <w:pPr>
              <w:pStyle w:val="a7"/>
            </w:pPr>
            <w:r>
              <w:t>"Адаптивная физическая культура (АФК)";</w:t>
            </w:r>
          </w:p>
          <w:p w:rsidR="005B29F5" w:rsidRDefault="00C4384A">
            <w:pPr>
              <w:pStyle w:val="a7"/>
            </w:pPr>
            <w:r>
              <w:t>"Охрана, развитие остаточного зрения и зрительного восприятия</w:t>
            </w:r>
            <w:r>
              <w:t>";</w:t>
            </w:r>
          </w:p>
          <w:p w:rsidR="005B29F5" w:rsidRDefault="00C4384A">
            <w:pPr>
              <w:pStyle w:val="a7"/>
            </w:pPr>
            <w:r>
              <w:t>"Социально-бытовая ориентировка";</w:t>
            </w:r>
          </w:p>
          <w:p w:rsidR="005B29F5" w:rsidRDefault="00C4384A">
            <w:pPr>
              <w:pStyle w:val="a7"/>
            </w:pPr>
            <w:r>
              <w:t>"Пространственная ориентировка";</w:t>
            </w:r>
          </w:p>
          <w:p w:rsidR="005B29F5" w:rsidRDefault="00C4384A">
            <w:pPr>
              <w:pStyle w:val="a7"/>
            </w:pPr>
            <w:r>
              <w:t>"Развитие осязания и мелкой моторики";</w:t>
            </w:r>
          </w:p>
          <w:p w:rsidR="005B29F5" w:rsidRDefault="00C4384A">
            <w:pPr>
              <w:pStyle w:val="a7"/>
            </w:pPr>
            <w:r>
              <w:t>"Развитие коммуникативной деятельности".</w:t>
            </w:r>
          </w:p>
          <w:p w:rsidR="005B29F5" w:rsidRDefault="00C4384A">
            <w:pPr>
              <w:pStyle w:val="a7"/>
            </w:pPr>
            <w:r>
              <w:t xml:space="preserve">Курсы коррекционно-развивающей области проводятся в форме фронтальных занятий, которые могут быть </w:t>
            </w:r>
            <w:r>
              <w:t>дополнены индивидуальными.</w:t>
            </w:r>
          </w:p>
          <w:p w:rsidR="005B29F5" w:rsidRDefault="00C4384A">
            <w:pPr>
              <w:pStyle w:val="a7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</w:t>
            </w:r>
            <w:r>
              <w:t>я содержания АООП НОО.</w:t>
            </w:r>
          </w:p>
          <w:p w:rsidR="005B29F5" w:rsidRDefault="00C4384A">
            <w:pPr>
              <w:pStyle w:val="a7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5B29F5" w:rsidRDefault="00C4384A">
            <w:pPr>
              <w:pStyle w:val="a7"/>
            </w:pPr>
            <w:r>
              <w:t>"Ритмика";</w:t>
            </w:r>
          </w:p>
          <w:p w:rsidR="005B29F5" w:rsidRDefault="00C4384A">
            <w:pPr>
              <w:pStyle w:val="a7"/>
            </w:pPr>
            <w:r>
              <w:t>"Адаптивная физическая культура (АФК)";</w:t>
            </w:r>
          </w:p>
          <w:p w:rsidR="005B29F5" w:rsidRDefault="00C4384A">
            <w:pPr>
              <w:pStyle w:val="a7"/>
            </w:pPr>
            <w:r>
              <w:t>"Сенсорное развитие";</w:t>
            </w:r>
          </w:p>
          <w:p w:rsidR="005B29F5" w:rsidRDefault="00C4384A">
            <w:pPr>
              <w:pStyle w:val="a7"/>
            </w:pPr>
            <w:r>
              <w:t>"Социально-бытовая ориентировка";</w:t>
            </w:r>
          </w:p>
          <w:p w:rsidR="005B29F5" w:rsidRDefault="00C4384A">
            <w:pPr>
              <w:pStyle w:val="a7"/>
            </w:pPr>
            <w:r>
              <w:t>"Пространственная ор</w:t>
            </w:r>
            <w:r>
              <w:t>иентировка".</w:t>
            </w:r>
          </w:p>
          <w:p w:rsidR="005B29F5" w:rsidRDefault="00C4384A">
            <w:pPr>
              <w:pStyle w:val="a7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:rsidR="005B29F5" w:rsidRDefault="00C4384A">
            <w:pPr>
              <w:pStyle w:val="a7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</w:t>
            </w:r>
            <w:r>
              <w:t>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5B29F5" w:rsidRDefault="00C4384A">
            <w:pPr>
              <w:pStyle w:val="a7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5B29F5" w:rsidRDefault="00C4384A">
            <w:pPr>
              <w:pStyle w:val="a7"/>
            </w:pPr>
            <w:r>
              <w:t>"Ритмика";</w:t>
            </w:r>
          </w:p>
          <w:p w:rsidR="005B29F5" w:rsidRDefault="00C4384A">
            <w:pPr>
              <w:pStyle w:val="a7"/>
            </w:pPr>
            <w:r>
              <w:t>"Сенс</w:t>
            </w:r>
            <w:r>
              <w:t>орное развитие";</w:t>
            </w:r>
          </w:p>
          <w:p w:rsidR="005B29F5" w:rsidRDefault="00C4384A">
            <w:pPr>
              <w:pStyle w:val="a7"/>
            </w:pPr>
            <w:r>
              <w:t>"Двигательное развитие";</w:t>
            </w:r>
          </w:p>
          <w:p w:rsidR="005B29F5" w:rsidRDefault="00C4384A">
            <w:pPr>
              <w:pStyle w:val="a7"/>
            </w:pPr>
            <w:r>
              <w:t>"Предметно-практические действия";</w:t>
            </w:r>
          </w:p>
          <w:p w:rsidR="005B29F5" w:rsidRDefault="00C4384A">
            <w:pPr>
              <w:pStyle w:val="a7"/>
            </w:pPr>
            <w:r>
              <w:t>"Социально-коммуникативное развитие";</w:t>
            </w:r>
          </w:p>
          <w:p w:rsidR="005B29F5" w:rsidRDefault="00C4384A">
            <w:pPr>
              <w:pStyle w:val="a7"/>
            </w:pPr>
            <w:r>
              <w:t>"Основы пространственной ориентировки";</w:t>
            </w:r>
          </w:p>
          <w:p w:rsidR="005B29F5" w:rsidRDefault="00C4384A">
            <w:pPr>
              <w:pStyle w:val="a7"/>
            </w:pPr>
            <w:r>
              <w:t>"Социально-бытовая ориентировка".</w:t>
            </w:r>
          </w:p>
          <w:p w:rsidR="005B29F5" w:rsidRDefault="00C4384A">
            <w:pPr>
              <w:pStyle w:val="a7"/>
            </w:pPr>
            <w:r>
              <w:t xml:space="preserve">Курсы коррекционно-развивающей области проводятся в форме </w:t>
            </w:r>
            <w:r>
              <w:t>фронтальных занятий, которые могут быть дополнены индивидуальными.</w:t>
            </w:r>
          </w:p>
          <w:p w:rsidR="005B29F5" w:rsidRDefault="00C4384A">
            <w:pPr>
              <w:pStyle w:val="a7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"Ритмика".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Развити</w:t>
            </w:r>
            <w:r>
              <w:t>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</w:t>
            </w:r>
            <w:r>
              <w:t>ординации движений для уверенного владения своим телом. Знание специальных ритмических упражнений и умение их выполнять. Повышение потребности в выполнении движений под музыку. Развитие ориентировочной, регулирующей и контролирующей роли остаточного зрения</w:t>
            </w:r>
            <w:r>
              <w:t xml:space="preserve"> при выполнении различных видов ритмических упражнений.</w:t>
            </w:r>
          </w:p>
          <w:p w:rsidR="005B29F5" w:rsidRDefault="00C4384A">
            <w:pPr>
              <w:pStyle w:val="a7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"Ритмика".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Развитие чувства ритма, связи движений с </w:t>
            </w:r>
            <w:r>
              <w:t>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движений. Знание специал</w:t>
            </w:r>
            <w:r>
              <w:t>ьных ритмичных упражнений и умение их выполнять.</w:t>
            </w:r>
          </w:p>
          <w:p w:rsidR="005B29F5" w:rsidRDefault="00C4384A">
            <w:pPr>
              <w:pStyle w:val="a7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"Ритмика".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Развитие чувства ритма, связи движений с </w:t>
            </w:r>
            <w:r>
              <w:t>музыкой, координации движений. Развитие двигательных умений и навыков. Совершенствование навыков владения собственным телом. Коррекция двигательной сферы.</w:t>
            </w:r>
          </w:p>
          <w:p w:rsidR="005B29F5" w:rsidRDefault="00C4384A">
            <w:pPr>
              <w:pStyle w:val="a7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798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</w:t>
            </w:r>
            <w:r>
              <w:t>нный курс "Адаптивная физическая культура (АФК)".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Преодоление отклонений в физическом развитии и двигательной сфере. Повышение функциональных возможностей организма. Укрепление и охрана здоровья, в том числе охрана ос</w:t>
            </w:r>
            <w:r>
              <w:t>таточного зрения. Обогащение двигательных умений. Развитие жизненно необходимых двигательных навыков. Развитие основных физических качеств. Преодоление скованности, физической пассивности. Исправление неправильной осанки, походки. Коррекция навязчивых стер</w:t>
            </w:r>
            <w:r>
              <w:t>еотипных движений. Преодоление неуверенности при передвижении в пространстве, совершенствование навыков пространственной ориентировки. Развитие мышечного чувства. Развитие компенсаторных возможностей средствами физической культуры.</w:t>
            </w:r>
          </w:p>
          <w:p w:rsidR="005B29F5" w:rsidRDefault="00C4384A">
            <w:pPr>
              <w:pStyle w:val="a7"/>
            </w:pPr>
            <w:r>
              <w:t>Занятия проводятся с уче</w:t>
            </w:r>
            <w:r>
              <w:t>том имеющихся противопоказаний и рекомендаций врача-офтальмолога.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"Адаптивная физическая культура (АФК)".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Преодоление отклонений в физическом развитии и двигательной сфере. Повышение функциональных </w:t>
            </w:r>
            <w:r>
              <w:t>возможностей организма. Обогащение двигательных умений. Развитие жизненно необходимых двигательных навыков. Развитие основных физических качеств. Преодоление скованности, физической пассивности. Исправление неправильной осанки, походки. Коррекция навязчивы</w:t>
            </w:r>
            <w:r>
              <w:t>х стереотипных движений. Преодоление неуверенности при передвижении в пространстве, совершенствование навыков пространственной ориентировки. Развитие мышечного чувства. Развитие компенсаторных возможностей средствами физической культуры.</w:t>
            </w:r>
          </w:p>
          <w:p w:rsidR="005B29F5" w:rsidRDefault="00C4384A">
            <w:pPr>
              <w:pStyle w:val="a7"/>
            </w:pPr>
            <w:r>
              <w:t>Занятия проводятся</w:t>
            </w:r>
            <w:r>
              <w:t xml:space="preserve"> с учетом имеющихся противопоказаний и рекомендаций врача-офтальмолога.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"Двигательное развитие".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Повышение двигательной активности. Формирование жизненно-важных двигательных умений. Развитие функции</w:t>
            </w:r>
            <w:r>
              <w:t xml:space="preserve"> руки, в том числе мелкой моторики. Обогащение сенсомоторного опыта.</w:t>
            </w:r>
          </w:p>
        </w:tc>
        <w:tc>
          <w:tcPr>
            <w:tcW w:w="3798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"Охрана, развитие остаточного зрения и зрительного восприятия".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Развитие зрительного восприятия, его механизмов и свойств, </w:t>
            </w:r>
            <w:r>
              <w:t>повышение умений и навыков чувственного познания предметов, объектов, процессов окружающего мира, ориентировки в нем с использованием остаточного зрения. Развитие умения использовать остаточное зрение в учебно-познавательной деятельности и повседневной жиз</w:t>
            </w:r>
            <w:r>
              <w:t>ни с опорой на сохранные анализаторы. Повышение функциональных возможностей остаточного зрения, зрительной работоспособности. Формирование навыков рационального использования остаточного зрения. Формирование умений и навыков охраны остаточного зрения.</w:t>
            </w:r>
          </w:p>
        </w:tc>
        <w:tc>
          <w:tcPr>
            <w:tcW w:w="7710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"Сенсорное развитие".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Развитие остаточного зрения. Развитие слухового восприятия. Развитие осязательного восприятия и мелкой моторики. Развитие кинестетических чувств. Развитие вестибулярного аппара</w:t>
            </w:r>
            <w:r>
              <w:t>та. Развитие обоняния и вкуса.</w:t>
            </w:r>
          </w:p>
        </w:tc>
        <w:tc>
          <w:tcPr>
            <w:tcW w:w="3798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"Социально-бытовая ориентировка".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Формирование первоначальных и адекватных представлений о бытовой и социальной сфере окружающей действительности. Формирование </w:t>
            </w:r>
            <w:r>
              <w:t xml:space="preserve">знаний о личной гигиене, здоровом питании, способах ухода за одеждой и обувью, приемах, позволяющих поддерживать чистоту в жилых и учебных помещениях, культуре поведения в различных социально-бытовых ситуациях. Развитие социально-бытовых умений и навыков, </w:t>
            </w:r>
            <w:r>
              <w:t>необходимых для полноценной самостоятельной жизни.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"Социально-бытовая ориентировка".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элементарных навыков пользования бытовыми приборами, навыков самообслуживания, умений организации со</w:t>
            </w:r>
            <w:r>
              <w:t>бственного поведения и общения с окружающими людьми в различных социально-бытовых ситуациях.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"Социально-бытовая ориентировка".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элементарных навыков пользования бытовыми приборами. Овлад</w:t>
            </w:r>
            <w:r>
              <w:t>ение элементарными навыками самообслуживания. Формирование представлений о предметах первой необходимости, используемых в быту.</w:t>
            </w:r>
          </w:p>
        </w:tc>
        <w:tc>
          <w:tcPr>
            <w:tcW w:w="3798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"Пространственная ориентировка".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Формирование необходимых </w:t>
            </w:r>
            <w:r>
              <w:t>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окружающей действительности. Развитие умения использовать сохранные а</w:t>
            </w:r>
            <w:r>
              <w:t>нализаторы при ориентировке. Формирование потребности в самостоятельной ориентировке, преодоление страха пространства и неуверенности в своих силах. Формирование навыков пользования тростью, специальными приборами, облегчающими ориентировку. Формирование н</w:t>
            </w:r>
            <w:r>
              <w:t>авыка совместной ориентировки с видящими обучающими и взрослыми.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"Пространственная ориентировка".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представлений о знакомом пространстве. Формирование элементарных навыков и умений прост</w:t>
            </w:r>
            <w:r>
              <w:t>ранственной ориентировки в свободном и замкнутом пространстве. Формирование умения пользоваться тростью. Формирование умения совместного передвижения с сопровождающим.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"Основы пространственной ориентировки".</w:t>
            </w:r>
          </w:p>
          <w:p w:rsidR="005B29F5" w:rsidRDefault="00C4384A">
            <w:pPr>
              <w:pStyle w:val="a7"/>
            </w:pPr>
            <w:r>
              <w:t>Основные задачи реализации со</w:t>
            </w:r>
            <w:r>
              <w:t>держания:</w:t>
            </w:r>
          </w:p>
          <w:p w:rsidR="005B29F5" w:rsidRDefault="00C4384A">
            <w:pPr>
              <w:pStyle w:val="a7"/>
            </w:pPr>
            <w:r>
              <w:t>Совершенствование навыков ориентировки на себе, формирование навыков ориентировки в микропространстве. Развитие элементарных навыков ориентировки в замкнутом макропространстве.</w:t>
            </w:r>
          </w:p>
        </w:tc>
        <w:tc>
          <w:tcPr>
            <w:tcW w:w="3798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"Развитие осязания и мелкой моторики".</w:t>
            </w:r>
          </w:p>
          <w:p w:rsidR="005B29F5" w:rsidRDefault="00C4384A">
            <w:pPr>
              <w:pStyle w:val="a7"/>
            </w:pPr>
            <w:r>
              <w:t xml:space="preserve">Основные </w:t>
            </w:r>
            <w:r>
              <w:t>задачи реализации содержания:</w:t>
            </w:r>
          </w:p>
          <w:p w:rsidR="005B29F5" w:rsidRDefault="00C4384A">
            <w:pPr>
              <w:pStyle w:val="a7"/>
            </w:pPr>
            <w:r>
              <w:t>Развитие мелких точных координированных движений рук и пальцев для совершенствования обследовательских действий. Развитие умения использовать мышечно-суставное чувство в учебно-познавательной деятельности (в том числе для овла</w:t>
            </w:r>
            <w:r>
              <w:t>дения шрифтом Л. Брайля) и в повседневной жизни. Развитие осязательных навыков, овладение различными способами осязательного обследования и формирование культуры осязательного обследования. Развитие кожной чувствительности.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</w:t>
            </w:r>
            <w:r>
              <w:t>ый курс "Предметно-практические действия".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Формирование манипулятивных действий с предметами, действий с материалами по алгоритму под руководством педагога. Формирование предметно-практических действий с предметами в </w:t>
            </w:r>
            <w:r>
              <w:t>соответствии с их назначением.</w:t>
            </w:r>
          </w:p>
        </w:tc>
        <w:tc>
          <w:tcPr>
            <w:tcW w:w="3798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"Развитие коммуникативной деятельности".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Развитие навыков коммуникации для установления контактов с окружающими, обогащение представлений о себе и своих возможностях</w:t>
            </w:r>
            <w:r>
              <w:t>;</w:t>
            </w:r>
          </w:p>
          <w:p w:rsidR="005B29F5" w:rsidRDefault="00C4384A">
            <w:pPr>
              <w:pStyle w:val="a7"/>
            </w:pPr>
            <w:r>
              <w:t>формирование образов окружающих людей;</w:t>
            </w:r>
          </w:p>
          <w:p w:rsidR="005B29F5" w:rsidRDefault="00C4384A">
            <w:pPr>
              <w:pStyle w:val="a7"/>
            </w:pPr>
            <w:r>
              <w:t>формирование и развитие вербальных и невербальных средств общения и расширение социального опыта. Развитие межличностной системы координат "слепой - зрячий", "слепой - слепой".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</w:t>
            </w:r>
            <w:r>
              <w:t>с "Социально-коммуникативное развитие".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Развитие рече-слухо-двигательной координации, обеспечивающей практическое взаимодействие с окружающими. Освоение элементарных социально-бытовых норм и форм социального взаимодей</w:t>
            </w:r>
            <w:r>
              <w:t>ствия с окружающими. Развитие доступных способов коммуникации.</w:t>
            </w:r>
          </w:p>
        </w:tc>
        <w:tc>
          <w:tcPr>
            <w:tcW w:w="3798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77" w:name="anchor12294"/>
            <w:bookmarkEnd w:id="177"/>
            <w:r>
              <w:t>2.9.4.Программа формирования универсальных учебных действий</w:t>
            </w:r>
            <w:hyperlink r:id="rId163" w:history="1">
              <w:r>
                <w:t>*(4)</w:t>
              </w:r>
            </w:hyperlink>
            <w:r>
              <w:t>:</w:t>
            </w:r>
          </w:p>
        </w:tc>
        <w:tc>
          <w:tcPr>
            <w:tcW w:w="76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формирования базовых учебных действий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Сформированность универсальных учебных </w:t>
            </w:r>
            <w:r>
              <w:t>действий у слепых обучающихся определяется на этапе завершения обучения в начальной школе.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Сформированность универсальных учебных действий у слепых обучающихся определяется на этапе завершения обучения в начальной школе.</w:t>
            </w:r>
          </w:p>
        </w:tc>
        <w:tc>
          <w:tcPr>
            <w:tcW w:w="76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Сформированность базовых учебных де</w:t>
            </w:r>
            <w:r>
              <w:t>йствий слепых обучающихся, с легкой умственной отсталостью (интеллектуальной недостаточностью), с умеренной и тяжелой умственной отсталостью или ТМНР определяется на этапе завершения обучения.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5B29F5">
            <w:pPr>
              <w:pStyle w:val="a3"/>
            </w:pP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Программа формирования универсальных учебных действий должна </w:t>
            </w:r>
            <w:r>
              <w:t>содержать:</w:t>
            </w:r>
          </w:p>
          <w:p w:rsidR="005B29F5" w:rsidRDefault="00C4384A">
            <w:pPr>
              <w:pStyle w:val="a7"/>
            </w:pPr>
            <w:r>
              <w:t>связь базовых учебных действий с содержанием учебных предметов;</w:t>
            </w:r>
          </w:p>
          <w:p w:rsidR="005B29F5" w:rsidRDefault="00C4384A">
            <w:pPr>
              <w:pStyle w:val="a7"/>
            </w:pPr>
            <w:r>
              <w:t>характеристики личностных, регулятивных, познавательных, коммуникативных базовых учебных действий обучающихся;</w:t>
            </w:r>
          </w:p>
          <w:p w:rsidR="005B29F5" w:rsidRDefault="00C4384A">
            <w:pPr>
              <w:pStyle w:val="a7"/>
            </w:pPr>
            <w:r>
              <w:t>типовые задачи формирования базовых учебных действий с учетом особых о</w:t>
            </w:r>
            <w:r>
              <w:t>бразовательных потребностей, обусловленных сочетанием слепоты и легкой умственной отсталости (интеллектуальными нарушениями).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формирования универсальных учебных действий должна содержать:</w:t>
            </w:r>
          </w:p>
          <w:p w:rsidR="005B29F5" w:rsidRDefault="00C4384A">
            <w:pPr>
              <w:pStyle w:val="a7"/>
            </w:pPr>
            <w:r>
              <w:t xml:space="preserve">формирование учебного поведения (выполнение инструкции </w:t>
            </w:r>
            <w:r>
              <w:t>учителя;</w:t>
            </w:r>
          </w:p>
          <w:p w:rsidR="005B29F5" w:rsidRDefault="00C4384A">
            <w:pPr>
              <w:pStyle w:val="a7"/>
            </w:pPr>
            <w:r>
              <w:t>выполнение действия по образцу и подражанию);</w:t>
            </w:r>
          </w:p>
          <w:p w:rsidR="005B29F5" w:rsidRDefault="00C4384A">
            <w:pPr>
              <w:pStyle w:val="a7"/>
            </w:pPr>
            <w:r>
              <w:t>формирование умения выполнять задания (в течение определённого периода времени;</w:t>
            </w:r>
          </w:p>
          <w:p w:rsidR="005B29F5" w:rsidRDefault="00C4384A">
            <w:pPr>
              <w:pStyle w:val="a7"/>
            </w:pPr>
            <w:r>
              <w:t>от начала до конца;</w:t>
            </w:r>
          </w:p>
          <w:p w:rsidR="005B29F5" w:rsidRDefault="00C4384A">
            <w:pPr>
              <w:pStyle w:val="a7"/>
            </w:pPr>
            <w:r>
              <w:t>с заданными качественными параметрами);</w:t>
            </w:r>
          </w:p>
          <w:p w:rsidR="005B29F5" w:rsidRDefault="00C4384A">
            <w:pPr>
              <w:pStyle w:val="a7"/>
            </w:pPr>
            <w:r>
              <w:t>формирование умения самостоятельно переходить от одного задан</w:t>
            </w:r>
            <w:r>
              <w:t>ия (действия, операции) к другому в соответствии с инструкцией.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78" w:name="anchor12295"/>
            <w:bookmarkEnd w:id="178"/>
            <w:r>
              <w:t>2.9.5. Программы отдельных учебных предметов, курсов</w:t>
            </w:r>
            <w:hyperlink r:id="rId164" w:history="1">
              <w:r>
                <w:t>*(5)</w:t>
              </w:r>
            </w:hyperlink>
            <w:r>
              <w:t xml:space="preserve"> коррекционно-развивающей области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Разрабатываются на основе требований к личностным, метопредметным и </w:t>
            </w:r>
            <w:r>
              <w:t>предметным результатам освоения АООП НОО для слепых обучающихся и программы формирования универсальных учебных действий.</w:t>
            </w:r>
          </w:p>
        </w:tc>
        <w:tc>
          <w:tcPr>
            <w:tcW w:w="76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Разрабатываются на основе требований к личностным и предметным результатам освоения АООП НОО слепыми обучающимися с легкой умственной о</w:t>
            </w:r>
            <w:r>
              <w:t>тсталостью (интеллектуальными нарушениями) или с умеренной, тяжелой умственной отсталостью и ТМНР и программы формирования базовых учебных действий.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79" w:name="anchor12296"/>
            <w:bookmarkEnd w:id="179"/>
            <w:r>
              <w:t>2.9.6. Программа духовно-нравственного развития, воспитания</w:t>
            </w:r>
          </w:p>
        </w:tc>
        <w:tc>
          <w:tcPr>
            <w:tcW w:w="76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нравственного развития, воспитания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духовно-нравственного развития, воспитания должна обеспечивать:</w:t>
            </w:r>
          </w:p>
          <w:p w:rsidR="005B29F5" w:rsidRDefault="00C4384A">
            <w:pPr>
              <w:pStyle w:val="a7"/>
            </w:pPr>
            <w:r>
              <w:t>формирование целостной образовательной среды (урочная, внеурочная и внешкольная деятельность) с учетом особых образовательных потребностей слепых;</w:t>
            </w:r>
          </w:p>
          <w:p w:rsidR="005B29F5" w:rsidRDefault="00C4384A">
            <w:pPr>
              <w:pStyle w:val="a7"/>
            </w:pPr>
            <w:r>
              <w:t>организацию воспитательных мероприя</w:t>
            </w:r>
            <w:r>
              <w:t>тий, позволяющих обучающемуся использовать на практике полученные знания и усвоенные модели и нормы поведения;</w:t>
            </w:r>
          </w:p>
          <w:p w:rsidR="005B29F5" w:rsidRDefault="00C4384A">
            <w:pPr>
              <w:pStyle w:val="a7"/>
            </w:pPr>
            <w:r>
              <w:t>формирование у слепого обучающегося активной деятельностной позиции, социальной активности;</w:t>
            </w:r>
          </w:p>
          <w:p w:rsidR="005B29F5" w:rsidRDefault="00C4384A">
            <w:pPr>
              <w:pStyle w:val="a7"/>
            </w:pPr>
            <w:r>
              <w:t xml:space="preserve">нивелирование негативных качеств характера, </w:t>
            </w:r>
            <w:r>
              <w:t>личностных проявлений;</w:t>
            </w:r>
          </w:p>
          <w:p w:rsidR="005B29F5" w:rsidRDefault="00C4384A">
            <w:pPr>
              <w:pStyle w:val="a7"/>
            </w:pPr>
            <w:r>
              <w:t>обогащение нравственных представлений и понятий.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нравственного развития, воспитания должна обеспечивать:</w:t>
            </w:r>
          </w:p>
          <w:p w:rsidR="005B29F5" w:rsidRDefault="00C4384A">
            <w:pPr>
              <w:pStyle w:val="a7"/>
            </w:pPr>
            <w:r>
              <w:t>формирование нравственно-воспитывающей образовательной среды, включающей урочную, внеурочную и внешкольную деятельност</w:t>
            </w:r>
            <w:r>
              <w:t>ь;</w:t>
            </w:r>
          </w:p>
          <w:p w:rsidR="005B29F5" w:rsidRDefault="00C4384A">
            <w:pPr>
              <w:pStyle w:val="a7"/>
            </w:pPr>
            <w:r>
              <w:t>личностное и социокультурное развитие слепых обучающихся с легкой умственной отсталостью (интеллектуальными нарушениями);</w:t>
            </w:r>
          </w:p>
          <w:p w:rsidR="005B29F5" w:rsidRDefault="00C4384A">
            <w:pPr>
              <w:pStyle w:val="a7"/>
            </w:pPr>
            <w:r>
              <w:t>организацию системы воспитательных мероприятий, которая обеспечивает обучающимся возможность использования в процессе жизнедеятельн</w:t>
            </w:r>
            <w:r>
              <w:t>ости приобретенных знаний и умений;</w:t>
            </w:r>
          </w:p>
          <w:p w:rsidR="005B29F5" w:rsidRDefault="00C4384A">
            <w:pPr>
              <w:pStyle w:val="a7"/>
            </w:pPr>
            <w:r>
              <w:t>нивелирование негативных качеств характера и личностных проявлений;</w:t>
            </w:r>
          </w:p>
          <w:p w:rsidR="005B29F5" w:rsidRDefault="00C4384A">
            <w:pPr>
              <w:pStyle w:val="a7"/>
            </w:pPr>
            <w:r>
              <w:t>обогащение нравственных представлений.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нравственного развития, воспитания должна обеспечивать:</w:t>
            </w:r>
          </w:p>
          <w:p w:rsidR="005B29F5" w:rsidRDefault="00C4384A">
            <w:pPr>
              <w:pStyle w:val="a7"/>
            </w:pPr>
            <w:r>
              <w:t>формирование нравственно-ориентированной образо</w:t>
            </w:r>
            <w:r>
              <w:t>вательной среды, включающей урочную, внеурочную и внешкольную деятельность;</w:t>
            </w:r>
          </w:p>
          <w:p w:rsidR="005B29F5" w:rsidRDefault="00C4384A">
            <w:pPr>
              <w:pStyle w:val="a7"/>
            </w:pPr>
            <w:r>
              <w:t>нравственное развитие обучающихся;</w:t>
            </w:r>
          </w:p>
          <w:p w:rsidR="005B29F5" w:rsidRDefault="00C4384A">
            <w:pPr>
              <w:pStyle w:val="a7"/>
            </w:pPr>
            <w:r>
              <w:t>организацию системы воспитательных мероприятий, которая обеспечивает обучающемуся возможность использовать на практике усвоенные модели и нормы п</w:t>
            </w:r>
            <w:r>
              <w:t>оведения;</w:t>
            </w:r>
          </w:p>
          <w:p w:rsidR="005B29F5" w:rsidRDefault="00C4384A">
            <w:pPr>
              <w:pStyle w:val="a7"/>
            </w:pPr>
            <w:r>
              <w:t>нивелирование негативных качеств характера и личностных проявлений.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80" w:name="anchor12298"/>
            <w:bookmarkEnd w:id="180"/>
            <w:r>
              <w:t>2.9.8. Программа коррекционной работы</w:t>
            </w:r>
            <w:hyperlink r:id="rId165" w:history="1">
              <w:r>
                <w:t>*(6)</w:t>
              </w:r>
            </w:hyperlink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коррекционной работы, являясь частью АООП НОО, должна обеспечивать:</w:t>
            </w:r>
          </w:p>
          <w:p w:rsidR="005B29F5" w:rsidRDefault="00C4384A">
            <w:pPr>
              <w:pStyle w:val="a7"/>
            </w:pPr>
            <w:r>
              <w:t xml:space="preserve">осуществление </w:t>
            </w:r>
            <w:r>
              <w:t>индивидуально-ориентированной психолого-медико-педагогической помощи слепым обучающимся с учетом их особых образовательных потребностей;</w:t>
            </w:r>
          </w:p>
          <w:p w:rsidR="005B29F5" w:rsidRDefault="00C4384A">
            <w:pPr>
              <w:pStyle w:val="a7"/>
            </w:pPr>
            <w:r>
              <w:t xml:space="preserve">минимизацию негативного влияния особенностей познавательной деятельности слабовидящих обучающихся на освоение ими АООП </w:t>
            </w:r>
            <w:r>
              <w:t>НОО;</w:t>
            </w:r>
          </w:p>
          <w:p w:rsidR="005B29F5" w:rsidRDefault="00C4384A">
            <w:pPr>
              <w:pStyle w:val="a7"/>
            </w:pPr>
            <w:r>
              <w:t>взаимосвязь урочной, внеурочной и внешкольной деятельности.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должна содержать:</w:t>
            </w:r>
          </w:p>
          <w:p w:rsidR="005B29F5" w:rsidRDefault="00C4384A">
            <w:pPr>
              <w:pStyle w:val="a7"/>
            </w:pPr>
            <w:r>
              <w:t>систему комплексного психолого-медико-педагогического сопровождения слепых обучающихся в условиях образовательного процесса, включающую их пси</w:t>
            </w:r>
            <w:r>
              <w:t>холого-медико-педагогическое обследование, с целью выявления особых образовательных потребностей, мониторинг динамики развития обучающихся, успешности освоения ими АООП НОО, корректировку программы коррекционной работы;</w:t>
            </w:r>
          </w:p>
          <w:p w:rsidR="005B29F5" w:rsidRDefault="00C4384A">
            <w:pPr>
              <w:pStyle w:val="a7"/>
            </w:pPr>
            <w:r>
              <w:t>перечень, содержание и план реализац</w:t>
            </w:r>
            <w:r>
              <w:t>ии индивидуально-ориентированных коррекционных мероприятий, обеспечивающих удовлетворение особых образовательных потребностей слепых обучающихся и освоение ими АООП НОО;</w:t>
            </w:r>
          </w:p>
          <w:p w:rsidR="005B29F5" w:rsidRDefault="00C4384A">
            <w:pPr>
              <w:pStyle w:val="a7"/>
            </w:pPr>
            <w:r>
              <w:t>требования к специальным условиям реализации АООП НОО;</w:t>
            </w:r>
          </w:p>
          <w:p w:rsidR="005B29F5" w:rsidRDefault="00C4384A">
            <w:pPr>
              <w:pStyle w:val="a7"/>
            </w:pPr>
            <w:r>
              <w:t>механизм взаимодействия участни</w:t>
            </w:r>
            <w:r>
              <w:t>ков образовательных отношений (педагогов, психологов, медицинских работников, специалистов других организаций), осуществляющих коррекционные мероприятия в единстве урочной, внеурочной и внешкольной деятельности;</w:t>
            </w:r>
          </w:p>
          <w:p w:rsidR="005B29F5" w:rsidRDefault="00C4384A">
            <w:pPr>
              <w:pStyle w:val="a7"/>
            </w:pPr>
            <w:r>
              <w:t>планируемые результаты коррекционной работы.</w:t>
            </w:r>
          </w:p>
          <w:p w:rsidR="005B29F5" w:rsidRDefault="00C4384A">
            <w:pPr>
              <w:pStyle w:val="a7"/>
            </w:pPr>
            <w:r>
      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психолого-медико-педагогического сопровождения, разрабатывает образовательная организация с учет</w:t>
            </w:r>
            <w:r>
              <w:t>ом особых образовательных потребностей слепых обучающихся, в том числе и индивидуальных.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коррекционной работы предусматривает:</w:t>
            </w:r>
          </w:p>
          <w:p w:rsidR="005B29F5" w:rsidRDefault="00C4384A">
            <w:pPr>
              <w:pStyle w:val="a7"/>
            </w:pPr>
            <w:r>
              <w:t>реализацию коррекционно-развивающей области, позволяющей слепому обучающемуся освоить специальные умения и навыки, повы</w:t>
            </w:r>
            <w:r>
              <w:t>шающие его сенсорно-перцептивные, предметно-практические, ориентировочные, двигательные, коммуникативные возможности, мобильность;</w:t>
            </w:r>
          </w:p>
          <w:p w:rsidR="005B29F5" w:rsidRDefault="00C4384A">
            <w:pPr>
              <w:pStyle w:val="a7"/>
            </w:pPr>
            <w:r>
              <w:t>сформировать компенсаторные способы деятельности;</w:t>
            </w:r>
          </w:p>
          <w:p w:rsidR="005B29F5" w:rsidRDefault="00C4384A">
            <w:pPr>
              <w:pStyle w:val="a7"/>
            </w:pPr>
            <w:r>
              <w:t>преодолевать деффицитарность функций;</w:t>
            </w:r>
          </w:p>
          <w:p w:rsidR="005B29F5" w:rsidRDefault="00C4384A">
            <w:pPr>
              <w:pStyle w:val="a7"/>
            </w:pPr>
            <w:r>
              <w:t>осуществление психологической и медиц</w:t>
            </w:r>
            <w:r>
              <w:t>инской поддержки с учетом особых образовательных потребностей и индивидуальных особенностей обучающихся;</w:t>
            </w:r>
          </w:p>
          <w:p w:rsidR="005B29F5" w:rsidRDefault="00C4384A">
            <w:pPr>
              <w:pStyle w:val="a7"/>
            </w:pPr>
            <w:r>
              <w:t xml:space="preserve">обеспечение коррекционной направленности общеобразовательных предметов и воспитательных мероприятий, что позволяет слепому обучающемуся повышать свои </w:t>
            </w:r>
            <w:r>
              <w:t>компенсаторные, адаптационные возможности в условиях урочной и внеурочной деятельности;</w:t>
            </w:r>
          </w:p>
          <w:p w:rsidR="005B29F5" w:rsidRDefault="00C4384A">
            <w:pPr>
              <w:pStyle w:val="a7"/>
            </w:pPr>
            <w:r>
              <w:t>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:rsidR="005B29F5" w:rsidRDefault="00C4384A">
            <w:pPr>
              <w:pStyle w:val="a7"/>
            </w:pPr>
            <w:r>
              <w:t>корректирование программы коррекционно</w:t>
            </w:r>
            <w:r>
              <w:t>й работы с учетом результатов мониторинга;</w:t>
            </w:r>
          </w:p>
          <w:p w:rsidR="005B29F5" w:rsidRDefault="00C4384A">
            <w:pPr>
              <w:pStyle w:val="a7"/>
            </w:pPr>
            <w:r>
              <w:t>взаимодействие с семьей и родителями (законными представителями) по вопросам обучения и воспитания слепого обучающегося.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коррекционной работы должна обеспечивать:</w:t>
            </w:r>
          </w:p>
          <w:p w:rsidR="005B29F5" w:rsidRDefault="00C4384A">
            <w:pPr>
              <w:pStyle w:val="a7"/>
            </w:pPr>
            <w:r>
              <w:t xml:space="preserve">выявление особых образовательных </w:t>
            </w:r>
            <w:r>
              <w:t>потребностей данной группы обучающихся;</w:t>
            </w:r>
          </w:p>
          <w:p w:rsidR="005B29F5" w:rsidRDefault="00C4384A">
            <w:pPr>
              <w:pStyle w:val="a7"/>
            </w:pPr>
            <w:r>
              <w:t>реализацию коррекционно-развивающей области;</w:t>
            </w:r>
          </w:p>
          <w:p w:rsidR="005B29F5" w:rsidRDefault="00C4384A">
            <w:pPr>
              <w:pStyle w:val="a7"/>
            </w:pPr>
            <w:r>
              <w:t>осуществление психологической и медицинской поддержки с учетом особых образовательных потребностей и индивидуальных особенностей обучающихся;</w:t>
            </w:r>
          </w:p>
          <w:p w:rsidR="005B29F5" w:rsidRDefault="00C4384A">
            <w:pPr>
              <w:pStyle w:val="a7"/>
            </w:pPr>
            <w:r>
              <w:t>мониторинг достижений обучающ</w:t>
            </w:r>
            <w:r>
              <w:t>ихся в овладении специальными знаниями, умениями и навыками, компенсаторными способами деятельности;</w:t>
            </w:r>
          </w:p>
          <w:p w:rsidR="005B29F5" w:rsidRDefault="00C4384A">
            <w:pPr>
              <w:pStyle w:val="a7"/>
            </w:pPr>
            <w:r>
              <w:t>корректирование объема, содержания и приемов психолого-медико - педагогической помощи с учетом результатов мониторинга;</w:t>
            </w:r>
          </w:p>
          <w:p w:rsidR="005B29F5" w:rsidRDefault="00C4384A">
            <w:pPr>
              <w:pStyle w:val="a7"/>
            </w:pPr>
            <w:r>
              <w:t>взаимодействие с семьей и родителям</w:t>
            </w:r>
            <w:r>
              <w:t>и (законными представителями) по вопросам обучения и воспитания слепых обучающихся с легкой умственной отсталостью (интеллектуальными нарушениями).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коррекционной работы направлена на социальную адаптацию слепых обучающихся с умеренной и тяжелой у</w:t>
            </w:r>
            <w:r>
              <w:t>мственной отсталостью, и ТМНР должна обеспечивать:</w:t>
            </w:r>
          </w:p>
          <w:p w:rsidR="005B29F5" w:rsidRDefault="00C4384A">
            <w:pPr>
              <w:pStyle w:val="a7"/>
            </w:pPr>
            <w:r>
              <w:t>выявление особых образовательных потребностей данной группы обучающихся;</w:t>
            </w:r>
          </w:p>
          <w:p w:rsidR="005B29F5" w:rsidRDefault="00C4384A">
            <w:pPr>
              <w:pStyle w:val="a7"/>
            </w:pPr>
            <w:r>
              <w:t>реализацию коррекционно-развивающей области;</w:t>
            </w:r>
          </w:p>
          <w:p w:rsidR="005B29F5" w:rsidRDefault="00C4384A">
            <w:pPr>
              <w:pStyle w:val="a7"/>
            </w:pPr>
            <w:r>
              <w:t>осуществление психологической и медицинской поддержки с учетом особых образовательных п</w:t>
            </w:r>
            <w:r>
              <w:t>отребностей и индивидуальных особенностей обучающихся;</w:t>
            </w:r>
          </w:p>
          <w:p w:rsidR="005B29F5" w:rsidRDefault="00C4384A">
            <w:pPr>
              <w:pStyle w:val="a7"/>
            </w:pPr>
            <w:r>
              <w:t>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:rsidR="005B29F5" w:rsidRDefault="00C4384A">
            <w:pPr>
              <w:pStyle w:val="a7"/>
            </w:pPr>
            <w:r>
              <w:t>корректирование программы коррекционной работы с учетом результатов мон</w:t>
            </w:r>
            <w:r>
              <w:t>иторинга;</w:t>
            </w:r>
          </w:p>
          <w:p w:rsidR="005B29F5" w:rsidRDefault="00C4384A">
            <w:pPr>
              <w:pStyle w:val="a7"/>
            </w:pPr>
            <w:r>
              <w:t>взаимодействие с семьей и родителями (законными представителями) по вопросам обучения и воспитания слепых обучающихся с умеренной и тяжелой умственной отсталостью и ТМНР.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81" w:name="anchor12299"/>
            <w:bookmarkEnd w:id="181"/>
            <w:r>
              <w:t>2.9.9.Система оценки достижения планируемых результатов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Должна ориентировать образовательный процесс на:</w:t>
            </w:r>
          </w:p>
          <w:p w:rsidR="005B29F5" w:rsidRDefault="00C4384A">
            <w:pPr>
              <w:pStyle w:val="a7"/>
            </w:pPr>
            <w:r>
              <w:t>духовно-нравственное развитие, воспитание слепых обучающихся;</w:t>
            </w:r>
          </w:p>
          <w:p w:rsidR="005B29F5" w:rsidRDefault="00C4384A">
            <w:pPr>
              <w:pStyle w:val="a7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</w:t>
            </w:r>
            <w:r>
              <w:t>льных учебных действий;</w:t>
            </w:r>
          </w:p>
          <w:p w:rsidR="005B29F5" w:rsidRDefault="00C4384A">
            <w:pPr>
              <w:pStyle w:val="a7"/>
            </w:pPr>
            <w:r>
              <w:t>обеспечивать комплексный подход к оценке результатов освоения слепыми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</w:t>
            </w:r>
            <w:r>
              <w:t>татов;</w:t>
            </w:r>
          </w:p>
          <w:p w:rsidR="005B29F5" w:rsidRDefault="00C4384A">
            <w:pPr>
              <w:pStyle w:val="a7"/>
            </w:pPr>
            <w:r>
              <w:t>предусматривать оценку достижений слепых, в том числе итоговую оценку обучающихся, освоивших АООП НОО.</w:t>
            </w:r>
          </w:p>
        </w:tc>
        <w:tc>
          <w:tcPr>
            <w:tcW w:w="76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Должна ориентировать образовательный процесс на нравственное развитие;</w:t>
            </w:r>
          </w:p>
          <w:p w:rsidR="005B29F5" w:rsidRDefault="00C4384A">
            <w:pPr>
              <w:pStyle w:val="a7"/>
            </w:pPr>
            <w:r>
              <w:t>достижение планируемых результатов освоения содержания учебных предметов НО</w:t>
            </w:r>
            <w:r>
              <w:t>О и курсов коррекционно-развивающей области, формирование базовых учебных действий;</w:t>
            </w:r>
          </w:p>
          <w:p w:rsidR="005B29F5" w:rsidRDefault="00C4384A">
            <w:pPr>
              <w:pStyle w:val="a7"/>
            </w:pPr>
            <w:r>
              <w:t>обеспечивать комплексный подход к оценке результатов освоения слепыми обучающимися с легкой умственной отсталостью (интеллектуальными нарушениями) или с умеренной и тяжелой</w:t>
            </w:r>
            <w:r>
              <w:t xml:space="preserve"> умственной отсталостью, ТМНР АООП НОО, позволяющий вести оценку предметных (в том числе результатов освоения коррекционно-развивающей области), и личностных результатов;</w:t>
            </w:r>
          </w:p>
          <w:p w:rsidR="005B29F5" w:rsidRDefault="00C4384A">
            <w:pPr>
              <w:pStyle w:val="a7"/>
            </w:pPr>
            <w:r>
              <w:t>предусматривать оценку достижений.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82" w:name="anchor122910"/>
            <w:bookmarkEnd w:id="182"/>
            <w:r>
              <w:t>2.9.10. Программа внеурочной деятельности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При </w:t>
            </w:r>
            <w:r>
              <w:t>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</w:t>
            </w:r>
            <w:r>
              <w:t>ганизаций отдыха детей и их оздоровления, тематических лагерных смен, летних школ и других.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</w:t>
            </w:r>
            <w:r>
              <w:t>турное) в таких формах как экскурсии, кружки, секции, "веселые старты", олимпиады, лагеря, походы, проекты и т.д.</w:t>
            </w:r>
            <w:hyperlink r:id="rId166" w:history="1">
              <w:r>
                <w:t>*(7)</w:t>
              </w:r>
            </w:hyperlink>
          </w:p>
        </w:tc>
        <w:tc>
          <w:tcPr>
            <w:tcW w:w="76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Внеурочная деятельность обучающихся организуется по направлениям развития личности:</w:t>
            </w:r>
          </w:p>
          <w:p w:rsidR="005B29F5" w:rsidRDefault="00C4384A">
            <w:pPr>
              <w:pStyle w:val="a7"/>
            </w:pPr>
            <w:r>
              <w:t>спортивно-оздоровительн</w:t>
            </w:r>
            <w:r>
              <w:t>ое, нравственное, социальное, общекультурное в формах, доступных для данной группы обучающихся.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50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Время, отводимое на внеурочную деятельность (с учётом часов </w:t>
            </w:r>
            <w:r>
              <w:t>отводимых на коррекционно-развивающую область), составляет не менее 1680 часов и не более 2380 часов.</w:t>
            </w:r>
          </w:p>
        </w:tc>
      </w:tr>
    </w:tbl>
    <w:p w:rsidR="005B29F5" w:rsidRDefault="005B29F5">
      <w:pPr>
        <w:rPr>
          <w:vanish/>
        </w:rPr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4"/>
        <w:gridCol w:w="3841"/>
        <w:gridCol w:w="3841"/>
        <w:gridCol w:w="3841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183" w:name="anchor12300"/>
            <w:bookmarkEnd w:id="183"/>
            <w:r>
              <w:t>3. Требования к условиям реализации АООП НОО для слепых обучающихся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3.1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3.2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3.3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3.4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84" w:name="anchor12304"/>
            <w:bookmarkEnd w:id="184"/>
            <w:r>
              <w:t>3.4. Требования к кадровым условиям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Организация имеет право </w:t>
            </w:r>
            <w:r>
              <w:t>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:rsidR="005B29F5" w:rsidRDefault="00C4384A">
            <w:pPr>
              <w:pStyle w:val="a7"/>
            </w:pPr>
            <w:r>
              <w:t>В процессе реализации АООП НОО для слепых обучающихся в рамках сетевого взаимодействия, при необходимости, должны быть организов</w:t>
            </w:r>
            <w:r>
              <w:t>аны консультации специалистов медицинских и других организаций, которые не включены в штатное расписание организации (врач - офтальмолог, психиатр, невропатолог, ортопед и др.) для проведения дополнительного обследования обучающихся и получения медицинских</w:t>
            </w:r>
            <w:r>
              <w:t xml:space="preserve"> заключений о состоянии их здоровья, возможностях лечения, оперативного вмешательства, медицинской реабилитации;</w:t>
            </w:r>
          </w:p>
          <w:p w:rsidR="005B29F5" w:rsidRDefault="00C4384A">
            <w:pPr>
              <w:pStyle w:val="a7"/>
            </w:pPr>
            <w:r>
              <w:t>подбора технических средств коррекции (средства передвижения для детей с нарушениями опорно-двигательного аппарата, слуховые аппараты и кохлеар</w:t>
            </w:r>
            <w:r>
              <w:t>ные импланты, очки и другие средства коррекции зрительных нарушений и т.д.).</w:t>
            </w:r>
          </w:p>
          <w:p w:rsidR="005B29F5" w:rsidRDefault="00C4384A">
            <w:pPr>
              <w:pStyle w:val="a7"/>
            </w:pPr>
            <w:r>
              <w:t xml:space="preserve">При необходимости,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право включать в </w:t>
            </w:r>
            <w:r>
              <w:t>штатное расписание врача-офтальмолога и сестру-ортоптистку.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85" w:name="anchor12306"/>
            <w:bookmarkEnd w:id="185"/>
            <w:r>
              <w:t>3.6. Требования к материально-техническим условиям</w:t>
            </w:r>
            <w:hyperlink r:id="rId167" w:history="1">
              <w:r>
                <w:t>*(8)</w:t>
              </w:r>
            </w:hyperlink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Требования к организации пространства. Важным условием организации пространства, в котором обучаются слепые </w:t>
            </w:r>
            <w:r>
              <w:t>обучающиеся, является безопасность и постоянство предметно-пространственной среды, что предполагает:</w:t>
            </w:r>
          </w:p>
          <w:p w:rsidR="005B29F5" w:rsidRDefault="00C4384A">
            <w:pPr>
              <w:pStyle w:val="a7"/>
            </w:pPr>
            <w:r>
              <w:t>определенное предметное наполнение школьных помещений (свободные проходы к партам, входным дверям, отсутствие выступающих углов и другое);</w:t>
            </w:r>
          </w:p>
          <w:p w:rsidR="005B29F5" w:rsidRDefault="00C4384A">
            <w:pPr>
              <w:pStyle w:val="a7"/>
            </w:pPr>
            <w:r>
              <w:t>оснащение в соот</w:t>
            </w:r>
            <w:r>
              <w:t>ветствии с особыми образовательными потребностями слепых с остаточным зрением школьных помещений специальными зрительными ориентирами:</w:t>
            </w:r>
          </w:p>
          <w:p w:rsidR="005B29F5" w:rsidRDefault="00C4384A">
            <w:pPr>
              <w:pStyle w:val="a7"/>
            </w:pPr>
            <w:r>
              <w:t>- уличными ориентирами:</w:t>
            </w:r>
          </w:p>
          <w:p w:rsidR="005B29F5" w:rsidRDefault="00C4384A">
            <w:pPr>
              <w:pStyle w:val="a7"/>
            </w:pPr>
            <w:r>
              <w:t>стрелочными указателями, которые показывают направление, в котором следует идти до указанного в н</w:t>
            </w:r>
            <w:r>
              <w:t>их номера корпуса;</w:t>
            </w:r>
          </w:p>
          <w:p w:rsidR="005B29F5" w:rsidRDefault="00C4384A">
            <w:pPr>
              <w:pStyle w:val="a7"/>
            </w:pPr>
            <w:r>
              <w:t>номерными указателями, на которых номер наносится черной краской (толщина линии - 30 мм) на прямоугольную рамку с белым фоном, имеющими следующие габаритные размеры:</w:t>
            </w:r>
          </w:p>
          <w:p w:rsidR="005B29F5" w:rsidRDefault="00C4384A">
            <w:pPr>
              <w:pStyle w:val="a7"/>
            </w:pPr>
            <w:r>
              <w:t>высота 700 мм, ширина 500 мм;</w:t>
            </w:r>
          </w:p>
          <w:p w:rsidR="005B29F5" w:rsidRDefault="00C4384A">
            <w:pPr>
              <w:pStyle w:val="a7"/>
            </w:pPr>
            <w:r>
              <w:t>цветовыми указателями:</w:t>
            </w:r>
          </w:p>
          <w:p w:rsidR="005B29F5" w:rsidRDefault="00C4384A">
            <w:pPr>
              <w:pStyle w:val="a7"/>
            </w:pPr>
            <w:r>
              <w:t>двумя горизонтальн</w:t>
            </w:r>
            <w:r>
              <w:t>ыми полосами шириной 400 мм верхняя полоса - красного цвета, нижняя - желтого (нижняя кромка должна находиться на высоте 500 мм от уровня пола), которые наносятся в случае, когда входные двери в здании стеклянные;</w:t>
            </w:r>
          </w:p>
          <w:p w:rsidR="005B29F5" w:rsidRDefault="00C4384A">
            <w:pPr>
              <w:pStyle w:val="a7"/>
            </w:pPr>
            <w:r>
              <w:t>- ориентирами для помещений:</w:t>
            </w:r>
          </w:p>
          <w:p w:rsidR="005B29F5" w:rsidRDefault="00C4384A">
            <w:pPr>
              <w:pStyle w:val="a7"/>
            </w:pPr>
            <w:r>
              <w:t xml:space="preserve">табличками и </w:t>
            </w:r>
            <w:r>
              <w:t xml:space="preserve">надписями с обозначением номеров аудиторий, названий учебных кабинетов, кабинетов должностных лиц (укрепляются на стене со стороны дверной ручки на высоте 1,3 - 1,5 м, размер таблички составляет 500X150 мм, текст выполняется на белой бумаге черным цветом, </w:t>
            </w:r>
            <w:r>
              <w:t>толщина линии 10 мм, текст вставляется в прозрачную пластину из оргстекла толщиной 4 мм);</w:t>
            </w:r>
          </w:p>
          <w:p w:rsidR="005B29F5" w:rsidRDefault="00C4384A">
            <w:pPr>
              <w:pStyle w:val="a7"/>
            </w:pPr>
            <w:r>
              <w:t>слуховыми уличными ориентирами:</w:t>
            </w:r>
          </w:p>
          <w:p w:rsidR="005B29F5" w:rsidRDefault="00C4384A">
            <w:pPr>
              <w:pStyle w:val="a7"/>
            </w:pPr>
            <w:r>
              <w:t>на переходах через проезжую часть улиц, вблизи образовательной организации должны быть установлены звуковые кнопочные и автоматические</w:t>
            </w:r>
            <w:r>
              <w:t xml:space="preserve"> светофоры и звуковые маяки, звуковые маяки в сочетании со световым сигналом;</w:t>
            </w:r>
          </w:p>
          <w:p w:rsidR="005B29F5" w:rsidRDefault="00C4384A">
            <w:pPr>
              <w:pStyle w:val="a7"/>
            </w:pPr>
            <w:r>
              <w:t>осязательными ориентирами:</w:t>
            </w:r>
          </w:p>
          <w:p w:rsidR="005B29F5" w:rsidRDefault="00C4384A">
            <w:pPr>
              <w:pStyle w:val="a7"/>
            </w:pPr>
            <w:r>
              <w:t>- уличными ориентирами:</w:t>
            </w:r>
          </w:p>
          <w:p w:rsidR="005B29F5" w:rsidRDefault="00C4384A">
            <w:pPr>
              <w:pStyle w:val="a7"/>
            </w:pPr>
            <w:r>
              <w:t>направляющими перилами, бордюрами, декоративным кустарником, пандусами на пешеходных дорожках, дорожками с гравийным покрытием;</w:t>
            </w:r>
          </w:p>
          <w:p w:rsidR="005B29F5" w:rsidRDefault="00C4384A">
            <w:pPr>
              <w:pStyle w:val="a7"/>
            </w:pPr>
            <w:r>
              <w:t>бетонными бордюрами с высотой не менее 150 мм и окрашенными в яркие цвета:</w:t>
            </w:r>
          </w:p>
          <w:p w:rsidR="005B29F5" w:rsidRDefault="00C4384A">
            <w:pPr>
              <w:pStyle w:val="a7"/>
            </w:pPr>
            <w:r>
              <w:t>500 - 600 мм - в белый, 500-600 мм - в черный;</w:t>
            </w:r>
          </w:p>
          <w:p w:rsidR="005B29F5" w:rsidRDefault="00C4384A">
            <w:pPr>
              <w:pStyle w:val="a7"/>
            </w:pPr>
            <w:r>
              <w:t>- ориентирами для помещений:</w:t>
            </w:r>
          </w:p>
          <w:p w:rsidR="005B29F5" w:rsidRDefault="00C4384A">
            <w:pPr>
              <w:pStyle w:val="a7"/>
            </w:pPr>
            <w:r>
              <w:t xml:space="preserve">надписями на табличках, выполненными рельефно-точечным шрифтом Л. Брайля на специальной пластинке из </w:t>
            </w:r>
            <w:r>
              <w:t>жести (размер пластинки 180X40 мм);</w:t>
            </w:r>
          </w:p>
          <w:p w:rsidR="005B29F5" w:rsidRDefault="00C4384A">
            <w:pPr>
              <w:pStyle w:val="a7"/>
            </w:pPr>
            <w:r>
              <w:t>пластмассовыми пластинами круглой формы на лестничных поручнях для обозначения этажей;</w:t>
            </w:r>
          </w:p>
          <w:p w:rsidR="005B29F5" w:rsidRDefault="00C4384A">
            <w:pPr>
              <w:pStyle w:val="a7"/>
            </w:pPr>
            <w:r>
              <w:t>направляющей (полосой или поручнем), которая крепится вдоль стены:</w:t>
            </w:r>
          </w:p>
          <w:p w:rsidR="005B29F5" w:rsidRDefault="00C4384A">
            <w:pPr>
              <w:pStyle w:val="a7"/>
            </w:pPr>
            <w:r>
              <w:t>расстояние от стены 30-50 мм, высота от пола 80 см, и которая имее</w:t>
            </w:r>
            <w:r>
              <w:t>т разрыв в поручнях на расстоянии 30-40 см от дверей и после них;</w:t>
            </w:r>
          </w:p>
          <w:p w:rsidR="005B29F5" w:rsidRDefault="00C4384A">
            <w:pPr>
              <w:pStyle w:val="a7"/>
            </w:pPr>
            <w:r>
              <w:t>в местах разрыва на поручнях укрепляются таблички с названием кабинета по Л. Брайлю;</w:t>
            </w:r>
          </w:p>
          <w:p w:rsidR="005B29F5" w:rsidRDefault="00C4384A">
            <w:pPr>
              <w:pStyle w:val="a7"/>
            </w:pPr>
            <w:r>
              <w:t>обозначениями на лестничных маршах первой и последней ступени (они должны отличаться от остальных фактуро</w:t>
            </w:r>
            <w:r>
              <w:t>й поверхности и контрастным цветом);</w:t>
            </w:r>
          </w:p>
          <w:p w:rsidR="005B29F5" w:rsidRDefault="00C4384A">
            <w:pPr>
              <w:pStyle w:val="a7"/>
            </w:pPr>
            <w:r>
              <w:t>поручнями на лестничной площадке (должны быть устроены по обеим сторонам лестницы и проходить по всему периметру этажной площадки, не доходя 30-40 см до дверной коробки;</w:t>
            </w:r>
          </w:p>
          <w:p w:rsidR="005B29F5" w:rsidRDefault="00C4384A">
            <w:pPr>
              <w:pStyle w:val="a7"/>
            </w:pPr>
            <w:r>
              <w:t>разрывы в поручнях на маршах не допускаются);</w:t>
            </w:r>
          </w:p>
          <w:p w:rsidR="005B29F5" w:rsidRDefault="00C4384A">
            <w:pPr>
              <w:pStyle w:val="a7"/>
            </w:pPr>
            <w:r>
              <w:t>рел</w:t>
            </w:r>
            <w:r>
              <w:t>ьефными планами этажей;</w:t>
            </w:r>
          </w:p>
          <w:p w:rsidR="005B29F5" w:rsidRDefault="00C4384A">
            <w:pPr>
              <w:pStyle w:val="a7"/>
            </w:pPr>
            <w:r>
              <w:t>соблюдение необходимого для слепого обучающегося со светоощущением или остаточным зрением светового режима (обеспечение беспрепятственного прохождения в школьные помещения естественного света;</w:t>
            </w:r>
          </w:p>
          <w:p w:rsidR="005B29F5" w:rsidRDefault="00C4384A">
            <w:pPr>
              <w:pStyle w:val="a7"/>
            </w:pPr>
            <w:r>
              <w:t>одновременное использование естественно</w:t>
            </w:r>
            <w:r>
              <w:t>го и искусственного освещения;</w:t>
            </w:r>
          </w:p>
          <w:p w:rsidR="005B29F5" w:rsidRDefault="00C4384A">
            <w:pPr>
              <w:pStyle w:val="a7"/>
            </w:pPr>
            <w:r>
              <w:t>возможность использования дополнительного индивидуального источника света и другое);</w:t>
            </w:r>
          </w:p>
          <w:p w:rsidR="005B29F5" w:rsidRDefault="00C4384A">
            <w:pPr>
              <w:pStyle w:val="a7"/>
            </w:pPr>
            <w:r>
              <w:t>оперативное устранение факторов, негативно влияющих на состояние зрительных функций слепых с остаточным зрением и светоощущением (недостаточ</w:t>
            </w:r>
            <w:r>
              <w:t>ность уровня освещенности рабочей зоны, наличие бликов и другое), осязания, слуха;</w:t>
            </w:r>
          </w:p>
          <w:p w:rsidR="005B29F5" w:rsidRDefault="00C4384A">
            <w:pPr>
              <w:pStyle w:val="a7"/>
            </w:pPr>
            <w:r>
              <w:t>определенного уровня освещенности школьных помещений:</w:t>
            </w:r>
          </w:p>
          <w:p w:rsidR="005B29F5" w:rsidRDefault="00C4384A">
            <w:pPr>
              <w:pStyle w:val="a7"/>
            </w:pPr>
            <w:r>
              <w:t>требования к уровню освещенности школьных помещений (классов, кабинетов, спортивного зала, рекреаций, комнат отдыха и д</w:t>
            </w:r>
            <w:r>
              <w:t>ругих) при реализации АООП НОО в отдельных образовательных организациях должны соответствовать нормам освещения, предусмотренным для слепых обучающихся с остаточным зрением;</w:t>
            </w:r>
          </w:p>
          <w:p w:rsidR="005B29F5" w:rsidRDefault="00C4384A">
            <w:pPr>
              <w:pStyle w:val="a7"/>
            </w:pPr>
            <w:r>
              <w:t>требования к уровню освещенности школьных помещений при реализации АООП НОО в отде</w:t>
            </w:r>
            <w:r>
              <w:t>льном классе, в отдельных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возможностям здоровья. Уровень освещенности рабочего места слепого обучающегося с остаточным</w:t>
            </w:r>
            <w:r>
              <w:t xml:space="preserve"> зрением должен быть увеличен (по рекомендации врача-офтальмолога) за счет оборудования рабочего места индивидуальным источником света;</w:t>
            </w:r>
          </w:p>
          <w:p w:rsidR="005B29F5" w:rsidRDefault="00C4384A">
            <w:pPr>
              <w:pStyle w:val="a7"/>
            </w:pPr>
            <w:r>
              <w:t>доступности образовательной среды для слепых обучающихся, что обеспечивается:</w:t>
            </w:r>
          </w:p>
          <w:p w:rsidR="005B29F5" w:rsidRDefault="00C4384A">
            <w:pPr>
              <w:pStyle w:val="a7"/>
            </w:pPr>
            <w:r>
              <w:t>использованием учебников, дидактического м</w:t>
            </w:r>
            <w:r>
              <w:t>атериала и средств наглядности, отвечающих особым образовательным потребностям различных групп слепых обучающихся;</w:t>
            </w:r>
          </w:p>
          <w:p w:rsidR="005B29F5" w:rsidRDefault="00C4384A">
            <w:pPr>
              <w:pStyle w:val="a7"/>
            </w:pPr>
            <w:r>
              <w:t>использованием оптических, тифлотехнических, технических средств, в том числе и средств комфортного доступа к образованию;</w:t>
            </w:r>
          </w:p>
          <w:p w:rsidR="005B29F5" w:rsidRDefault="00C4384A">
            <w:pPr>
              <w:pStyle w:val="a7"/>
            </w:pPr>
            <w:r>
              <w:t xml:space="preserve">наличием в классе </w:t>
            </w:r>
            <w:r>
              <w:t>(специальном кабинете) места для хранения брайлевских книг, тетрадей, индивидуальных тифлотехнических и оптических средств, дидактических материалов, выполненных рельефно-точечным шрифтом;</w:t>
            </w:r>
          </w:p>
          <w:p w:rsidR="005B29F5" w:rsidRDefault="00C4384A">
            <w:pPr>
              <w:pStyle w:val="a7"/>
            </w:pPr>
            <w:r>
              <w:t>обеспечением доступности справочной и наглядной информации, размеще</w:t>
            </w:r>
            <w:r>
              <w:t xml:space="preserve">нной в образовательной организации, для непосредственного и беспрепятственного восприятия слепыми обучающимися, что достигается за счет использования наряду с традиционными (изданными рельефно-точечным шрифтом Л. Брайля) альтернативных форм предоставления </w:t>
            </w:r>
            <w:r>
              <w:t>учебных материалов (цифровая аудиозапись mp3, daisy, электронные форматы хранения текстов TXT, RTF, DOC, DOCX, HTML). Организация должна быть оборудована:</w:t>
            </w:r>
          </w:p>
          <w:p w:rsidR="005B29F5" w:rsidRDefault="00C4384A">
            <w:pPr>
              <w:pStyle w:val="a7"/>
            </w:pPr>
            <w:r>
              <w:t>учебными помещениями (классами, специальными кабинетами), площадь, освещенность, расположение, размер</w:t>
            </w:r>
            <w:r>
              <w:t>ы рабочих, игровых зон и зон для индивидуальных занятий, активной деятельности, сна (в случае интернатного проживания обучающихся) и отдыха которых, должны обеспечивать возможность успешной реализации слепыми обучающимися урочной и внеурочной деятельности;</w:t>
            </w:r>
          </w:p>
          <w:p w:rsidR="005B29F5" w:rsidRDefault="00C4384A">
            <w:pPr>
              <w:pStyle w:val="a7"/>
            </w:pPr>
            <w:r>
              <w:t>спортивными сооружениями (залами, стадионами, спортивными площадками), оснащёнными игровым, спортивным оборудованием и инвентарём, соответствующим особым образовательным потребностям слепых обучающихся;</w:t>
            </w:r>
          </w:p>
          <w:p w:rsidR="005B29F5" w:rsidRDefault="00C4384A">
            <w:pPr>
              <w:pStyle w:val="a7"/>
            </w:pPr>
            <w:r>
              <w:t>помещениями медицинского назначения (в том числе каб</w:t>
            </w:r>
            <w:r>
              <w:t>инет офтальмолога, ортоптический кабинет);</w:t>
            </w:r>
          </w:p>
          <w:p w:rsidR="005B29F5" w:rsidRDefault="00C4384A">
            <w:pPr>
              <w:pStyle w:val="a7"/>
            </w:pPr>
            <w: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педагогической коррекции, коррекции речевых нарушений, психологической коррекции.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развития зрительного </w:t>
            </w:r>
            <w:r>
              <w:t>восприятия и (или) сенсорного развития, пространственной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  <w:tc>
          <w:tcPr>
            <w:tcW w:w="7682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учебными помещениями для осуществления </w:t>
            </w:r>
            <w:r>
              <w:t>образовательного процесса (классами, специальными кабинетами):</w:t>
            </w:r>
          </w:p>
          <w:p w:rsidR="005B29F5" w:rsidRDefault="00C4384A">
            <w:pPr>
              <w:pStyle w:val="a7"/>
            </w:pPr>
            <w:r>
              <w:t>сенсорного развития,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орга</w:t>
            </w:r>
            <w:r>
              <w:t>низации рабочего места.</w:t>
            </w:r>
          </w:p>
          <w:p w:rsidR="005B29F5" w:rsidRDefault="00C4384A">
            <w:pPr>
              <w:pStyle w:val="a7"/>
            </w:pPr>
            <w:r>
              <w:t xml:space="preserve"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</w:t>
            </w:r>
            <w:r>
              <w:t>обеспечивающими 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</w:t>
            </w:r>
            <w:r>
              <w:t>ущением осуществляется в соответствии с рекомендациями врача- офтальмолога.</w:t>
            </w:r>
          </w:p>
          <w:p w:rsidR="005B29F5" w:rsidRDefault="00C4384A">
            <w:pPr>
              <w:pStyle w:val="a7"/>
            </w:pPr>
            <w:r>
      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организации рабочего места.</w:t>
            </w:r>
          </w:p>
          <w:p w:rsidR="005B29F5" w:rsidRDefault="00C4384A">
            <w:pPr>
              <w:pStyle w:val="a7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</w:t>
            </w:r>
            <w:r>
              <w:t>ьными бортиками, обеспечивающими 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зрением и для с</w:t>
            </w:r>
            <w:r>
              <w:t>лепого со светоощущением осуществляется в соответствии с рекомендациями врача- офтальмолога.</w:t>
            </w:r>
          </w:p>
          <w:p w:rsidR="005B29F5" w:rsidRDefault="00C4384A">
            <w:pPr>
              <w:pStyle w:val="a7"/>
            </w:pPr>
            <w:r>
      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</w:t>
            </w:r>
            <w:r>
              <w:t>о зрению.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организации рабочего места.</w:t>
            </w:r>
          </w:p>
          <w:p w:rsidR="005B29F5" w:rsidRDefault="00C4384A">
            <w:pPr>
              <w:pStyle w:val="a7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</w:t>
            </w:r>
            <w:r>
              <w:t>граничительными бортиками, обеспечивающими 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</w:t>
            </w:r>
            <w:r>
              <w:t>ем и для слепого со светоощущением осуществляется в соответствии с рекомендациями врача- офтальмолога.</w:t>
            </w:r>
          </w:p>
          <w:p w:rsidR="005B29F5" w:rsidRDefault="00C4384A">
            <w:pPr>
              <w:pStyle w:val="a7"/>
            </w:pPr>
            <w:r>
              <w:t xml:space="preserve"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</w:t>
            </w:r>
            <w:r>
              <w:t>инвалида по зрению.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организации рабочего места.</w:t>
            </w:r>
          </w:p>
          <w:p w:rsidR="005B29F5" w:rsidRDefault="00C4384A">
            <w:pPr>
              <w:pStyle w:val="a7"/>
            </w:pPr>
            <w:r>
              <w:t xml:space="preserve"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</w:t>
            </w:r>
            <w:r>
              <w:t>снабжена ограничительными бортиками, обеспечивающими 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</w:t>
            </w:r>
            <w:r>
              <w:t>чным зрением и для слепого со светоощущением осуществляется в соответствии с рекомендациями врача- офтальмолога.</w:t>
            </w:r>
          </w:p>
          <w:p w:rsidR="005B29F5" w:rsidRDefault="00C4384A">
            <w:pPr>
              <w:pStyle w:val="a7"/>
            </w:pPr>
            <w:r>
              <w:t>Для слепого обучающегося с нарушениями опорно-двигательного аппарата должно быть специально оборудованное место, в соответствии ИПР должны быть</w:t>
            </w:r>
            <w:r>
              <w:t xml:space="preserve"> предоставлены индивидуальные технические средства передвижения;</w:t>
            </w:r>
          </w:p>
          <w:p w:rsidR="005B29F5" w:rsidRDefault="00C4384A">
            <w:pPr>
              <w:pStyle w:val="a7"/>
            </w:pPr>
            <w:r>
              <w:t>специальные компьютерные приспособления.</w:t>
            </w:r>
          </w:p>
          <w:p w:rsidR="005B29F5" w:rsidRDefault="00C4384A">
            <w:pPr>
              <w:pStyle w:val="a7"/>
            </w:pPr>
            <w:r>
              <w:t>Для слепоглухих детей с умеренной или тяжелой умственной отсталостью должны быть подобраны индивидуальные слуховые аппараты, кохлеарные импланты, звук</w:t>
            </w:r>
            <w:r>
              <w:t>оусиливающая беспроводная аппаратура для групповых занятий, FM - системы, тренажеры, доступные специальные компьютерные программы для коррекции нарушений слуха и речи;</w:t>
            </w:r>
          </w:p>
          <w:p w:rsidR="005B29F5" w:rsidRDefault="00C4384A">
            <w:pPr>
              <w:pStyle w:val="a7"/>
            </w:pPr>
            <w:r>
              <w:t>индукционные петли.</w:t>
            </w:r>
          </w:p>
          <w:p w:rsidR="005B29F5" w:rsidRDefault="00C4384A">
            <w:pPr>
              <w:pStyle w:val="a7"/>
            </w:pPr>
            <w:r>
              <w:t>Для детей, которые нуждаются в уходе, предусматриваются оборудованны</w:t>
            </w:r>
            <w:r>
              <w:t>е душевые, специальные кабинки для гигиенических процедур.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п</w:t>
            </w:r>
            <w:r>
              <w:t>редусматривает:</w:t>
            </w:r>
          </w:p>
          <w:p w:rsidR="005B29F5" w:rsidRDefault="00C4384A">
            <w:pPr>
              <w:pStyle w:val="a7"/>
            </w:pPr>
            <w:r>
              <w:t>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слепых (изданные рельефно-точечным шрифтом;</w:t>
            </w:r>
          </w:p>
          <w:p w:rsidR="005B29F5" w:rsidRDefault="00C4384A">
            <w:pPr>
              <w:pStyle w:val="a7"/>
            </w:pPr>
            <w:r>
              <w:t>содержащие иллюстративно-гра</w:t>
            </w:r>
            <w:r>
              <w:t>фический материал, выполненный рельефом или рельефом и цветом) и имеющие учебно-методический аппарат, адаптированный к особенностям познавательной деятельности слепых обучающихся;</w:t>
            </w:r>
          </w:p>
          <w:p w:rsidR="005B29F5" w:rsidRDefault="00C4384A">
            <w:pPr>
              <w:pStyle w:val="a7"/>
            </w:pPr>
            <w:r>
              <w:t xml:space="preserve">"озвученные" учебники, фонические материалы, аудио учебники, записанные на </w:t>
            </w:r>
            <w:r>
              <w:t>цифровые носители в формате аудиозаписи DAISY;</w:t>
            </w:r>
          </w:p>
          <w:p w:rsidR="005B29F5" w:rsidRDefault="00C4384A">
            <w:pPr>
              <w:pStyle w:val="a7"/>
            </w:pPr>
            <w:r>
              <w:t>тифлоплеер с функцией диктофона для воспроизведения аудиокниг в формате DAISY;</w:t>
            </w:r>
          </w:p>
          <w:p w:rsidR="005B29F5" w:rsidRDefault="00C4384A">
            <w:pPr>
              <w:pStyle w:val="a7"/>
            </w:pPr>
            <w:r>
              <w:t>портативное устройство для чтения;</w:t>
            </w:r>
          </w:p>
          <w:p w:rsidR="005B29F5" w:rsidRDefault="00C4384A">
            <w:pPr>
              <w:pStyle w:val="a7"/>
            </w:pPr>
            <w:r>
              <w:t>тематические рельефно-графические пособия издательства "Логос";</w:t>
            </w:r>
          </w:p>
          <w:p w:rsidR="005B29F5" w:rsidRDefault="00C4384A">
            <w:pPr>
              <w:pStyle w:val="a7"/>
            </w:pPr>
            <w:r>
              <w:t>рельефные координатные плоскост</w:t>
            </w:r>
            <w:r>
              <w:t>и;</w:t>
            </w:r>
          </w:p>
          <w:p w:rsidR="005B29F5" w:rsidRDefault="00C4384A">
            <w:pPr>
              <w:pStyle w:val="a7"/>
            </w:pPr>
            <w:r>
              <w:t>рельефные географические и исторические карты;</w:t>
            </w:r>
          </w:p>
          <w:p w:rsidR="005B29F5" w:rsidRDefault="00C4384A">
            <w:pPr>
              <w:pStyle w:val="a7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:rsidR="005B29F5" w:rsidRDefault="00C4384A">
            <w:pPr>
              <w:pStyle w:val="a7"/>
            </w:pPr>
            <w:r>
              <w:t>приспособление для рельефного черчения "Draftsman", "Школьник";</w:t>
            </w:r>
          </w:p>
          <w:p w:rsidR="005B29F5" w:rsidRDefault="00C4384A">
            <w:pPr>
              <w:pStyle w:val="a7"/>
            </w:pPr>
            <w:r>
              <w:t>специальные учебные принадлежности:</w:t>
            </w:r>
          </w:p>
          <w:p w:rsidR="005B29F5" w:rsidRDefault="00C4384A">
            <w:pPr>
              <w:pStyle w:val="a7"/>
            </w:pPr>
            <w:r>
              <w:t>брайлевски</w:t>
            </w:r>
            <w:r>
              <w:t>е приборы, приборы для плоского письма, грифели, тетради, сделанные из плотной (брайлевской) бумаги;</w:t>
            </w:r>
          </w:p>
          <w:p w:rsidR="005B29F5" w:rsidRDefault="00C4384A">
            <w:pPr>
              <w:pStyle w:val="a7"/>
            </w:pPr>
            <w:r>
              <w:t>брайлевские печатные машинки (Tatrapoint, Perkins и т.п.), бумагой для печати по Брайлю;</w:t>
            </w:r>
          </w:p>
          <w:p w:rsidR="005B29F5" w:rsidRDefault="00C4384A">
            <w:pPr>
              <w:pStyle w:val="a7"/>
            </w:pPr>
            <w:r>
              <w:t>брайлевский дисплей;</w:t>
            </w:r>
          </w:p>
          <w:p w:rsidR="005B29F5" w:rsidRDefault="00C4384A">
            <w:pPr>
              <w:pStyle w:val="a7"/>
            </w:pPr>
            <w:r>
              <w:t>трость для ориентировки слепых;</w:t>
            </w:r>
          </w:p>
          <w:p w:rsidR="005B29F5" w:rsidRDefault="00C4384A">
            <w:pPr>
              <w:pStyle w:val="a7"/>
            </w:pPr>
            <w:r>
              <w:t>приборы:</w:t>
            </w:r>
          </w:p>
          <w:p w:rsidR="005B29F5" w:rsidRDefault="00C4384A">
            <w:pPr>
              <w:pStyle w:val="a7"/>
            </w:pPr>
            <w:r>
              <w:t>"Гра</w:t>
            </w:r>
            <w:r>
              <w:t>фика", "Ориентир";</w:t>
            </w:r>
          </w:p>
          <w:p w:rsidR="005B29F5" w:rsidRDefault="00C4384A">
            <w:pPr>
              <w:pStyle w:val="a7"/>
            </w:pPr>
            <w:r>
              <w:t>тренажеры и спортивный инвентарь для слепых;</w:t>
            </w:r>
          </w:p>
          <w:p w:rsidR="005B29F5" w:rsidRDefault="00C4384A">
            <w:pPr>
              <w:pStyle w:val="a7"/>
            </w:pPr>
            <w:r>
              <w:t>текстовые дидактические пособия, выполненные рельефно-точечным шрифтом;</w:t>
            </w:r>
          </w:p>
          <w:p w:rsidR="005B29F5" w:rsidRDefault="00C4384A">
            <w:pPr>
              <w:pStyle w:val="a7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</w:t>
            </w:r>
            <w:r>
              <w:t>льно слепых);</w:t>
            </w:r>
          </w:p>
          <w:p w:rsidR="005B29F5" w:rsidRDefault="00C4384A">
            <w:pPr>
              <w:pStyle w:val="a7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:rsidR="005B29F5" w:rsidRDefault="00C4384A">
            <w:pPr>
              <w:pStyle w:val="a7"/>
            </w:pPr>
            <w:r>
              <w:t>индивидуальные дидак</w:t>
            </w:r>
            <w:r>
              <w:t>тические материалы и наглядные пособия, отвечающие индивидуальным особым образовательным потребностям слепых обучающихся.</w:t>
            </w:r>
          </w:p>
          <w:p w:rsidR="005B29F5" w:rsidRDefault="00C4384A">
            <w:pPr>
              <w:pStyle w:val="a7"/>
            </w:pPr>
            <w:r>
              <w:t>В целях комфортного доступа слепого обучающегося к образованию необходимо использовать:</w:t>
            </w:r>
          </w:p>
          <w:p w:rsidR="005B29F5" w:rsidRDefault="00C4384A">
            <w:pPr>
              <w:pStyle w:val="a7"/>
            </w:pPr>
            <w:r>
              <w:t>персональный компьютер или ноутбук, оснащенный</w:t>
            </w:r>
            <w:r>
              <w:t xml:space="preserve"> необходимым для данной категории обучающихся программным обеспечением (в том числе программой невизуального доступа (JAWSforWindows), синтезатором речи;</w:t>
            </w:r>
          </w:p>
          <w:p w:rsidR="005B29F5" w:rsidRDefault="00C4384A">
            <w:pPr>
              <w:pStyle w:val="a7"/>
            </w:pPr>
            <w:r>
              <w:t>адаптированные (с учетом особых образовательных потребностей обучающихся) официальные сайты образовате</w:t>
            </w:r>
            <w:r>
              <w:t>льной организации.</w:t>
            </w:r>
          </w:p>
          <w:p w:rsidR="005B29F5" w:rsidRDefault="00C4384A">
            <w:pPr>
              <w:pStyle w:val="a7"/>
            </w:pPr>
            <w:r>
              <w:t>Образовательная 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</w:t>
            </w:r>
            <w:r>
              <w:t>и по выработке государственной политики и нормативно-правовому регулированию в сфере образования.</w:t>
            </w:r>
          </w:p>
          <w:p w:rsidR="005B29F5" w:rsidRDefault="00C4384A">
            <w:pPr>
              <w:pStyle w:val="a7"/>
            </w:pPr>
            <w:r>
      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</w:t>
            </w:r>
            <w:r>
              <w:t>ий, в ней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</w:t>
            </w:r>
            <w:r>
              <w:t>ных технологий,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специальным учебникам, специальным рабочим тетрадям, специальным дидактическ</w:t>
            </w:r>
            <w:r>
              <w:t>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:rsidR="005B29F5" w:rsidRDefault="00C4384A">
            <w:pPr>
              <w:pStyle w:val="a7"/>
            </w:pPr>
            <w:r>
              <w:t>специальные учебники, созданные на основе учебников для обучающихся, не имеющих ограничений по возможностям здоровья, но отвечающие о</w:t>
            </w:r>
            <w:r>
              <w:t>собым образовательным потребностям слепых (изданные рельефно-точечным шрифтом;</w:t>
            </w:r>
          </w:p>
          <w:p w:rsidR="005B29F5" w:rsidRDefault="00C4384A">
            <w:pPr>
              <w:pStyle w:val="a7"/>
            </w:pPr>
            <w:r>
              <w:t>содержащие иллюстративно-графический материал, выполненный рельефом или рельефом и цветом) и имеющие учебно-методический аппарат, адаптированный к особенностям познавательной де</w:t>
            </w:r>
            <w:r>
              <w:t>ятельности слепых обучающихся;</w:t>
            </w:r>
          </w:p>
          <w:p w:rsidR="005B29F5" w:rsidRDefault="00C4384A">
            <w:pPr>
              <w:pStyle w:val="a7"/>
            </w:pPr>
            <w:r>
              <w:t>"озвученные" учебники, фонические материалы, аудио учебники, записанные на цифровые носители в формате аудиозаписи DAISY;</w:t>
            </w:r>
          </w:p>
          <w:p w:rsidR="005B29F5" w:rsidRDefault="00C4384A">
            <w:pPr>
              <w:pStyle w:val="a7"/>
            </w:pPr>
            <w:r>
              <w:t>тифлоплеер с функцией диктофона для воспроизведения аудиокниг в формате DAISY;</w:t>
            </w:r>
          </w:p>
          <w:p w:rsidR="005B29F5" w:rsidRDefault="00C4384A">
            <w:pPr>
              <w:pStyle w:val="a7"/>
            </w:pPr>
            <w:r>
              <w:t xml:space="preserve">портативное устройство </w:t>
            </w:r>
            <w:r>
              <w:t>для чтения;</w:t>
            </w:r>
          </w:p>
          <w:p w:rsidR="005B29F5" w:rsidRDefault="00C4384A">
            <w:pPr>
              <w:pStyle w:val="a7"/>
            </w:pPr>
            <w:r>
              <w:t>тематические рельефно-графические пособия издательства "Логос";</w:t>
            </w:r>
          </w:p>
          <w:p w:rsidR="005B29F5" w:rsidRDefault="00C4384A">
            <w:pPr>
              <w:pStyle w:val="a7"/>
            </w:pPr>
            <w:r>
              <w:t>рельефные координатные плоскости;</w:t>
            </w:r>
          </w:p>
          <w:p w:rsidR="005B29F5" w:rsidRDefault="00C4384A">
            <w:pPr>
              <w:pStyle w:val="a7"/>
            </w:pPr>
            <w:r>
              <w:t>рельефные географические и исторические карты;</w:t>
            </w:r>
          </w:p>
          <w:p w:rsidR="005B29F5" w:rsidRDefault="00C4384A">
            <w:pPr>
              <w:pStyle w:val="a7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:rsidR="005B29F5" w:rsidRDefault="00C4384A">
            <w:pPr>
              <w:pStyle w:val="a7"/>
            </w:pPr>
            <w:r>
              <w:t>при</w:t>
            </w:r>
            <w:r>
              <w:t>способление для рельефного черчения "Draftsman", "Школьник";</w:t>
            </w:r>
          </w:p>
          <w:p w:rsidR="005B29F5" w:rsidRDefault="00C4384A">
            <w:pPr>
              <w:pStyle w:val="a7"/>
            </w:pPr>
            <w:r>
              <w:t>специальные учебные принадлежности:</w:t>
            </w:r>
          </w:p>
          <w:p w:rsidR="005B29F5" w:rsidRDefault="00C4384A">
            <w:pPr>
              <w:pStyle w:val="a7"/>
            </w:pPr>
            <w:r>
              <w:t>брайлевские приборы, приборы для плоского письма, грифели, тетради, сделанные из плотной (брайлевской) бумаги;</w:t>
            </w:r>
          </w:p>
          <w:p w:rsidR="005B29F5" w:rsidRDefault="00C4384A">
            <w:pPr>
              <w:pStyle w:val="a7"/>
            </w:pPr>
            <w:r>
              <w:t>брайлевские печатные машинки (Tatrapoint, Perkin</w:t>
            </w:r>
            <w:r>
              <w:t>s и т.п.), бумагой для печати по Брайлю;</w:t>
            </w:r>
          </w:p>
          <w:p w:rsidR="005B29F5" w:rsidRDefault="00C4384A">
            <w:pPr>
              <w:pStyle w:val="a7"/>
            </w:pPr>
            <w:r>
              <w:t>брайлевский дисплей;</w:t>
            </w:r>
          </w:p>
          <w:p w:rsidR="005B29F5" w:rsidRDefault="00C4384A">
            <w:pPr>
              <w:pStyle w:val="a7"/>
            </w:pPr>
            <w:r>
              <w:t>трость для ориентировки слепых;</w:t>
            </w:r>
          </w:p>
          <w:p w:rsidR="005B29F5" w:rsidRDefault="00C4384A">
            <w:pPr>
              <w:pStyle w:val="a7"/>
            </w:pPr>
            <w:r>
              <w:t>приборы:</w:t>
            </w:r>
          </w:p>
          <w:p w:rsidR="005B29F5" w:rsidRDefault="00C4384A">
            <w:pPr>
              <w:pStyle w:val="a7"/>
            </w:pPr>
            <w:r>
              <w:t>"Графика", "Ориентир";</w:t>
            </w:r>
          </w:p>
          <w:p w:rsidR="005B29F5" w:rsidRDefault="00C4384A">
            <w:pPr>
              <w:pStyle w:val="a7"/>
            </w:pPr>
            <w:r>
              <w:t>тренажеры и спортивный инвентарь для слепых;</w:t>
            </w:r>
          </w:p>
          <w:p w:rsidR="005B29F5" w:rsidRDefault="00C4384A">
            <w:pPr>
              <w:pStyle w:val="a7"/>
            </w:pPr>
            <w:r>
              <w:t>текстовые дидактические пособия, выполненные рельефно-точечным шрифтом;</w:t>
            </w:r>
          </w:p>
          <w:p w:rsidR="005B29F5" w:rsidRDefault="00C4384A">
            <w:pPr>
              <w:pStyle w:val="a7"/>
            </w:pPr>
            <w:r>
              <w:t>иллюстративно</w:t>
            </w:r>
            <w:r>
              <w:t>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5B29F5" w:rsidRDefault="00C4384A">
            <w:pPr>
              <w:pStyle w:val="a7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осязательное и зр</w:t>
            </w:r>
            <w:r>
              <w:t>ительное восприятие (для слепых обучающихся со светоощущением и с остаточным зрением);</w:t>
            </w:r>
          </w:p>
          <w:p w:rsidR="005B29F5" w:rsidRDefault="00C4384A">
            <w:pPr>
              <w:pStyle w:val="a7"/>
            </w:pPr>
            <w:r>
              <w:t>индивидуальные дидактические материалы и наглядные пособия, отвечающие индивидуальным особым образовательным потребностям слепых обучающихся.</w:t>
            </w:r>
          </w:p>
          <w:p w:rsidR="005B29F5" w:rsidRDefault="00C4384A">
            <w:pPr>
              <w:pStyle w:val="a7"/>
            </w:pPr>
            <w:r>
              <w:t>В целях комфортного доступа</w:t>
            </w:r>
            <w:r>
              <w:t xml:space="preserve"> слепого обучающегося к образованию необходимо использовать:</w:t>
            </w:r>
          </w:p>
          <w:p w:rsidR="005B29F5" w:rsidRDefault="00C4384A">
            <w:pPr>
              <w:pStyle w:val="a7"/>
            </w:pPr>
            <w:r>
              <w:t>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(JAWSforWindows), синтезатором р</w:t>
            </w:r>
            <w:r>
              <w:t>ечи;</w:t>
            </w:r>
          </w:p>
          <w:p w:rsidR="005B29F5" w:rsidRDefault="00C4384A">
            <w:pPr>
              <w:pStyle w:val="a7"/>
            </w:pPr>
            <w:r>
              <w:t>адаптированные (с учетом особых образовательных потребностей обучающихся) официальные сайты образовательной организации.</w:t>
            </w:r>
          </w:p>
          <w:p w:rsidR="005B29F5" w:rsidRDefault="00C4384A">
            <w:pPr>
              <w:pStyle w:val="a7"/>
            </w:pPr>
            <w:r>
              <w:t>Образовательная организация вправе применять электронное обучение, дистанционные образовательные технологии при реализации образов</w:t>
            </w:r>
            <w:r>
              <w:t>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:rsidR="005B29F5" w:rsidRDefault="00C4384A">
            <w:pPr>
              <w:pStyle w:val="a7"/>
            </w:pPr>
            <w:r>
              <w:t>При реализации образовательной организацией образов</w:t>
            </w:r>
            <w:r>
              <w:t>ательных программ с применением исключительно электронного обучения, дистанционных образовательных технологий, в ней должны быть созданы условия для функционирования электронной информационно-образовательной среды, включающей в себя электронные информацион</w:t>
            </w:r>
            <w:r>
              <w:t>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обучающимися образовательных программ в полном объеме независимо от места нахождения.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сп</w:t>
            </w:r>
            <w:r>
              <w:t>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:rsidR="005B29F5" w:rsidRDefault="00C4384A">
            <w:pPr>
              <w:pStyle w:val="a7"/>
            </w:pPr>
            <w:r>
              <w:t>специальные учебники, соответствующие особым образовательны</w:t>
            </w:r>
            <w:r>
              <w:t>м потребностям слепых обучающихся с легкой умственной отсталостью (интеллектуальными нарушениями) или с умеренной и тяжелой умственной отсталостью;</w:t>
            </w:r>
          </w:p>
          <w:p w:rsidR="005B29F5" w:rsidRDefault="00C4384A">
            <w:pPr>
              <w:pStyle w:val="a7"/>
            </w:pPr>
            <w:r>
              <w:t>"озвученные" учебники, фонические материалы, аудио учебники, записанные на цифровые носители в формате аудио</w:t>
            </w:r>
            <w:r>
              <w:t>записи DAISY;</w:t>
            </w:r>
          </w:p>
          <w:p w:rsidR="005B29F5" w:rsidRDefault="00C4384A">
            <w:pPr>
              <w:pStyle w:val="a7"/>
            </w:pPr>
            <w:r>
              <w:t>тифлоплеер с функцией диктофона для воспроизведения аудиокниг в формате DAISY;</w:t>
            </w:r>
          </w:p>
          <w:p w:rsidR="005B29F5" w:rsidRDefault="00C4384A">
            <w:pPr>
              <w:pStyle w:val="a7"/>
            </w:pPr>
            <w:r>
              <w:t>портативное устройство для чтения;</w:t>
            </w:r>
          </w:p>
          <w:p w:rsidR="005B29F5" w:rsidRDefault="00C4384A">
            <w:pPr>
              <w:pStyle w:val="a7"/>
            </w:pPr>
            <w:r>
              <w:t>тематические рельефно-графические пособия издательства "Логос";</w:t>
            </w:r>
          </w:p>
          <w:p w:rsidR="005B29F5" w:rsidRDefault="00C4384A">
            <w:pPr>
              <w:pStyle w:val="a7"/>
            </w:pPr>
            <w:r>
              <w:t>рельефные координатные плоскости;</w:t>
            </w:r>
          </w:p>
          <w:p w:rsidR="005B29F5" w:rsidRDefault="00C4384A">
            <w:pPr>
              <w:pStyle w:val="a7"/>
            </w:pPr>
            <w:r>
              <w:t xml:space="preserve">рельефные географические и </w:t>
            </w:r>
            <w:r>
              <w:t>исторические карты;</w:t>
            </w:r>
          </w:p>
          <w:p w:rsidR="005B29F5" w:rsidRDefault="00C4384A">
            <w:pPr>
              <w:pStyle w:val="a7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:rsidR="005B29F5" w:rsidRDefault="00C4384A">
            <w:pPr>
              <w:pStyle w:val="a7"/>
            </w:pPr>
            <w:r>
              <w:t>приспособление для рельефного</w:t>
            </w:r>
          </w:p>
          <w:p w:rsidR="005B29F5" w:rsidRDefault="00C4384A">
            <w:pPr>
              <w:pStyle w:val="a7"/>
            </w:pPr>
            <w:r>
              <w:t>черчения "Draftsman", "Школьник";</w:t>
            </w:r>
          </w:p>
          <w:p w:rsidR="005B29F5" w:rsidRDefault="00C4384A">
            <w:pPr>
              <w:pStyle w:val="a7"/>
            </w:pPr>
            <w:r>
              <w:t>специальные учебные принадлежности:</w:t>
            </w:r>
          </w:p>
          <w:p w:rsidR="005B29F5" w:rsidRDefault="00C4384A">
            <w:pPr>
              <w:pStyle w:val="a7"/>
            </w:pPr>
            <w:r>
              <w:t>брайлевские приборы, приборы для плоског</w:t>
            </w:r>
            <w:r>
              <w:t>о письма, грифели, тетради, сделанные из плотной (брайлевской) бумаги;</w:t>
            </w:r>
          </w:p>
          <w:p w:rsidR="005B29F5" w:rsidRDefault="00C4384A">
            <w:pPr>
              <w:pStyle w:val="a7"/>
            </w:pPr>
            <w:r>
              <w:t>брайлевские печатные машинки (Tatrapoint, Perkins и т.п.), бумагой для печати по Брайлю;</w:t>
            </w:r>
          </w:p>
          <w:p w:rsidR="005B29F5" w:rsidRDefault="00C4384A">
            <w:pPr>
              <w:pStyle w:val="a7"/>
            </w:pPr>
            <w:r>
              <w:t>брайлевский дисплей;</w:t>
            </w:r>
          </w:p>
          <w:p w:rsidR="005B29F5" w:rsidRDefault="00C4384A">
            <w:pPr>
              <w:pStyle w:val="a7"/>
            </w:pPr>
            <w:r>
              <w:t>трость для ориентировки слепых;</w:t>
            </w:r>
          </w:p>
          <w:p w:rsidR="005B29F5" w:rsidRDefault="00C4384A">
            <w:pPr>
              <w:pStyle w:val="a7"/>
            </w:pPr>
            <w:r>
              <w:t>приборы:</w:t>
            </w:r>
          </w:p>
          <w:p w:rsidR="005B29F5" w:rsidRDefault="00C4384A">
            <w:pPr>
              <w:pStyle w:val="a7"/>
            </w:pPr>
            <w:r>
              <w:t>"Графика", "Ориентир";</w:t>
            </w:r>
          </w:p>
          <w:p w:rsidR="005B29F5" w:rsidRDefault="00C4384A">
            <w:pPr>
              <w:pStyle w:val="a7"/>
            </w:pPr>
            <w:r>
              <w:t>тренажеры и</w:t>
            </w:r>
            <w:r>
              <w:t xml:space="preserve"> спортивный инвентарь для слепых;</w:t>
            </w:r>
          </w:p>
          <w:p w:rsidR="005B29F5" w:rsidRDefault="00C4384A">
            <w:pPr>
              <w:pStyle w:val="a7"/>
            </w:pPr>
            <w:r>
              <w:t>текстовые дидактические пособия, выполненные рельефно-точечным шрифтом;</w:t>
            </w:r>
          </w:p>
          <w:p w:rsidR="005B29F5" w:rsidRDefault="00C4384A">
            <w:pPr>
              <w:pStyle w:val="a7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5B29F5" w:rsidRDefault="00C4384A">
            <w:pPr>
              <w:pStyle w:val="a7"/>
            </w:pPr>
            <w:r>
              <w:t>иллюстративно-гр</w:t>
            </w:r>
            <w:r>
              <w:t>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:rsidR="005B29F5" w:rsidRDefault="00C4384A">
            <w:pPr>
              <w:pStyle w:val="a7"/>
            </w:pPr>
            <w:r>
              <w:t>индивидуальные дидактические материалы и наглядные</w:t>
            </w:r>
            <w:r>
              <w:t xml:space="preserve"> пособия (гербарии, чучела животных, птиц), отвечающие индивидуальным особым образовательным потребностям слепых обучающихся.</w:t>
            </w:r>
          </w:p>
          <w:p w:rsidR="005B29F5" w:rsidRDefault="00C4384A">
            <w:pPr>
              <w:pStyle w:val="a7"/>
            </w:pPr>
            <w:r>
              <w:t>В целях комфортного доступа слепого обучающегося к образованию необходимо использовать:</w:t>
            </w:r>
          </w:p>
          <w:p w:rsidR="005B29F5" w:rsidRDefault="00C4384A">
            <w:pPr>
              <w:pStyle w:val="a7"/>
            </w:pPr>
            <w:r>
              <w:t>персональный компьютер или ноутбук, оснаще</w:t>
            </w:r>
            <w:r>
              <w:t>нный необходимым для данной категории обучающихся программным обеспечением (в том числе программой невизуального доступа (JAWS for Windows), синтезатором речи;</w:t>
            </w:r>
          </w:p>
          <w:p w:rsidR="005B29F5" w:rsidRDefault="00C4384A">
            <w:pPr>
              <w:pStyle w:val="a7"/>
            </w:pPr>
            <w:r>
              <w:t>адаптированные (с учетом особых образовательных потребностей обучающихся) официальные сайты обра</w:t>
            </w:r>
            <w:r>
              <w:t>зовательной организации. 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Требования к специальным учебникам, специальным рабочим </w:t>
            </w:r>
            <w:r>
              <w:t>тетрадям, специальным дидактическим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:rsidR="005B29F5" w:rsidRDefault="00C4384A">
            <w:pPr>
              <w:pStyle w:val="a7"/>
            </w:pPr>
            <w:r>
              <w:t>специальные учебники, соответствующие особым образовательным потребностям слепых обучающихся с умере</w:t>
            </w:r>
            <w:r>
              <w:t>нной и тяжелой умственной отсталостью, и ТМНР;</w:t>
            </w:r>
          </w:p>
          <w:p w:rsidR="005B29F5" w:rsidRDefault="00C4384A">
            <w:pPr>
              <w:pStyle w:val="a7"/>
            </w:pPr>
            <w:r>
              <w:t>"озвученные" учебники, фонические материалы, аудио учебники, записанные на цифровые носители в формате аудиозаписи DAISY;</w:t>
            </w:r>
          </w:p>
          <w:p w:rsidR="005B29F5" w:rsidRDefault="00C4384A">
            <w:pPr>
              <w:pStyle w:val="a7"/>
            </w:pPr>
            <w:r>
              <w:t>тифлоплеер с функцией диктофона для воспроизведения аудиокниг в формате DAISY;</w:t>
            </w:r>
          </w:p>
          <w:p w:rsidR="005B29F5" w:rsidRDefault="00C4384A">
            <w:pPr>
              <w:pStyle w:val="a7"/>
            </w:pPr>
            <w:r>
              <w:t>портатив</w:t>
            </w:r>
            <w:r>
              <w:t>ное устройство для чтения;</w:t>
            </w:r>
          </w:p>
          <w:p w:rsidR="005B29F5" w:rsidRDefault="00C4384A">
            <w:pPr>
              <w:pStyle w:val="a7"/>
            </w:pPr>
            <w:r>
              <w:t>тематические рельефно-графические пособия издательства "Логос";</w:t>
            </w:r>
          </w:p>
          <w:p w:rsidR="005B29F5" w:rsidRDefault="00C4384A">
            <w:pPr>
              <w:pStyle w:val="a7"/>
            </w:pPr>
            <w:r>
              <w:t>рельефные координатные плоскости;</w:t>
            </w:r>
          </w:p>
          <w:p w:rsidR="005B29F5" w:rsidRDefault="00C4384A">
            <w:pPr>
              <w:pStyle w:val="a7"/>
            </w:pPr>
            <w:r>
              <w:t>рельефные географические и исторические карты;</w:t>
            </w:r>
          </w:p>
          <w:p w:rsidR="005B29F5" w:rsidRDefault="00C4384A">
            <w:pPr>
              <w:pStyle w:val="a7"/>
            </w:pPr>
            <w:r>
              <w:t xml:space="preserve">принадлежности для рельефного черчения (линейка, циркуль, транспортер с тактильной </w:t>
            </w:r>
            <w:r>
              <w:t>индикацией);</w:t>
            </w:r>
          </w:p>
          <w:p w:rsidR="005B29F5" w:rsidRDefault="00C4384A">
            <w:pPr>
              <w:pStyle w:val="a7"/>
            </w:pPr>
            <w:r>
              <w:t>приспособление для рельефного черчения "Draftsman", "Школьник";</w:t>
            </w:r>
          </w:p>
          <w:p w:rsidR="005B29F5" w:rsidRDefault="00C4384A">
            <w:pPr>
              <w:pStyle w:val="a7"/>
            </w:pPr>
            <w:r>
              <w:t>специальные учебные</w:t>
            </w:r>
          </w:p>
          <w:p w:rsidR="005B29F5" w:rsidRDefault="00C4384A">
            <w:pPr>
              <w:pStyle w:val="a7"/>
            </w:pPr>
            <w:r>
              <w:t>принадлежности:</w:t>
            </w:r>
          </w:p>
          <w:p w:rsidR="005B29F5" w:rsidRDefault="00C4384A">
            <w:pPr>
              <w:pStyle w:val="a7"/>
            </w:pPr>
            <w:r>
              <w:t>брайлевские приборы, приборы для плоского письма, грифели, тетради, сделанные из плотной (брайлевской) бумаги;</w:t>
            </w:r>
          </w:p>
          <w:p w:rsidR="005B29F5" w:rsidRDefault="00C4384A">
            <w:pPr>
              <w:pStyle w:val="a7"/>
            </w:pPr>
            <w:r>
              <w:t>брайлевские печатные машинки (Ta</w:t>
            </w:r>
            <w:r>
              <w:t>trapoint, Perkins и т.п.), бумагой для печати по Брайлю;</w:t>
            </w:r>
          </w:p>
          <w:p w:rsidR="005B29F5" w:rsidRDefault="00C4384A">
            <w:pPr>
              <w:pStyle w:val="a7"/>
            </w:pPr>
            <w:r>
              <w:t>брайлевский дисплей;</w:t>
            </w:r>
          </w:p>
          <w:p w:rsidR="005B29F5" w:rsidRDefault="00C4384A">
            <w:pPr>
              <w:pStyle w:val="a7"/>
            </w:pPr>
            <w:r>
              <w:t>трость для ориентировки слепых;</w:t>
            </w:r>
          </w:p>
          <w:p w:rsidR="005B29F5" w:rsidRDefault="00C4384A">
            <w:pPr>
              <w:pStyle w:val="a7"/>
            </w:pPr>
            <w:r>
              <w:t>приборы:</w:t>
            </w:r>
          </w:p>
          <w:p w:rsidR="005B29F5" w:rsidRDefault="00C4384A">
            <w:pPr>
              <w:pStyle w:val="a7"/>
            </w:pPr>
            <w:r>
              <w:t>"Графика", "Ориентир";</w:t>
            </w:r>
          </w:p>
          <w:p w:rsidR="005B29F5" w:rsidRDefault="00C4384A">
            <w:pPr>
              <w:pStyle w:val="a7"/>
            </w:pPr>
            <w:r>
              <w:t>тренажеры и спортивный инвентарь для слепых;</w:t>
            </w:r>
          </w:p>
          <w:p w:rsidR="005B29F5" w:rsidRDefault="00C4384A">
            <w:pPr>
              <w:pStyle w:val="a7"/>
            </w:pPr>
            <w:r>
              <w:t>текстовые дидактические пособия, выполненные рельефно-точечным шрифто</w:t>
            </w:r>
            <w:r>
              <w:t>м;</w:t>
            </w:r>
          </w:p>
          <w:p w:rsidR="005B29F5" w:rsidRDefault="00C4384A">
            <w:pPr>
              <w:pStyle w:val="a7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5B29F5" w:rsidRDefault="00C4384A">
            <w:pPr>
              <w:pStyle w:val="a7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</w:t>
            </w:r>
            <w:r>
              <w:t>сязательное и зрительное восприятие (для слепых обучающихся со светоощущением и с остаточным зрением);</w:t>
            </w:r>
          </w:p>
          <w:p w:rsidR="005B29F5" w:rsidRDefault="00C4384A">
            <w:pPr>
              <w:pStyle w:val="a7"/>
            </w:pPr>
            <w:r>
              <w:t>индивидуальные дидактические материалы и наглядные пособия (гербарии, чучела животных, птиц), отвечающие индивидуальным особым образовательным потребност</w:t>
            </w:r>
            <w:r>
              <w:t>ям слепых обучающихся.</w:t>
            </w:r>
          </w:p>
          <w:p w:rsidR="005B29F5" w:rsidRDefault="00C4384A">
            <w:pPr>
              <w:pStyle w:val="a7"/>
            </w:pPr>
            <w:r>
              <w:t>В целях комфортного доступа слепого обучающегося к образованию необходимо использовать:</w:t>
            </w:r>
          </w:p>
          <w:p w:rsidR="005B29F5" w:rsidRDefault="00C4384A">
            <w:pPr>
              <w:pStyle w:val="a7"/>
            </w:pPr>
            <w:r>
              <w:t>персональный компьютер или ноутбук, оснащенный необходимым для данной категории обучающихся программным обеспечением (в том числе программой неви</w:t>
            </w:r>
            <w:r>
              <w:t>зуального доступа (JAWS for Windows), синтезатором речи;</w:t>
            </w:r>
          </w:p>
          <w:p w:rsidR="005B29F5" w:rsidRDefault="00C4384A">
            <w:pPr>
              <w:pStyle w:val="a7"/>
            </w:pPr>
            <w:r>
              <w:t>адаптированные (с учетом особых образовательных потребностей обучающихся) официальные сайты образовательной организации. Оборудование рабочего места должно соответствовать действующему ГОСТу, определ</w:t>
            </w:r>
            <w:r>
              <w:t>яющему требования к типовому специальному компьютерному рабочему месту для инвалида по зрению.</w:t>
            </w:r>
          </w:p>
        </w:tc>
      </w:tr>
    </w:tbl>
    <w:p w:rsidR="005B29F5" w:rsidRDefault="005B29F5">
      <w:pPr>
        <w:rPr>
          <w:vanish/>
        </w:rPr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3827"/>
        <w:gridCol w:w="3827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186" w:name="anchor12400"/>
            <w:bookmarkEnd w:id="186"/>
            <w:r>
              <w:t>4. Требования к результатам освоения АООП НОО для слепых обучающихся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3.1.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3.2.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3.3.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3.4.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87" w:name="anchor12401"/>
            <w:bookmarkEnd w:id="187"/>
            <w:r>
              <w:t xml:space="preserve">4.1. Стандарт устанавливает требования к результатам освоения </w:t>
            </w:r>
            <w:r>
              <w:t>разными группами слепых обучающихся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88" w:name="anchor12402"/>
            <w:bookmarkEnd w:id="188"/>
            <w:r>
              <w:t>4.2. Личностные результаты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Личностные результаты</w:t>
            </w:r>
          </w:p>
          <w:p w:rsidR="005B29F5" w:rsidRDefault="00C4384A">
            <w:pPr>
              <w:pStyle w:val="a7"/>
            </w:pPr>
            <w:r>
              <w:t xml:space="preserve">освоения АООП НОО соответствуют </w:t>
            </w:r>
            <w:hyperlink r:id="rId168" w:history="1">
              <w:r>
                <w:t>ФГОС</w:t>
              </w:r>
            </w:hyperlink>
            <w:r>
              <w:t xml:space="preserve"> НОО</w:t>
            </w:r>
            <w:hyperlink r:id="rId169" w:history="1">
              <w:r>
                <w:t>*(9</w:t>
              </w:r>
              <w:r>
                <w:t>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5B29F5" w:rsidRDefault="00C4384A">
            <w:pPr>
              <w:pStyle w:val="a7"/>
            </w:pPr>
            <w:r>
              <w:t>формирование ценностей многонационального российского общества;</w:t>
            </w:r>
          </w:p>
          <w:p w:rsidR="005B29F5" w:rsidRDefault="00C4384A">
            <w:pPr>
              <w:pStyle w:val="a7"/>
            </w:pPr>
            <w:r>
              <w:t>становление гуманистических и демократических ценностных ориентаций;</w:t>
            </w:r>
          </w:p>
          <w:p w:rsidR="005B29F5" w:rsidRDefault="00C4384A">
            <w:pPr>
              <w:pStyle w:val="a7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5B29F5" w:rsidRDefault="00C4384A">
            <w:pPr>
              <w:pStyle w:val="a7"/>
            </w:pPr>
            <w:r>
              <w:t>3) формирование уважительного отношения</w:t>
            </w:r>
            <w:r>
              <w:t xml:space="preserve"> к иному мнению, истории и культуре других народов;</w:t>
            </w:r>
          </w:p>
          <w:p w:rsidR="005B29F5" w:rsidRDefault="00C4384A">
            <w:pPr>
              <w:pStyle w:val="a7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5B29F5" w:rsidRDefault="00C4384A">
            <w:pPr>
              <w:pStyle w:val="a7"/>
            </w:pPr>
            <w:r>
              <w:t>5) принятие и освоение социальной роли обучающегося, развитие мотивов учебной деятельности и формирование личностн</w:t>
            </w:r>
            <w:r>
              <w:t>ого смысла учения;</w:t>
            </w:r>
          </w:p>
          <w:p w:rsidR="005B29F5" w:rsidRDefault="00C4384A">
            <w:pPr>
              <w:pStyle w:val="a7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5B29F5" w:rsidRDefault="00C4384A">
            <w:pPr>
              <w:pStyle w:val="a7"/>
            </w:pPr>
            <w:r>
              <w:t xml:space="preserve">7) формирование эстетических </w:t>
            </w:r>
            <w:r>
              <w:t>потребностей, ценностей и чувств;</w:t>
            </w:r>
          </w:p>
          <w:p w:rsidR="005B29F5" w:rsidRDefault="00C4384A">
            <w:pPr>
              <w:pStyle w:val="a7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5B29F5" w:rsidRDefault="00C4384A">
            <w:pPr>
              <w:pStyle w:val="a7"/>
            </w:pPr>
            <w:r>
              <w:t>9) развитие навыков сотрудничества со взрослыми и сверстниками в разных социальных</w:t>
            </w:r>
            <w:r>
              <w:t xml:space="preserve"> ситуациях, умения не создавать конфликтов и находить выходы из спорных ситуаций;</w:t>
            </w:r>
          </w:p>
          <w:p w:rsidR="005B29F5" w:rsidRDefault="00C4384A">
            <w:pPr>
              <w:pStyle w:val="a7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</w:t>
            </w:r>
            <w:r>
              <w:t>остям.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отражать:</w:t>
            </w:r>
          </w:p>
          <w:p w:rsidR="005B29F5" w:rsidRDefault="00C4384A">
            <w:pPr>
              <w:pStyle w:val="a7"/>
            </w:pPr>
            <w:r>
              <w:t>1) знание знаменательных для Отечества исторических событий, любовь к своему городу (краю);</w:t>
            </w:r>
          </w:p>
          <w:p w:rsidR="005B29F5" w:rsidRDefault="00C4384A">
            <w:pPr>
              <w:pStyle w:val="a7"/>
            </w:pPr>
            <w:r>
              <w:t>осозна</w:t>
            </w:r>
            <w:r>
              <w:t>ние своей национальности;</w:t>
            </w:r>
          </w:p>
          <w:p w:rsidR="005B29F5" w:rsidRDefault="00C4384A">
            <w:pPr>
              <w:pStyle w:val="a7"/>
            </w:pPr>
            <w:r>
              <w:t>уважение культуры и традиций народов России и мира;</w:t>
            </w:r>
          </w:p>
          <w:p w:rsidR="005B29F5" w:rsidRDefault="00C4384A">
            <w:pPr>
              <w:pStyle w:val="a7"/>
            </w:pPr>
            <w:r>
              <w:t>2) формирование самооценки с осознанием своих возможностей в учении;</w:t>
            </w:r>
          </w:p>
          <w:p w:rsidR="005B29F5" w:rsidRDefault="00C4384A">
            <w:pPr>
              <w:pStyle w:val="a7"/>
            </w:pPr>
            <w:r>
              <w:t>умение видеть свои достоинства и недостатки, уважать себя и верить в успех;</w:t>
            </w:r>
          </w:p>
          <w:p w:rsidR="005B29F5" w:rsidRDefault="00C4384A">
            <w:pPr>
              <w:pStyle w:val="a7"/>
            </w:pPr>
            <w:r>
              <w:t>3) формирование и развитие значим</w:t>
            </w:r>
            <w:r>
              <w:t>ых мотивов учебной деятельности, любознательности и интереса к новому содержанию и способам решения проблем;</w:t>
            </w:r>
          </w:p>
          <w:p w:rsidR="005B29F5" w:rsidRDefault="00C4384A">
            <w:pPr>
              <w:pStyle w:val="a7"/>
            </w:pPr>
            <w:r>
              <w:t>приобретение новых знаний и умений, формирование мотивации достижения результата;</w:t>
            </w:r>
          </w:p>
          <w:p w:rsidR="005B29F5" w:rsidRDefault="00C4384A">
            <w:pPr>
              <w:pStyle w:val="a7"/>
            </w:pPr>
            <w:r>
              <w:t>4) ориентацию на содержательные моменты образовательного процесса</w:t>
            </w:r>
            <w:r>
              <w:t>;</w:t>
            </w:r>
          </w:p>
          <w:p w:rsidR="005B29F5" w:rsidRDefault="00C4384A">
            <w:pPr>
              <w:pStyle w:val="a7"/>
            </w:pPr>
            <w:r>
              <w:t>5) наличие стремления к совершенствованию своих способностей, ориентации на образец поведения "хорошего ученика" как примера для подражания;</w:t>
            </w:r>
          </w:p>
          <w:p w:rsidR="005B29F5" w:rsidRDefault="00C4384A">
            <w:pPr>
              <w:pStyle w:val="a7"/>
            </w:pPr>
            <w:r>
              <w:t>6) формирование умения ориентироваться в пространственной и социально-бытовой среде;</w:t>
            </w:r>
          </w:p>
          <w:p w:rsidR="005B29F5" w:rsidRDefault="00C4384A">
            <w:pPr>
              <w:pStyle w:val="a7"/>
            </w:pPr>
            <w:r>
              <w:t>7) владение навыками коммуни</w:t>
            </w:r>
            <w:r>
              <w:t>кации и принятыми ритуалами социального взаимодействия;</w:t>
            </w:r>
          </w:p>
          <w:p w:rsidR="005B29F5" w:rsidRDefault="00C4384A">
            <w:pPr>
              <w:pStyle w:val="a7"/>
            </w:pPr>
            <w:r>
              <w:t>8) способность к осмыслению и дифференциации картины мира, ее временно-пространственной организации;</w:t>
            </w:r>
          </w:p>
          <w:p w:rsidR="005B29F5" w:rsidRDefault="00C4384A">
            <w:pPr>
              <w:pStyle w:val="a7"/>
            </w:pPr>
            <w:r>
              <w:t>9) способность к осмыслению социального окружения, своего места в нем;</w:t>
            </w:r>
          </w:p>
          <w:p w:rsidR="005B29F5" w:rsidRDefault="00C4384A">
            <w:pPr>
              <w:pStyle w:val="a7"/>
            </w:pPr>
            <w:r>
              <w:t>10) принятие соответствующих</w:t>
            </w:r>
            <w:r>
              <w:t xml:space="preserve"> возрасту ценностей и социальных ролей;</w:t>
            </w:r>
          </w:p>
          <w:p w:rsidR="005B29F5" w:rsidRDefault="00C4384A">
            <w:pPr>
              <w:pStyle w:val="a7"/>
            </w:pPr>
            <w:r>
              <w:t>11) формирование установки на поддержание здоровьесбережения, охрану сохранных анализаторов;</w:t>
            </w:r>
          </w:p>
          <w:p w:rsidR="005B29F5" w:rsidRDefault="00C4384A">
            <w:pPr>
              <w:pStyle w:val="a7"/>
            </w:pPr>
            <w:r>
              <w:t>на безопасный, здоровый образ жизни.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Личностные результаты освоения АООП НОО слепых обучающихся с легкой умственной отстало</w:t>
            </w:r>
            <w:r>
              <w:t>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ценностных установок и должны отражать:</w:t>
            </w:r>
          </w:p>
          <w:p w:rsidR="005B29F5" w:rsidRDefault="00C4384A">
            <w:pPr>
              <w:pStyle w:val="a7"/>
            </w:pPr>
            <w:r>
              <w:t xml:space="preserve">1) формирование любви к </w:t>
            </w:r>
            <w:r>
              <w:t>своей стране, городу;</w:t>
            </w:r>
          </w:p>
          <w:p w:rsidR="005B29F5" w:rsidRDefault="00C4384A">
            <w:pPr>
              <w:pStyle w:val="a7"/>
            </w:pPr>
            <w:r>
              <w:t>2) принятие социальной роли ученика, развитие мотивов учебной деятельности;</w:t>
            </w:r>
          </w:p>
          <w:p w:rsidR="005B29F5" w:rsidRDefault="00C4384A">
            <w:pPr>
              <w:pStyle w:val="a7"/>
            </w:pPr>
            <w:r>
              <w:t>3) владение коммуникативными умениями и знаниями основных норм межличностного взаимодействия;</w:t>
            </w:r>
          </w:p>
          <w:p w:rsidR="005B29F5" w:rsidRDefault="00C4384A">
            <w:pPr>
              <w:pStyle w:val="a7"/>
            </w:pPr>
            <w:r>
              <w:t>4) развитие эстетических чувств;</w:t>
            </w:r>
          </w:p>
          <w:p w:rsidR="005B29F5" w:rsidRDefault="00C4384A">
            <w:pPr>
              <w:pStyle w:val="a7"/>
            </w:pPr>
            <w:r>
              <w:t xml:space="preserve">5) развитие доброжелательности </w:t>
            </w:r>
            <w:r>
              <w:t>и эмоционально-нравственной отзывчивости, сопереживания чувствам других людей;</w:t>
            </w:r>
          </w:p>
          <w:p w:rsidR="005B29F5" w:rsidRDefault="00C4384A">
            <w:pPr>
              <w:pStyle w:val="a7"/>
            </w:pPr>
            <w:r>
              <w:t>6) знание правил безопасного, здорового образа жизни;</w:t>
            </w:r>
          </w:p>
          <w:p w:rsidR="005B29F5" w:rsidRDefault="00C4384A">
            <w:pPr>
              <w:pStyle w:val="a7"/>
            </w:pPr>
            <w:r>
              <w:t>7) развитие интереса к трудовым действиям.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Возможные личностные результаты освоения АООП слепыми обучающимися с умственной </w:t>
            </w:r>
            <w:r>
              <w:t>отсталостью (умеренной, тяжелой, глубокой, тяжелыми и множественными нарушениями развития) заносятся в СИПР с учетом их индивидуальных возможностей и особых образовательных потребностей и могут включать:</w:t>
            </w:r>
          </w:p>
          <w:p w:rsidR="005B29F5" w:rsidRDefault="00C4384A">
            <w:pPr>
              <w:pStyle w:val="a7"/>
            </w:pPr>
            <w:r>
              <w:t>1) осознание своей принадлежности к определенному по</w:t>
            </w:r>
            <w:r>
              <w:t>лу;</w:t>
            </w:r>
          </w:p>
          <w:p w:rsidR="005B29F5" w:rsidRDefault="00C4384A">
            <w:pPr>
              <w:pStyle w:val="a7"/>
            </w:pPr>
            <w:r>
              <w:t>2) осознание себя как "Я";</w:t>
            </w:r>
          </w:p>
          <w:p w:rsidR="005B29F5" w:rsidRDefault="00C4384A">
            <w:pPr>
              <w:pStyle w:val="a7"/>
            </w:pPr>
            <w:r>
              <w:t>3) овладение начальными навыками адаптации в окружающем мире;</w:t>
            </w:r>
          </w:p>
          <w:p w:rsidR="005B29F5" w:rsidRDefault="00C4384A">
            <w:pPr>
              <w:pStyle w:val="a7"/>
            </w:pPr>
            <w:r>
              <w:t>4) освоение доступных социальных ролей (обучающегося, сына (дочери) и других);</w:t>
            </w:r>
          </w:p>
          <w:p w:rsidR="005B29F5" w:rsidRDefault="00C4384A">
            <w:pPr>
              <w:pStyle w:val="a7"/>
            </w:pPr>
            <w:r>
              <w:t>5) наличие элементарных представлений о нравственных нормах ("хорошо" - "плохо"), об</w:t>
            </w:r>
            <w:r>
              <w:t>щепринятых правилах поведения, эстетических чувств;</w:t>
            </w:r>
          </w:p>
          <w:p w:rsidR="005B29F5" w:rsidRDefault="00C4384A">
            <w:pPr>
              <w:pStyle w:val="a7"/>
            </w:pPr>
            <w:r>
              <w:t>6) развитие доброжелательности и сопереживания чувствам других людей;</w:t>
            </w:r>
          </w:p>
          <w:p w:rsidR="005B29F5" w:rsidRDefault="00C4384A">
            <w:pPr>
              <w:pStyle w:val="a7"/>
            </w:pPr>
            <w:r>
              <w:t>7) развитие навыков сотрудничества со взрослыми и сверстниками в разных социальных ситуациях;</w:t>
            </w:r>
          </w:p>
          <w:p w:rsidR="005B29F5" w:rsidRDefault="00C4384A">
            <w:pPr>
              <w:pStyle w:val="a7"/>
            </w:pPr>
            <w:r>
              <w:t>8) сформированность элементарных предста</w:t>
            </w:r>
            <w:r>
              <w:t>влений о здоровом образе жизни;</w:t>
            </w:r>
          </w:p>
          <w:p w:rsidR="005B29F5" w:rsidRDefault="00C4384A">
            <w:pPr>
              <w:pStyle w:val="a7"/>
            </w:pPr>
            <w:r>
              <w:t>9) приобретение опыта безопасного поведения в быту и природе;</w:t>
            </w:r>
          </w:p>
          <w:p w:rsidR="005B29F5" w:rsidRDefault="00C4384A">
            <w:pPr>
              <w:pStyle w:val="a7"/>
            </w:pPr>
            <w:r>
              <w:t>10) развитие элементарных умений ориентировки в пространстве и социально-бытовых умений.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89" w:name="anchor12403"/>
            <w:bookmarkEnd w:id="189"/>
            <w:r>
              <w:t>4.3. Метапредметные результаты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Метапредметные </w:t>
            </w:r>
            <w:r>
              <w:t xml:space="preserve">результаты освоения АООП НОО соответствуют </w:t>
            </w:r>
            <w:hyperlink r:id="rId170" w:history="1">
              <w:r>
                <w:t>ФГОС</w:t>
              </w:r>
            </w:hyperlink>
            <w:r>
              <w:t xml:space="preserve"> НОО</w:t>
            </w:r>
            <w:hyperlink r:id="rId171" w:history="1">
              <w:r>
                <w:t>*(10)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 xml:space="preserve">1) овладение способностью принимать и сохранять цели и задачи учебной деятельности, поиска средств </w:t>
            </w:r>
            <w:r>
              <w:t>ее осуществления;</w:t>
            </w:r>
          </w:p>
          <w:p w:rsidR="005B29F5" w:rsidRDefault="00C4384A">
            <w:pPr>
              <w:pStyle w:val="a7"/>
            </w:pPr>
            <w:r>
              <w:t>2) освоение способов решения проблем творческого и поискового характера;</w:t>
            </w:r>
          </w:p>
          <w:p w:rsidR="005B29F5" w:rsidRDefault="00C4384A">
            <w:pPr>
              <w:pStyle w:val="a7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5B29F5" w:rsidRDefault="00C4384A">
            <w:pPr>
              <w:pStyle w:val="a7"/>
            </w:pPr>
            <w:r>
              <w:t xml:space="preserve">определять наиболее </w:t>
            </w:r>
            <w:r>
              <w:t>эффективные способы достижения результата;</w:t>
            </w:r>
          </w:p>
          <w:p w:rsidR="005B29F5" w:rsidRDefault="00C4384A">
            <w:pPr>
              <w:pStyle w:val="a7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5B29F5" w:rsidRDefault="00C4384A">
            <w:pPr>
              <w:pStyle w:val="a7"/>
            </w:pPr>
            <w:r>
              <w:t>5) освоение начальных форм познавательной и личностной рефлексии;</w:t>
            </w:r>
          </w:p>
          <w:p w:rsidR="005B29F5" w:rsidRDefault="00C4384A">
            <w:pPr>
              <w:pStyle w:val="a7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5B29F5" w:rsidRDefault="00C4384A">
            <w:pPr>
              <w:pStyle w:val="a7"/>
            </w:pPr>
            <w:r>
              <w:t>7) активное использование речевых средств и средств информационных и коммуникационных те</w:t>
            </w:r>
            <w:r>
              <w:t>хнологий (далее - ИКТ) для решения коммуникативных и познавательных задач;</w:t>
            </w:r>
          </w:p>
          <w:p w:rsidR="005B29F5" w:rsidRDefault="00C4384A">
            <w:pPr>
              <w:pStyle w:val="a7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</w:t>
            </w:r>
            <w:r>
              <w:t xml:space="preserve">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5B29F5" w:rsidRDefault="00C4384A">
            <w:pPr>
              <w:pStyle w:val="a7"/>
            </w:pPr>
            <w:r>
              <w:t>в том числе умение вводить текст с помощью клавиатуры, фиксировать (записывать) в цифровой форме измеряемые величины и анализировать из</w:t>
            </w:r>
            <w:r>
              <w:t>ображения, звуки, готовить свое выступление и выступать с аудио-, видео- и графическим сопровождением;</w:t>
            </w:r>
          </w:p>
          <w:p w:rsidR="005B29F5" w:rsidRDefault="00C4384A">
            <w:pPr>
              <w:pStyle w:val="a7"/>
            </w:pPr>
            <w:r>
              <w:t>соблюдать нормы информационной избирательности, этики и этикета;</w:t>
            </w:r>
          </w:p>
          <w:p w:rsidR="005B29F5" w:rsidRDefault="00C4384A">
            <w:pPr>
              <w:pStyle w:val="a7"/>
            </w:pPr>
            <w:r>
              <w:t>9) овладение навыками смыслового чтения текстов различных стилей и жанров в соответствии</w:t>
            </w:r>
            <w:r>
              <w:t xml:space="preserve"> с целями и задачами;</w:t>
            </w:r>
          </w:p>
          <w:p w:rsidR="005B29F5" w:rsidRDefault="00C4384A">
            <w:pPr>
              <w:pStyle w:val="a7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5B29F5" w:rsidRDefault="00C4384A">
            <w:pPr>
              <w:pStyle w:val="a7"/>
            </w:pPr>
            <w:r>
              <w:t xml:space="preserve">10) овладение логическими действиями сравнения, анализа, синтеза, обобщения, классификации по родовидовым </w:t>
            </w:r>
            <w:r>
              <w:t>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5B29F5" w:rsidRDefault="00C4384A">
            <w:pPr>
              <w:pStyle w:val="a7"/>
            </w:pPr>
            <w:r>
              <w:t>11) готовность слушать собеседника и вести диалог;</w:t>
            </w:r>
          </w:p>
          <w:p w:rsidR="005B29F5" w:rsidRDefault="00C4384A">
            <w:pPr>
              <w:pStyle w:val="a7"/>
            </w:pPr>
            <w:r>
              <w:t>готовность признавать возможность существования различных точек зрения и права каждо</w:t>
            </w:r>
            <w:r>
              <w:t>го иметь свою;</w:t>
            </w:r>
          </w:p>
          <w:p w:rsidR="005B29F5" w:rsidRDefault="00C4384A">
            <w:pPr>
              <w:pStyle w:val="a7"/>
            </w:pPr>
            <w:r>
              <w:t>излагать свое мнение и аргументировать свою точку зрения и оценку событий;</w:t>
            </w:r>
          </w:p>
          <w:p w:rsidR="005B29F5" w:rsidRDefault="00C4384A">
            <w:pPr>
              <w:pStyle w:val="a7"/>
            </w:pPr>
            <w:r>
              <w:t>12) определение общей цели и путей ее достижения;</w:t>
            </w:r>
          </w:p>
          <w:p w:rsidR="005B29F5" w:rsidRDefault="00C4384A">
            <w:pPr>
              <w:pStyle w:val="a7"/>
            </w:pPr>
            <w:r>
              <w:t>умение договариваться о распределении функций и ролей в совместной деятельности;</w:t>
            </w:r>
          </w:p>
          <w:p w:rsidR="005B29F5" w:rsidRDefault="00C4384A">
            <w:pPr>
              <w:pStyle w:val="a7"/>
            </w:pPr>
            <w:r>
              <w:t>осуществлять взаимный контроль в со</w:t>
            </w:r>
            <w:r>
              <w:t>вместной деятельности, адекватно оценивать собственное поведение и поведение окружающих;</w:t>
            </w:r>
          </w:p>
          <w:p w:rsidR="005B29F5" w:rsidRDefault="00C4384A">
            <w:pPr>
              <w:pStyle w:val="a7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5B29F5" w:rsidRDefault="00C4384A">
            <w:pPr>
              <w:pStyle w:val="a7"/>
            </w:pPr>
            <w:r>
              <w:t>14) овладение начальными сведениями о сущности и особенностях объ</w:t>
            </w:r>
            <w:r>
              <w:t>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5B29F5" w:rsidRDefault="00C4384A">
            <w:pPr>
              <w:pStyle w:val="a7"/>
            </w:pPr>
            <w:r>
              <w:t xml:space="preserve">15) овладение базовыми предметными и межпредметными понятиями, отражающими существенные связи </w:t>
            </w:r>
            <w:r>
              <w:t>и отношения между объектами и процессами;</w:t>
            </w:r>
          </w:p>
          <w:p w:rsidR="005B29F5" w:rsidRDefault="00C4384A">
            <w:pPr>
              <w:pStyle w:val="a7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Метапредметные результаты освоен</w:t>
            </w:r>
            <w:r>
              <w:t xml:space="preserve">ия АООП НОО соответствуют </w:t>
            </w:r>
            <w:hyperlink r:id="rId172" w:history="1">
              <w:r>
                <w:t>ФГОС</w:t>
              </w:r>
            </w:hyperlink>
            <w:r>
              <w:t xml:space="preserve"> НОО</w:t>
            </w:r>
            <w:hyperlink r:id="rId173" w:history="1">
              <w:r>
                <w:t>*(10),</w:t>
              </w:r>
            </w:hyperlink>
            <w:r>
              <w:t xml:space="preserve"> за исключением:</w:t>
            </w:r>
          </w:p>
          <w:p w:rsidR="005B29F5" w:rsidRDefault="00C4384A">
            <w:pPr>
              <w:pStyle w:val="a7"/>
            </w:pPr>
            <w:r>
              <w:t>готовности слушать собеседника и вести диалог;</w:t>
            </w:r>
          </w:p>
          <w:p w:rsidR="005B29F5" w:rsidRDefault="00C4384A">
            <w:pPr>
              <w:pStyle w:val="a7"/>
            </w:pPr>
            <w:r>
              <w:t>готовности признавать возможность существования разли</w:t>
            </w:r>
            <w:r>
              <w:t>чных точек зрения и права каждого иметь свою;</w:t>
            </w:r>
          </w:p>
          <w:p w:rsidR="005B29F5" w:rsidRDefault="00C4384A">
            <w:pPr>
              <w:pStyle w:val="a7"/>
            </w:pPr>
            <w:r>
              <w:t>излагать свое мнение и аргументировать свою точку зрения и оценку событий.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предусматриваются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предусматриваются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90" w:name="anchor12404"/>
            <w:bookmarkEnd w:id="190"/>
            <w:r>
              <w:t>4.4. Предметные результаты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С учетом индивидуальных возможностей и особых </w:t>
            </w:r>
            <w:r>
              <w:t>образовательных потребностей слепых обучающихся предметные результаты должны отражать: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С учетом индивидуальных возможностей и особых образовательных потребностей слепых обучающихся с легкой умственной отсталостью (интеллектуальными нарушениями) предметные </w:t>
            </w:r>
            <w:r>
              <w:t>результаты должны отражать: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особых образовательных потребностей слепых обучающихся с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Филология</w:t>
            </w:r>
          </w:p>
          <w:p w:rsidR="005B29F5" w:rsidRDefault="00C4384A">
            <w:pPr>
              <w:pStyle w:val="a7"/>
            </w:pPr>
            <w:r>
              <w:t xml:space="preserve">Русский </w:t>
            </w:r>
            <w:r>
              <w:t>язык. Родной язык:</w:t>
            </w:r>
          </w:p>
          <w:p w:rsidR="005B29F5" w:rsidRDefault="00C4384A">
            <w:pPr>
              <w:pStyle w:val="a7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</w:t>
            </w:r>
            <w:r>
              <w:t>о общения;</w:t>
            </w:r>
          </w:p>
          <w:p w:rsidR="005B29F5" w:rsidRDefault="00C4384A">
            <w:pPr>
              <w:pStyle w:val="a7"/>
            </w:pPr>
            <w:r>
              <w:t>2)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5B29F5" w:rsidRDefault="00C4384A">
            <w:pPr>
              <w:pStyle w:val="a7"/>
            </w:pPr>
            <w:r>
              <w:t>3) овладение первоначальными представлениями о нормах русского и родного литературного языка (орфоэпич</w:t>
            </w:r>
            <w:r>
              <w:t>ескими, лексическими, грамматическими) и правилами речевого этикета;</w:t>
            </w:r>
          </w:p>
          <w:p w:rsidR="005B29F5" w:rsidRDefault="00C4384A">
            <w:pPr>
              <w:pStyle w:val="a7"/>
            </w:pPr>
            <w:r>
              <w:t>4)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5B29F5" w:rsidRDefault="00C4384A">
            <w:pPr>
              <w:pStyle w:val="a7"/>
            </w:pPr>
            <w:r>
              <w:t>5) умение соотносить рельефные</w:t>
            </w:r>
            <w:r>
              <w:t xml:space="preserve"> изображения в учебнике с натуральными объектами и их моделями;</w:t>
            </w:r>
          </w:p>
          <w:p w:rsidR="005B29F5" w:rsidRDefault="00C4384A">
            <w:pPr>
              <w:pStyle w:val="a7"/>
            </w:pPr>
            <w:r>
      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:rsidR="005B29F5" w:rsidRDefault="00C4384A">
            <w:pPr>
              <w:pStyle w:val="a7"/>
            </w:pPr>
            <w:r>
              <w:t xml:space="preserve">7) овладение умениями и навыками </w:t>
            </w:r>
            <w:r>
              <w:t>письма рельефно-точечным шрифтом Л. Брайля;</w:t>
            </w:r>
          </w:p>
          <w:p w:rsidR="005B29F5" w:rsidRDefault="00C4384A">
            <w:pPr>
              <w:pStyle w:val="a7"/>
            </w:pPr>
            <w:r>
              <w:t>8) овладение умением правильно использовать дидактический материал при фонетическом и морфологическом разборе слов (при чтении и составлении рельефных схем);</w:t>
            </w:r>
          </w:p>
          <w:p w:rsidR="005B29F5" w:rsidRDefault="00C4384A">
            <w:pPr>
              <w:pStyle w:val="a7"/>
            </w:pPr>
            <w:r>
              <w:t>9) овладение приемами и способами ориентировки в микро</w:t>
            </w:r>
            <w:r>
              <w:t>пространстве (на рабочем месте, в учебнике, в тетради, на приборе).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Филология</w:t>
            </w:r>
          </w:p>
          <w:p w:rsidR="005B29F5" w:rsidRDefault="00C4384A">
            <w:pPr>
              <w:pStyle w:val="a7"/>
            </w:pPr>
            <w:r>
              <w:t>Русский язык. Родной язык:</w:t>
            </w:r>
          </w:p>
          <w:p w:rsidR="005B29F5" w:rsidRDefault="00C4384A">
            <w:pPr>
              <w:pStyle w:val="a7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</w:t>
            </w:r>
            <w:r>
              <w:t xml:space="preserve"> русского языка как государственного языка Российской Федерации, языка межнационального общения;</w:t>
            </w:r>
          </w:p>
          <w:p w:rsidR="005B29F5" w:rsidRDefault="00C4384A">
            <w:pPr>
              <w:pStyle w:val="a7"/>
            </w:pPr>
            <w:r>
              <w:t>2)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5B29F5" w:rsidRDefault="00C4384A">
            <w:pPr>
              <w:pStyle w:val="a7"/>
            </w:pPr>
            <w:r>
              <w:t xml:space="preserve">3) овладение </w:t>
            </w:r>
            <w:r>
              <w:t>первоначальными представлениями о нормах русского и родного литературного языка (орфоэпическими, лексическими, грамматическими) и правилами речевого этикета;</w:t>
            </w:r>
          </w:p>
          <w:p w:rsidR="005B29F5" w:rsidRDefault="00C4384A">
            <w:pPr>
              <w:pStyle w:val="a7"/>
            </w:pPr>
            <w:r>
              <w:t xml:space="preserve">4) умение ориентироваться в целях, задачах, средствах и условиях общения, выбирать адекватные </w:t>
            </w:r>
            <w:r>
              <w:t>языковые средства для успешного решения коммуникативных задач;</w:t>
            </w:r>
          </w:p>
          <w:p w:rsidR="005B29F5" w:rsidRDefault="00C4384A">
            <w:pPr>
              <w:pStyle w:val="a7"/>
            </w:pPr>
            <w:r>
              <w:t>5) умение соотносить рельефные изображения в учебнике с натуральными объектами и их моделями;</w:t>
            </w:r>
          </w:p>
          <w:p w:rsidR="005B29F5" w:rsidRDefault="00C4384A">
            <w:pPr>
              <w:pStyle w:val="a7"/>
            </w:pPr>
            <w:r>
              <w:t>6) овладение учебными действиями с языковыми единицами и развитие умения использовать знания для ре</w:t>
            </w:r>
            <w:r>
              <w:t>шения познавательных, практических и коммуникативных задач;</w:t>
            </w:r>
          </w:p>
          <w:p w:rsidR="005B29F5" w:rsidRDefault="00C4384A">
            <w:pPr>
              <w:pStyle w:val="a7"/>
            </w:pPr>
            <w:r>
              <w:t>7) овладение умениями и навыками письма рельефно-точечным шрифтом Л. Брайля, плоским письмом по Гебольду;</w:t>
            </w:r>
          </w:p>
          <w:p w:rsidR="005B29F5" w:rsidRDefault="00C4384A">
            <w:pPr>
              <w:pStyle w:val="a7"/>
            </w:pPr>
            <w:r>
              <w:t>8) овладение умением правильно использовать дидактический материал при фонетическом и морф</w:t>
            </w:r>
            <w:r>
              <w:t>ологическом разборе слов (при чтении и составлении рельефных схем);</w:t>
            </w:r>
          </w:p>
          <w:p w:rsidR="005B29F5" w:rsidRDefault="00C4384A">
            <w:pPr>
              <w:pStyle w:val="a7"/>
            </w:pPr>
            <w:r>
              <w:t>9) овладение приемами и способами ориентировки в микропространстве (на рабочем месте, в учебнике, в тетради, на приборе).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Язык и речевая практика</w:t>
            </w:r>
          </w:p>
          <w:p w:rsidR="005B29F5" w:rsidRDefault="00C4384A">
            <w:pPr>
              <w:pStyle w:val="a7"/>
            </w:pPr>
            <w:r>
              <w:t>Русский язык:</w:t>
            </w:r>
          </w:p>
          <w:p w:rsidR="005B29F5" w:rsidRDefault="00C4384A">
            <w:pPr>
              <w:pStyle w:val="a7"/>
            </w:pPr>
            <w:r>
              <w:t>1) формирование интереса к и</w:t>
            </w:r>
            <w:r>
              <w:t>зучению родного (русского) языка;</w:t>
            </w:r>
          </w:p>
          <w:p w:rsidR="005B29F5" w:rsidRDefault="00C4384A">
            <w:pPr>
              <w:pStyle w:val="a7"/>
            </w:pPr>
            <w:r>
              <w:t>2) овладение умением свободно ориентироваться в приборе Л. Брайля;</w:t>
            </w:r>
          </w:p>
          <w:p w:rsidR="005B29F5" w:rsidRDefault="00C4384A">
            <w:pPr>
              <w:pStyle w:val="a7"/>
            </w:pPr>
            <w:r>
              <w:t>3) овладение грамотой, основами письма и чтения с использованием рельефно-точечного шрифта Л. Брайля;</w:t>
            </w:r>
          </w:p>
          <w:p w:rsidR="005B29F5" w:rsidRDefault="00C4384A">
            <w:pPr>
              <w:pStyle w:val="a7"/>
            </w:pPr>
            <w:r>
              <w:t>4) использование основных речевых форм;</w:t>
            </w:r>
          </w:p>
          <w:p w:rsidR="005B29F5" w:rsidRDefault="00C4384A">
            <w:pPr>
              <w:pStyle w:val="a7"/>
            </w:pPr>
            <w:r>
              <w:t xml:space="preserve">5) овладение </w:t>
            </w:r>
            <w:r>
              <w:t>обучающимися элементарными коммуникативно-речевыми умениями;</w:t>
            </w:r>
          </w:p>
          <w:p w:rsidR="005B29F5" w:rsidRDefault="00C4384A">
            <w:pPr>
              <w:pStyle w:val="a7"/>
            </w:pPr>
            <w:r>
              <w:t>6) использование знаний в области русского языка для решения практических задач;</w:t>
            </w:r>
          </w:p>
          <w:p w:rsidR="005B29F5" w:rsidRDefault="00C4384A">
            <w:pPr>
              <w:pStyle w:val="a7"/>
            </w:pPr>
            <w:r>
              <w:t>7) овладение умением составления рассказов по рельефным предметным и сюжетным изображениям.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Язык и речевая практик</w:t>
            </w:r>
            <w:r>
              <w:t>а.</w:t>
            </w:r>
          </w:p>
          <w:p w:rsidR="005B29F5" w:rsidRDefault="00C4384A">
            <w:pPr>
              <w:pStyle w:val="a7"/>
            </w:pPr>
            <w:r>
              <w:t>Русский язык:</w:t>
            </w:r>
          </w:p>
          <w:p w:rsidR="005B29F5" w:rsidRDefault="00C4384A">
            <w:pPr>
              <w:pStyle w:val="a7"/>
            </w:pPr>
            <w:r>
              <w:t>1) овладение умением ориентироваться в приборе Л. Брайля;</w:t>
            </w:r>
          </w:p>
          <w:p w:rsidR="005B29F5" w:rsidRDefault="00C4384A">
            <w:pPr>
              <w:pStyle w:val="a7"/>
            </w:pPr>
            <w:r>
              <w:t>2) проявление интереса к чтению тактильных книг и книг, напечатанных рельефно-точечным шрифтом Л. Брайля;</w:t>
            </w:r>
          </w:p>
          <w:p w:rsidR="005B29F5" w:rsidRDefault="00C4384A">
            <w:pPr>
              <w:pStyle w:val="a7"/>
            </w:pPr>
            <w:r>
              <w:t>3) формирование умения отвечать на вопросы по рельефным изображениям;</w:t>
            </w:r>
          </w:p>
          <w:p w:rsidR="005B29F5" w:rsidRDefault="00C4384A">
            <w:pPr>
              <w:pStyle w:val="a7"/>
            </w:pPr>
            <w:r>
              <w:t>овлад</w:t>
            </w:r>
            <w:r>
              <w:t>ение грамотой, простейшими речевыми формами и правилами их применения;</w:t>
            </w:r>
          </w:p>
          <w:p w:rsidR="005B29F5" w:rsidRDefault="00C4384A">
            <w:pPr>
              <w:pStyle w:val="a7"/>
            </w:pPr>
            <w:r>
              <w:t>4) овладение основами письма с использованием рельефно-точечного шрифта Л. Брайля;</w:t>
            </w:r>
          </w:p>
          <w:p w:rsidR="005B29F5" w:rsidRDefault="00C4384A">
            <w:pPr>
              <w:pStyle w:val="a7"/>
            </w:pPr>
            <w:r>
              <w:t>5) использование знаний в области русского языка при решении практических задач.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Литературное чтение.</w:t>
            </w:r>
            <w:r>
              <w:t xml:space="preserve"> Литературное чтение на родном языке:</w:t>
            </w:r>
          </w:p>
          <w:p w:rsidR="005B29F5" w:rsidRDefault="00C4384A">
            <w:pPr>
              <w:pStyle w:val="a7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традиций, этических чувств, способности к творческой деятельности;</w:t>
            </w:r>
          </w:p>
          <w:p w:rsidR="005B29F5" w:rsidRDefault="00C4384A">
            <w:pPr>
              <w:pStyle w:val="a7"/>
            </w:pPr>
            <w:r>
              <w:t>2) освоение специальных ум</w:t>
            </w:r>
            <w:r>
              <w:t>ений работы с текстом;</w:t>
            </w:r>
          </w:p>
          <w:p w:rsidR="005B29F5" w:rsidRDefault="00C4384A">
            <w:pPr>
              <w:pStyle w:val="a7"/>
            </w:pPr>
            <w:r>
              <w:t>3) осознание значимости чтения для личностного развития, успешности обучения по всем учебным предметам;</w:t>
            </w:r>
          </w:p>
          <w:p w:rsidR="005B29F5" w:rsidRDefault="00C4384A">
            <w:pPr>
              <w:pStyle w:val="a7"/>
            </w:pPr>
            <w:r>
              <w:t>4) наличие представлений о мире, российской истории и культуре, первоначальных этических представлений, понятий о добре и зле, нр</w:t>
            </w:r>
            <w:r>
              <w:t>авственности;</w:t>
            </w:r>
          </w:p>
          <w:p w:rsidR="005B29F5" w:rsidRDefault="00C4384A">
            <w:pPr>
              <w:pStyle w:val="a7"/>
            </w:pPr>
            <w:r>
              <w:t>5) развитие потребности в систематическом чтении;</w:t>
            </w:r>
          </w:p>
          <w:p w:rsidR="005B29F5" w:rsidRDefault="00C4384A">
            <w:pPr>
              <w:pStyle w:val="a7"/>
            </w:pPr>
            <w:r>
              <w:t>понимание роли чтения, использование разных видов чтения (ознакомительное, изучающее, выборочное, поисковое);</w:t>
            </w:r>
          </w:p>
          <w:p w:rsidR="005B29F5" w:rsidRDefault="00C4384A">
            <w:pPr>
              <w:pStyle w:val="a7"/>
            </w:pPr>
            <w:r>
              <w:t>6) сформированность умения осознанно воспринимать и оценивать содержание и специфи</w:t>
            </w:r>
            <w:r>
              <w:t>ку различных текстов, участвовать в их обсуждении, давать и обосновывать нравственную оценку поступков героев;</w:t>
            </w:r>
          </w:p>
          <w:p w:rsidR="005B29F5" w:rsidRDefault="00C4384A">
            <w:pPr>
              <w:pStyle w:val="a7"/>
            </w:pPr>
            <w:r>
              <w:t>7) овладение умениями и навыками чтения рельефно-точечного шрифта Л. Брайля;</w:t>
            </w:r>
          </w:p>
          <w:p w:rsidR="005B29F5" w:rsidRDefault="00C4384A">
            <w:pPr>
              <w:pStyle w:val="a7"/>
            </w:pPr>
            <w:r>
              <w:t>8) достижение необходимого для продолжения образования уровня читате</w:t>
            </w:r>
            <w:r>
              <w:t>льской компетентности, общего речевого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:rsidR="005B29F5" w:rsidRDefault="00C4384A">
            <w:pPr>
              <w:pStyle w:val="a7"/>
            </w:pPr>
            <w:r>
              <w:t>9) наличие умения самостоятельно выбирать инте</w:t>
            </w:r>
            <w:r>
              <w:t>ресующую литературу, пользоваться справочными источниками для понимания и получения дополнительной информации;</w:t>
            </w:r>
          </w:p>
          <w:p w:rsidR="005B29F5" w:rsidRDefault="00C4384A">
            <w:pPr>
              <w:pStyle w:val="a7"/>
            </w:pPr>
            <w:r>
              <w:t>10) повышение уровня речевого развития, использование речи как средства компенсации нарушений развития;</w:t>
            </w:r>
          </w:p>
          <w:p w:rsidR="005B29F5" w:rsidRDefault="00C4384A">
            <w:pPr>
              <w:pStyle w:val="a7"/>
            </w:pPr>
            <w:r>
              <w:t>11) нивелирование вербализма и формализма</w:t>
            </w:r>
            <w:r>
              <w:t xml:space="preserve"> речи;</w:t>
            </w:r>
          </w:p>
          <w:p w:rsidR="005B29F5" w:rsidRDefault="00C4384A">
            <w:pPr>
              <w:pStyle w:val="a7"/>
            </w:pPr>
            <w:r>
              <w:t>обогащение словарного запаса;</w:t>
            </w:r>
          </w:p>
          <w:p w:rsidR="005B29F5" w:rsidRDefault="00C4384A">
            <w:pPr>
              <w:pStyle w:val="a7"/>
            </w:pPr>
            <w:r>
              <w:t>12) владение специальными приемами работы с текстом.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Чтение (Литературное чтение):</w:t>
            </w:r>
          </w:p>
          <w:p w:rsidR="005B29F5" w:rsidRDefault="00C4384A">
            <w:pPr>
              <w:pStyle w:val="a7"/>
            </w:pPr>
            <w:r>
              <w:t>1) овладение правильным чтением текстов вслух целыми словами, выполненных рельефно-точечным шрифтом Л. Брайля;</w:t>
            </w:r>
          </w:p>
          <w:p w:rsidR="005B29F5" w:rsidRDefault="00C4384A">
            <w:pPr>
              <w:pStyle w:val="a7"/>
            </w:pPr>
            <w:r>
              <w:t>2) овладение специальными</w:t>
            </w:r>
            <w:r>
              <w:t xml:space="preserve"> умениями работы с текстом;</w:t>
            </w:r>
          </w:p>
          <w:p w:rsidR="005B29F5" w:rsidRDefault="00C4384A">
            <w:pPr>
              <w:pStyle w:val="a7"/>
            </w:pPr>
            <w:r>
              <w:t>3) проявление интереса к чтению тактильных книг;</w:t>
            </w:r>
          </w:p>
          <w:p w:rsidR="005B29F5" w:rsidRDefault="00C4384A">
            <w:pPr>
              <w:pStyle w:val="a7"/>
            </w:pPr>
            <w:r>
              <w:t>4) формирование умения точно соотносить слово с обозначаемым предметом, действием, признаком;</w:t>
            </w:r>
          </w:p>
          <w:p w:rsidR="005B29F5" w:rsidRDefault="00C4384A">
            <w:pPr>
              <w:pStyle w:val="a7"/>
            </w:pPr>
            <w:r>
              <w:t>5) участие в обсуждении прочитанных произведений;</w:t>
            </w:r>
          </w:p>
          <w:p w:rsidR="005B29F5" w:rsidRDefault="00C4384A">
            <w:pPr>
              <w:pStyle w:val="a7"/>
            </w:pPr>
            <w:r>
              <w:t xml:space="preserve">6) формирование умения высказывать </w:t>
            </w:r>
            <w:r>
              <w:t>отношение к поступкам героев;</w:t>
            </w:r>
          </w:p>
          <w:p w:rsidR="005B29F5" w:rsidRDefault="00C4384A">
            <w:pPr>
              <w:pStyle w:val="a7"/>
            </w:pPr>
            <w:r>
              <w:t>7) овладение максимально разборчивой и четкой речью;</w:t>
            </w:r>
          </w:p>
          <w:p w:rsidR="005B29F5" w:rsidRDefault="00C4384A">
            <w:pPr>
              <w:pStyle w:val="a7"/>
            </w:pPr>
            <w:r>
              <w:t>8) преодоление речевой стереотипии, коммуникативно-речевой инактивности;</w:t>
            </w:r>
          </w:p>
          <w:p w:rsidR="005B29F5" w:rsidRDefault="00C4384A">
            <w:pPr>
              <w:pStyle w:val="a7"/>
            </w:pPr>
            <w:r>
              <w:t>9) формирование умения выбирать с помощью взрослого литературу для чтения.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Чтение:</w:t>
            </w:r>
          </w:p>
          <w:p w:rsidR="005B29F5" w:rsidRDefault="00C4384A">
            <w:pPr>
              <w:pStyle w:val="a7"/>
            </w:pPr>
            <w:r>
              <w:t xml:space="preserve">1) овладение </w:t>
            </w:r>
            <w:r>
              <w:t>чтением вслух целыми словами текстов, напечатанных рельефно-точечным шрифтом Л. Брайля;</w:t>
            </w:r>
          </w:p>
          <w:p w:rsidR="005B29F5" w:rsidRDefault="00C4384A">
            <w:pPr>
              <w:pStyle w:val="a7"/>
            </w:pPr>
            <w:r>
              <w:t>2) овладение умением эмоционально реагировать на прослушивание литературных произведений;</w:t>
            </w:r>
          </w:p>
          <w:p w:rsidR="005B29F5" w:rsidRDefault="00C4384A">
            <w:pPr>
              <w:pStyle w:val="a7"/>
            </w:pPr>
            <w:r>
              <w:t>3) формирование представлений о мире, первоначальных этических представлений (</w:t>
            </w:r>
            <w:r>
              <w:t>о добре и зле, нормах поведения).</w:t>
            </w:r>
          </w:p>
          <w:p w:rsidR="005B29F5" w:rsidRDefault="00C4384A">
            <w:pPr>
              <w:pStyle w:val="a7"/>
            </w:pPr>
            <w:r>
              <w:t>Устная речь:</w:t>
            </w:r>
          </w:p>
          <w:p w:rsidR="005B29F5" w:rsidRDefault="00C4384A">
            <w:pPr>
              <w:pStyle w:val="a7"/>
            </w:pPr>
            <w:r>
              <w:t>1) обогащение речевой практики, в том числе приобретение опыта в словоподражании, звукоподражании;</w:t>
            </w:r>
          </w:p>
          <w:p w:rsidR="005B29F5" w:rsidRDefault="00C4384A">
            <w:pPr>
              <w:pStyle w:val="a7"/>
            </w:pPr>
            <w:r>
              <w:t>2) овладение номинативной функцией речи, обогащение словаря (умение называть предметы ближайшего окружения, со</w:t>
            </w:r>
            <w:r>
              <w:t>бственные действия, эмоциональные проявления окружающих);</w:t>
            </w:r>
          </w:p>
          <w:p w:rsidR="005B29F5" w:rsidRDefault="00C4384A">
            <w:pPr>
              <w:pStyle w:val="a7"/>
            </w:pPr>
            <w:r>
              <w:t>3) проявление интереса к освоению слов и простейших речевых конструкций, актуальных для жизнедеятельности;</w:t>
            </w:r>
          </w:p>
          <w:p w:rsidR="005B29F5" w:rsidRDefault="00C4384A">
            <w:pPr>
              <w:pStyle w:val="a7"/>
            </w:pPr>
            <w:r>
              <w:t>4) развитие и использование устной речи (в соответствии с индивидуальными возможностями).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Иностранный язык:</w:t>
            </w:r>
          </w:p>
          <w:p w:rsidR="005B29F5" w:rsidRDefault="00C4384A">
            <w:pPr>
              <w:pStyle w:val="a7"/>
            </w:pPr>
            <w:r>
              <w:t>1) приобретение начальных навыков общения на иностранном языке;</w:t>
            </w:r>
          </w:p>
          <w:p w:rsidR="005B29F5" w:rsidRDefault="00C4384A">
            <w:pPr>
              <w:pStyle w:val="a7"/>
            </w:pPr>
            <w:r>
              <w:t>2) освоение правил речевого и неречевого поведения;</w:t>
            </w:r>
          </w:p>
          <w:p w:rsidR="005B29F5" w:rsidRDefault="00C4384A">
            <w:pPr>
              <w:pStyle w:val="a7"/>
            </w:pPr>
            <w:r>
              <w:t>3) освоение начальных знаний и умений, необходимых для дальнейшего изучения иностранного языка, расширение словаря;</w:t>
            </w:r>
          </w:p>
          <w:p w:rsidR="005B29F5" w:rsidRDefault="00C4384A">
            <w:pPr>
              <w:pStyle w:val="a7"/>
            </w:pPr>
            <w:r>
              <w:t>4) фор</w:t>
            </w:r>
            <w:r>
              <w:t>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5B29F5" w:rsidRDefault="00C4384A">
            <w:pPr>
              <w:pStyle w:val="a7"/>
            </w:pPr>
            <w:r>
              <w:t>5) закрепление умения соотносить сло</w:t>
            </w:r>
            <w:r>
              <w:t>во и образ.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 и информатика:</w:t>
            </w:r>
          </w:p>
          <w:p w:rsidR="005B29F5" w:rsidRDefault="00C4384A">
            <w:pPr>
              <w:pStyle w:val="a7"/>
            </w:pPr>
            <w:r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:rsidR="005B29F5" w:rsidRDefault="00C4384A">
            <w:pPr>
              <w:pStyle w:val="a7"/>
            </w:pPr>
            <w:r>
              <w:t>2) овладение основами логического и ал</w:t>
            </w:r>
            <w:r>
              <w:t>горитмического мышления, пространственного воображения и математической речи, измерения, пересчета, вычисления, записи и выполнения алгоритмов с использованием тифлотехнических средств;</w:t>
            </w:r>
          </w:p>
          <w:p w:rsidR="005B29F5" w:rsidRDefault="00C4384A">
            <w:pPr>
              <w:pStyle w:val="a7"/>
            </w:pPr>
            <w:r>
              <w:t xml:space="preserve">3) приобретение начального опыта применения математических знаний для </w:t>
            </w:r>
            <w:r>
              <w:t>решения учебно-познавательных и учебно-практических задач;</w:t>
            </w:r>
          </w:p>
          <w:p w:rsidR="005B29F5" w:rsidRDefault="00C4384A">
            <w:pPr>
              <w:pStyle w:val="a7"/>
            </w:pPr>
            <w:r>
              <w:t>4) владение умениями выделять геометрические формы в рельефных рисунках, в моделях и натуральных предметах;</w:t>
            </w:r>
          </w:p>
          <w:p w:rsidR="005B29F5" w:rsidRDefault="00C4384A">
            <w:pPr>
              <w:pStyle w:val="a7"/>
            </w:pPr>
            <w:r>
              <w:t>5) использование прибора для рельефного рисования "Школьник" и брайлевского прибора для з</w:t>
            </w:r>
            <w:r>
              <w:t>аписи математических данных;</w:t>
            </w:r>
          </w:p>
          <w:p w:rsidR="005B29F5" w:rsidRDefault="00C4384A">
            <w:pPr>
              <w:pStyle w:val="a7"/>
            </w:pPr>
            <w:r>
              <w:t>6) владение умениями выполнять устные и письменные арифметические действия с числами и числовыми выражениями, решать текстовые задачи;</w:t>
            </w:r>
          </w:p>
          <w:p w:rsidR="005B29F5" w:rsidRDefault="00C4384A">
            <w:pPr>
              <w:pStyle w:val="a7"/>
            </w:pPr>
            <w:r>
              <w:t xml:space="preserve">наличие умения действовать в соответствии с алгоритмом и строить простейшие алгоритмы, </w:t>
            </w:r>
            <w:r>
              <w:t>таблицы, схемы, исследовать, распознавать и изображать геометрические фигуры;</w:t>
            </w:r>
          </w:p>
          <w:p w:rsidR="005B29F5" w:rsidRDefault="00C4384A">
            <w:pPr>
              <w:pStyle w:val="a7"/>
            </w:pPr>
            <w:r>
              <w:t>7) владение умением располагать предметы на плоскости (на парте, на рельефных рисунках и других), в пространстве, в заданном по отношении друг к другу положении;</w:t>
            </w:r>
          </w:p>
          <w:p w:rsidR="005B29F5" w:rsidRDefault="00C4384A">
            <w:pPr>
              <w:pStyle w:val="a7"/>
            </w:pPr>
            <w:r>
              <w:t>8) владение умен</w:t>
            </w:r>
            <w:r>
              <w:t>ием словесно объяснять расположение предметов;</w:t>
            </w:r>
          </w:p>
          <w:p w:rsidR="005B29F5" w:rsidRDefault="00C4384A">
            <w:pPr>
              <w:pStyle w:val="a7"/>
            </w:pPr>
            <w:r>
              <w:t>9)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Математика:</w:t>
            </w:r>
          </w:p>
          <w:p w:rsidR="005B29F5" w:rsidRDefault="00C4384A">
            <w:pPr>
              <w:pStyle w:val="a7"/>
            </w:pPr>
            <w:r>
              <w:t>1) использование начальных математических знаний о числах, вычислениях, мерах, величинах и геометрических фигурах для описан</w:t>
            </w:r>
            <w:r>
              <w:t>ия окружающих предметов, процессов, явлений, оценки их количественных и пространственных отношений;</w:t>
            </w:r>
          </w:p>
          <w:p w:rsidR="005B29F5" w:rsidRDefault="00C4384A">
            <w:pPr>
              <w:pStyle w:val="a7"/>
            </w:pPr>
            <w:r>
              <w:t>2) овладение умениями производить простейшие измерения, пересчет, запись полученных результатов;</w:t>
            </w:r>
          </w:p>
          <w:p w:rsidR="005B29F5" w:rsidRDefault="00C4384A">
            <w:pPr>
              <w:pStyle w:val="a7"/>
            </w:pPr>
            <w:r>
              <w:t>3) освоение математических знаков с использованием рельефно</w:t>
            </w:r>
            <w:r>
              <w:t>-точечного шрифта Л. Брайля;</w:t>
            </w:r>
          </w:p>
          <w:p w:rsidR="005B29F5" w:rsidRDefault="00C4384A">
            <w:pPr>
              <w:pStyle w:val="a7"/>
            </w:pPr>
            <w:r>
              <w:t>4) овладение знаниями об основных сенсорных эталонах цвета (у слепых с остаточным зрением), формы, величины, умениями их использовать в процессе осязательного восприятия предметов;</w:t>
            </w:r>
          </w:p>
          <w:p w:rsidR="005B29F5" w:rsidRDefault="00C4384A">
            <w:pPr>
              <w:pStyle w:val="a7"/>
            </w:pPr>
            <w:r>
              <w:t>5) овладение умениями использовать элементарны</w:t>
            </w:r>
            <w:r>
              <w:t>е математические представления в пространственной и социально-бытовой ориентировке, в учебной деятельности;</w:t>
            </w:r>
          </w:p>
          <w:p w:rsidR="005B29F5" w:rsidRDefault="00C4384A">
            <w:pPr>
              <w:pStyle w:val="a7"/>
            </w:pPr>
            <w:r>
              <w:t>6) приобретение опыта использования тифлотехнических средств обучения математике.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Математика:</w:t>
            </w:r>
          </w:p>
          <w:p w:rsidR="005B29F5" w:rsidRDefault="00C4384A">
            <w:pPr>
              <w:pStyle w:val="a7"/>
            </w:pPr>
            <w:r>
              <w:t>1) овладение элементарными математическими представлен</w:t>
            </w:r>
            <w:r>
              <w:t>иями о количестве, числе, цифрах, составе числа (в доступных обучающемуся пределах);</w:t>
            </w:r>
          </w:p>
          <w:p w:rsidR="005B29F5" w:rsidRDefault="00C4384A">
            <w:pPr>
              <w:pStyle w:val="a7"/>
            </w:pPr>
            <w:r>
              <w:t>2) освоение математических знаков по системе Л. Брайля;</w:t>
            </w:r>
          </w:p>
          <w:p w:rsidR="005B29F5" w:rsidRDefault="00C4384A">
            <w:pPr>
              <w:pStyle w:val="a7"/>
            </w:pPr>
            <w:r>
              <w:t>3) умение различать и сравнивать предметы по цвету (для обучающихся с остаточным зрением), форме, величине;</w:t>
            </w:r>
          </w:p>
          <w:p w:rsidR="005B29F5" w:rsidRDefault="00C4384A">
            <w:pPr>
              <w:pStyle w:val="a7"/>
            </w:pPr>
            <w:r>
              <w:t>4) умен</w:t>
            </w:r>
            <w:r>
              <w:t>ие ориентироваться на схеме тела, в пространстве и на плоскости;</w:t>
            </w:r>
          </w:p>
          <w:p w:rsidR="005B29F5" w:rsidRDefault="00C4384A">
            <w:pPr>
              <w:pStyle w:val="a7"/>
            </w:pPr>
            <w:r>
              <w:t>умение пересчитывать предметы в доступных пределах;</w:t>
            </w:r>
          </w:p>
          <w:p w:rsidR="005B29F5" w:rsidRDefault="00C4384A">
            <w:pPr>
              <w:pStyle w:val="a7"/>
            </w:pPr>
            <w:r>
              <w:t>5) умение использовать математические знания при решении соответствующих возрасту бытовых задач;</w:t>
            </w:r>
          </w:p>
          <w:p w:rsidR="005B29F5" w:rsidRDefault="00C4384A">
            <w:pPr>
              <w:pStyle w:val="a7"/>
            </w:pPr>
            <w:r>
              <w:t>6) освоение элементарных практических дейс</w:t>
            </w:r>
            <w:r>
              <w:t>твий с предметами, умение действовать по словесной установке.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Обществознание и естествознание (Окружающий мир):</w:t>
            </w:r>
          </w:p>
          <w:p w:rsidR="005B29F5" w:rsidRDefault="00C4384A">
            <w:pPr>
              <w:pStyle w:val="a7"/>
            </w:pPr>
            <w:r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:rsidR="005B29F5" w:rsidRDefault="00C4384A">
            <w:pPr>
              <w:pStyle w:val="a7"/>
            </w:pPr>
            <w:r>
              <w:t xml:space="preserve">2) сформированность </w:t>
            </w:r>
            <w:r>
              <w:t>уважительного отношения к России, родному городу (краю), своей семье, истории, культуре, природе нашей страны, её современной жизни;</w:t>
            </w:r>
          </w:p>
          <w:p w:rsidR="005B29F5" w:rsidRDefault="00C4384A">
            <w:pPr>
              <w:pStyle w:val="a7"/>
            </w:pPr>
            <w:r>
              <w:t>3) осознание целостности окружающего мира;</w:t>
            </w:r>
          </w:p>
          <w:p w:rsidR="005B29F5" w:rsidRDefault="00C4384A">
            <w:pPr>
              <w:pStyle w:val="a7"/>
            </w:pPr>
            <w:r>
              <w:t>4) освоение основ экологической грамотности, элементарных правил нравственного п</w:t>
            </w:r>
            <w:r>
              <w:t>оведения в мире природы и людей, норм здоровьесберегающего поведения в природной и социальной среде;</w:t>
            </w:r>
          </w:p>
          <w:p w:rsidR="005B29F5" w:rsidRDefault="00C4384A">
            <w:pPr>
              <w:pStyle w:val="a7"/>
            </w:pPr>
            <w:r>
              <w:t>5) сформированность представлений о роли осязания, слуха, остаточного зрения, обоняния в жизнедеятельности человека;</w:t>
            </w:r>
          </w:p>
          <w:p w:rsidR="005B29F5" w:rsidRDefault="00C4384A">
            <w:pPr>
              <w:pStyle w:val="a7"/>
            </w:pPr>
            <w:r>
              <w:t>6) освоение доступных способов изучени</w:t>
            </w:r>
            <w:r>
              <w:t>я природы и общества;</w:t>
            </w:r>
          </w:p>
          <w:p w:rsidR="005B29F5" w:rsidRDefault="00C4384A">
            <w:pPr>
              <w:pStyle w:val="a7"/>
            </w:pPr>
            <w:r>
              <w:t>использование приемов и способов осязательного обследования натуральных предметов, их моделей, макетов и рельефных изображений;</w:t>
            </w:r>
          </w:p>
          <w:p w:rsidR="005B29F5" w:rsidRDefault="00C4384A">
            <w:pPr>
              <w:pStyle w:val="a7"/>
            </w:pPr>
            <w:r>
              <w:t>7) развитие умений и навыков установления и выявления причинно-следственные связей в окружающем мире.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Естествознание:</w:t>
            </w:r>
          </w:p>
          <w:p w:rsidR="005B29F5" w:rsidRDefault="00C4384A">
            <w:pPr>
              <w:pStyle w:val="a7"/>
            </w:pPr>
            <w:r>
              <w:t>1) формирование элементарных знаний о предметах и явлениях окружающего мира;</w:t>
            </w:r>
          </w:p>
          <w:p w:rsidR="005B29F5" w:rsidRDefault="00C4384A">
            <w:pPr>
              <w:pStyle w:val="a7"/>
            </w:pPr>
            <w:r>
              <w:t>2) формирование умения наблюдать, сравнивать предметы и явления живой и неживой природы;</w:t>
            </w:r>
          </w:p>
          <w:p w:rsidR="005B29F5" w:rsidRDefault="00C4384A">
            <w:pPr>
              <w:pStyle w:val="a7"/>
            </w:pPr>
            <w:r>
              <w:t>3) усвоение простейших взаимосвязей и взаимозависимостей между миром живой</w:t>
            </w:r>
            <w:r>
              <w:t xml:space="preserve"> и неживой природы;</w:t>
            </w:r>
          </w:p>
          <w:p w:rsidR="005B29F5" w:rsidRDefault="00C4384A">
            <w:pPr>
              <w:pStyle w:val="a7"/>
            </w:pPr>
            <w:r>
              <w:t>4) преодоление вербализма знаний об окружающем мире;</w:t>
            </w:r>
          </w:p>
          <w:p w:rsidR="005B29F5" w:rsidRDefault="00C4384A">
            <w:pPr>
              <w:pStyle w:val="a7"/>
            </w:pPr>
            <w:r>
              <w:t>5) овладение доступными способами изучения природных явлений и процессов, некоторых социальных объектов;</w:t>
            </w:r>
          </w:p>
          <w:p w:rsidR="005B29F5" w:rsidRDefault="00C4384A">
            <w:pPr>
              <w:pStyle w:val="a7"/>
            </w:pPr>
            <w:r>
              <w:t>6) приобретение опыта взаимодействия с живой и неживой природой;</w:t>
            </w:r>
          </w:p>
          <w:p w:rsidR="005B29F5" w:rsidRDefault="00C4384A">
            <w:pPr>
              <w:pStyle w:val="a7"/>
            </w:pPr>
            <w:r>
              <w:t xml:space="preserve">7) понимание </w:t>
            </w:r>
            <w:r>
              <w:t>значения осязания, остаточного зрения, слуха и обоняния в познании окружающего мира.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Окружающий мир:</w:t>
            </w:r>
          </w:p>
          <w:p w:rsidR="005B29F5" w:rsidRDefault="00C4384A">
            <w:pPr>
              <w:pStyle w:val="a7"/>
            </w:pPr>
            <w:r>
              <w:t>1) овладение опытом действий (манипулятивных, утилитарных, познавательных) с предметами, объектами живой и неживой природы;</w:t>
            </w:r>
          </w:p>
          <w:p w:rsidR="005B29F5" w:rsidRDefault="00C4384A">
            <w:pPr>
              <w:pStyle w:val="a7"/>
            </w:pPr>
            <w:r>
              <w:t>2) умение узнавать предметы и о</w:t>
            </w:r>
            <w:r>
              <w:t>бъекты постоянного окружения;</w:t>
            </w:r>
          </w:p>
          <w:p w:rsidR="005B29F5" w:rsidRDefault="00C4384A">
            <w:pPr>
              <w:pStyle w:val="a7"/>
            </w:pPr>
            <w:r>
              <w:t>накопление опыта обследования предметов, и объектов с помощью сохранных анализаторов;</w:t>
            </w:r>
          </w:p>
          <w:p w:rsidR="005B29F5" w:rsidRDefault="00C4384A">
            <w:pPr>
              <w:pStyle w:val="a7"/>
            </w:pPr>
            <w:r>
              <w:t>3) формирование общих представлений о человеке, социальных ролях людей, входящих в ближайшее окружение;</w:t>
            </w:r>
          </w:p>
          <w:p w:rsidR="005B29F5" w:rsidRDefault="00C4384A">
            <w:pPr>
              <w:pStyle w:val="a7"/>
            </w:pPr>
            <w:r>
              <w:t>4) понимание своей половозрастной об</w:t>
            </w:r>
            <w:r>
              <w:t>щности с другими и отличие от других;</w:t>
            </w:r>
          </w:p>
          <w:p w:rsidR="005B29F5" w:rsidRDefault="00C4384A">
            <w:pPr>
              <w:pStyle w:val="a7"/>
            </w:pPr>
            <w:r>
              <w:t>5) овладение представлениями об объектах, находящихся в зоне жизнеобеспечения обучающегося;</w:t>
            </w:r>
          </w:p>
          <w:p w:rsidR="005B29F5" w:rsidRDefault="00C4384A">
            <w:pPr>
              <w:pStyle w:val="a7"/>
            </w:pPr>
            <w:r>
              <w:t>6) соблюдение правил безопасности и поведения в помещении и на улице.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Основы религиозных культур и светской этики:</w:t>
            </w:r>
          </w:p>
          <w:p w:rsidR="005B29F5" w:rsidRDefault="00C4384A">
            <w:pPr>
              <w:pStyle w:val="a7"/>
            </w:pPr>
            <w:r>
              <w:t>1) готовно</w:t>
            </w:r>
            <w:r>
              <w:t>сть к нравственному самосовершенствованию, духовному саморазвитию;</w:t>
            </w:r>
          </w:p>
          <w:p w:rsidR="005B29F5" w:rsidRDefault="00C4384A">
            <w:pPr>
              <w:pStyle w:val="a7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5B29F5" w:rsidRDefault="00C4384A">
            <w:pPr>
              <w:pStyle w:val="a7"/>
            </w:pPr>
            <w:r>
              <w:t>3) понимание значения нравственности, веры</w:t>
            </w:r>
            <w:r>
              <w:t xml:space="preserve"> и религии в жизни человека и общества;</w:t>
            </w:r>
          </w:p>
          <w:p w:rsidR="005B29F5" w:rsidRDefault="00C4384A">
            <w:pPr>
              <w:pStyle w:val="a7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5B29F5" w:rsidRDefault="00C4384A">
            <w:pPr>
              <w:pStyle w:val="a7"/>
            </w:pPr>
            <w:r>
              <w:t>5) овладение первоначальными представлениями об исторической роли традиционн</w:t>
            </w:r>
            <w:r>
              <w:t>ых религий в становлении российской государственности;</w:t>
            </w:r>
          </w:p>
          <w:p w:rsidR="005B29F5" w:rsidRDefault="00C4384A">
            <w:pPr>
              <w:pStyle w:val="a7"/>
            </w:pPr>
            <w:r>
              <w:t>6) становление внутренней установки личности поступать согласно своей совести;</w:t>
            </w:r>
          </w:p>
          <w:p w:rsidR="005B29F5" w:rsidRDefault="00C4384A">
            <w:pPr>
              <w:pStyle w:val="a7"/>
            </w:pPr>
            <w:r>
              <w:t>7) воспитание нравственности, основанной на свободе совести и вероисповедания, духовных традициях народов России;</w:t>
            </w:r>
          </w:p>
          <w:p w:rsidR="005B29F5" w:rsidRDefault="00C4384A">
            <w:pPr>
              <w:pStyle w:val="a7"/>
            </w:pPr>
            <w:r>
              <w:t xml:space="preserve">8) </w:t>
            </w:r>
            <w:r>
              <w:t>осознание ценности человеческой жизни;</w:t>
            </w:r>
          </w:p>
          <w:p w:rsidR="005B29F5" w:rsidRDefault="00C4384A">
            <w:pPr>
              <w:pStyle w:val="a7"/>
            </w:pPr>
            <w:r>
              <w:t>формирование нравственных понятий;</w:t>
            </w:r>
          </w:p>
          <w:p w:rsidR="005B29F5" w:rsidRDefault="00C4384A">
            <w:pPr>
              <w:pStyle w:val="a7"/>
            </w:pPr>
            <w:r>
              <w:t>9) преодоление негативных черт характера.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Искусство:</w:t>
            </w:r>
          </w:p>
          <w:p w:rsidR="005B29F5" w:rsidRDefault="00C4384A">
            <w:pPr>
              <w:pStyle w:val="a7"/>
            </w:pPr>
            <w:r>
              <w:t>Тифлографика:</w:t>
            </w:r>
          </w:p>
          <w:p w:rsidR="005B29F5" w:rsidRDefault="00C4384A">
            <w:pPr>
              <w:pStyle w:val="a7"/>
            </w:pPr>
            <w:r>
              <w:t>1) наличие первоначальных представлений о роли изобразительного искусств</w:t>
            </w:r>
            <w:r>
              <w:t>а в жизни человека, его роли в духовно-нравственном развитии человека;</w:t>
            </w:r>
          </w:p>
          <w:p w:rsidR="005B29F5" w:rsidRDefault="00C4384A">
            <w:pPr>
              <w:pStyle w:val="a7"/>
            </w:pPr>
            <w:r>
      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      </w:r>
          </w:p>
          <w:p w:rsidR="005B29F5" w:rsidRDefault="00C4384A">
            <w:pPr>
              <w:pStyle w:val="a7"/>
            </w:pPr>
            <w:r>
              <w:t>3) освоение культурной среды, дающей обуча</w:t>
            </w:r>
            <w:r>
              <w:t>ющемуся представление об искусстве;</w:t>
            </w:r>
          </w:p>
          <w:p w:rsidR="005B29F5" w:rsidRDefault="00C4384A">
            <w:pPr>
              <w:pStyle w:val="a7"/>
            </w:pPr>
            <w:r>
              <w:t>4) понимание красоты как ценности;</w:t>
            </w:r>
          </w:p>
          <w:p w:rsidR="005B29F5" w:rsidRDefault="00C4384A">
            <w:pPr>
              <w:pStyle w:val="a7"/>
            </w:pPr>
            <w:r>
              <w:t>наличие потребности в художественном творчестве и в общении с искусством;</w:t>
            </w:r>
          </w:p>
          <w:p w:rsidR="005B29F5" w:rsidRDefault="00C4384A">
            <w:pPr>
              <w:pStyle w:val="a7"/>
            </w:pPr>
            <w:r>
              <w:t>5) владение умениями и навыками восприятия и непосредственной оценки произведений искусства;</w:t>
            </w:r>
          </w:p>
          <w:p w:rsidR="005B29F5" w:rsidRDefault="00C4384A">
            <w:pPr>
              <w:pStyle w:val="a7"/>
            </w:pPr>
            <w:r>
              <w:t>6) владение элемен</w:t>
            </w:r>
            <w:r>
              <w:t>тарными практическими умениями и навыками в доступных видах художественной деятельности;</w:t>
            </w:r>
          </w:p>
          <w:p w:rsidR="005B29F5" w:rsidRDefault="00C4384A">
            <w:pPr>
              <w:pStyle w:val="a7"/>
            </w:pPr>
            <w:r>
              <w:t>7) владение умениями обследовать на полисенсорной основе отдельные предметы, группы предметов, сравнивать их по форме, величине и расположении в пространстве;</w:t>
            </w:r>
          </w:p>
          <w:p w:rsidR="005B29F5" w:rsidRDefault="00C4384A">
            <w:pPr>
              <w:pStyle w:val="a7"/>
            </w:pPr>
            <w:r>
              <w:t xml:space="preserve">8) </w:t>
            </w:r>
            <w:r>
              <w:t>владение умениями соотнесения предметов с моделями, макетами, рельефными изображениями;</w:t>
            </w:r>
          </w:p>
          <w:p w:rsidR="005B29F5" w:rsidRDefault="00C4384A">
            <w:pPr>
              <w:pStyle w:val="a7"/>
            </w:pPr>
            <w:r>
              <w:t>9) овладение навыками выполнения рельефно-графических изображений;</w:t>
            </w:r>
          </w:p>
          <w:p w:rsidR="005B29F5" w:rsidRDefault="00C4384A">
            <w:pPr>
              <w:pStyle w:val="a7"/>
            </w:pPr>
            <w:r>
              <w:t>10) овладение способами ориентировки на приборе для рисования, владение приемами рельефного рисования</w:t>
            </w:r>
            <w:r>
              <w:t>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Искусство:</w:t>
            </w:r>
          </w:p>
          <w:p w:rsidR="005B29F5" w:rsidRDefault="00C4384A">
            <w:pPr>
              <w:pStyle w:val="a7"/>
            </w:pPr>
            <w:r>
              <w:t>Тифлографика:</w:t>
            </w:r>
          </w:p>
          <w:p w:rsidR="005B29F5" w:rsidRDefault="00C4384A">
            <w:pPr>
              <w:pStyle w:val="a7"/>
            </w:pPr>
            <w:r>
              <w:t>1) формирование эстетических чувств, умения отличать "красивое" от "некрасивого", высказывать мнение о произведениях искусства ("нравится" - "не нравится");</w:t>
            </w:r>
          </w:p>
          <w:p w:rsidR="005B29F5" w:rsidRDefault="00C4384A">
            <w:pPr>
              <w:pStyle w:val="a7"/>
            </w:pPr>
            <w:r>
              <w:t xml:space="preserve">2) овладение элементарными практическими умениями и навыками в процессе </w:t>
            </w:r>
            <w:r>
              <w:t>реализации различных видов доступной художественной деятельности;</w:t>
            </w:r>
          </w:p>
          <w:p w:rsidR="005B29F5" w:rsidRDefault="00C4384A">
            <w:pPr>
              <w:pStyle w:val="a7"/>
            </w:pPr>
            <w:r>
              <w:t>3) овладение элементарными практическими навыками рельефно-графического изображения;</w:t>
            </w:r>
          </w:p>
          <w:p w:rsidR="005B29F5" w:rsidRDefault="00C4384A">
            <w:pPr>
              <w:pStyle w:val="a7"/>
            </w:pPr>
            <w:r>
              <w:t>4) расширение опыта самовыражения в доступных видах изобразительной деятельности.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Искусство:</w:t>
            </w:r>
          </w:p>
          <w:p w:rsidR="005B29F5" w:rsidRDefault="00C4384A">
            <w:pPr>
              <w:pStyle w:val="a7"/>
            </w:pPr>
            <w:r>
              <w:t>Тифлографика:</w:t>
            </w:r>
          </w:p>
          <w:p w:rsidR="005B29F5" w:rsidRDefault="00C4384A">
            <w:pPr>
              <w:pStyle w:val="a7"/>
            </w:pPr>
            <w:r>
              <w:t>1) формирование элементарных эстетических чувств, умения отличать "красивое" от "некрасивого";</w:t>
            </w:r>
          </w:p>
          <w:p w:rsidR="005B29F5" w:rsidRDefault="00C4384A">
            <w:pPr>
              <w:pStyle w:val="a7"/>
            </w:pPr>
            <w:r>
              <w:t>2) овладение элементарными практическими умениями и навыками выполнения элементарных рельефно-графических изображений;</w:t>
            </w:r>
          </w:p>
          <w:p w:rsidR="005B29F5" w:rsidRDefault="00C4384A">
            <w:pPr>
              <w:pStyle w:val="a7"/>
            </w:pPr>
            <w:r>
              <w:t>3) обогащение опыта самовыра</w:t>
            </w:r>
            <w:r>
              <w:t>жения в доступных видах деятельности.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Музыка: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представлений о роли музыки в жизни человека, ее роли в духовно-нравственном развитии человека;</w:t>
            </w:r>
          </w:p>
          <w:p w:rsidR="005B29F5" w:rsidRDefault="00C4384A">
            <w:pPr>
              <w:pStyle w:val="a7"/>
            </w:pPr>
            <w:r>
              <w:t xml:space="preserve">2) овладение основами музыкальной культуры (в том числе на материале музыкальной </w:t>
            </w:r>
            <w:r>
              <w:t>культуры родного края), развитие художественного вкуса и интереса к музыкальному искусству и музыкальной деятельности;</w:t>
            </w:r>
          </w:p>
          <w:p w:rsidR="005B29F5" w:rsidRDefault="00C4384A">
            <w:pPr>
              <w:pStyle w:val="a7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5B29F5" w:rsidRDefault="00C4384A">
            <w:pPr>
              <w:pStyle w:val="a7"/>
            </w:pPr>
            <w:r>
              <w:t>4) наличие опыта использования музыкальных образов п</w:t>
            </w:r>
            <w:r>
              <w:t>ри создании театрализованных и музыкально-пластических композиций, исполнении вокально-хоровых произведений, в процессе импровизации;</w:t>
            </w:r>
          </w:p>
          <w:p w:rsidR="005B29F5" w:rsidRDefault="00C4384A">
            <w:pPr>
              <w:pStyle w:val="a7"/>
            </w:pPr>
            <w:r>
              <w:t>5) умение организовывать своё культурное пространство, развитие опыта самовыражения посредством музыки.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Музыка:</w:t>
            </w:r>
          </w:p>
          <w:p w:rsidR="005B29F5" w:rsidRDefault="00C4384A">
            <w:pPr>
              <w:pStyle w:val="a7"/>
            </w:pPr>
            <w:r>
              <w:t>1) наличие</w:t>
            </w:r>
            <w:r>
              <w:t xml:space="preserve"> интереса к музыкальному искусству и музыкальной деятельности, формирование элементарных эстетических представлений;</w:t>
            </w:r>
          </w:p>
          <w:p w:rsidR="005B29F5" w:rsidRDefault="00C4384A">
            <w:pPr>
              <w:pStyle w:val="a7"/>
            </w:pPr>
            <w:r>
              <w:t>2) развитие эмоционального восприятия музыки;</w:t>
            </w:r>
          </w:p>
          <w:p w:rsidR="005B29F5" w:rsidRDefault="00C4384A">
            <w:pPr>
              <w:pStyle w:val="a7"/>
            </w:pPr>
            <w:r>
              <w:t>3) формирование эстетических чувств в процессе слушания музыкальных произведений различных жа</w:t>
            </w:r>
            <w:r>
              <w:t>нров;</w:t>
            </w:r>
          </w:p>
          <w:p w:rsidR="005B29F5" w:rsidRDefault="00C4384A">
            <w:pPr>
              <w:pStyle w:val="a7"/>
            </w:pPr>
            <w:r>
              <w:t>4)расширение опыта самовыражения посредством музыки.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Музыка и движение:</w:t>
            </w:r>
          </w:p>
          <w:p w:rsidR="005B29F5" w:rsidRDefault="00C4384A">
            <w:pPr>
              <w:pStyle w:val="a7"/>
            </w:pPr>
            <w:r>
              <w:t>1) формирование интереса к музыке и музыкальной деятельности, формирование элементарных эстетических чувств;</w:t>
            </w:r>
          </w:p>
          <w:p w:rsidR="005B29F5" w:rsidRDefault="00C4384A">
            <w:pPr>
              <w:pStyle w:val="a7"/>
            </w:pPr>
            <w:r>
              <w:t>2) развитие музыкального слуха;</w:t>
            </w:r>
          </w:p>
          <w:p w:rsidR="005B29F5" w:rsidRDefault="00C4384A">
            <w:pPr>
              <w:pStyle w:val="a7"/>
            </w:pPr>
            <w:r>
              <w:t>3) проявление эмоциональной отзывчиво</w:t>
            </w:r>
            <w:r>
              <w:t>сти при соприкосновении с доступными видами искусств (слушание музыки, пение, художественное чтение).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1) получение первоначальных представлений о созидательном и нравственном значении труда в жизни человека и общества, о мире профессий и важно</w:t>
            </w:r>
            <w:r>
              <w:t>сти правильного выбора профессии с учетом своих возможностей и противопоказаний;</w:t>
            </w:r>
          </w:p>
          <w:p w:rsidR="005B29F5" w:rsidRDefault="00C4384A">
            <w:pPr>
              <w:pStyle w:val="a7"/>
            </w:pPr>
            <w:r>
              <w:t>2) сформированность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5B29F5" w:rsidRDefault="00C4384A">
            <w:pPr>
              <w:pStyle w:val="a7"/>
            </w:pPr>
            <w:r>
              <w:t>3) приобретение навыков самообслуживания;</w:t>
            </w:r>
          </w:p>
          <w:p w:rsidR="005B29F5" w:rsidRDefault="00C4384A">
            <w:pPr>
              <w:pStyle w:val="a7"/>
            </w:pPr>
            <w:r>
              <w:t>4) владение технологическими приемами ручной обработки материалов;</w:t>
            </w:r>
          </w:p>
          <w:p w:rsidR="005B29F5" w:rsidRDefault="00C4384A">
            <w:pPr>
              <w:pStyle w:val="a7"/>
            </w:pPr>
            <w:r>
              <w:t>5) усвоение правил техники безопасности;</w:t>
            </w:r>
          </w:p>
          <w:p w:rsidR="005B29F5" w:rsidRDefault="00C4384A">
            <w:pPr>
              <w:pStyle w:val="a7"/>
            </w:pPr>
            <w:r>
              <w:t>6) использование приобретенных знаний и умений для творческого решения технологических и организационных задач;</w:t>
            </w:r>
          </w:p>
          <w:p w:rsidR="005B29F5" w:rsidRDefault="00C4384A">
            <w:pPr>
              <w:pStyle w:val="a7"/>
            </w:pPr>
            <w:r>
              <w:t>7) приобретение первоначальных навык</w:t>
            </w:r>
            <w:r>
              <w:t>ов совместной продуктивной деятельности, сотрудничества, взаимопомощи, планирования и организации;</w:t>
            </w:r>
          </w:p>
          <w:p w:rsidR="005B29F5" w:rsidRDefault="00C4384A">
            <w:pPr>
              <w:pStyle w:val="a7"/>
            </w:pPr>
            <w:r>
              <w:t>8)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1) формирование умений работать с отдельными видами материалов;</w:t>
            </w:r>
          </w:p>
          <w:p w:rsidR="005B29F5" w:rsidRDefault="00C4384A">
            <w:pPr>
              <w:pStyle w:val="a7"/>
            </w:pPr>
            <w:r>
              <w:t>2) овладение способами обработки материалов в зависимости от их свойств;</w:t>
            </w:r>
          </w:p>
          <w:p w:rsidR="005B29F5" w:rsidRDefault="00C4384A">
            <w:pPr>
              <w:pStyle w:val="a7"/>
            </w:pPr>
            <w:r>
              <w:t>3) формирование навыков самообслуживания, овладение некоторыми приемами ручной обработки материалов;</w:t>
            </w:r>
          </w:p>
          <w:p w:rsidR="005B29F5" w:rsidRDefault="00C4384A">
            <w:pPr>
              <w:pStyle w:val="a7"/>
            </w:pPr>
            <w:r>
              <w:t>4) ов</w:t>
            </w:r>
            <w:r>
              <w:t>ладение доступными трудовыми умениями и навыками использования инструментов при обработке отдельных видов материалов;</w:t>
            </w:r>
          </w:p>
          <w:p w:rsidR="005B29F5" w:rsidRDefault="00C4384A">
            <w:pPr>
              <w:pStyle w:val="a7"/>
            </w:pPr>
            <w:r>
              <w:t>5) овладение правилами безопасной работы и соблюдение офтальмо-гигиенических требований, обеспечивающих охрану нарушенного зрения;</w:t>
            </w:r>
          </w:p>
          <w:p w:rsidR="005B29F5" w:rsidRDefault="00C4384A">
            <w:pPr>
              <w:pStyle w:val="a7"/>
            </w:pPr>
            <w:r>
              <w:t>6) форм</w:t>
            </w:r>
            <w:r>
              <w:t>ирование представлений о трудовых профессиях и понимание роли труда в жизни человека;</w:t>
            </w:r>
          </w:p>
          <w:p w:rsidR="005B29F5" w:rsidRDefault="00C4384A">
            <w:pPr>
              <w:pStyle w:val="a7"/>
            </w:pPr>
            <w:r>
              <w:t>7) использование приобретенных знаний и умений для решения практических задач.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1) проявление интереса к занятиям ручным трудом;</w:t>
            </w:r>
          </w:p>
          <w:p w:rsidR="005B29F5" w:rsidRDefault="00C4384A">
            <w:pPr>
              <w:pStyle w:val="a7"/>
            </w:pPr>
            <w:r>
              <w:t>2) овладение действиями с пред</w:t>
            </w:r>
            <w:r>
              <w:t>метами, объектами;</w:t>
            </w:r>
          </w:p>
          <w:p w:rsidR="005B29F5" w:rsidRDefault="00C4384A">
            <w:pPr>
              <w:pStyle w:val="a7"/>
            </w:pPr>
            <w:r>
              <w:t>освоение элементарных операций ручного труда по инструкции педагога (с помощью приемов сопряженных, отраженных действий);</w:t>
            </w:r>
          </w:p>
          <w:p w:rsidR="005B29F5" w:rsidRDefault="00C4384A">
            <w:pPr>
              <w:pStyle w:val="a7"/>
            </w:pPr>
            <w:r>
              <w:t>3) овладение элементарными действиями с различными материалами;</w:t>
            </w:r>
          </w:p>
          <w:p w:rsidR="005B29F5" w:rsidRDefault="00C4384A">
            <w:pPr>
              <w:pStyle w:val="a7"/>
            </w:pPr>
            <w:r>
              <w:t>4) развитие потребности в выполнении практических д</w:t>
            </w:r>
            <w:r>
              <w:t>ействий.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культура:</w:t>
            </w:r>
          </w:p>
          <w:p w:rsidR="005B29F5" w:rsidRDefault="00C4384A">
            <w:pPr>
              <w:pStyle w:val="a7"/>
            </w:pPr>
            <w:r>
              <w:t>1) укрепление здоровья, содействие гармоничному физическому, нравственному и социальному развитию, успешному обучению;</w:t>
            </w:r>
          </w:p>
          <w:p w:rsidR="005B29F5" w:rsidRDefault="00C4384A">
            <w:pPr>
              <w:pStyle w:val="a7"/>
            </w:pPr>
            <w:r>
              <w:t>2) профилактика вторичных нарушений физического развития;</w:t>
            </w:r>
          </w:p>
          <w:p w:rsidR="005B29F5" w:rsidRDefault="00C4384A">
            <w:pPr>
              <w:pStyle w:val="a7"/>
            </w:pPr>
            <w:r>
              <w:t xml:space="preserve">сформированность первоначальных умений </w:t>
            </w:r>
            <w:r>
              <w:t>саморегуляции средствами физической культуры;</w:t>
            </w:r>
          </w:p>
          <w:p w:rsidR="005B29F5" w:rsidRDefault="00C4384A">
            <w:pPr>
              <w:pStyle w:val="a7"/>
            </w:pPr>
            <w:r>
              <w:t>3) овладение основными двигательными умениями и навыками (бег, ходьба и другие);</w:t>
            </w:r>
          </w:p>
          <w:p w:rsidR="005B29F5" w:rsidRDefault="00C4384A">
            <w:pPr>
              <w:pStyle w:val="a7"/>
            </w:pPr>
            <w:r>
              <w:t>4) овладение основными физическими качествами (сила, быстрота, выносливость, координация, гибкость, равновесие);</w:t>
            </w:r>
          </w:p>
          <w:p w:rsidR="005B29F5" w:rsidRDefault="00C4384A">
            <w:pPr>
              <w:pStyle w:val="a7"/>
            </w:pPr>
            <w:r>
              <w:t xml:space="preserve">5) формирование </w:t>
            </w:r>
            <w:r>
              <w:t>потребности в занятиях физической культурой.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культура:</w:t>
            </w:r>
          </w:p>
          <w:p w:rsidR="005B29F5" w:rsidRDefault="00C4384A">
            <w:pPr>
              <w:pStyle w:val="a7"/>
            </w:pPr>
            <w:r>
              <w:t>1) укрепление здоровья, содействие физическому, нравственному и социальному развитию, успешному обучению;</w:t>
            </w:r>
          </w:p>
          <w:p w:rsidR="005B29F5" w:rsidRDefault="00C4384A">
            <w:pPr>
              <w:pStyle w:val="a7"/>
            </w:pPr>
            <w:r>
              <w:t>2) профилактика вторичных нарушений физического развития;</w:t>
            </w:r>
          </w:p>
          <w:p w:rsidR="005B29F5" w:rsidRDefault="00C4384A">
            <w:pPr>
              <w:pStyle w:val="a7"/>
            </w:pPr>
            <w:r>
              <w:t xml:space="preserve">3) сформированность </w:t>
            </w:r>
            <w:r>
              <w:t>первоначальных умений саморегуляции средствами физической культуры;</w:t>
            </w:r>
          </w:p>
          <w:p w:rsidR="005B29F5" w:rsidRDefault="00C4384A">
            <w:pPr>
              <w:pStyle w:val="a7"/>
            </w:pPr>
            <w:r>
              <w:t>4) овладение основными двигательными умениями и навыками (бег, ходьба и другие);</w:t>
            </w:r>
          </w:p>
          <w:p w:rsidR="005B29F5" w:rsidRDefault="00C4384A">
            <w:pPr>
              <w:pStyle w:val="a7"/>
            </w:pPr>
            <w:r>
              <w:t>5) овладение основными физическими качествами (сила, быстрота, выносливость, координация, гибкость, равнове</w:t>
            </w:r>
            <w:r>
              <w:t>сие);</w:t>
            </w:r>
          </w:p>
          <w:p w:rsidR="005B29F5" w:rsidRDefault="00C4384A">
            <w:pPr>
              <w:pStyle w:val="a7"/>
            </w:pPr>
            <w:r>
              <w:t>6) формирование потребности в занятиях физической культурой.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культура:</w:t>
            </w:r>
          </w:p>
          <w:p w:rsidR="005B29F5" w:rsidRDefault="00C4384A">
            <w:pPr>
              <w:pStyle w:val="a7"/>
            </w:pPr>
            <w:r>
              <w:t>Адаптивная физическая культура (АФК):</w:t>
            </w:r>
          </w:p>
          <w:p w:rsidR="005B29F5" w:rsidRDefault="00C4384A">
            <w:pPr>
              <w:pStyle w:val="a7"/>
            </w:pPr>
            <w:r>
              <w:t>1) формирование умения показывать части собственного тела;</w:t>
            </w:r>
          </w:p>
          <w:p w:rsidR="005B29F5" w:rsidRDefault="00C4384A">
            <w:pPr>
              <w:pStyle w:val="a7"/>
            </w:pPr>
            <w:r>
              <w:t xml:space="preserve">2) овладение умением выполнять определённые движения руками, ногами, </w:t>
            </w:r>
            <w:r>
              <w:t>корпусом;</w:t>
            </w:r>
          </w:p>
          <w:p w:rsidR="005B29F5" w:rsidRDefault="00C4384A">
            <w:pPr>
              <w:pStyle w:val="a7"/>
            </w:pPr>
            <w:r>
              <w:t>3) овладение доступными физическими упражнениями;</w:t>
            </w:r>
          </w:p>
          <w:p w:rsidR="005B29F5" w:rsidRDefault="00C4384A">
            <w:pPr>
              <w:pStyle w:val="a7"/>
            </w:pPr>
            <w:r>
              <w:t>4) расширение двигательного опыта;</w:t>
            </w:r>
          </w:p>
          <w:p w:rsidR="005B29F5" w:rsidRDefault="00C4384A">
            <w:pPr>
              <w:pStyle w:val="a7"/>
            </w:pPr>
            <w:r>
              <w:t>5) коррекция нарушений физического развития.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Результаты освоения коррекционно-развивающей области АООП НОО: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Требования к результатам программы коррекционной </w:t>
            </w:r>
            <w:r>
              <w:t>работы должны отражать:</w:t>
            </w:r>
          </w:p>
          <w:p w:rsidR="005B29F5" w:rsidRDefault="00C4384A">
            <w:pPr>
              <w:pStyle w:val="a7"/>
            </w:pPr>
            <w: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:rsidR="005B29F5" w:rsidRDefault="00C4384A">
            <w:pPr>
              <w:pStyle w:val="a7"/>
            </w:pPr>
            <w:r>
              <w:t>2) овладение умением осуществлять учебно-познавательную деятельность с учетом имеющихся противопоказаний и ограничений;</w:t>
            </w:r>
          </w:p>
          <w:p w:rsidR="005B29F5" w:rsidRDefault="00C4384A">
            <w:pPr>
              <w:pStyle w:val="a7"/>
            </w:pPr>
            <w:r>
              <w:t>3) овладение навыками и умениями использования рельефно-точечного шрифта Л. Брайля;</w:t>
            </w:r>
          </w:p>
          <w:p w:rsidR="005B29F5" w:rsidRDefault="00C4384A">
            <w:pPr>
              <w:pStyle w:val="a7"/>
            </w:pPr>
            <w:r>
              <w:t>4) повышение возможностей в пространственной и социально-бытовой ориентировке:</w:t>
            </w:r>
          </w:p>
          <w:p w:rsidR="005B29F5" w:rsidRDefault="00C4384A">
            <w:pPr>
              <w:pStyle w:val="a7"/>
            </w:pPr>
            <w:r>
              <w:t>совершенствование навыков ориентировки в микропространстве и формирование элементарных умени</w:t>
            </w:r>
            <w:r>
              <w:t>й в ориентировке в макропространстве;</w:t>
            </w:r>
          </w:p>
          <w:p w:rsidR="005B29F5" w:rsidRDefault="00C4384A">
            <w:pPr>
              <w:pStyle w:val="a7"/>
            </w:pPr>
            <w:r>
              <w:t>умение использовать в ориентировочной деятельности все сохранные анализаторы, средства оптической коррекции (для слепых обучающихся с остаточным зрением) и тифлотехнические средства;</w:t>
            </w:r>
          </w:p>
          <w:p w:rsidR="005B29F5" w:rsidRDefault="00C4384A">
            <w:pPr>
              <w:pStyle w:val="a7"/>
            </w:pPr>
            <w:r>
              <w:t>умение использовать освоенные ориен</w:t>
            </w:r>
            <w:r>
              <w:t>тировочные умения и навыки в новых (нестандартных) ситуациях;</w:t>
            </w:r>
          </w:p>
          <w:p w:rsidR="005B29F5" w:rsidRDefault="00C4384A">
            <w:pPr>
              <w:pStyle w:val="a7"/>
            </w:pPr>
            <w:r>
              <w:t>умение адекватно оценивать свои зрительные возможности и учитывать их в учебно-познавательной деятельности и повседневной жизни (для слепых обучающихся с остаточным зрением);</w:t>
            </w:r>
          </w:p>
          <w:p w:rsidR="005B29F5" w:rsidRDefault="00C4384A">
            <w:pPr>
              <w:pStyle w:val="a7"/>
            </w:pPr>
            <w:r>
              <w:t>умение обращаться з</w:t>
            </w:r>
            <w:r>
              <w:t>а помощью при внезапно возникших затруднениях;</w:t>
            </w:r>
          </w:p>
          <w:p w:rsidR="005B29F5" w:rsidRDefault="00C4384A">
            <w:pPr>
              <w:pStyle w:val="a7"/>
            </w:pPr>
            <w:r>
              <w:t>развитие элементарных навыков самообслуживания;</w:t>
            </w:r>
          </w:p>
          <w:p w:rsidR="005B29F5" w:rsidRDefault="00C4384A">
            <w:pPr>
              <w:pStyle w:val="a7"/>
            </w:pPr>
            <w:r>
              <w:t>5) развитие межличностной системы координат "слепой - зрячий":</w:t>
            </w:r>
          </w:p>
          <w:p w:rsidR="005B29F5" w:rsidRDefault="00C4384A">
            <w:pPr>
              <w:pStyle w:val="a7"/>
            </w:pPr>
            <w:r>
              <w:t>развитие навыков сотрудничества с нормально видящими взрослыми и сверстниками в различных социальн</w:t>
            </w:r>
            <w:r>
              <w:t>ых ситуациях;</w:t>
            </w:r>
          </w:p>
          <w:p w:rsidR="005B29F5" w:rsidRDefault="00C4384A">
            <w:pPr>
              <w:pStyle w:val="a7"/>
            </w:pPr>
            <w:r>
              <w:t>овладение вербальными и невербальными средствами общения;</w:t>
            </w:r>
          </w:p>
          <w:p w:rsidR="005B29F5" w:rsidRDefault="00C4384A">
            <w:pPr>
              <w:pStyle w:val="a7"/>
            </w:pPr>
            <w:r>
              <w:t>повышение стремления к расширению контактов со сверстниками;</w:t>
            </w:r>
          </w:p>
          <w:p w:rsidR="005B29F5" w:rsidRDefault="00C4384A">
            <w:pPr>
              <w:pStyle w:val="a7"/>
            </w:pPr>
            <w:r>
              <w:t>развитие умения использовать в процессе межличностной коммуникации все сохранные анализаторы;</w:t>
            </w:r>
          </w:p>
          <w:p w:rsidR="005B29F5" w:rsidRDefault="00C4384A">
            <w:pPr>
              <w:pStyle w:val="a7"/>
            </w:pPr>
            <w:r>
              <w:t>развитие умения четко излагат</w:t>
            </w:r>
            <w:r>
              <w:t>ь свои мысли;</w:t>
            </w:r>
          </w:p>
          <w:p w:rsidR="005B29F5" w:rsidRDefault="00C4384A">
            <w:pPr>
              <w:pStyle w:val="a7"/>
            </w:pPr>
            <w:r>
              <w:t>развитие сопереживания, эмоциональной отзывчивости;</w:t>
            </w:r>
          </w:p>
          <w:p w:rsidR="005B29F5" w:rsidRDefault="00C4384A">
            <w:pPr>
              <w:pStyle w:val="a7"/>
            </w:pPr>
            <w:r>
              <w:t>развитие самоконтроля и саморегуляции в процессе общения;</w:t>
            </w:r>
          </w:p>
          <w:p w:rsidR="005B29F5" w:rsidRDefault="00C4384A">
            <w:pPr>
              <w:pStyle w:val="a7"/>
            </w:pPr>
            <w:r>
              <w:t>6) повышение дифференциации и осмысления картины мира, в том числе:</w:t>
            </w:r>
          </w:p>
          <w:p w:rsidR="005B29F5" w:rsidRDefault="00C4384A">
            <w:pPr>
              <w:pStyle w:val="a7"/>
            </w:pPr>
            <w:r>
              <w:t>обогащение чувственного опыта познания и деятельности;</w:t>
            </w:r>
          </w:p>
          <w:p w:rsidR="005B29F5" w:rsidRDefault="00C4384A">
            <w:pPr>
              <w:pStyle w:val="a7"/>
            </w:pPr>
            <w:r>
              <w:t>расширение предметных (конкретных и обобщенных), пространственных, социальных представлений;</w:t>
            </w:r>
          </w:p>
          <w:p w:rsidR="005B29F5" w:rsidRDefault="00C4384A">
            <w:pPr>
              <w:pStyle w:val="a7"/>
            </w:pPr>
            <w:r>
              <w:t>расширение круга предметно-практических умений и навыков;</w:t>
            </w:r>
          </w:p>
          <w:p w:rsidR="005B29F5" w:rsidRDefault="00C4384A">
            <w:pPr>
              <w:pStyle w:val="a7"/>
            </w:pPr>
            <w:r>
              <w:t>готовность к построению целостной и дифференцированной картины происходящего;</w:t>
            </w:r>
          </w:p>
          <w:p w:rsidR="005B29F5" w:rsidRDefault="00C4384A">
            <w:pPr>
              <w:pStyle w:val="a7"/>
            </w:pPr>
            <w:r>
              <w:t>формирование умений пользов</w:t>
            </w:r>
            <w:r>
              <w:t>аться оптическими (для слепых обучающихся с остаточным зрением), тифлотехническими и техническими средствами в учебной деятельности и повседневной жизни;</w:t>
            </w:r>
          </w:p>
          <w:p w:rsidR="005B29F5" w:rsidRDefault="00C4384A">
            <w:pPr>
              <w:pStyle w:val="a7"/>
            </w:pPr>
            <w:r>
              <w:t>повышение познавательной и социальной активности;</w:t>
            </w:r>
          </w:p>
          <w:p w:rsidR="005B29F5" w:rsidRDefault="00C4384A">
            <w:pPr>
              <w:pStyle w:val="a7"/>
            </w:pPr>
            <w:r>
              <w:t>повышение самостоятельности в учебной деятельности и</w:t>
            </w:r>
            <w:r>
              <w:t xml:space="preserve"> повседневной жизни;</w:t>
            </w:r>
          </w:p>
          <w:p w:rsidR="005B29F5" w:rsidRDefault="00C4384A">
            <w:pPr>
              <w:pStyle w:val="a7"/>
            </w:pPr>
            <w:r>
              <w:t>7) повышение способности к дифференцировке и осмыслению социального окружения, принятых ценностей и социальных ролей:</w:t>
            </w:r>
          </w:p>
          <w:p w:rsidR="005B29F5" w:rsidRDefault="00C4384A">
            <w:pPr>
              <w:pStyle w:val="a7"/>
            </w:pPr>
            <w:r>
              <w:t>развитие интереса к представителям ближайшего окружения;</w:t>
            </w:r>
          </w:p>
          <w:p w:rsidR="005B29F5" w:rsidRDefault="00C4384A">
            <w:pPr>
              <w:pStyle w:val="a7"/>
            </w:pPr>
            <w:r>
              <w:t>расширение представлений о различных представителях широкого</w:t>
            </w:r>
            <w:r>
              <w:t xml:space="preserve"> социума;</w:t>
            </w:r>
          </w:p>
          <w:p w:rsidR="005B29F5" w:rsidRDefault="00C4384A">
            <w:pPr>
              <w:pStyle w:val="a7"/>
            </w:pPr>
            <w:r>
              <w:t>развитие внимания к состоянию, настроению, самочувствию окружающих;</w:t>
            </w:r>
          </w:p>
          <w:p w:rsidR="005B29F5" w:rsidRDefault="00C4384A">
            <w:pPr>
              <w:pStyle w:val="a7"/>
            </w:pPr>
            <w:r>
              <w:t>развитие дифференциации собственных эмоциональных реакций и понимание эмоциональных проявлений окружающих;</w:t>
            </w:r>
          </w:p>
          <w:p w:rsidR="005B29F5" w:rsidRDefault="00C4384A">
            <w:pPr>
              <w:pStyle w:val="a7"/>
            </w:pPr>
            <w:r>
              <w:t>расширение представлений о принятых в обществе правилах, нормах, ценнос</w:t>
            </w:r>
            <w:r>
              <w:t>тях;</w:t>
            </w:r>
          </w:p>
          <w:p w:rsidR="005B29F5" w:rsidRDefault="00C4384A">
            <w:pPr>
              <w:pStyle w:val="a7"/>
            </w:pPr>
            <w:r>
              <w:t>обогащение и расширение социального опыта.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Результаты освоения коррекционно-развивающей области АООП НОО должны отражать:</w:t>
            </w:r>
          </w:p>
          <w:p w:rsidR="005B29F5" w:rsidRDefault="00C4384A">
            <w:pPr>
              <w:pStyle w:val="a7"/>
            </w:pPr>
            <w:r>
              <w:t>Коррекционный курс "Ритмика":</w:t>
            </w:r>
          </w:p>
          <w:p w:rsidR="005B29F5" w:rsidRDefault="00C4384A">
            <w:pPr>
              <w:pStyle w:val="a7"/>
            </w:pPr>
            <w:r>
              <w:t xml:space="preserve">развитие чувства ритма, связи движений с музыкой, двигательной активности, координации движений, </w:t>
            </w:r>
            <w:r>
              <w:t>чувства ритма, двигательных умений и навыков как необходимого условия для уверенного владения своим телом, овладения различными видами предметно-практической деятельности;</w:t>
            </w:r>
          </w:p>
          <w:p w:rsidR="005B29F5" w:rsidRDefault="00C4384A">
            <w:pPr>
              <w:pStyle w:val="a7"/>
            </w:pPr>
            <w:r>
              <w:t>формирование умения дифференцировать движения по степени мышечных усилий;</w:t>
            </w:r>
          </w:p>
          <w:p w:rsidR="005B29F5" w:rsidRDefault="00C4384A">
            <w:pPr>
              <w:pStyle w:val="a7"/>
            </w:pPr>
            <w:r>
              <w:t xml:space="preserve">овладение </w:t>
            </w:r>
            <w:r>
              <w:t>специальными ритмическими упражнениями (ритмичная ходьба, упражнения с движениями рук и туловища, с проговариванием стихов и т.д.);</w:t>
            </w:r>
          </w:p>
          <w:p w:rsidR="005B29F5" w:rsidRDefault="00C4384A">
            <w:pPr>
              <w:pStyle w:val="a7"/>
            </w:pPr>
            <w:r>
              <w:t>упражнениями на связь движений с музыкой, упражнениями ритмической гимнастики, направленными на коррекцию двигательных наруш</w:t>
            </w:r>
            <w:r>
              <w:t>ений, развитие двигательных качеств и устранение недостатков физического развития;</w:t>
            </w:r>
          </w:p>
          <w:p w:rsidR="005B29F5" w:rsidRDefault="00C4384A">
            <w:pPr>
              <w:pStyle w:val="a7"/>
            </w:pPr>
            <w:r>
              <w:t>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</w:t>
            </w:r>
          </w:p>
          <w:p w:rsidR="005B29F5" w:rsidRDefault="00C4384A">
            <w:pPr>
              <w:pStyle w:val="a7"/>
            </w:pPr>
            <w:r>
              <w:t>развитие выразительн</w:t>
            </w:r>
            <w:r>
              <w:t>ости движений и самовыражения;</w:t>
            </w:r>
          </w:p>
          <w:p w:rsidR="005B29F5" w:rsidRDefault="00C4384A">
            <w:pPr>
              <w:pStyle w:val="a7"/>
            </w:pPr>
            <w:r>
              <w:t>развитие мобильности;</w:t>
            </w:r>
          </w:p>
          <w:p w:rsidR="005B29F5" w:rsidRDefault="00C4384A">
            <w:pPr>
              <w:pStyle w:val="a7"/>
            </w:pPr>
            <w:r>
              <w:t>развитие ориентировочной, регулирующей и контролирующей роли остаточного зрения при выполнении различных видов упражнений.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Результаты освоения коррекционно-развивающей области АООП НОО должны отражать:</w:t>
            </w:r>
          </w:p>
          <w:p w:rsidR="005B29F5" w:rsidRDefault="00C4384A">
            <w:pPr>
              <w:pStyle w:val="a7"/>
            </w:pPr>
            <w:r>
              <w:t>К</w:t>
            </w:r>
            <w:r>
              <w:t>оррекционный курс "Ритмика":</w:t>
            </w:r>
          </w:p>
          <w:p w:rsidR="005B29F5" w:rsidRDefault="00C4384A">
            <w:pPr>
              <w:pStyle w:val="a7"/>
            </w:pPr>
            <w:r>
              <w:t>развитие чувства ритма, связи движений с музыкой, координации движений;</w:t>
            </w:r>
          </w:p>
          <w:p w:rsidR="005B29F5" w:rsidRDefault="00C4384A">
            <w:pPr>
              <w:pStyle w:val="a7"/>
            </w:pPr>
            <w:r>
              <w:t>развитие (коррекция) двигательной активности;</w:t>
            </w:r>
          </w:p>
          <w:p w:rsidR="005B29F5" w:rsidRDefault="00C4384A">
            <w:pPr>
              <w:pStyle w:val="a7"/>
            </w:pPr>
            <w:r>
              <w:t>формирование умения дифференцировать движения по степени мышечных усилий;</w:t>
            </w:r>
          </w:p>
          <w:p w:rsidR="005B29F5" w:rsidRDefault="00C4384A">
            <w:pPr>
              <w:pStyle w:val="a7"/>
            </w:pPr>
            <w:r>
              <w:t>овладение специальными ритмическими</w:t>
            </w:r>
            <w:r>
              <w:t xml:space="preserve"> упражнениями (ритмичная ходьба, упражнения с движениями рук и туловища, с проговариванием стихов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</w:t>
            </w:r>
            <w:r>
              <w:t>ых качеств и устранение недостатков физического развития;</w:t>
            </w:r>
          </w:p>
          <w:p w:rsidR="005B29F5" w:rsidRDefault="00C4384A">
            <w:pPr>
              <w:pStyle w:val="a7"/>
            </w:pPr>
            <w:r>
              <w:t>овладение подготовительными упражнениями к танцам;</w:t>
            </w:r>
          </w:p>
          <w:p w:rsidR="005B29F5" w:rsidRDefault="00C4384A">
            <w:pPr>
              <w:pStyle w:val="a7"/>
            </w:pPr>
            <w:r>
              <w:t>овладение элементами танцев, танцами.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Результаты освоения коррекционно-развивающей области АООП НОО должны отражать:</w:t>
            </w:r>
          </w:p>
          <w:p w:rsidR="005B29F5" w:rsidRDefault="00C4384A">
            <w:pPr>
              <w:pStyle w:val="a7"/>
            </w:pPr>
            <w:r>
              <w:t>Коррекционный курс "Ритмика":</w:t>
            </w:r>
          </w:p>
          <w:p w:rsidR="005B29F5" w:rsidRDefault="00C4384A">
            <w:pPr>
              <w:pStyle w:val="a7"/>
            </w:pPr>
            <w:r>
              <w:t>развитие двигательной активности, координации и ритмичности движений;</w:t>
            </w:r>
          </w:p>
          <w:p w:rsidR="005B29F5" w:rsidRDefault="00C4384A">
            <w:pPr>
              <w:pStyle w:val="a7"/>
            </w:pPr>
            <w:r>
              <w:t>развитие чувства ритма, двигательных умений и навыков как необходимого условия овладения различными видами предметно-практической деятельности;</w:t>
            </w:r>
          </w:p>
          <w:p w:rsidR="005B29F5" w:rsidRDefault="00C4384A">
            <w:pPr>
              <w:pStyle w:val="a7"/>
            </w:pPr>
            <w:r>
              <w:t>формирование умения управлять темпом движе</w:t>
            </w:r>
            <w:r>
              <w:t>ний и подчинять свои движения музыке.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"Адаптивная физическая культура (АФК)":</w:t>
            </w:r>
          </w:p>
          <w:p w:rsidR="005B29F5" w:rsidRDefault="00C4384A">
            <w:pPr>
              <w:pStyle w:val="a7"/>
            </w:pPr>
            <w:r>
              <w:t>преодоление отклонений в физическом развитии и двигательной сфере;</w:t>
            </w:r>
          </w:p>
          <w:p w:rsidR="005B29F5" w:rsidRDefault="00C4384A">
            <w:pPr>
              <w:pStyle w:val="a7"/>
            </w:pPr>
            <w:r>
              <w:t>развитие функциональных возможностей организма;</w:t>
            </w:r>
          </w:p>
          <w:p w:rsidR="005B29F5" w:rsidRDefault="00C4384A">
            <w:pPr>
              <w:pStyle w:val="a7"/>
            </w:pPr>
            <w:r>
              <w:t>знание упражнений, направленных на укреплен</w:t>
            </w:r>
            <w:r>
              <w:t>ие и охрану здоровья, в том числе охрану остаточного зрения;</w:t>
            </w:r>
          </w:p>
          <w:p w:rsidR="005B29F5" w:rsidRDefault="00C4384A">
            <w:pPr>
              <w:pStyle w:val="a7"/>
            </w:pPr>
            <w:r>
              <w:t>активное использование остаточного зрения в процессе выполнения физических упражнений;</w:t>
            </w:r>
          </w:p>
          <w:p w:rsidR="005B29F5" w:rsidRDefault="00C4384A">
            <w:pPr>
              <w:pStyle w:val="a7"/>
            </w:pPr>
            <w:r>
              <w:t>обогащение двигательных умений;</w:t>
            </w:r>
          </w:p>
          <w:p w:rsidR="005B29F5" w:rsidRDefault="00C4384A">
            <w:pPr>
              <w:pStyle w:val="a7"/>
            </w:pPr>
            <w:r>
              <w:t>совершенствование жизненно необходимых двигательных навыков;</w:t>
            </w:r>
          </w:p>
          <w:p w:rsidR="005B29F5" w:rsidRDefault="00C4384A">
            <w:pPr>
              <w:pStyle w:val="a7"/>
            </w:pPr>
            <w:r>
              <w:t>совершенствование основных физических качеств;</w:t>
            </w:r>
          </w:p>
          <w:p w:rsidR="005B29F5" w:rsidRDefault="00C4384A">
            <w:pPr>
              <w:pStyle w:val="a7"/>
            </w:pPr>
            <w:r>
              <w:t>нивелирование скованности, физической пассивности;</w:t>
            </w:r>
          </w:p>
          <w:p w:rsidR="005B29F5" w:rsidRDefault="00C4384A">
            <w:pPr>
              <w:pStyle w:val="a7"/>
            </w:pPr>
            <w:r>
              <w:t>формирование правильной осанки, походки;</w:t>
            </w:r>
          </w:p>
          <w:p w:rsidR="005B29F5" w:rsidRDefault="00C4384A">
            <w:pPr>
              <w:pStyle w:val="a7"/>
            </w:pPr>
            <w:r>
              <w:t>коррекцию навязчивых стереотипных движений;</w:t>
            </w:r>
          </w:p>
          <w:p w:rsidR="005B29F5" w:rsidRDefault="00C4384A">
            <w:pPr>
              <w:pStyle w:val="a7"/>
            </w:pPr>
            <w:r>
              <w:t>сформированность навыков свободного безбоязненного передвижения в простра</w:t>
            </w:r>
            <w:r>
              <w:t>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"Адаптивная физическая культура (АФК)":</w:t>
            </w:r>
          </w:p>
          <w:p w:rsidR="005B29F5" w:rsidRDefault="00C4384A">
            <w:pPr>
              <w:pStyle w:val="a7"/>
            </w:pPr>
            <w:r>
              <w:t>преодоление отклонений в физическом развитии и двигат</w:t>
            </w:r>
            <w:r>
              <w:t>ельной сфере;</w:t>
            </w:r>
          </w:p>
          <w:p w:rsidR="005B29F5" w:rsidRDefault="00C4384A">
            <w:pPr>
              <w:pStyle w:val="a7"/>
            </w:pPr>
            <w:r>
              <w:t>развитие функциональных возможностей организма;</w:t>
            </w:r>
          </w:p>
          <w:p w:rsidR="005B29F5" w:rsidRDefault="00C4384A">
            <w:pPr>
              <w:pStyle w:val="a7"/>
            </w:pPr>
            <w:r>
              <w:t>обогащение двигательных умений;</w:t>
            </w:r>
          </w:p>
          <w:p w:rsidR="005B29F5" w:rsidRDefault="00C4384A">
            <w:pPr>
              <w:pStyle w:val="a7"/>
            </w:pPr>
            <w:r>
              <w:t>совершенствование жизненно необходимых двигательных навыков;</w:t>
            </w:r>
          </w:p>
          <w:p w:rsidR="005B29F5" w:rsidRDefault="00C4384A">
            <w:pPr>
              <w:pStyle w:val="a7"/>
            </w:pPr>
            <w:r>
              <w:t>совершенствование основных физических качеств;</w:t>
            </w:r>
          </w:p>
          <w:p w:rsidR="005B29F5" w:rsidRDefault="00C4384A">
            <w:pPr>
              <w:pStyle w:val="a7"/>
            </w:pPr>
            <w:r>
              <w:t>нивелирование скованности, физической пассивности;</w:t>
            </w:r>
          </w:p>
          <w:p w:rsidR="005B29F5" w:rsidRDefault="00C4384A">
            <w:pPr>
              <w:pStyle w:val="a7"/>
            </w:pPr>
            <w:r>
              <w:t>фор</w:t>
            </w:r>
            <w:r>
              <w:t>мирование правильной осанки, походки;</w:t>
            </w:r>
          </w:p>
          <w:p w:rsidR="005B29F5" w:rsidRDefault="00C4384A">
            <w:pPr>
              <w:pStyle w:val="a7"/>
            </w:pPr>
            <w:r>
              <w:t>коррекцию навязчивых стереотипных движений;</w:t>
            </w:r>
          </w:p>
          <w:p w:rsidR="005B29F5" w:rsidRDefault="00C4384A">
            <w:pPr>
              <w:pStyle w:val="a7"/>
            </w:pPr>
            <w:r>
              <w:t>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</w:t>
            </w:r>
            <w:r>
              <w:t>ьной сферы средствами физической культуры.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"Двигательное развитие":</w:t>
            </w:r>
          </w:p>
          <w:p w:rsidR="005B29F5" w:rsidRDefault="00C4384A">
            <w:pPr>
              <w:pStyle w:val="a7"/>
            </w:pPr>
            <w:r>
              <w:t>расширение диапазона движений различными частями тела;</w:t>
            </w:r>
          </w:p>
          <w:p w:rsidR="005B29F5" w:rsidRDefault="00C4384A">
            <w:pPr>
              <w:pStyle w:val="a7"/>
            </w:pPr>
            <w:r>
              <w:t>преодоление нарушений в двигательной сфере;</w:t>
            </w:r>
          </w:p>
          <w:p w:rsidR="005B29F5" w:rsidRDefault="00C4384A">
            <w:pPr>
              <w:pStyle w:val="a7"/>
            </w:pPr>
            <w:r>
              <w:t>развитие мышечного чувства, мелкой моторики руки;</w:t>
            </w:r>
          </w:p>
          <w:p w:rsidR="005B29F5" w:rsidRDefault="00C4384A">
            <w:pPr>
              <w:pStyle w:val="a7"/>
            </w:pPr>
            <w:r>
              <w:t>повышение двигательн</w:t>
            </w:r>
            <w:r>
              <w:t>ой активности;</w:t>
            </w:r>
          </w:p>
          <w:p w:rsidR="005B29F5" w:rsidRDefault="00C4384A">
            <w:pPr>
              <w:pStyle w:val="a7"/>
            </w:pPr>
            <w:r>
              <w:t>преодоление скованности, недостаточности движений, неуверенности при передвижении в пространстве;</w:t>
            </w:r>
          </w:p>
          <w:p w:rsidR="005B29F5" w:rsidRDefault="00C4384A">
            <w:pPr>
              <w:pStyle w:val="a7"/>
            </w:pPr>
            <w:r>
              <w:t>развитие координации движений;</w:t>
            </w:r>
          </w:p>
          <w:p w:rsidR="005B29F5" w:rsidRDefault="00C4384A">
            <w:pPr>
              <w:pStyle w:val="a7"/>
            </w:pPr>
            <w:r>
              <w:t>овладение жизненно важными двигательными умениями.</w:t>
            </w:r>
          </w:p>
        </w:tc>
        <w:tc>
          <w:tcPr>
            <w:tcW w:w="3827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Охрана, развитие остаточного зрения и зрительного </w:t>
            </w:r>
            <w:r>
              <w:t>восприятия:</w:t>
            </w:r>
          </w:p>
          <w:p w:rsidR="005B29F5" w:rsidRDefault="00C4384A">
            <w:pPr>
              <w:pStyle w:val="a7"/>
            </w:pPr>
            <w:r>
              <w:t>овладение умением подключать и использовать остаточное зрение для безопасного передвижения в открытом и закрытом пространстве, при организации рабочего места;</w:t>
            </w:r>
          </w:p>
          <w:p w:rsidR="005B29F5" w:rsidRDefault="00C4384A">
            <w:pPr>
              <w:pStyle w:val="a7"/>
            </w:pPr>
            <w:r>
              <w:t>развитие способности использования остаточного зрения для формирования целостного обр</w:t>
            </w:r>
            <w:r>
              <w:t>аза об объекте познания;</w:t>
            </w:r>
          </w:p>
          <w:p w:rsidR="005B29F5" w:rsidRDefault="00C4384A">
            <w:pPr>
              <w:pStyle w:val="a7"/>
            </w:pPr>
            <w:r>
              <w:t>расширение и обогащение зрительных представлений посредством совершенствования способов зрительного и осязательного обследования;</w:t>
            </w:r>
          </w:p>
          <w:p w:rsidR="005B29F5" w:rsidRDefault="00C4384A">
            <w:pPr>
              <w:pStyle w:val="a7"/>
            </w:pPr>
            <w:r>
              <w:t>развитие зрительной памяти, наглядно-действенного и наглядно-образного мышления;</w:t>
            </w:r>
          </w:p>
          <w:p w:rsidR="005B29F5" w:rsidRDefault="00C4384A">
            <w:pPr>
              <w:pStyle w:val="a7"/>
            </w:pPr>
            <w:r>
              <w:t>овладение приемами и</w:t>
            </w:r>
            <w:r>
              <w:t>спользования остаточного зрения в учебно-познавательной деятельности;</w:t>
            </w:r>
          </w:p>
          <w:p w:rsidR="005B29F5" w:rsidRDefault="00C4384A">
            <w:pPr>
              <w:pStyle w:val="a7"/>
            </w:pPr>
            <w:r>
              <w:t>овладение знаниями о возможностях сохранения и развития остаточного зрения;</w:t>
            </w:r>
          </w:p>
          <w:p w:rsidR="005B29F5" w:rsidRDefault="00C4384A">
            <w:pPr>
              <w:pStyle w:val="a7"/>
            </w:pPr>
            <w:r>
              <w:t>формирование навыков охраны и рационального использования остаточного зрения.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Сенсорное развитие:</w:t>
            </w:r>
          </w:p>
          <w:p w:rsidR="005B29F5" w:rsidRDefault="00C4384A">
            <w:pPr>
              <w:pStyle w:val="a7"/>
            </w:pPr>
            <w:r>
              <w:t>овладение ум</w:t>
            </w:r>
            <w:r>
              <w:t>ением использовать остаточное зрение;</w:t>
            </w:r>
          </w:p>
          <w:p w:rsidR="005B29F5" w:rsidRDefault="00C4384A">
            <w:pPr>
              <w:pStyle w:val="a7"/>
            </w:pPr>
            <w:r>
              <w:t>овладение различными способами осязательного обследования;</w:t>
            </w:r>
          </w:p>
          <w:p w:rsidR="005B29F5" w:rsidRDefault="00C4384A">
            <w:pPr>
              <w:pStyle w:val="a7"/>
            </w:pPr>
            <w:r>
              <w:t>развитие кожной чувствительности;</w:t>
            </w:r>
          </w:p>
          <w:p w:rsidR="005B29F5" w:rsidRDefault="00C4384A">
            <w:pPr>
              <w:pStyle w:val="a7"/>
            </w:pPr>
            <w:r>
              <w:t>развитие умения использовать осязание и мелкую моторику в повседневной жизнедеятельности (в том числе для освоения рельефно-т</w:t>
            </w:r>
            <w:r>
              <w:t>очечного шрифта Л. Брайля);</w:t>
            </w:r>
          </w:p>
          <w:p w:rsidR="005B29F5" w:rsidRDefault="00C4384A">
            <w:pPr>
              <w:pStyle w:val="a7"/>
            </w:pPr>
            <w:r>
              <w:t>овладение умением узнавать и различать по голосам окружающих людей, определять по голосу эмоциональное состояние человека;</w:t>
            </w:r>
          </w:p>
          <w:p w:rsidR="005B29F5" w:rsidRDefault="00C4384A">
            <w:pPr>
              <w:pStyle w:val="a7"/>
            </w:pPr>
            <w:r>
              <w:t>овладение умением узнавать, локализовать и дифференцировать звуки в окружающем пространстве;</w:t>
            </w:r>
          </w:p>
          <w:p w:rsidR="005B29F5" w:rsidRDefault="00C4384A">
            <w:pPr>
              <w:pStyle w:val="a7"/>
            </w:pPr>
            <w:r>
              <w:t>овладение ум</w:t>
            </w:r>
            <w:r>
              <w:t>ением определять с помощью обоняния знакомые запахи;</w:t>
            </w:r>
          </w:p>
          <w:p w:rsidR="005B29F5" w:rsidRDefault="00C4384A">
            <w:pPr>
              <w:pStyle w:val="a7"/>
            </w:pPr>
            <w:r>
              <w:t>овладение навыками соотнесения вкуса и продукта питания;</w:t>
            </w:r>
          </w:p>
          <w:p w:rsidR="005B29F5" w:rsidRDefault="00C4384A">
            <w:pPr>
              <w:pStyle w:val="a7"/>
            </w:pPr>
            <w:r>
              <w:t>развитие вестибулярного аппарата.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Сенсорное развитие:</w:t>
            </w:r>
          </w:p>
          <w:p w:rsidR="005B29F5" w:rsidRDefault="00C4384A">
            <w:pPr>
              <w:pStyle w:val="a7"/>
            </w:pPr>
            <w:r>
              <w:t>овладение умением использовать остаточное зрение;</w:t>
            </w:r>
          </w:p>
          <w:p w:rsidR="005B29F5" w:rsidRDefault="00C4384A">
            <w:pPr>
              <w:pStyle w:val="a7"/>
            </w:pPr>
            <w:r>
              <w:t xml:space="preserve">овладение различными способами </w:t>
            </w:r>
            <w:r>
              <w:t>осязательного обследования;</w:t>
            </w:r>
          </w:p>
          <w:p w:rsidR="005B29F5" w:rsidRDefault="00C4384A">
            <w:pPr>
              <w:pStyle w:val="a7"/>
            </w:pPr>
            <w:r>
              <w:t>развитие кожной чувствительности;</w:t>
            </w:r>
          </w:p>
          <w:p w:rsidR="005B29F5" w:rsidRDefault="00C4384A">
            <w:pPr>
              <w:pStyle w:val="a7"/>
            </w:pPr>
            <w:r>
              <w:t>развитие умения использовать осязание и мелкую моторику в повседневной жизнедеятельности (в том числе для освоения рельефно-точечного шрифта Л. Брайля);</w:t>
            </w:r>
          </w:p>
          <w:p w:rsidR="005B29F5" w:rsidRDefault="00C4384A">
            <w:pPr>
              <w:pStyle w:val="a7"/>
            </w:pPr>
            <w:r>
              <w:t>овладение умением узнавать и различать по</w:t>
            </w:r>
            <w:r>
              <w:t xml:space="preserve"> голосам окружающих людей, определять по голосу эмоциональное состояние человека;</w:t>
            </w:r>
          </w:p>
          <w:p w:rsidR="005B29F5" w:rsidRDefault="00C4384A">
            <w:pPr>
              <w:pStyle w:val="a7"/>
            </w:pPr>
            <w:r>
              <w:t>овладение умением узнавать, локализовать и дифференцировать звуки в окружающем пространстве;</w:t>
            </w:r>
          </w:p>
          <w:p w:rsidR="005B29F5" w:rsidRDefault="00C4384A">
            <w:pPr>
              <w:pStyle w:val="a7"/>
            </w:pPr>
            <w:r>
              <w:t>овладение умением определять с помощью обоняния знакомые запахи;</w:t>
            </w:r>
          </w:p>
          <w:p w:rsidR="005B29F5" w:rsidRDefault="00C4384A">
            <w:pPr>
              <w:pStyle w:val="a7"/>
            </w:pPr>
            <w:r>
              <w:t>овладение навыка</w:t>
            </w:r>
            <w:r>
              <w:t>ми соотнесения вкуса и продукта питания;</w:t>
            </w:r>
          </w:p>
          <w:p w:rsidR="005B29F5" w:rsidRDefault="00C4384A">
            <w:pPr>
              <w:pStyle w:val="a7"/>
            </w:pPr>
            <w:r>
              <w:t>развитие вестибулярного аппарата.</w:t>
            </w:r>
          </w:p>
        </w:tc>
        <w:tc>
          <w:tcPr>
            <w:tcW w:w="3827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"Социально-бытовая ориентировка":</w:t>
            </w:r>
          </w:p>
          <w:p w:rsidR="005B29F5" w:rsidRDefault="00C4384A">
            <w:pPr>
              <w:pStyle w:val="a7"/>
            </w:pPr>
            <w:r>
              <w:t>формирование полных представлений о предметах быта, личной гигиены, учебных принадлежностях, наполняемости жилых и учебных пом</w:t>
            </w:r>
            <w:r>
              <w:t>ещений;</w:t>
            </w:r>
          </w:p>
          <w:p w:rsidR="005B29F5" w:rsidRDefault="00C4384A">
            <w:pPr>
              <w:pStyle w:val="a7"/>
            </w:pPr>
            <w:r>
              <w:t>овладение способами предметно-практической деятельности при использовании знакомых предметов окружения и предметов бытовой, учебной деятельности;</w:t>
            </w:r>
          </w:p>
          <w:p w:rsidR="005B29F5" w:rsidRDefault="00C4384A">
            <w:pPr>
              <w:pStyle w:val="a7"/>
            </w:pPr>
            <w:r>
              <w:t>развитие способности использовать осязание и другие сохранные анализаторы, компенсаторные способы деят</w:t>
            </w:r>
            <w:r>
              <w:t>ельности для освоения умений и навыков социально-бытовой ориентировки;</w:t>
            </w:r>
          </w:p>
          <w:p w:rsidR="005B29F5" w:rsidRDefault="00C4384A">
            <w:pPr>
              <w:pStyle w:val="a7"/>
            </w:pPr>
            <w:r>
              <w:t>наличие элементарных знаний о современных тифлотехнических средствах, повышающих возможности слепых в социально-бытовой ориентировке;</w:t>
            </w:r>
          </w:p>
          <w:p w:rsidR="005B29F5" w:rsidRDefault="00C4384A">
            <w:pPr>
              <w:pStyle w:val="a7"/>
            </w:pPr>
            <w:r>
              <w:t xml:space="preserve">владение навыками самообслуживания для решения </w:t>
            </w:r>
            <w:r>
              <w:t>жизненно важных практических задач;</w:t>
            </w:r>
          </w:p>
          <w:p w:rsidR="005B29F5" w:rsidRDefault="00C4384A">
            <w:pPr>
              <w:pStyle w:val="a7"/>
            </w:pPr>
            <w:r>
              <w:t>формирование навыков культуры поведения в различных социально-бытовых ситуациях.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"Социально-бытовая ориентировка":</w:t>
            </w:r>
          </w:p>
          <w:p w:rsidR="005B29F5" w:rsidRDefault="00C4384A">
            <w:pPr>
              <w:pStyle w:val="a7"/>
            </w:pPr>
            <w:r>
              <w:t>освоение и развитие элементарных умений и навыков социально-бытовой ориентировки, обес</w:t>
            </w:r>
            <w:r>
              <w:t>печивающей формирование конкретных представлений об окружающих предметах и действиях с ними;</w:t>
            </w:r>
          </w:p>
          <w:p w:rsidR="005B29F5" w:rsidRDefault="00C4384A">
            <w:pPr>
              <w:pStyle w:val="a7"/>
            </w:pPr>
            <w:r>
              <w:t>развитие умений и навыков по социально-бытовой ориентировке;</w:t>
            </w:r>
          </w:p>
          <w:p w:rsidR="005B29F5" w:rsidRDefault="00C4384A">
            <w:pPr>
              <w:pStyle w:val="a7"/>
            </w:pPr>
            <w:r>
              <w:t>овладение навыками личной гигиены, самообслуживания.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"Социально-бытовая ориентировк</w:t>
            </w:r>
            <w:r>
              <w:t>а":</w:t>
            </w:r>
          </w:p>
          <w:p w:rsidR="005B29F5" w:rsidRDefault="00C4384A">
            <w:pPr>
              <w:pStyle w:val="a7"/>
            </w:pPr>
            <w:r>
              <w:t>наличие положительного отношения к выполнению гигиенических процедур, овладение элементарными навыками самообслуживания;</w:t>
            </w:r>
          </w:p>
          <w:p w:rsidR="005B29F5" w:rsidRDefault="00C4384A">
            <w:pPr>
              <w:pStyle w:val="a7"/>
            </w:pPr>
            <w:r>
              <w:t>овладение общими и конкретными представлениями о сезонном назначении разных видов одежды;</w:t>
            </w:r>
          </w:p>
          <w:p w:rsidR="005B29F5" w:rsidRDefault="00C4384A">
            <w:pPr>
              <w:pStyle w:val="a7"/>
            </w:pPr>
            <w:r>
              <w:t>овладение умением выполнять простейшие хо</w:t>
            </w:r>
            <w:r>
              <w:t>зяйственно-бытовые поручения, действия по самообслуживанию;</w:t>
            </w:r>
          </w:p>
          <w:p w:rsidR="005B29F5" w:rsidRDefault="00C4384A">
            <w:pPr>
              <w:pStyle w:val="a7"/>
            </w:pPr>
            <w:r>
              <w:t>овладение элементарными навыками пользования бытовыми приборами в процессе самообслуживания.</w:t>
            </w:r>
          </w:p>
        </w:tc>
        <w:tc>
          <w:tcPr>
            <w:tcW w:w="3827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"Пространственная ориентировка":</w:t>
            </w:r>
          </w:p>
          <w:p w:rsidR="005B29F5" w:rsidRDefault="00C4384A">
            <w:pPr>
              <w:pStyle w:val="a7"/>
            </w:pPr>
            <w:r>
              <w:t>овладение умениями самостоятельной пространственн</w:t>
            </w:r>
            <w:r>
              <w:t>ой ориентировки в замкнутом и свободном пространстве, в знакомом и незнакомом пространстве;</w:t>
            </w:r>
          </w:p>
          <w:p w:rsidR="005B29F5" w:rsidRDefault="00C4384A">
            <w:pPr>
              <w:pStyle w:val="a7"/>
            </w:pPr>
            <w:r>
              <w:t>овладение приемами и способами ориентировки в микропространстве и макропространстве;</w:t>
            </w:r>
          </w:p>
          <w:p w:rsidR="005B29F5" w:rsidRDefault="00C4384A">
            <w:pPr>
              <w:pStyle w:val="a7"/>
            </w:pPr>
            <w:r>
              <w:t>развитие пространственного мышления и формирование пространственных представлен</w:t>
            </w:r>
            <w:r>
              <w:t>ий;</w:t>
            </w:r>
          </w:p>
          <w:p w:rsidR="005B29F5" w:rsidRDefault="00C4384A">
            <w:pPr>
              <w:pStyle w:val="a7"/>
            </w:pPr>
            <w:r>
              <w:t>развитие навыков использования сохранных анализаторов в процессе ориентировки в пространстве;</w:t>
            </w:r>
          </w:p>
          <w:p w:rsidR="005B29F5" w:rsidRDefault="00C4384A">
            <w:pPr>
              <w:pStyle w:val="a7"/>
            </w:pPr>
            <w:r>
              <w:t>преодоление страха пространства и неуверенности в овладении пространством;</w:t>
            </w:r>
          </w:p>
          <w:p w:rsidR="005B29F5" w:rsidRDefault="00C4384A">
            <w:pPr>
              <w:pStyle w:val="a7"/>
            </w:pPr>
            <w:r>
              <w:t xml:space="preserve">овладение приемами и способами ориентировки с помощью вспомогательных средств </w:t>
            </w:r>
            <w:r>
              <w:t>(трость, локатор, звуковые маяки);</w:t>
            </w:r>
          </w:p>
          <w:p w:rsidR="005B29F5" w:rsidRDefault="00C4384A">
            <w:pPr>
              <w:pStyle w:val="a7"/>
            </w:pPr>
            <w:r>
              <w:t>овладение навыками совместного передвижения с сопровождающим.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"Пространственная ориентировка":</w:t>
            </w:r>
          </w:p>
          <w:p w:rsidR="005B29F5" w:rsidRDefault="00C4384A">
            <w:pPr>
              <w:pStyle w:val="a7"/>
            </w:pPr>
            <w:r>
              <w:t>формирование элементарных умений и навыков пространственной ориентировки в микро и макропространстве;</w:t>
            </w:r>
          </w:p>
          <w:p w:rsidR="005B29F5" w:rsidRDefault="00C4384A">
            <w:pPr>
              <w:pStyle w:val="a7"/>
            </w:pPr>
            <w:r>
              <w:t>расши</w:t>
            </w:r>
            <w:r>
              <w:t>рение представлений о предметах знакомого пространства;</w:t>
            </w:r>
          </w:p>
          <w:p w:rsidR="005B29F5" w:rsidRDefault="00C4384A">
            <w:pPr>
              <w:pStyle w:val="a7"/>
            </w:pPr>
            <w:r>
              <w:t>развитие умения использовать при ориентировке информацию, полученную с помощью сохранных анализаторов;</w:t>
            </w:r>
          </w:p>
          <w:p w:rsidR="005B29F5" w:rsidRDefault="00C4384A">
            <w:pPr>
              <w:pStyle w:val="a7"/>
            </w:pPr>
            <w:r>
              <w:t>развитие основных умений и навыков ориентировки в пространстве;</w:t>
            </w:r>
          </w:p>
          <w:p w:rsidR="005B29F5" w:rsidRDefault="00C4384A">
            <w:pPr>
              <w:pStyle w:val="a7"/>
            </w:pPr>
            <w:r>
              <w:t>овладение умением пользоваться тр</w:t>
            </w:r>
            <w:r>
              <w:t>остью;</w:t>
            </w:r>
          </w:p>
          <w:p w:rsidR="005B29F5" w:rsidRDefault="00C4384A">
            <w:pPr>
              <w:pStyle w:val="a7"/>
            </w:pPr>
            <w:r>
              <w:t>овладение навыками совместного передвижения слепого с легкой умственной отсталостью (интеллектуальной недостаточностью) с сопровождающим.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"Основы пространственной ориентировки":</w:t>
            </w:r>
          </w:p>
          <w:p w:rsidR="005B29F5" w:rsidRDefault="00C4384A">
            <w:pPr>
              <w:pStyle w:val="a7"/>
            </w:pPr>
            <w:r>
              <w:t>овладение навыками ориентировки на себе и от себя ка</w:t>
            </w:r>
            <w:r>
              <w:t>к точки отсчета;</w:t>
            </w:r>
          </w:p>
          <w:p w:rsidR="005B29F5" w:rsidRDefault="00C4384A">
            <w:pPr>
              <w:pStyle w:val="a7"/>
            </w:pPr>
            <w:r>
              <w:t>овладение умением показывать части тела на себе и близких людях;</w:t>
            </w:r>
          </w:p>
          <w:p w:rsidR="005B29F5" w:rsidRDefault="00C4384A">
            <w:pPr>
              <w:pStyle w:val="a7"/>
            </w:pPr>
            <w:r>
              <w:t>овладение навыком ориентировки на рабочем месте, в учебнике, в тетради, на доске, за столом;</w:t>
            </w:r>
          </w:p>
          <w:p w:rsidR="005B29F5" w:rsidRDefault="00C4384A">
            <w:pPr>
              <w:pStyle w:val="a7"/>
            </w:pPr>
            <w:r>
              <w:t>овладение элементарными навыками ориентировки в знакомом помещении, в школе.</w:t>
            </w:r>
          </w:p>
        </w:tc>
        <w:tc>
          <w:tcPr>
            <w:tcW w:w="3827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</w:t>
            </w:r>
            <w:r>
              <w:t>ррекционный курс "Развитие осязания и мелкой моторики":</w:t>
            </w:r>
          </w:p>
          <w:p w:rsidR="005B29F5" w:rsidRDefault="00C4384A">
            <w:pPr>
              <w:pStyle w:val="a7"/>
            </w:pPr>
            <w:r>
              <w:t>владение мелкими точными скоординированными действиями рук;</w:t>
            </w:r>
          </w:p>
          <w:p w:rsidR="005B29F5" w:rsidRDefault="00C4384A">
            <w:pPr>
              <w:pStyle w:val="a7"/>
            </w:pPr>
            <w:r>
              <w:t xml:space="preserve">совершенствование обследовательских навыков, умения использовать мышечно-суставное чувство и мелкую моторику в учебно-познавательной </w:t>
            </w:r>
            <w:r>
              <w:t>деятельности (в том числе для освоения рельефно-точечного шрифта Л. Брайля) и в повседневной жизнедеятельности;</w:t>
            </w:r>
          </w:p>
          <w:p w:rsidR="005B29F5" w:rsidRDefault="00C4384A">
            <w:pPr>
              <w:pStyle w:val="a7"/>
            </w:pPr>
            <w:r>
              <w:t>умение использовать осязание для получения знаний о живой и неживой природе, формирования целостных представлений о предметах окружающего мира;</w:t>
            </w:r>
          </w:p>
          <w:p w:rsidR="005B29F5" w:rsidRDefault="00C4384A">
            <w:pPr>
              <w:pStyle w:val="a7"/>
            </w:pPr>
            <w:r>
              <w:t>овладение осязательными навыками и различными способами осязательного обследования;</w:t>
            </w:r>
          </w:p>
          <w:p w:rsidR="005B29F5" w:rsidRDefault="00C4384A">
            <w:pPr>
              <w:pStyle w:val="a7"/>
            </w:pPr>
            <w:r>
              <w:t>овладение культурой осязательного обследования, развитие кожной чувствительности.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"Предметно-практические действия":</w:t>
            </w:r>
          </w:p>
          <w:p w:rsidR="005B29F5" w:rsidRDefault="00C4384A">
            <w:pPr>
              <w:pStyle w:val="a7"/>
            </w:pPr>
            <w:r>
              <w:t>развитие предст</w:t>
            </w:r>
            <w:r>
              <w:t>авлений о строении и возможностях рук, о действиях руками и отдельными пальцами при выполнении различных микро- и макродвижений;</w:t>
            </w:r>
          </w:p>
          <w:p w:rsidR="005B29F5" w:rsidRDefault="00C4384A">
            <w:pPr>
              <w:pStyle w:val="a7"/>
            </w:pPr>
            <w:r>
              <w:t>освоение манипулятивных действий;</w:t>
            </w:r>
          </w:p>
          <w:p w:rsidR="005B29F5" w:rsidRDefault="00C4384A">
            <w:pPr>
              <w:pStyle w:val="a7"/>
            </w:pPr>
            <w:r>
              <w:t>освоение умения бимануальных манипуляций с предметами;</w:t>
            </w:r>
          </w:p>
          <w:p w:rsidR="005B29F5" w:rsidRDefault="00C4384A">
            <w:pPr>
              <w:pStyle w:val="a7"/>
            </w:pPr>
            <w:r>
              <w:t>расширение представлений о предметах и</w:t>
            </w:r>
            <w:r>
              <w:t xml:space="preserve"> объектах ближайшего окружения, об их назначении и способах использования;</w:t>
            </w:r>
          </w:p>
          <w:p w:rsidR="005B29F5" w:rsidRDefault="00C4384A">
            <w:pPr>
              <w:pStyle w:val="a7"/>
            </w:pPr>
            <w:r>
              <w:t>развитие мелкой моторики рук;</w:t>
            </w:r>
          </w:p>
          <w:p w:rsidR="005B29F5" w:rsidRDefault="00C4384A">
            <w:pPr>
              <w:pStyle w:val="a7"/>
            </w:pPr>
            <w:r>
              <w:t>развитие регуляции и контроля в процессе выполнения предметно-практических действий.</w:t>
            </w:r>
          </w:p>
        </w:tc>
        <w:tc>
          <w:tcPr>
            <w:tcW w:w="3827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"Развитие коммуникативной деятельности":</w:t>
            </w:r>
          </w:p>
          <w:p w:rsidR="005B29F5" w:rsidRDefault="00C4384A">
            <w:pPr>
              <w:pStyle w:val="a7"/>
            </w:pPr>
            <w:r>
              <w:t>овла</w:t>
            </w:r>
            <w:r>
              <w:t>дение умениями коммуникации для установления контактов с окружающими;</w:t>
            </w:r>
          </w:p>
          <w:p w:rsidR="005B29F5" w:rsidRDefault="00C4384A">
            <w:pPr>
              <w:pStyle w:val="a7"/>
            </w:pPr>
            <w:r>
              <w:t>развитие навыков коммуникации;</w:t>
            </w:r>
          </w:p>
          <w:p w:rsidR="005B29F5" w:rsidRDefault="00C4384A">
            <w:pPr>
              <w:pStyle w:val="a7"/>
            </w:pPr>
            <w:r>
              <w:t>обогащение представлений о себе и своих коммуникативных возможностях, формирование образа другого человека;</w:t>
            </w:r>
          </w:p>
          <w:p w:rsidR="005B29F5" w:rsidRDefault="00C4384A">
            <w:pPr>
              <w:pStyle w:val="a7"/>
            </w:pPr>
            <w:r>
              <w:t>овладение навыками практического взаимодействия</w:t>
            </w:r>
            <w:r>
              <w:t xml:space="preserve"> с другими людьми, расширение социальных коммуникаций;</w:t>
            </w:r>
          </w:p>
          <w:p w:rsidR="005B29F5" w:rsidRDefault="00C4384A">
            <w:pPr>
              <w:pStyle w:val="a7"/>
            </w:pPr>
            <w:r>
              <w:t>формирование социальных, предметных и пространственных представлений;</w:t>
            </w:r>
          </w:p>
          <w:p w:rsidR="005B29F5" w:rsidRDefault="00C4384A">
            <w:pPr>
              <w:pStyle w:val="a7"/>
            </w:pPr>
            <w:r>
              <w:t>наличие представлений о социальных ролях;</w:t>
            </w:r>
          </w:p>
          <w:p w:rsidR="005B29F5" w:rsidRDefault="00C4384A">
            <w:pPr>
              <w:pStyle w:val="a7"/>
            </w:pPr>
            <w:r>
              <w:t>развитие вербальных и невербальных средств общения (восприятие, интерпретация, продуциров</w:t>
            </w:r>
            <w:r>
              <w:t>ание);</w:t>
            </w:r>
          </w:p>
          <w:p w:rsidR="005B29F5" w:rsidRDefault="00C4384A">
            <w:pPr>
              <w:pStyle w:val="a7"/>
            </w:pPr>
            <w:r>
              <w:t>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"Социально-коммуникативное развитие":</w:t>
            </w:r>
          </w:p>
          <w:p w:rsidR="005B29F5" w:rsidRDefault="00C4384A">
            <w:pPr>
              <w:pStyle w:val="a7"/>
            </w:pPr>
            <w:r>
              <w:t xml:space="preserve">овладение опытом простейших вербальных и невербальных коммуникаций с </w:t>
            </w:r>
            <w:r>
              <w:t>близким социумом;</w:t>
            </w:r>
          </w:p>
          <w:p w:rsidR="005B29F5" w:rsidRDefault="00C4384A">
            <w:pPr>
              <w:pStyle w:val="a7"/>
            </w:pPr>
            <w:r>
              <w:t>проявление интереса к речи окружающих, потребности слушать человеческую речь;</w:t>
            </w:r>
          </w:p>
          <w:p w:rsidR="005B29F5" w:rsidRDefault="00C4384A">
            <w:pPr>
              <w:pStyle w:val="a7"/>
            </w:pPr>
            <w:r>
              <w:t>овладение умением проявлять эмоциональную отзывчивость, понимать чувства и эмоции других людей;</w:t>
            </w:r>
          </w:p>
          <w:p w:rsidR="005B29F5" w:rsidRDefault="00C4384A">
            <w:pPr>
              <w:pStyle w:val="a7"/>
            </w:pPr>
            <w:r>
              <w:t>формирование потребности в деятельности, в общении;</w:t>
            </w:r>
          </w:p>
          <w:p w:rsidR="005B29F5" w:rsidRDefault="00C4384A">
            <w:pPr>
              <w:pStyle w:val="a7"/>
            </w:pPr>
            <w:r>
              <w:t>овладение об</w:t>
            </w:r>
            <w:r>
              <w:t>щими представлениями о социальных ролях, об основах социального взаимодействия.</w:t>
            </w:r>
          </w:p>
        </w:tc>
        <w:tc>
          <w:tcPr>
            <w:tcW w:w="3827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191" w:name="anchor12406"/>
            <w:bookmarkEnd w:id="191"/>
            <w:r>
              <w:t>4.6. Итоговая оценка качества освоения обучающимися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Предметом итоговой оценки освоения слепыми обучающимися АООП НОО является достижение предметных и метапредметных</w:t>
            </w:r>
            <w:r>
              <w:t xml:space="preserve"> результатов и достижение результатов, освоения программы коррекционной работы.</w:t>
            </w:r>
          </w:p>
        </w:tc>
        <w:tc>
          <w:tcPr>
            <w:tcW w:w="76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Предметом итоговой оценки освоения слепыми обучающимися с легкой умственной отсталостью (интеллектуальными нарушениями) или с умеренной и тяжелой умственной отсталостью, ТМНР А</w:t>
            </w:r>
            <w:r>
              <w:t>ООП НОО является достижение предметных результатов освоения программы коррекционной работы.</w:t>
            </w:r>
          </w:p>
        </w:tc>
      </w:tr>
    </w:tbl>
    <w:p w:rsidR="00000000" w:rsidRDefault="00C4384A">
      <w:pPr>
        <w:sectPr w:rsidR="00000000">
          <w:headerReference w:type="default" r:id="rId174"/>
          <w:footerReference w:type="default" r:id="rId175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5B29F5" w:rsidRDefault="005B29F5">
      <w:pPr>
        <w:pStyle w:val="Standard"/>
      </w:pPr>
    </w:p>
    <w:p w:rsidR="005B29F5" w:rsidRDefault="00C4384A">
      <w:pPr>
        <w:pStyle w:val="a7"/>
      </w:pPr>
      <w:r>
        <w:t>______________________________</w:t>
      </w:r>
    </w:p>
    <w:p w:rsidR="005B29F5" w:rsidRDefault="00C4384A">
      <w:pPr>
        <w:pStyle w:val="a3"/>
      </w:pPr>
      <w:bookmarkStart w:id="192" w:name="anchor120111"/>
      <w:bookmarkEnd w:id="192"/>
      <w:r>
        <w:t xml:space="preserve">*(1) </w:t>
      </w:r>
      <w:hyperlink r:id="rId176" w:history="1">
        <w:r>
          <w:t>Часть 6 статьи 58 пункт 9</w:t>
        </w:r>
      </w:hyperlink>
      <w:r>
        <w:t xml:space="preserve"> Федерального закона "Об </w:t>
      </w:r>
      <w:r>
        <w:t xml:space="preserve">образовании в Российской Федерации" N 273-ФЗ (в ред. Федеральных законов </w:t>
      </w:r>
      <w:hyperlink r:id="rId177" w:history="1">
        <w:r>
          <w:t>от 07.05.2013 N 99-ФЗ</w:t>
        </w:r>
      </w:hyperlink>
      <w:r>
        <w:t xml:space="preserve">, </w:t>
      </w:r>
      <w:hyperlink r:id="rId178" w:history="1">
        <w:r>
          <w:t>от 23.07.2013 N 203 ФЗ</w:t>
        </w:r>
      </w:hyperlink>
      <w:r>
        <w:t>).</w:t>
      </w:r>
    </w:p>
    <w:p w:rsidR="005B29F5" w:rsidRDefault="00C4384A">
      <w:pPr>
        <w:pStyle w:val="a3"/>
      </w:pPr>
      <w:bookmarkStart w:id="193" w:name="anchor120222"/>
      <w:bookmarkEnd w:id="193"/>
      <w:r>
        <w:t xml:space="preserve">*(2) </w:t>
      </w:r>
      <w:hyperlink r:id="rId179" w:history="1">
        <w:r>
          <w:t>Пункт 15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94" w:name="anchor120333"/>
      <w:bookmarkEnd w:id="194"/>
      <w:r>
        <w:t xml:space="preserve">*(3) </w:t>
      </w:r>
      <w:hyperlink r:id="rId180" w:history="1">
        <w:r>
          <w:t>Пункт 19.3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95" w:name="anchor120444"/>
      <w:bookmarkEnd w:id="195"/>
      <w:r>
        <w:t xml:space="preserve">*(4) </w:t>
      </w:r>
      <w:hyperlink r:id="rId181" w:history="1">
        <w:r>
          <w:t>Пункт 19.4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96" w:name="anchor120555"/>
      <w:bookmarkEnd w:id="196"/>
      <w:r>
        <w:t xml:space="preserve">*(5) </w:t>
      </w:r>
      <w:hyperlink r:id="rId182" w:history="1">
        <w:r>
          <w:t>Пункт 19.5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97" w:name="anchor120666"/>
      <w:bookmarkEnd w:id="197"/>
      <w:r>
        <w:t xml:space="preserve">*(6) </w:t>
      </w:r>
      <w:hyperlink r:id="rId183" w:history="1">
        <w:r>
          <w:t>Пункт 19.8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98" w:name="anchor120777"/>
      <w:bookmarkEnd w:id="198"/>
      <w:r>
        <w:t xml:space="preserve">*(7) </w:t>
      </w:r>
      <w:hyperlink r:id="rId184" w:history="1">
        <w:r>
          <w:t>Пункт 19.10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199" w:name="anchor120888"/>
      <w:bookmarkEnd w:id="199"/>
      <w:r>
        <w:t xml:space="preserve">*(8) </w:t>
      </w:r>
      <w:hyperlink r:id="rId185" w:history="1">
        <w:r>
          <w:t>Пункт 25 раздела IV</w:t>
        </w:r>
      </w:hyperlink>
      <w:r>
        <w:t xml:space="preserve"> Ф</w:t>
      </w:r>
      <w:r>
        <w:t>ГОС НОО.</w:t>
      </w:r>
    </w:p>
    <w:p w:rsidR="005B29F5" w:rsidRDefault="00C4384A">
      <w:pPr>
        <w:pStyle w:val="a3"/>
      </w:pPr>
      <w:bookmarkStart w:id="200" w:name="anchor120999"/>
      <w:bookmarkEnd w:id="200"/>
      <w:r>
        <w:t xml:space="preserve">*(9) </w:t>
      </w:r>
      <w:hyperlink r:id="rId186" w:history="1">
        <w:r>
          <w:t>Пункт 10 раздела II</w:t>
        </w:r>
      </w:hyperlink>
      <w:r>
        <w:t xml:space="preserve"> ФГОС НОО.</w:t>
      </w:r>
    </w:p>
    <w:p w:rsidR="005B29F5" w:rsidRDefault="00C4384A">
      <w:pPr>
        <w:pStyle w:val="a3"/>
        <w:sectPr w:rsidR="005B29F5">
          <w:headerReference w:type="default" r:id="rId187"/>
          <w:footerReference w:type="default" r:id="rId188"/>
          <w:pgSz w:w="11906" w:h="16838"/>
          <w:pgMar w:top="794" w:right="794" w:bottom="794" w:left="794" w:header="720" w:footer="720" w:gutter="0"/>
          <w:cols w:space="720"/>
        </w:sectPr>
      </w:pPr>
      <w:bookmarkStart w:id="201" w:name="anchor120101"/>
      <w:bookmarkEnd w:id="201"/>
      <w:r>
        <w:t xml:space="preserve">*(10) </w:t>
      </w:r>
      <w:hyperlink r:id="rId189" w:history="1">
        <w:r>
          <w:t>Пункт 11 раздела II</w:t>
        </w:r>
      </w:hyperlink>
      <w:r>
        <w:t xml:space="preserve"> ФГОС НОО. С учетом особых образовательных потребно</w:t>
      </w:r>
      <w:r>
        <w:t>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5B29F5" w:rsidRDefault="005B29F5">
      <w:pPr>
        <w:pStyle w:val="Standard"/>
      </w:pPr>
    </w:p>
    <w:p w:rsidR="005B29F5" w:rsidRDefault="00C4384A">
      <w:pPr>
        <w:pStyle w:val="a3"/>
        <w:ind w:firstLine="680"/>
        <w:jc w:val="right"/>
      </w:pPr>
      <w:bookmarkStart w:id="202" w:name="anchor13000"/>
      <w:bookmarkEnd w:id="202"/>
      <w:r>
        <w:rPr>
          <w:b/>
          <w:color w:val="26282F"/>
        </w:rPr>
        <w:t>Приложение N 4</w:t>
      </w:r>
    </w:p>
    <w:p w:rsidR="005B29F5" w:rsidRDefault="005B29F5">
      <w:pPr>
        <w:pStyle w:val="a3"/>
      </w:pPr>
    </w:p>
    <w:p w:rsidR="005B29F5" w:rsidRDefault="00C4384A">
      <w:pPr>
        <w:pStyle w:val="1"/>
      </w:pPr>
      <w:r>
        <w:t>Требования к АООП НОО для слабовидящих обучающихся</w:t>
      </w:r>
    </w:p>
    <w:p w:rsidR="005B29F5" w:rsidRDefault="005B29F5">
      <w:pPr>
        <w:pStyle w:val="a3"/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2"/>
        <w:gridCol w:w="5102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203" w:name="anchor13200"/>
            <w:bookmarkEnd w:id="203"/>
            <w:r>
              <w:t>2. Требования к структуре АООП НОО для слабовидящих обучаю</w:t>
            </w:r>
            <w:r>
              <w:t>щихся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4.1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4.2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4.3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04" w:name="anchor13201"/>
            <w:bookmarkEnd w:id="204"/>
            <w:r>
              <w:t>2.1. АООП НОО определяет содержание и организацию образовательной деятельности на уровне начального общего образования.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Вариант 4.1 предполагает, что слабовидящий обучающийся получает образование, полностью соответствующее по итоговым </w:t>
            </w:r>
            <w:r>
              <w:t>достижениям к моменту завершения обучения, образованию обучающихся, не имеющих ограничений по возможностям здоровья, в те же сроки обучения (1-4 классы).</w:t>
            </w:r>
          </w:p>
          <w:p w:rsidR="005B29F5" w:rsidRDefault="00C4384A">
            <w:pPr>
              <w:pStyle w:val="a7"/>
            </w:pPr>
            <w:r>
              <w:t>Обязательным является систематическая специальная и психолого-педагогическая поддержка коллектива учит</w:t>
            </w:r>
            <w:r>
              <w:t>елей, родителей, детского коллектива и самого обучающегося. Основными направлениями в специальной поддержке являются:</w:t>
            </w:r>
          </w:p>
          <w:p w:rsidR="005B29F5" w:rsidRDefault="00C4384A">
            <w:pPr>
              <w:pStyle w:val="a7"/>
            </w:pPr>
            <w:r>
              <w:t>удовлетворение особых образовательных потребностей обучающихся с нарушением зрения;</w:t>
            </w:r>
          </w:p>
          <w:p w:rsidR="005B29F5" w:rsidRDefault="00C4384A">
            <w:pPr>
              <w:pStyle w:val="a7"/>
            </w:pPr>
            <w:r>
              <w:t>коррекционная помощь в овладении базовым содержанием о</w:t>
            </w:r>
            <w:r>
              <w:t>бучения;</w:t>
            </w:r>
          </w:p>
          <w:p w:rsidR="005B29F5" w:rsidRDefault="00C4384A">
            <w:pPr>
              <w:pStyle w:val="a7"/>
            </w:pPr>
            <w:r>
              <w:t>развитие зрительного восприятия;</w:t>
            </w:r>
          </w:p>
          <w:p w:rsidR="005B29F5" w:rsidRDefault="00C4384A">
            <w:pPr>
              <w:pStyle w:val="a7"/>
            </w:pPr>
            <w:r>
              <w:t>обучение использованию всех анализаторов и компенсаторных способов деятельности в учебно-познавательном процессе и повседневной жизни;</w:t>
            </w:r>
          </w:p>
          <w:p w:rsidR="005B29F5" w:rsidRDefault="00C4384A">
            <w:pPr>
              <w:pStyle w:val="a7"/>
            </w:pPr>
            <w:r>
              <w:t>формирование основных навыков ориентировки в микропространстве;</w:t>
            </w:r>
          </w:p>
          <w:p w:rsidR="005B29F5" w:rsidRDefault="00C4384A">
            <w:pPr>
              <w:pStyle w:val="a7"/>
            </w:pPr>
            <w:r>
              <w:t xml:space="preserve">овладение </w:t>
            </w:r>
            <w:r>
              <w:t>основными навыками ориентировки в макропространстве;</w:t>
            </w:r>
          </w:p>
          <w:p w:rsidR="005B29F5" w:rsidRDefault="00C4384A">
            <w:pPr>
              <w:pStyle w:val="a7"/>
            </w:pPr>
            <w:r>
              <w:t>формирование адекватных (в соответствии с возрастом) предметных (конкретных и обобщенных), пространственных, представлений;</w:t>
            </w:r>
          </w:p>
          <w:p w:rsidR="005B29F5" w:rsidRDefault="00C4384A">
            <w:pPr>
              <w:pStyle w:val="a7"/>
            </w:pPr>
            <w:r>
              <w:t>развитие познавательного интереса, познавательной активности;</w:t>
            </w:r>
          </w:p>
          <w:p w:rsidR="005B29F5" w:rsidRDefault="00C4384A">
            <w:pPr>
              <w:pStyle w:val="a7"/>
            </w:pPr>
            <w:r>
              <w:t>формирование пред</w:t>
            </w:r>
            <w:r>
              <w:t>ставлений (соответствующие возрасту) о современных оптических, тифлотехнических и технических средствах, облегчающих познавательную и учебную деятельность, и активное их использование;</w:t>
            </w:r>
          </w:p>
          <w:p w:rsidR="005B29F5" w:rsidRDefault="00C4384A">
            <w:pPr>
              <w:pStyle w:val="a7"/>
            </w:pPr>
            <w:r>
              <w:t>использование специальных приемов организации учебно-познавательной дея</w:t>
            </w:r>
            <w:r>
              <w:t>тельности, доступности учебной информации для зрительного восприятия слабовидящими обучающимися;</w:t>
            </w:r>
          </w:p>
          <w:p w:rsidR="005B29F5" w:rsidRDefault="00C4384A">
            <w:pPr>
              <w:pStyle w:val="a7"/>
            </w:pPr>
            <w:r>
              <w:t>соблюдение регламента зрительных нагрузок (с учетом рекомендаций офтальмолога);</w:t>
            </w:r>
          </w:p>
          <w:p w:rsidR="005B29F5" w:rsidRDefault="00C4384A">
            <w:pPr>
              <w:pStyle w:val="a7"/>
            </w:pPr>
            <w:r>
              <w:t>соблюдение светового режима (необходимость дополнительного источника света, уме</w:t>
            </w:r>
            <w:r>
              <w:t>ньшение светового потока и другое);</w:t>
            </w:r>
          </w:p>
          <w:p w:rsidR="005B29F5" w:rsidRDefault="00C4384A">
            <w:pPr>
              <w:pStyle w:val="a7"/>
            </w:pPr>
            <w:r>
              <w:t>рациональное чередование зрительной нагрузки со слуховым восприятием учебного материала;</w:t>
            </w:r>
          </w:p>
          <w:p w:rsidR="005B29F5" w:rsidRDefault="00C4384A">
            <w:pPr>
              <w:pStyle w:val="a7"/>
            </w:pPr>
            <w:r>
              <w:t>использование приемов, направленных на снятие зрительного напряжения;</w:t>
            </w:r>
          </w:p>
          <w:p w:rsidR="005B29F5" w:rsidRDefault="00C4384A">
            <w:pPr>
              <w:pStyle w:val="a7"/>
            </w:pPr>
            <w:r>
              <w:t>использование специальных учебников и учебных принадлежностей</w:t>
            </w:r>
            <w:r>
              <w:t>, отвечающих особым образовательным потребностям слабовидящих;</w:t>
            </w:r>
          </w:p>
          <w:p w:rsidR="005B29F5" w:rsidRDefault="00C4384A">
            <w:pPr>
              <w:pStyle w:val="a7"/>
            </w:pPr>
            <w:r>
              <w:t>использование индивидуальной, адаптированной с учетом зрительных возможностей слабовидящих обучающихся, текстовой и изобразительной наглядности, индивидуальных пособий, оптических, тифлотехниче</w:t>
            </w:r>
            <w:r>
              <w:t>ских и технических средств, облегчающих, учебно-познавательную деятельность слабовидящих обучающихся;</w:t>
            </w:r>
          </w:p>
          <w:p w:rsidR="005B29F5" w:rsidRDefault="00C4384A">
            <w:pPr>
              <w:pStyle w:val="a7"/>
            </w:pPr>
            <w:r>
              <w:t>соблюдение режима физических нагрузок (с учетом противопоказаний);</w:t>
            </w:r>
          </w:p>
          <w:p w:rsidR="005B29F5" w:rsidRDefault="00C4384A">
            <w:pPr>
              <w:pStyle w:val="a7"/>
            </w:pPr>
            <w:r>
              <w:t>необходимость при выполнении слабовидящими обучающимися итоговых работ адаптации (в соо</w:t>
            </w:r>
            <w:r>
              <w:t>тветствии с их особыми образовательными потребностями) текстового и иллюстративного материала и увеличения времени на их выполнение:</w:t>
            </w:r>
          </w:p>
          <w:p w:rsidR="005B29F5" w:rsidRDefault="00C4384A">
            <w:pPr>
              <w:pStyle w:val="a7"/>
            </w:pPr>
            <w:r>
              <w:t xml:space="preserve">время может быть увеличено в 1,5 раза по сравнению с регламентом, установленным для обучающихся, не имеющих ограничений по </w:t>
            </w:r>
            <w:r>
              <w:t>возможностям здоровья.</w:t>
            </w:r>
          </w:p>
          <w:p w:rsidR="005B29F5" w:rsidRDefault="00C4384A">
            <w:pPr>
              <w:pStyle w:val="a7"/>
            </w:pPr>
            <w:r>
              <w:t>Психолого-педагогическая поддержка предполагает:</w:t>
            </w:r>
          </w:p>
          <w:p w:rsidR="005B29F5" w:rsidRDefault="00C4384A">
            <w:pPr>
              <w:pStyle w:val="a7"/>
            </w:pPr>
            <w:r>
              <w:t>помощь в формировании и развитии адекватных отношений между ребенком, учителями, одноклассниками и другими обучающимися, родителями;</w:t>
            </w:r>
          </w:p>
          <w:p w:rsidR="005B29F5" w:rsidRDefault="00C4384A">
            <w:pPr>
              <w:pStyle w:val="a7"/>
            </w:pPr>
            <w:r>
              <w:t>работу по профилактике внутриличностных и межличнос</w:t>
            </w:r>
            <w:r>
              <w:t>тных конфликтов в классе, школе, поддержанию эмоционально комфортной обстановки;</w:t>
            </w:r>
          </w:p>
          <w:p w:rsidR="005B29F5" w:rsidRDefault="00C4384A">
            <w:pPr>
              <w:pStyle w:val="a7"/>
            </w:pPr>
            <w:r>
              <w:t>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целом;</w:t>
            </w:r>
          </w:p>
          <w:p w:rsidR="005B29F5" w:rsidRDefault="00C4384A">
            <w:pPr>
              <w:pStyle w:val="a7"/>
            </w:pPr>
            <w:r>
              <w:t>развитие стремление к</w:t>
            </w:r>
            <w:r>
              <w:t xml:space="preserve"> самостоятельности и независимости от окружающих (в учебных и бытовых ситуациях), к проявлению социальной активности;</w:t>
            </w:r>
          </w:p>
          <w:p w:rsidR="005B29F5" w:rsidRDefault="00C4384A">
            <w:pPr>
              <w:pStyle w:val="a7"/>
            </w:pPr>
            <w:r>
              <w:t>развитие адекватного использования речевых и неречевых средств общения;</w:t>
            </w:r>
          </w:p>
          <w:p w:rsidR="005B29F5" w:rsidRDefault="00C4384A">
            <w:pPr>
              <w:pStyle w:val="a7"/>
            </w:pPr>
            <w:r>
              <w:t>В структуру АООП НОО обязательно включается Программа коррекционно</w:t>
            </w:r>
            <w:r>
              <w:t>й работы, направленная на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:rsidR="005B29F5" w:rsidRDefault="00C4384A">
            <w:pPr>
              <w:pStyle w:val="a7"/>
            </w:pPr>
            <w:r>
              <w:t xml:space="preserve">минимизацию негативного влияния особенностей познавательной деятельности </w:t>
            </w:r>
            <w:r>
              <w:t>слабовидящих обучающихся на освоение ими АООП НОО;</w:t>
            </w:r>
          </w:p>
          <w:p w:rsidR="005B29F5" w:rsidRDefault="00C4384A">
            <w:pPr>
              <w:pStyle w:val="a7"/>
            </w:pPr>
            <w:r>
              <w:t>взаимосвязь урочной, внеурочной и внешкольной деятельности.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4.2 предполагает, что слабовидящий обучающийся получает образование, соответствующее по итоговым достижениям к моменту завершения обучени</w:t>
            </w:r>
            <w:r>
              <w:t>я, образованию обучающихся, не имеющих ограничений по возможностям здоровья. Данный вариант стандарта предполагает пролонгированные сроки обучения:</w:t>
            </w:r>
          </w:p>
          <w:p w:rsidR="005B29F5" w:rsidRDefault="00C4384A">
            <w:pPr>
              <w:pStyle w:val="a7"/>
            </w:pPr>
            <w:r>
              <w:t>пять лет (1 -5 классы).</w:t>
            </w:r>
          </w:p>
          <w:p w:rsidR="005B29F5" w:rsidRDefault="00C4384A">
            <w:pPr>
              <w:pStyle w:val="a7"/>
            </w:pPr>
            <w:r>
              <w:t>Данный вариант предполагает в большей степени коррекцию и развитие у обучающихся нар</w:t>
            </w:r>
            <w:r>
              <w:t>ушенных функций, профилактику возникновения вторичных отклонений в развитии;</w:t>
            </w:r>
          </w:p>
          <w:p w:rsidR="005B29F5" w:rsidRDefault="00C4384A">
            <w:pPr>
              <w:pStyle w:val="a7"/>
            </w:pPr>
            <w:r>
              <w:t>оптимизацию процессов социальной адаптации и интеграции обучающихся, планомерного введения в более сложную социальную среду;</w:t>
            </w:r>
          </w:p>
          <w:p w:rsidR="005B29F5" w:rsidRDefault="00C4384A">
            <w:pPr>
              <w:pStyle w:val="a7"/>
            </w:pPr>
            <w:r>
              <w:t xml:space="preserve">развитие компенсаторных способов деятельности в </w:t>
            </w:r>
            <w:r>
              <w:t>учебно-познавательном процессе и повседневной жизни;</w:t>
            </w:r>
          </w:p>
          <w:p w:rsidR="005B29F5" w:rsidRDefault="00C4384A">
            <w:pPr>
              <w:pStyle w:val="a7"/>
            </w:pPr>
            <w:r>
              <w:t>развитие познавательного интереса, познавательной активности;</w:t>
            </w:r>
          </w:p>
          <w:p w:rsidR="005B29F5" w:rsidRDefault="00C4384A">
            <w:pPr>
              <w:pStyle w:val="a7"/>
            </w:pPr>
            <w:r>
              <w:t>расширение умения адекватно использовать речевые и неречевые средства общения;</w:t>
            </w:r>
          </w:p>
          <w:p w:rsidR="005B29F5" w:rsidRDefault="00C4384A">
            <w:pPr>
              <w:pStyle w:val="a7"/>
            </w:pPr>
            <w:r>
              <w:t>проявление социальной активности.</w:t>
            </w:r>
          </w:p>
          <w:p w:rsidR="005B29F5" w:rsidRDefault="00C4384A">
            <w:pPr>
              <w:pStyle w:val="a7"/>
            </w:pPr>
            <w:r>
              <w:t>Обязательной является органи</w:t>
            </w:r>
            <w:r>
              <w:t xml:space="preserve">зация и создание образовательной среды, включающей учет в процессе организации учебной и внеучебной деятельности клинической картины зрительного заболевания обучающихся, состояния основных зрительных функций, индивидуального режима зрительных и физических </w:t>
            </w:r>
            <w:r>
              <w:t>нагрузок;</w:t>
            </w:r>
          </w:p>
          <w:p w:rsidR="005B29F5" w:rsidRDefault="00C4384A">
            <w:pPr>
              <w:pStyle w:val="a7"/>
            </w:pPr>
            <w:r>
              <w:t>систематическое и целенаправленное развитие всех органов чувств;</w:t>
            </w:r>
          </w:p>
          <w:p w:rsidR="005B29F5" w:rsidRDefault="00C4384A">
            <w:pPr>
              <w:pStyle w:val="a7"/>
            </w:pPr>
            <w:r>
              <w:t>использование приемов, обеспечивающих снятие зрительного напряжения и профилактику зрительного утомления;</w:t>
            </w:r>
          </w:p>
          <w:p w:rsidR="005B29F5" w:rsidRDefault="00C4384A">
            <w:pPr>
              <w:pStyle w:val="a7"/>
            </w:pPr>
            <w:r>
              <w:t>доступность учебной информации для зрительного восприятия слабовидящими обу</w:t>
            </w:r>
            <w:r>
              <w:t>чающимися;</w:t>
            </w:r>
          </w:p>
          <w:p w:rsidR="005B29F5" w:rsidRDefault="00C4384A">
            <w:pPr>
              <w:pStyle w:val="a7"/>
            </w:pPr>
            <w:r>
              <w:t>соблюдение регламента зрительных нагрузок в соответствии с глубиной зрительных нарушений и клинических форм зрительных заболеваний (в соответствии с рекомендациями офтальмолога);</w:t>
            </w:r>
          </w:p>
          <w:p w:rsidR="005B29F5" w:rsidRDefault="00C4384A">
            <w:pPr>
              <w:pStyle w:val="a7"/>
            </w:pPr>
            <w:r>
              <w:t>увеличение времени на выполнения практических работ, в том числе и</w:t>
            </w:r>
            <w:r>
              <w:t>тоговых:</w:t>
            </w:r>
          </w:p>
          <w:p w:rsidR="005B29F5" w:rsidRDefault="00C4384A">
            <w:pPr>
              <w:pStyle w:val="a7"/>
            </w:pPr>
            <w:r>
              <w:t>при выполнении итоговых работ время на их выполнение может быть увеличено в 2 раза по сравнению с регламентом, установленным для обучающихся, не имеющих ограничений по возможностям здоровья;</w:t>
            </w:r>
          </w:p>
          <w:p w:rsidR="005B29F5" w:rsidRDefault="00C4384A">
            <w:pPr>
              <w:pStyle w:val="a7"/>
            </w:pPr>
            <w:r>
              <w:t>обеспечение доступности учебной информации для рациональ</w:t>
            </w:r>
            <w:r>
              <w:t>ного чередования зрительной нагрузки со слуховым восприятием учебного материала;</w:t>
            </w:r>
          </w:p>
          <w:p w:rsidR="005B29F5" w:rsidRDefault="00C4384A">
            <w:pPr>
              <w:pStyle w:val="a7"/>
            </w:pPr>
            <w:r>
              <w:t>учет темпа учебной работы слабовидящих обучающихся в зависимости от состояния их зрительных функций и уровня развития;</w:t>
            </w:r>
          </w:p>
          <w:p w:rsidR="005B29F5" w:rsidRDefault="00C4384A">
            <w:pPr>
              <w:pStyle w:val="a7"/>
            </w:pPr>
            <w:r>
              <w:t>применении как общих, так и специальных методов и приемо</w:t>
            </w:r>
            <w:r>
              <w:t>в обучения.</w:t>
            </w:r>
          </w:p>
          <w:p w:rsidR="005B29F5" w:rsidRDefault="00C4384A">
            <w:pPr>
              <w:pStyle w:val="a7"/>
            </w:pPr>
            <w:r>
              <w:t>Обязательным является использование наряду с общими техническими средствами, используемыми на начальной ступени образования</w:t>
            </w:r>
            <w:hyperlink r:id="rId190" w:history="1">
              <w:r>
                <w:t>*(1)</w:t>
              </w:r>
            </w:hyperlink>
            <w:r>
              <w:t>, специальных тифлотехнических и оптических (индивидуальных средств оптической коррекц</w:t>
            </w:r>
            <w:r>
              <w:t>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 Оптические и тифлотехнические средства должны быть доступными для систематического использова</w:t>
            </w:r>
            <w:r>
              <w:t>ния слабовидящими обучающимися.</w:t>
            </w:r>
          </w:p>
          <w:p w:rsidR="005B29F5" w:rsidRDefault="00C4384A">
            <w:pPr>
              <w:pStyle w:val="a7"/>
            </w:pPr>
            <w:r>
              <w:t>Образовательная организация должна иметь тифлотехнические устройства, позволяющие увеличивать, изменять контрастность и цвет (программы увеличения изображения на экране компьютера, автономные видео увеличители) визуальной ин</w:t>
            </w:r>
            <w:r>
              <w:t>формации.</w:t>
            </w:r>
          </w:p>
          <w:p w:rsidR="005B29F5" w:rsidRDefault="00C4384A">
            <w:pPr>
              <w:pStyle w:val="a7"/>
            </w:pPr>
            <w:r>
              <w:t>Рабочее место слабовидящего обучающегося должно содержать технические и учебно-методические средства доступа к информации:</w:t>
            </w:r>
          </w:p>
          <w:p w:rsidR="005B29F5" w:rsidRDefault="00C4384A">
            <w:pPr>
              <w:pStyle w:val="a7"/>
            </w:pPr>
            <w:r>
              <w:t>программное обеспечение, установленное на ноутбук или ПК:</w:t>
            </w:r>
          </w:p>
          <w:p w:rsidR="005B29F5" w:rsidRDefault="00C4384A">
            <w:pPr>
              <w:pStyle w:val="a7"/>
            </w:pPr>
            <w:r>
              <w:t>программа увеличения изображения на экран (Magic);</w:t>
            </w:r>
          </w:p>
          <w:p w:rsidR="005B29F5" w:rsidRDefault="00C4384A">
            <w:pPr>
              <w:pStyle w:val="a7"/>
            </w:pPr>
            <w:r>
              <w:t xml:space="preserve">цифровой </w:t>
            </w:r>
            <w:r>
              <w:t>планшет, обеспечивающий связь и интерактивной доской в классе (при наличии), с компьютером учителя;</w:t>
            </w:r>
          </w:p>
          <w:p w:rsidR="005B29F5" w:rsidRDefault="00C4384A">
            <w:pPr>
              <w:pStyle w:val="a7"/>
            </w:pPr>
            <w:r>
              <w:t>ручной и стационарный видео увеличитель (Topaz, Onix);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4.3 предполагает, что слабовидящий обучающийся с легкой умственной отсталостью (интеллектуаль</w:t>
            </w:r>
            <w:r>
              <w:t>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сверстников, не имеющих дополнительных ограничений по возможност</w:t>
            </w:r>
            <w:r>
              <w:t>ям здоровья, в пролонгированные сроки. Данный вариант предполагает пролонгированные сроки обучения:</w:t>
            </w:r>
          </w:p>
          <w:p w:rsidR="005B29F5" w:rsidRDefault="00C4384A">
            <w:pPr>
              <w:pStyle w:val="a7"/>
            </w:pPr>
            <w:r>
              <w:t>пять лет (1-5 классы).</w:t>
            </w:r>
          </w:p>
          <w:p w:rsidR="005B29F5" w:rsidRDefault="00C4384A">
            <w:pPr>
              <w:pStyle w:val="a7"/>
            </w:pPr>
            <w:r>
              <w:t>Данный вариант предполагает в большей степени коррекцию социальной адаптации обучающихся на основе планомерного введения в более слож</w:t>
            </w:r>
            <w:r>
              <w:t>ную социальную среду, расширение повседневного жизненного опыта, социальных контактов обучающихся в доступных для них пределах, развитие всех анализаторов и компенсаторных способов деятельности в учебно-познавательном процессе и повседневной жизни;</w:t>
            </w:r>
          </w:p>
          <w:p w:rsidR="005B29F5" w:rsidRDefault="00C4384A">
            <w:pPr>
              <w:pStyle w:val="a7"/>
            </w:pPr>
            <w:r>
              <w:t>развити</w:t>
            </w:r>
            <w:r>
              <w:t>е познавательного интереса, познавательной активности;</w:t>
            </w:r>
          </w:p>
          <w:p w:rsidR="005B29F5" w:rsidRDefault="00C4384A">
            <w:pPr>
              <w:pStyle w:val="a7"/>
            </w:pPr>
            <w:r>
              <w:t>расширение умения адекватно использовать речевые и неречевые средства общения;</w:t>
            </w:r>
          </w:p>
          <w:p w:rsidR="005B29F5" w:rsidRDefault="00C4384A">
            <w:pPr>
              <w:pStyle w:val="a7"/>
            </w:pPr>
            <w:r>
              <w:t>проявление социальной активности.</w:t>
            </w:r>
          </w:p>
          <w:p w:rsidR="005B29F5" w:rsidRDefault="00C4384A">
            <w:pPr>
              <w:pStyle w:val="a7"/>
            </w:pPr>
            <w:r>
              <w:t>Обязательной является специальная организация образовательной среды для реализации особы</w:t>
            </w:r>
            <w:r>
              <w:t>х образовательных потребностей и развития слабовидящих обучающихся в разных социальных сферах;</w:t>
            </w:r>
          </w:p>
          <w:p w:rsidR="005B29F5" w:rsidRDefault="00C4384A">
            <w:pPr>
              <w:pStyle w:val="a7"/>
            </w:pPr>
            <w:r>
              <w:t xml:space="preserve">учет в процессе организации учебной и внеучебной деятельности клинической картины зрительного заболевания обучающихся, состояния основных зрительных функций, </w:t>
            </w:r>
            <w:r>
              <w:t>индивидуального режима зрительных и физических нагрузок;</w:t>
            </w:r>
          </w:p>
          <w:p w:rsidR="005B29F5" w:rsidRDefault="00C4384A">
            <w:pPr>
              <w:pStyle w:val="a7"/>
            </w:pPr>
            <w:r>
              <w:t>систематическое и целенаправленное развитие всех органов чувств;</w:t>
            </w:r>
          </w:p>
          <w:p w:rsidR="005B29F5" w:rsidRDefault="00C4384A">
            <w:pPr>
              <w:pStyle w:val="a7"/>
            </w:pPr>
            <w:r>
              <w:t>доступность учебной информации для непосредственного зрительного восприятия слабовидящими обучающимися с легкой умственной отсталостью</w:t>
            </w:r>
            <w:r>
              <w:t xml:space="preserve"> (интеллектуальными нарушениями);</w:t>
            </w:r>
          </w:p>
          <w:p w:rsidR="005B29F5" w:rsidRDefault="00C4384A">
            <w:pPr>
              <w:pStyle w:val="a7"/>
            </w:pPr>
            <w:r>
              <w:t>руководство процессом зрительного восприятия, использование упражнений, обеспечивающих снятие зрительного напряжения и профилактику зрительного утомления;</w:t>
            </w:r>
          </w:p>
          <w:p w:rsidR="005B29F5" w:rsidRDefault="00C4384A">
            <w:pPr>
              <w:pStyle w:val="a7"/>
            </w:pPr>
            <w:r>
              <w:t>соблюдение регламента зрительных нагрузок в соответствии с глубиной</w:t>
            </w:r>
            <w:r>
              <w:t xml:space="preserve"> зрительных нарушений и клинических форм зрительных заболеваний (в соответствии с рекомендациями офтальмолога);</w:t>
            </w:r>
          </w:p>
          <w:p w:rsidR="005B29F5" w:rsidRDefault="00C4384A">
            <w:pPr>
              <w:pStyle w:val="a7"/>
            </w:pPr>
            <w:r>
              <w:t>использование индивидуальных и фронтальных пособий, объектов и предметов окружающего мира;</w:t>
            </w:r>
          </w:p>
          <w:p w:rsidR="005B29F5" w:rsidRDefault="00C4384A">
            <w:pPr>
              <w:pStyle w:val="a7"/>
            </w:pPr>
            <w:r>
              <w:t xml:space="preserve">увеличение времени на выполнения практических работ, </w:t>
            </w:r>
            <w:r>
              <w:t>в том числе итоговых:</w:t>
            </w:r>
          </w:p>
          <w:p w:rsidR="005B29F5" w:rsidRDefault="00C4384A">
            <w:pPr>
              <w:pStyle w:val="a7"/>
            </w:pPr>
            <w:r>
              <w:t>при выполнении итоговых работ время на их выполнение может быть увеличено в 2 раза по сравнению с регламентом, установленным для обучающихся, не имеющих ограничений по возможностям здоровья;</w:t>
            </w:r>
          </w:p>
          <w:p w:rsidR="005B29F5" w:rsidRDefault="00C4384A">
            <w:pPr>
              <w:pStyle w:val="a7"/>
            </w:pPr>
            <w:r>
              <w:t>соблюдение режима физических нагрузок (с уч</w:t>
            </w:r>
            <w:r>
              <w:t>етом противопоказаний);</w:t>
            </w:r>
          </w:p>
          <w:p w:rsidR="005B29F5" w:rsidRDefault="00C4384A">
            <w:pPr>
              <w:pStyle w:val="a7"/>
            </w:pPr>
            <w:r>
              <w:t>рациональное чередование зрительной нагрузки со слуховым восприятием учебного материала;</w:t>
            </w:r>
          </w:p>
          <w:p w:rsidR="005B29F5" w:rsidRDefault="00C4384A">
            <w:pPr>
              <w:pStyle w:val="a7"/>
            </w:pPr>
            <w:r>
              <w:t>учет темпа учебной работы слабовидящих обучающихся с легкой умственной отсталостью (интеллектуальными нарушениями) в зависимости от состояния з</w:t>
            </w:r>
            <w:r>
              <w:t>рительных функций и уровня развития обучающихся;</w:t>
            </w:r>
          </w:p>
          <w:p w:rsidR="005B29F5" w:rsidRDefault="00C4384A">
            <w:pPr>
              <w:pStyle w:val="a7"/>
            </w:pPr>
            <w:r>
              <w:t>включение коррекционно-развивающей области, направленной на целенаправленное развитие двигательной активности, координации движений;</w:t>
            </w:r>
          </w:p>
          <w:p w:rsidR="005B29F5" w:rsidRDefault="00C4384A">
            <w:pPr>
              <w:pStyle w:val="a7"/>
            </w:pPr>
            <w:r>
              <w:t>формирование элементарных навыков ориентировки в микро и макропространстве</w:t>
            </w:r>
            <w:r>
              <w:t>, пространственных представлений, расширение предметных представлений, коммуникативных навыков, социальную адаптацию.</w:t>
            </w:r>
          </w:p>
          <w:p w:rsidR="005B29F5" w:rsidRDefault="00C4384A">
            <w:pPr>
              <w:pStyle w:val="a7"/>
            </w:pPr>
            <w:r>
              <w:t>Обязательным является использование наряду с общими техническими средствами, используемыми на начальной ступени образования</w:t>
            </w:r>
            <w:hyperlink r:id="rId191" w:history="1">
              <w:r>
                <w:t>*(1)</w:t>
              </w:r>
            </w:hyperlink>
            <w:r>
              <w:t xml:space="preserve">, специальных тифлотехнических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</w:t>
            </w:r>
            <w:r>
              <w:t>обучающимся. Оптические и тифлотехнические средства должны быть доступными для систематического использования слабовидящими обучающимися</w:t>
            </w:r>
          </w:p>
          <w:p w:rsidR="005B29F5" w:rsidRDefault="00C4384A">
            <w:pPr>
              <w:pStyle w:val="a7"/>
            </w:pPr>
            <w:r>
              <w:t>Организация должна иметь тифлотехнические устройства, позволяющие увеличивать, изменять контрастность и цвет (программы</w:t>
            </w:r>
            <w:r>
              <w:t xml:space="preserve"> увеличения изображения на экране компьютера, автономные видео увеличители) визуальной информации.</w:t>
            </w:r>
          </w:p>
          <w:p w:rsidR="005B29F5" w:rsidRDefault="00C4384A">
            <w:pPr>
              <w:pStyle w:val="a7"/>
            </w:pPr>
            <w:r>
              <w:t>Рабочее место слабовидящего обучающегося должно содержать технические и учебно-методические средства доступа к информации:</w:t>
            </w:r>
          </w:p>
          <w:p w:rsidR="005B29F5" w:rsidRDefault="00C4384A">
            <w:pPr>
              <w:pStyle w:val="a7"/>
            </w:pPr>
            <w:r>
              <w:t>- программное обеспечение, установ</w:t>
            </w:r>
            <w:r>
              <w:t>ленное на ноутбук или ПК:</w:t>
            </w:r>
          </w:p>
          <w:p w:rsidR="005B29F5" w:rsidRDefault="00C4384A">
            <w:pPr>
              <w:pStyle w:val="a7"/>
            </w:pPr>
            <w:r>
              <w:t>программа увеличения изображения на экран (Magic);</w:t>
            </w:r>
          </w:p>
          <w:p w:rsidR="005B29F5" w:rsidRDefault="00C4384A">
            <w:pPr>
              <w:pStyle w:val="a7"/>
            </w:pPr>
            <w:r>
              <w:t>- цифровой планшет, обеспечивающий связь и интерактивной доской в классе (при наличии), с компьютером учителя;</w:t>
            </w:r>
          </w:p>
          <w:p w:rsidR="005B29F5" w:rsidRDefault="00C4384A">
            <w:pPr>
              <w:pStyle w:val="a7"/>
            </w:pPr>
            <w:r>
              <w:t>- ручной и стационарный видео увеличитель (Topaz, Onix).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05" w:name="anchor13203"/>
            <w:bookmarkEnd w:id="205"/>
            <w:r>
              <w:t xml:space="preserve">2.3. На </w:t>
            </w:r>
            <w:r>
              <w:t>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4.1. предназначен для образ</w:t>
            </w:r>
            <w:r>
              <w:t>ования слабовидящих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:rsidR="005B29F5" w:rsidRDefault="00C4384A">
            <w:pPr>
              <w:pStyle w:val="a7"/>
            </w:pPr>
            <w:r>
              <w:t>Достижения планируемых результатов освоения АООП НОО определяются по завершени</w:t>
            </w:r>
            <w:r>
              <w:t>ю получения НОО.</w:t>
            </w:r>
          </w:p>
          <w:p w:rsidR="005B29F5" w:rsidRDefault="00C4384A">
            <w:pPr>
              <w:pStyle w:val="a7"/>
            </w:pPr>
            <w:r>
              <w:t>Возможная неуспеваемость слабовидящих обучающихся по учебным предметам "Изобразительное искусство", "Технология" и "Физическая культура" обусловлена особенностями здоровья ребёнка с нарушением зрения и не является основанием для неаттестац</w:t>
            </w:r>
            <w:r>
              <w:t>ии обучающегося.</w:t>
            </w:r>
          </w:p>
          <w:p w:rsidR="005B29F5" w:rsidRDefault="00C4384A">
            <w:pPr>
              <w:pStyle w:val="a7"/>
            </w:pPr>
            <w:r>
      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</w:t>
            </w:r>
            <w:r>
              <w:t xml:space="preserve"> АООП НОО в соответствии с рекомендациями ПМПК, либо на обучение по индивидуальному учебному плану</w:t>
            </w:r>
            <w:hyperlink r:id="rId192" w:history="1">
              <w:r>
                <w:t>*(2)</w:t>
              </w:r>
            </w:hyperlink>
            <w:r>
              <w:t>.</w:t>
            </w:r>
          </w:p>
          <w:p w:rsidR="005B29F5" w:rsidRDefault="00C4384A">
            <w:pPr>
              <w:pStyle w:val="a7"/>
            </w:pPr>
            <w:r>
              <w:t>В спорных случаях на момент поступления ребёнка в организацию с согласия родителей (законных представителей) следует реко</w:t>
            </w:r>
            <w:r>
              <w:t>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</w:t>
            </w:r>
            <w:r>
              <w:t>дителей (законных представителей) организация может перевести обучающегося на обучение по варианту 4.2.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Вариант 4.2. предназначен для слабовидящих обучающихся, которые не достигают к моменту поступления в школу уровня развития, (в том числе компенсаторных </w:t>
            </w:r>
            <w:r>
              <w:t>способов деятельности),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пространстве, жиз</w:t>
            </w:r>
            <w:r>
              <w:t>ненными компетенциями.</w:t>
            </w:r>
          </w:p>
          <w:p w:rsidR="005B29F5" w:rsidRDefault="00C4384A">
            <w:pPr>
              <w:pStyle w:val="a7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5B29F5" w:rsidRDefault="00C4384A">
            <w:pPr>
              <w:pStyle w:val="a7"/>
            </w:pPr>
            <w:r>
              <w:t xml:space="preserve">В спорных случаях на момент поступления ребёнка в организацию с согласия родителей (законных представителей) следует </w:t>
            </w:r>
            <w:r>
              <w:t>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</w:t>
            </w:r>
            <w:r>
              <w:t>я родителей (законных представителей) организация может перевести обучающегося на обучение по варианту 4.3 АООП НОО.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4.3 предназначен для образования слабовидящих обучающихся с легкой умственной отсталостью (интеллектуальными нарушениями).</w:t>
            </w:r>
          </w:p>
          <w:p w:rsidR="005B29F5" w:rsidRDefault="00C4384A">
            <w:pPr>
              <w:pStyle w:val="a7"/>
            </w:pPr>
            <w:r>
              <w:t>На основ</w:t>
            </w:r>
            <w:r>
              <w:t>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слабов</w:t>
            </w:r>
            <w:r>
              <w:t>идящих обучающихся с легкой умственной отсталостью (интеллектуальными нарушениями).</w:t>
            </w:r>
          </w:p>
          <w:p w:rsidR="005B29F5" w:rsidRDefault="00C4384A">
            <w:pPr>
              <w:pStyle w:val="a7"/>
            </w:pPr>
            <w:r>
              <w:t>Достижения планируемых результатов освоения АООП НОО определяются по завершению обучения в школе.</w:t>
            </w:r>
          </w:p>
          <w:p w:rsidR="005B29F5" w:rsidRDefault="00C4384A">
            <w:pPr>
              <w:pStyle w:val="a7"/>
            </w:pPr>
            <w:r>
              <w:t>Процедуры итоговой и промежуточной оценки результатов освоения АООП НОО об</w:t>
            </w:r>
            <w:r>
              <w:t>учающимися требуют учёта особых образовательных потребностей и личностных особенностей обучающихся и предполагают:</w:t>
            </w:r>
          </w:p>
          <w:p w:rsidR="005B29F5" w:rsidRDefault="00C4384A">
            <w:pPr>
              <w:pStyle w:val="a7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:rsidR="005B29F5" w:rsidRDefault="00C4384A">
            <w:pPr>
              <w:pStyle w:val="a7"/>
            </w:pPr>
            <w:r>
              <w:t>упрощение инструкций и формы предъяв</w:t>
            </w:r>
            <w:r>
              <w:t>ления;</w:t>
            </w:r>
          </w:p>
          <w:p w:rsidR="005B29F5" w:rsidRDefault="00C4384A">
            <w:pPr>
              <w:pStyle w:val="a7"/>
            </w:pPr>
            <w:r>
              <w:t>оказание необходимой дозированной помощи.</w:t>
            </w:r>
          </w:p>
          <w:p w:rsidR="005B29F5" w:rsidRDefault="00C4384A">
            <w:pPr>
              <w:pStyle w:val="a7"/>
            </w:pPr>
            <w:r>
              <w:t xml:space="preserve">При оценке результативности обучения особо важно учитывать, что у обучающихся могут быть вполне закономерные затруднения в освоении отдельных предметов и даже областей, но это не должно рассматриваться как </w:t>
            </w:r>
            <w:r>
              <w:t>показатель неуспешности их обучения и развития в целом.</w:t>
            </w:r>
          </w:p>
          <w:p w:rsidR="005B29F5" w:rsidRDefault="00C4384A">
            <w:pPr>
              <w:pStyle w:val="a7"/>
            </w:pPr>
            <w:r>
              <w:t>При наличии значительных продвижений в освоении АООП НОО может быть поставлен вопрос о переводе слабовидящего обучающегося на обучение по варианту 4.2.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06" w:name="anchor13206"/>
            <w:bookmarkEnd w:id="206"/>
            <w:r>
              <w:t>2.6. АООП НОО включает обязательную часть и час</w:t>
            </w:r>
            <w:r>
              <w:t>ть, формируемую участниками образовательного процесса</w:t>
            </w:r>
            <w:hyperlink r:id="rId193" w:history="1">
              <w:r>
                <w:t>*(3)</w:t>
              </w:r>
            </w:hyperlink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</w:t>
            </w:r>
            <w:hyperlink r:id="rId194" w:history="1">
              <w:r>
                <w:t>*(3)</w:t>
              </w:r>
            </w:hyperlink>
            <w:r>
              <w:t>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Обязательная часть АООП НОО составляет - 70%, а часть, формируемая участниками образовательного процесса - 30% от общего объема.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07" w:name="anchor13293"/>
            <w:bookmarkEnd w:id="207"/>
            <w:r>
              <w:t>2.9.3. Учебный план включает обязательные предметные области и коррекционно-развивающую область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Обязательные предметные облас</w:t>
            </w:r>
            <w:r>
              <w:t xml:space="preserve">ти учебного плана и основные задачи реализации содержания предметных областей соответствуют </w:t>
            </w:r>
            <w:hyperlink r:id="rId195" w:history="1">
              <w:r>
                <w:t>ФГОС</w:t>
              </w:r>
            </w:hyperlink>
            <w:r>
              <w:t xml:space="preserve"> НОО</w:t>
            </w:r>
            <w:hyperlink r:id="rId196" w:history="1">
              <w:r>
                <w:t>*(4)</w:t>
              </w:r>
            </w:hyperlink>
            <w:r>
              <w:t>.</w:t>
            </w:r>
          </w:p>
          <w:p w:rsidR="005B29F5" w:rsidRDefault="00C4384A">
            <w:pPr>
              <w:pStyle w:val="a7"/>
            </w:pPr>
            <w:r>
              <w:t>Выделяются дополнительные задачи реализации содержа</w:t>
            </w:r>
            <w:r>
              <w:t>ния.</w:t>
            </w:r>
          </w:p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Филология.</w:t>
            </w:r>
          </w:p>
          <w:p w:rsidR="005B29F5" w:rsidRDefault="00C4384A">
            <w:pPr>
              <w:pStyle w:val="a7"/>
            </w:pPr>
            <w:r>
              <w:t>Дополнительные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</w:t>
            </w:r>
            <w:r>
              <w:t>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Преодоление вербализма и формализма речи. Развитие зрительного восприятия, овладение навыком безнак</w:t>
            </w:r>
            <w:r>
              <w:t>лонного письма.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Язык и речевая практика.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грамотой, основными речевыми формами и</w:t>
            </w:r>
            <w:r>
              <w:t xml:space="preserve"> правилами их применения. Развитие устной и письменной коммуникации, способности к осмысленному чтению и письму. Развитие способности к словесному самовыражению на уровне, соответствующему возрасту и развитию обучающегося.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Математика и</w:t>
            </w:r>
            <w:r>
              <w:t xml:space="preserve"> информатика.</w:t>
            </w:r>
          </w:p>
          <w:p w:rsidR="005B29F5" w:rsidRDefault="00C4384A">
            <w:pPr>
              <w:pStyle w:val="a7"/>
            </w:pPr>
            <w:r>
              <w:t>Дополнительные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Развитие математической речи, логического и алгоритмического мышления, пространственного воображения и пространственных представлений. Формирование первоначальных представлений о сенсорных эталонах</w:t>
            </w:r>
            <w:r>
              <w:t>, развитие чувства ритма, координации движений, развитие навыков ориентировки в микропространстве. Обеспечение первоначальных представлений о компьютерной грамотности.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Математика.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основам</w:t>
            </w:r>
            <w:r>
              <w:t>и математики (понятие числа, вычисления, решение простых арифметических задач и другое). Накопление представлений об основных сенсорных эталонах. Овладение способностью пользоваться математическими знаниями при решении соответствующих возрасту житейских за</w:t>
            </w:r>
            <w:r>
              <w:t>дач.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Обществознание и естествознание (Окружающий мир).</w:t>
            </w:r>
          </w:p>
          <w:p w:rsidR="005B29F5" w:rsidRDefault="00C4384A">
            <w:pPr>
              <w:pStyle w:val="a7"/>
            </w:pPr>
            <w:r>
              <w:t>Дополнительные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Формирование уважительного отношения к семье, населенному пункту, региону, России, истории, культуре, природе нашей страны, ее </w:t>
            </w:r>
            <w:r>
              <w:t xml:space="preserve">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культуры поведения </w:t>
            </w:r>
            <w:r>
              <w:t>для обеспечения эффективного и безопасного взаимодействия в социуме. Овладение компенсаторными умениями и навыками познания окружающего мира с помощью нарушенного зрения.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Естествознание.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Овладение </w:t>
            </w:r>
            <w:r>
              <w:t>основными знаниями и развитие представлений об окружающем мире. Развитие способности использовать знания об окружающем мире в процессе жизнедеятельности. Приобретение опыта взаимодействия с миром живой и неживой природы. Преодоление вербализма знаний об ок</w:t>
            </w:r>
            <w:r>
              <w:t>ружающем мире.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Основы религиозных культур и светской этики.</w:t>
            </w:r>
          </w:p>
          <w:p w:rsidR="005B29F5" w:rsidRDefault="00C4384A">
            <w:pPr>
              <w:pStyle w:val="a7"/>
            </w:pPr>
            <w:r>
              <w:t>Дополнительные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Воспитание способности к духовному развитию, нравственному самосовершенствованию. Формирование первоначальных представлений о свет</w:t>
            </w:r>
            <w:r>
              <w:t>ской этике, об отечественных традиционных религиях, их роли в культуре, истории и современности России. Формирование нравственных понятий, преодоление негативных черт характера.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Искусство.</w:t>
            </w:r>
          </w:p>
          <w:p w:rsidR="005B29F5" w:rsidRDefault="00C4384A">
            <w:pPr>
              <w:pStyle w:val="a7"/>
            </w:pPr>
            <w:r>
              <w:t>Дополнительные задачи реа</w:t>
            </w:r>
            <w:r>
              <w:t>лизации содержания:</w:t>
            </w:r>
          </w:p>
          <w:p w:rsidR="005B29F5" w:rsidRDefault="00C4384A">
            <w:pPr>
              <w:pStyle w:val="a7"/>
            </w:pPr>
            <w:r>
              <w:t xml:space="preserve"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Развитие опыта </w:t>
            </w:r>
            <w:r>
              <w:t>самовыражения в доступных видах искусства. Развитие зрительного восприятия, внимания, памяти, зрительно-моторной координации, ориентировки в пространстве. Овладение практическими умениями и навыками в различных видах художественной деятельности.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</w:t>
            </w:r>
            <w:r>
              <w:t xml:space="preserve"> область:</w:t>
            </w:r>
          </w:p>
          <w:p w:rsidR="005B29F5" w:rsidRDefault="00C4384A">
            <w:pPr>
              <w:pStyle w:val="a7"/>
            </w:pPr>
            <w:r>
              <w:t>Искусство.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Накопление первоначальных впечатлений о доступных видах искусств. Формирование простейших эстетических ориентиров ("красиво" и "некрасиво") и их использование в учебной и повседневной жизни. Разви</w:t>
            </w:r>
            <w:r>
              <w:t>тие опыта самовыражения в доступных видах искусства. Овладение элементарными практическими умениями и навыками в различных видах художественной деятельности (пение, рисунок, живопись и другие).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</w:t>
            </w:r>
          </w:p>
          <w:p w:rsidR="005B29F5" w:rsidRDefault="00C4384A">
            <w:pPr>
              <w:pStyle w:val="a7"/>
            </w:pPr>
            <w:r>
              <w:t>Дополнительные задачи реализа</w:t>
            </w:r>
            <w:r>
              <w:t>ции содержания:</w:t>
            </w:r>
          </w:p>
          <w:p w:rsidR="005B29F5" w:rsidRDefault="00C4384A">
            <w:pPr>
              <w:pStyle w:val="a7"/>
            </w:pPr>
            <w:r>
              <w:t>Формирование первоначального опыта практической преобразующей деятельности. Формирование опыта как основы обучения и познания, осуществления поисково-аналитической деятельности. Развитие трудовых умений, профессиональных интересов, способно</w:t>
            </w:r>
            <w:r>
              <w:t>стей и компенсаторных возможностей в процессе овладения трудовыми навыками. Формирование положительного отношения к труду и его значению в жизни человека. Овладение технологическими приемами ручной обработки материалов.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</w:t>
            </w:r>
          </w:p>
          <w:p w:rsidR="005B29F5" w:rsidRDefault="00C4384A">
            <w:pPr>
              <w:pStyle w:val="a7"/>
            </w:pPr>
            <w:r>
              <w:t>Осно</w:t>
            </w:r>
            <w:r>
              <w:t>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умениями и навыками ручного труда. Накопление представлений о различных материалах и их использование в учебно-познавательной и повседневной жизни. Владение первоначальным опытом ручной обработки различных матер</w:t>
            </w:r>
            <w:r>
              <w:t>иалов в предметно-практической деятельности, развитие навыков самообслуживания. Развитие компенсаторных возможностей в ходе овладения трудовыми умениями и навыками. Овладение первоначальными представлениями о трудовых профессиях.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Физич</w:t>
            </w:r>
            <w:r>
              <w:t>еская культура.</w:t>
            </w:r>
          </w:p>
          <w:p w:rsidR="005B29F5" w:rsidRDefault="00C4384A">
            <w:pPr>
              <w:pStyle w:val="a7"/>
            </w:pPr>
            <w:r>
              <w:t>Дополнительные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Укрепление здоровья, содействие гармоничному физическому, нравственному и социальному развитию, успешному обучению. Профилактика вторичных нарушений физического развития. Формирование первоначаль</w:t>
            </w:r>
            <w:r>
              <w:t>ных умений саморегуляции средствами физической культуры.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</w:t>
            </w:r>
            <w:r>
              <w:t>ти в занятиях физической культурой.</w:t>
            </w:r>
          </w:p>
          <w:p w:rsidR="005B29F5" w:rsidRDefault="00C4384A">
            <w:pPr>
              <w:pStyle w:val="a7"/>
            </w:pPr>
            <w:r>
              <w:t>Занятия по физической культуре должны проводиться в строгом соответствии с группой здоровья.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Физическая культура.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Профилактика вторичных нарушений физического </w:t>
            </w:r>
            <w:r>
              <w:t>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 в занятиях физической культурой.</w:t>
            </w:r>
          </w:p>
          <w:p w:rsidR="005B29F5" w:rsidRDefault="00C4384A">
            <w:pPr>
              <w:pStyle w:val="a7"/>
            </w:pPr>
            <w:r>
              <w:t xml:space="preserve">Занятия по </w:t>
            </w:r>
            <w:r>
              <w:t>физической культуре должны проводиться в строгом соответствии с группой здоровья.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5B29F5" w:rsidRDefault="00C4384A">
            <w:pPr>
              <w:pStyle w:val="a7"/>
            </w:pPr>
            <w:r>
              <w:t>Содержание коррекционно-развивающ</w:t>
            </w:r>
            <w:r>
              <w:t>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5B29F5" w:rsidRDefault="00C4384A">
            <w:pPr>
              <w:pStyle w:val="a7"/>
            </w:pPr>
            <w:r>
              <w:t>Коррекционно-развивающая работа направлена</w:t>
            </w:r>
          </w:p>
          <w:p w:rsidR="005B29F5" w:rsidRDefault="00C4384A">
            <w:pPr>
              <w:pStyle w:val="a7"/>
            </w:pPr>
            <w:r>
              <w:t>на:</w:t>
            </w:r>
          </w:p>
          <w:p w:rsidR="005B29F5" w:rsidRDefault="00C4384A">
            <w:pPr>
              <w:pStyle w:val="a7"/>
            </w:pPr>
            <w:r>
              <w:t>1) осуществление индивидуально-ориентированной психолого-медико-педагогической</w:t>
            </w:r>
            <w:r>
              <w:t xml:space="preserve"> помощи слабовидящим обучающимся с учетом их особых образовательных потребностей;</w:t>
            </w:r>
          </w:p>
          <w:p w:rsidR="005B29F5" w:rsidRDefault="00C4384A">
            <w:pPr>
              <w:pStyle w:val="a7"/>
            </w:pPr>
            <w:r>
              <w:t>2) минимизацию негативного влияния особенностей познавательной деятельности слабовидящих обучающихся на освоение ими АООП НОО;</w:t>
            </w:r>
          </w:p>
          <w:p w:rsidR="005B29F5" w:rsidRDefault="00C4384A">
            <w:pPr>
              <w:pStyle w:val="a7"/>
            </w:pPr>
            <w:r>
              <w:t>3) взаимосвязь урочной, внеурочной и внешкольно</w:t>
            </w:r>
            <w:r>
              <w:t>й деятельности.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5B29F5" w:rsidRDefault="00C4384A">
            <w:pPr>
              <w:pStyle w:val="a7"/>
            </w:pPr>
            <w:r>
              <w:t>Содержание коррекционно-развивающей области представлено следующими обязательными коррекционными кур</w:t>
            </w:r>
            <w:r>
              <w:t>сами:</w:t>
            </w:r>
          </w:p>
          <w:p w:rsidR="005B29F5" w:rsidRDefault="00C4384A">
            <w:pPr>
              <w:pStyle w:val="a7"/>
            </w:pPr>
            <w:r>
              <w:t>"Ритмика";</w:t>
            </w:r>
          </w:p>
          <w:p w:rsidR="005B29F5" w:rsidRDefault="00C4384A">
            <w:pPr>
              <w:pStyle w:val="a7"/>
            </w:pPr>
            <w:r>
              <w:t>"Адаптивная физическая культура (АФК)";</w:t>
            </w:r>
          </w:p>
          <w:p w:rsidR="005B29F5" w:rsidRDefault="00C4384A">
            <w:pPr>
              <w:pStyle w:val="a7"/>
            </w:pPr>
            <w:r>
              <w:t>"Развитие зрительного восприятия";</w:t>
            </w:r>
          </w:p>
          <w:p w:rsidR="005B29F5" w:rsidRDefault="00C4384A">
            <w:pPr>
              <w:pStyle w:val="a7"/>
            </w:pPr>
            <w:r>
              <w:t>"Социально-бытовая ориентировка";</w:t>
            </w:r>
          </w:p>
          <w:p w:rsidR="005B29F5" w:rsidRDefault="00C4384A">
            <w:pPr>
              <w:pStyle w:val="a7"/>
            </w:pPr>
            <w:r>
              <w:t>"Пространственная ориентировка";</w:t>
            </w:r>
          </w:p>
          <w:p w:rsidR="005B29F5" w:rsidRDefault="00C4384A">
            <w:pPr>
              <w:pStyle w:val="a7"/>
            </w:pPr>
            <w:r>
              <w:t>"Развитие коммуникативной деятельности".</w:t>
            </w:r>
          </w:p>
          <w:p w:rsidR="005B29F5" w:rsidRDefault="00C4384A">
            <w:pPr>
              <w:pStyle w:val="a7"/>
            </w:pPr>
            <w:r>
              <w:t xml:space="preserve">Содержание данной области может быть дополнено </w:t>
            </w:r>
            <w:r>
              <w:t>Организацией самостоятельно на основании рекомендаций ПМПК, ИПР.</w:t>
            </w:r>
          </w:p>
          <w:p w:rsidR="005B29F5" w:rsidRDefault="00C4384A">
            <w:pPr>
              <w:pStyle w:val="a7"/>
            </w:pPr>
            <w:r>
              <w:t>Коррекционный курс "Ритмика".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Развитие чувства ритма, связи движений с музыкой. Преодоление трудностей развития движений. Формирование ритмичности и пла</w:t>
            </w:r>
            <w:r>
              <w:t>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 для уверенного владения своим телом. Знание специальных ритмических упражнений и умение их выпол</w:t>
            </w:r>
            <w:r>
              <w:t>нять. Развитие потребности в выполнении движений под музыку. Развитие ориентировочной, регулирующей и контролирующей роли зрения при выполнении различных видов ритмических упражнений.</w:t>
            </w:r>
          </w:p>
          <w:p w:rsidR="005B29F5" w:rsidRDefault="00C4384A">
            <w:pPr>
              <w:pStyle w:val="a7"/>
            </w:pPr>
            <w:r>
              <w:t xml:space="preserve">Занятия проводятся с учетом имеющихся противопоказаний в соответствии с </w:t>
            </w:r>
            <w:r>
              <w:t>рекомендациями врача-офтальмолога.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5B29F5" w:rsidRDefault="00C4384A">
            <w:pPr>
              <w:pStyle w:val="a7"/>
            </w:pPr>
            <w:r>
              <w:t>Содержание коррекционно-развивающей области представлено следующими обязательными</w:t>
            </w:r>
            <w:r>
              <w:t xml:space="preserve"> коррекционными курсами:</w:t>
            </w:r>
          </w:p>
          <w:p w:rsidR="005B29F5" w:rsidRDefault="00C4384A">
            <w:pPr>
              <w:pStyle w:val="a7"/>
            </w:pPr>
            <w:r>
              <w:t>"Ритмика";</w:t>
            </w:r>
          </w:p>
          <w:p w:rsidR="005B29F5" w:rsidRDefault="00C4384A">
            <w:pPr>
              <w:pStyle w:val="a7"/>
            </w:pPr>
            <w:r>
              <w:t>"Адаптивная физическая культура (АФК)";</w:t>
            </w:r>
          </w:p>
          <w:p w:rsidR="005B29F5" w:rsidRDefault="00C4384A">
            <w:pPr>
              <w:pStyle w:val="a7"/>
            </w:pPr>
            <w:r>
              <w:t>"Социально-бытовая и пространственная ориентировка".</w:t>
            </w:r>
          </w:p>
          <w:p w:rsidR="005B29F5" w:rsidRDefault="00C4384A">
            <w:pPr>
              <w:pStyle w:val="a7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5B29F5" w:rsidRDefault="00C4384A">
            <w:pPr>
              <w:pStyle w:val="a7"/>
            </w:pPr>
            <w:r>
              <w:t>Коррекционный к</w:t>
            </w:r>
            <w:r>
              <w:t>урс "Ритмика".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</w:t>
            </w:r>
            <w:r>
              <w:t>движений и самовыражения. Развитие двигательной активности, координации движений. Знание специальных ритмических упражнений и умение их выполнять.</w:t>
            </w:r>
          </w:p>
          <w:p w:rsidR="005B29F5" w:rsidRDefault="00C4384A">
            <w:pPr>
              <w:pStyle w:val="a7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"Адаптивная физическая культура" (АФК).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Преодоление отклонений в физическом развитии и двигательной сфере. Развитие функциональных возможностей организма. Укрепление и охрана здоровья, в том числе о</w:t>
            </w:r>
            <w:r>
              <w:t>храна нарушенного зрения. Активное использование нарушенного зрения в процессе выполнения физических упражнений. Обогащение двигательных умений, совершенствование жизненно необходимых двигательных навыков. Совершенствование основных физических качеств, фор</w:t>
            </w:r>
            <w:r>
              <w:t>мирование правильной осанки, походки. Коррекция навязчивых 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</w:t>
            </w:r>
            <w:r>
              <w:t>ы.</w:t>
            </w:r>
          </w:p>
          <w:p w:rsidR="005B29F5" w:rsidRDefault="00C4384A">
            <w:pPr>
              <w:pStyle w:val="a7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"Адаптивная физическая культура" (АФК).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Преодоление отклонений в физическом развитии и д</w:t>
            </w:r>
            <w:r>
              <w:t xml:space="preserve">вигательной сфере. Развитие функциональных возможностей организма. Укрепление и охрана здоровья, в том числе охрана нарушенного зрения. Обогащение двигательных умений, совершенствование жизненно необходимых двигательных навыков. Совершенствование основных </w:t>
            </w:r>
            <w:r>
              <w:t>физических качеств, формирование правильной осанки, походки. Коррекция навязчивых 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</w:t>
            </w:r>
            <w:r>
              <w:t>вами физической культуры.</w:t>
            </w:r>
          </w:p>
          <w:p w:rsidR="005B29F5" w:rsidRDefault="00C4384A">
            <w:pPr>
              <w:pStyle w:val="a7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"Развитие зрительного восприятия".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Развитие зрительного </w:t>
            </w:r>
            <w:r>
              <w:t>восприятия, его механизмов и свойств, повышение умений и навыков чувственного познания предметов, объектов, процессов окружающего мира. Развитие умения рационально использовать нарушенное зрение в учебно-познавательной деятельности и повседневной жизни, ис</w:t>
            </w:r>
            <w:r>
              <w:t>пользовать полисенсорные способы чувственного познания. Повышение функциональных возможностей нарушенного зрения, зрительной работоспособности. Формирование умений и навыков охраны нарушенного зрения.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"Социально-бы</w:t>
            </w:r>
            <w:r>
              <w:t>товая ориентировка".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о здоровом питании, о способах ухода за одежд</w:t>
            </w:r>
            <w:r>
              <w:t>ой и обувью, о приемах, позволяющих поддерживать чистоту в жилых и учебных помещениях, о культуре поведения в различных социально-бытовых ситуациях. 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</w:t>
            </w:r>
            <w:r>
              <w:t>ый курс "Социально-бытовая и пространственная ориентировка".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</w:t>
            </w:r>
            <w:r>
              <w:t>и людьми в различных социально-бытовых ситуациях. Формирование элементарных навыков и умений пространственной ориентировки, пространственных представлений.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"Пространственная ориентировка".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</w:t>
            </w:r>
            <w:r>
              <w:t>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окружающей действительности. Развитие умения исполь</w:t>
            </w:r>
            <w:r>
              <w:t>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своих силах.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"Развитие коммуникативной деятельности".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Развитие навыков коммуникации для установления контактов с окружающими, обогащения представлений о себе и своих возможностях;</w:t>
            </w:r>
          </w:p>
          <w:p w:rsidR="005B29F5" w:rsidRDefault="00C4384A">
            <w:pPr>
              <w:pStyle w:val="a7"/>
            </w:pPr>
            <w:r>
              <w:t>формирование образов окружающих людей;</w:t>
            </w:r>
          </w:p>
          <w:p w:rsidR="005B29F5" w:rsidRDefault="00C4384A">
            <w:pPr>
              <w:pStyle w:val="a7"/>
            </w:pPr>
            <w:r>
              <w:t>формирование и развитие вербальных и невербальных ср</w:t>
            </w:r>
            <w:r>
              <w:t>едств общения и расширение социального опыта. Развитие межличностной системы координат "слабовидящий - нормально видящий".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08" w:name="anchor13294"/>
            <w:bookmarkEnd w:id="208"/>
            <w:r>
              <w:t>2.9.4. Программа формирования универсальных учебных действий</w:t>
            </w:r>
            <w:hyperlink r:id="rId197" w:history="1">
              <w:r>
                <w:t>*(5)</w:t>
              </w:r>
            </w:hyperlink>
            <w:r>
              <w:t>: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фор</w:t>
            </w:r>
            <w:r>
              <w:t>мирования базовых учебных действий: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Сформированность универсальных учебных действий у слабовидящих обучающихся определяется на этапе завершения обучения в начальной школе.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Сформированность базовых учебных действий слабовидящих обучающихся с легкой </w:t>
            </w:r>
            <w:r>
              <w:t>умственной отсталостью (интеллектуальными нарушениями) определяется на этапе завершения обучения.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09" w:name="anchor13295"/>
            <w:bookmarkEnd w:id="209"/>
            <w:r>
              <w:t>2.9.5. Программы отдельных учебных предметов, курсов</w:t>
            </w:r>
            <w:hyperlink r:id="rId198" w:history="1">
              <w:r>
                <w:t>*(6)</w:t>
              </w:r>
            </w:hyperlink>
            <w:r>
              <w:t xml:space="preserve"> коррекционно-развивающей области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Разрабатывается на основе требовани</w:t>
            </w:r>
            <w:r>
              <w:t>й к личностным, метапредметным, предметным результатам освоения АООП НОО для слабовидящих обучающихся и программы формирования универсальных учебных действий.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Разрабатывается на основе требований к личностным и предметным результатам освоения АООП НОО слаб</w:t>
            </w:r>
            <w:r>
              <w:t>овидящими обучающимися с легкой умственной отсталостью (интеллектуальными нарушениями) программы формирования базовых учебных действий.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10" w:name="anchor13296"/>
            <w:bookmarkEnd w:id="210"/>
            <w:r>
              <w:t>2.9.6. Программа духовно-нравственного развития, воспитания</w:t>
            </w:r>
            <w:hyperlink r:id="rId199" w:history="1">
              <w:r>
                <w:t>*(7)</w:t>
              </w:r>
            </w:hyperlink>
            <w:r>
              <w:t>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нравственного</w:t>
            </w:r>
            <w:r>
              <w:t xml:space="preserve"> развития, воспитания.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духовно-нравственного развития, воспитания должна обеспечивать:</w:t>
            </w:r>
          </w:p>
          <w:p w:rsidR="005B29F5" w:rsidRDefault="00C4384A">
            <w:pPr>
              <w:pStyle w:val="a7"/>
            </w:pPr>
            <w:r>
              <w:t>формирование целостной образовательной среды (урочная, внеурочная и внешкольная деятельность) с учетом особых образовательных потребностей слабовидящих;</w:t>
            </w:r>
          </w:p>
          <w:p w:rsidR="005B29F5" w:rsidRDefault="00C4384A">
            <w:pPr>
              <w:pStyle w:val="a7"/>
            </w:pPr>
            <w:r>
              <w:t>орган</w:t>
            </w:r>
            <w:r>
              <w:t>изацию воспитательных мероприятий, позволяющих обучающемуся использовать на практике полученные знания и усвоенные модели и нормы поведения;</w:t>
            </w:r>
          </w:p>
          <w:p w:rsidR="005B29F5" w:rsidRDefault="00C4384A">
            <w:pPr>
              <w:pStyle w:val="a7"/>
            </w:pPr>
            <w:r>
              <w:t>формирование у слабовидящего обучающегося активной деятельностной позиции, социальной активности;</w:t>
            </w:r>
          </w:p>
          <w:p w:rsidR="005B29F5" w:rsidRDefault="00C4384A">
            <w:pPr>
              <w:pStyle w:val="a7"/>
            </w:pPr>
            <w:r>
              <w:t xml:space="preserve">нивелирование </w:t>
            </w:r>
            <w:r>
              <w:t>негативных качеств характера, личностных проявлений;</w:t>
            </w:r>
          </w:p>
          <w:p w:rsidR="005B29F5" w:rsidRDefault="00C4384A">
            <w:pPr>
              <w:pStyle w:val="a7"/>
            </w:pPr>
            <w:r>
              <w:t>обогащение нравственных представлений и понятий.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нравственного развития, воспитания должна обеспечивать:</w:t>
            </w:r>
          </w:p>
          <w:p w:rsidR="005B29F5" w:rsidRDefault="00C4384A">
            <w:pPr>
              <w:pStyle w:val="a7"/>
            </w:pPr>
            <w:r>
              <w:t>формирование нравственно воспитывающей образовательной среды, включающей урочную, внеуро</w:t>
            </w:r>
            <w:r>
              <w:t>чную и внешкольную деятельность;</w:t>
            </w:r>
          </w:p>
          <w:p w:rsidR="005B29F5" w:rsidRDefault="00C4384A">
            <w:pPr>
              <w:pStyle w:val="a7"/>
            </w:pPr>
            <w:r>
              <w:t>личностное и социокультурное развитие слабовидящих обучающихся с легкой умственной отсталостью (интеллектуальными нарушениями);</w:t>
            </w:r>
          </w:p>
          <w:p w:rsidR="005B29F5" w:rsidRDefault="00C4384A">
            <w:pPr>
              <w:pStyle w:val="a7"/>
            </w:pPr>
            <w:r>
              <w:t>организацию системы воспитательных мероприятий, которая обеспечивает обучающимся возможность ис</w:t>
            </w:r>
            <w:r>
              <w:t>пользования в процессе жизнедеятельности приобретенные знания и умения;</w:t>
            </w:r>
          </w:p>
          <w:p w:rsidR="005B29F5" w:rsidRDefault="00C4384A">
            <w:pPr>
              <w:pStyle w:val="a7"/>
            </w:pPr>
            <w:r>
              <w:t>нивелирование негативных качеств характера и личностных проявлений;</w:t>
            </w:r>
          </w:p>
          <w:p w:rsidR="005B29F5" w:rsidRDefault="00C4384A">
            <w:pPr>
              <w:pStyle w:val="a7"/>
            </w:pPr>
            <w:r>
              <w:t>обогащение нравственных представлений.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11" w:name="anchor13298"/>
            <w:bookmarkEnd w:id="211"/>
            <w:r>
              <w:t>2.9.8. Программа коррекционной работы</w:t>
            </w:r>
            <w:hyperlink r:id="rId200" w:history="1">
              <w:r>
                <w:t>*(8)</w:t>
              </w:r>
            </w:hyperlink>
            <w:r>
              <w:t>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коррекционной работы должна обеспечивать:</w:t>
            </w:r>
          </w:p>
          <w:p w:rsidR="005B29F5" w:rsidRDefault="00C4384A">
            <w:pPr>
              <w:pStyle w:val="a7"/>
            </w:pPr>
            <w:r>
              <w:t>1)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:rsidR="005B29F5" w:rsidRDefault="00C4384A">
            <w:pPr>
              <w:pStyle w:val="a7"/>
            </w:pPr>
            <w:r>
              <w:t>2) минимизацию негативного влияния особеннос</w:t>
            </w:r>
            <w:r>
              <w:t>тей познавательной деятельности слабовидящих обучающихся на освоение ими АООП НОО;</w:t>
            </w:r>
          </w:p>
          <w:p w:rsidR="005B29F5" w:rsidRDefault="00C4384A">
            <w:pPr>
              <w:pStyle w:val="a7"/>
            </w:pPr>
            <w:r>
              <w:t>3) взаимосвязь урочной, внеурочной и внешкольной деятельности.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должна содержать:</w:t>
            </w:r>
          </w:p>
          <w:p w:rsidR="005B29F5" w:rsidRDefault="00C4384A">
            <w:pPr>
              <w:pStyle w:val="a7"/>
            </w:pPr>
            <w:r>
              <w:t>систему комплексного психолого-медико-педагогического сопрово</w:t>
            </w:r>
            <w:r>
              <w:t>ждения слабовидящих обучающихся в условиях образовательного процесса, включающую их психолого-медико-педагогическое обследование с целью выявления особых образовательных потребностей, мониторинг динамики развития обучающихся, успешности освоения ими АООП Н</w:t>
            </w:r>
            <w:r>
              <w:t>ОО, корректировку программы коррекционной работы;</w:t>
            </w:r>
          </w:p>
          <w:p w:rsidR="005B29F5" w:rsidRDefault="00C4384A">
            <w:pPr>
              <w:pStyle w:val="a7"/>
            </w:pPr>
            <w:r>
              <w:t>перечень,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слабовидящих обучающихся и освоение ими АООП</w:t>
            </w:r>
            <w:r>
              <w:t xml:space="preserve"> НОО;</w:t>
            </w:r>
          </w:p>
          <w:p w:rsidR="005B29F5" w:rsidRDefault="00C4384A">
            <w:pPr>
              <w:pStyle w:val="a7"/>
            </w:pPr>
            <w:r>
              <w:t>требования к специальным условиям реализации АООП НОО;</w:t>
            </w:r>
          </w:p>
          <w:p w:rsidR="005B29F5" w:rsidRDefault="00C4384A">
            <w:pPr>
              <w:pStyle w:val="a7"/>
            </w:pPr>
            <w:r>
              <w:t xml:space="preserve">механизм взаимодействия участников образовательного процесса (педагогов, психологов, медицинских работников, специалистов других организаций), осуществляющих коррекционные мероприятия в единстве </w:t>
            </w:r>
            <w:r>
              <w:t>урочной, внеурочной и внешкольной деятельности;</w:t>
            </w:r>
          </w:p>
          <w:p w:rsidR="005B29F5" w:rsidRDefault="00C4384A">
            <w:pPr>
              <w:pStyle w:val="a7"/>
            </w:pPr>
            <w:r>
              <w:t>планируемые результаты коррекционной работы.</w:t>
            </w:r>
          </w:p>
          <w:p w:rsidR="005B29F5" w:rsidRDefault="00C4384A">
            <w:pPr>
              <w:pStyle w:val="a7"/>
            </w:pPr>
            <w:r>
      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</w:t>
            </w:r>
            <w:r>
              <w:t>олого-медико-педагогического сопровождения разрабатывает образовательная организация с учетом особых образовательных потребностей слабовидящих обучающихся, в том числе и индивидуальных.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коррекционной работы предусматривает:</w:t>
            </w:r>
          </w:p>
          <w:p w:rsidR="005B29F5" w:rsidRDefault="00C4384A">
            <w:pPr>
              <w:pStyle w:val="a7"/>
            </w:pPr>
            <w:r>
              <w:t>1) реализацию коррекци</w:t>
            </w:r>
            <w:r>
              <w:t>онно-развивающей области, позволяющей слабовидящему обучающемуся освоить специальные умения и навыки, повышающие его сенсорно-перцептивные, предметно-практические, ориентировочные, двигательные, коммуникативные возможности, мобильность;</w:t>
            </w:r>
          </w:p>
          <w:p w:rsidR="005B29F5" w:rsidRDefault="00C4384A">
            <w:pPr>
              <w:pStyle w:val="a7"/>
            </w:pPr>
            <w:r>
              <w:t>сформировать компен</w:t>
            </w:r>
            <w:r>
              <w:t>саторные способы деятельности;</w:t>
            </w:r>
          </w:p>
          <w:p w:rsidR="005B29F5" w:rsidRDefault="00C4384A">
            <w:pPr>
              <w:pStyle w:val="a7"/>
            </w:pPr>
            <w:r>
              <w:t>преодолевать деффицитарность функций;</w:t>
            </w:r>
          </w:p>
          <w:p w:rsidR="005B29F5" w:rsidRDefault="00C4384A">
            <w:pPr>
              <w:pStyle w:val="a7"/>
            </w:pPr>
            <w:r>
              <w:t>2) обеспечение коррекционной направленности общеобразовательных предметов и воспитательных мероприятий, что позволяет слабовидящему обучающемуся повышать свои компенсаторные, адаптационны</w:t>
            </w:r>
            <w:r>
              <w:t>е возможности в условиях урочной и внеурочной деятельности;</w:t>
            </w:r>
          </w:p>
          <w:p w:rsidR="005B29F5" w:rsidRDefault="00C4384A">
            <w:pPr>
              <w:pStyle w:val="a7"/>
            </w:pPr>
            <w:r>
              <w:t>3) 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:rsidR="005B29F5" w:rsidRDefault="00C4384A">
            <w:pPr>
              <w:pStyle w:val="a7"/>
            </w:pPr>
            <w:r>
              <w:t>4) взаимодействие с семьей и родителями (законными представител</w:t>
            </w:r>
            <w:r>
              <w:t>ями) по вопросам обучения и воспитания слабовидящего обучающегося.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коррекционной работы должна обеспечивать:</w:t>
            </w:r>
          </w:p>
          <w:p w:rsidR="005B29F5" w:rsidRDefault="00C4384A">
            <w:pPr>
              <w:pStyle w:val="a7"/>
            </w:pPr>
            <w:r>
              <w:t>1) выявление особых образовательных потребностей данной группы обучающихся;</w:t>
            </w:r>
          </w:p>
          <w:p w:rsidR="005B29F5" w:rsidRDefault="00C4384A">
            <w:pPr>
              <w:pStyle w:val="a7"/>
            </w:pPr>
            <w:r>
              <w:t>2) реализацию коррекционно-развивающей области;</w:t>
            </w:r>
          </w:p>
          <w:p w:rsidR="005B29F5" w:rsidRDefault="00C4384A">
            <w:pPr>
              <w:pStyle w:val="a7"/>
            </w:pPr>
            <w:r>
              <w:t xml:space="preserve">3) </w:t>
            </w:r>
            <w:r>
              <w:t>осуществление психологической и медицинской поддержки с учетом особых образовательных потребностей и индивидуальных особенностей обучающихся;</w:t>
            </w:r>
          </w:p>
          <w:p w:rsidR="005B29F5" w:rsidRDefault="00C4384A">
            <w:pPr>
              <w:pStyle w:val="a7"/>
            </w:pPr>
            <w:r>
              <w:t>4) мониторинг достижений обучающихся в овладении специальными знаниями, умениями и навыками, компенсаторными спосо</w:t>
            </w:r>
            <w:r>
              <w:t>бами деятельности;</w:t>
            </w:r>
          </w:p>
          <w:p w:rsidR="005B29F5" w:rsidRDefault="00C4384A">
            <w:pPr>
              <w:pStyle w:val="a7"/>
            </w:pPr>
            <w:r>
              <w:t>5) корректирование объема, содержания и приемов психолого-медико-педагогической помощи с учетом результатов мониторинга;</w:t>
            </w:r>
          </w:p>
          <w:p w:rsidR="005B29F5" w:rsidRDefault="00C4384A">
            <w:pPr>
              <w:pStyle w:val="a7"/>
            </w:pPr>
            <w:r>
              <w:t>6) взаимодействие с семьей и родителями (законными представителями) по вопросам обучения и воспитания слабовидящих о</w:t>
            </w:r>
            <w:r>
              <w:t>бучающихся с легкой умственной отсталостью (интеллектуальными нарушениями).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12" w:name="anchor13299"/>
            <w:bookmarkEnd w:id="212"/>
            <w:r>
              <w:t>2.9.9. Система оценки достижения планируемых результатов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Должна ориентировать образовательный процесс на духовно-нравственное развитие, воспитание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Должна </w:t>
            </w:r>
            <w:r>
              <w:t>ориентировать образовательный процесс на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слабовидящих обучающихся;</w:t>
            </w:r>
          </w:p>
          <w:p w:rsidR="005B29F5" w:rsidRDefault="00C4384A">
            <w:pPr>
              <w:pStyle w:val="a7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:rsidR="005B29F5" w:rsidRDefault="00C4384A">
            <w:pPr>
              <w:pStyle w:val="a7"/>
            </w:pPr>
            <w:r>
              <w:t>обеспечивать комплек</w:t>
            </w:r>
            <w:r>
              <w:t>сный подход к оценке результатов освоения слабовидящими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:rsidR="005B29F5" w:rsidRDefault="00C4384A">
            <w:pPr>
              <w:pStyle w:val="a7"/>
            </w:pPr>
            <w:r>
              <w:t>предусматривать оценку достижен</w:t>
            </w:r>
            <w:r>
              <w:t>ий слабовидящих, в том числе и итоговую оценку обучающихся, освоивших АООП НОО;</w:t>
            </w:r>
          </w:p>
          <w:p w:rsidR="005B29F5" w:rsidRDefault="00C4384A">
            <w:pPr>
              <w:pStyle w:val="a7"/>
            </w:pPr>
            <w:r>
              <w:t>предусматривать оценку достижений, в том числе итоговую оценку обучающихся, освоивших АООП НОО.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нравственное развитие, воспитание слабовидящих обучающихся с легкой умственной о</w:t>
            </w:r>
            <w:r>
              <w:t>тсталостью (интеллектуальными нарушениями);</w:t>
            </w:r>
          </w:p>
          <w:p w:rsidR="005B29F5" w:rsidRDefault="00C4384A">
            <w:pPr>
              <w:pStyle w:val="a7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области;</w:t>
            </w:r>
          </w:p>
          <w:p w:rsidR="005B29F5" w:rsidRDefault="00C4384A">
            <w:pPr>
              <w:pStyle w:val="a7"/>
            </w:pPr>
            <w:r>
              <w:t>формирование базовых учебных действий;</w:t>
            </w:r>
          </w:p>
          <w:p w:rsidR="005B29F5" w:rsidRDefault="00C4384A">
            <w:pPr>
              <w:pStyle w:val="a7"/>
            </w:pPr>
            <w:r>
              <w:t>обеспечивать комплексный подход к оценке результат</w:t>
            </w:r>
            <w:r>
              <w:t>ов освоения слабовидящими обучающимися с легкой умственной отсталостью (интеллектуальными нарушениями) АООП НОО, позволяющий вести оценку предметных (в том числе результатов освоения коррекционно-развивающей области и личностных результатов;</w:t>
            </w:r>
          </w:p>
          <w:p w:rsidR="005B29F5" w:rsidRDefault="00C4384A">
            <w:pPr>
              <w:pStyle w:val="a7"/>
            </w:pPr>
            <w:r>
              <w:t>предусматривать оценку достижений слабовидящих обучающихся с легкой умственной отсталостью (интеллектуальными нарушениями).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13" w:name="anchor132910"/>
            <w:bookmarkEnd w:id="213"/>
            <w:r>
              <w:t>2.9.10. Программа внеурочной деятельности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При организации внеурочной деятельности обучающихся Организацией используются </w:t>
            </w:r>
            <w:r>
              <w:t>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</w:t>
            </w:r>
            <w:r>
              <w:t>их школ и других.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"веселые старты", ол</w:t>
            </w:r>
            <w:r>
              <w:t>импиады, лагеря, походы, проекты и т.д.</w:t>
            </w:r>
            <w:hyperlink r:id="rId201" w:history="1">
              <w:r>
                <w:t>*(9)</w:t>
              </w:r>
            </w:hyperlink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Внеурочная деятельность обучающихся организуется по направлениям развития личности:</w:t>
            </w:r>
          </w:p>
          <w:p w:rsidR="005B29F5" w:rsidRDefault="00C4384A">
            <w:pPr>
              <w:pStyle w:val="a7"/>
            </w:pPr>
            <w:r>
              <w:t>спортивно-оздоровительное, нравственное, социальное, общекультурное в формах, доступных для данно</w:t>
            </w:r>
            <w:r>
              <w:t>й группы обучающихся.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020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Время, отводимое на внеурочную деятельность, не может составлять менее 1680 часов и не более 2380 часов.</w:t>
            </w:r>
          </w:p>
        </w:tc>
      </w:tr>
    </w:tbl>
    <w:p w:rsidR="005B29F5" w:rsidRDefault="005B29F5">
      <w:pPr>
        <w:rPr>
          <w:vanish/>
        </w:rPr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2"/>
        <w:gridCol w:w="5102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214" w:name="anchor13300"/>
            <w:bookmarkEnd w:id="214"/>
            <w:r>
              <w:t xml:space="preserve">3. Требования к условиям </w:t>
            </w:r>
            <w:r>
              <w:t>реализации АООП НОО для слабовидящих обучающихся.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4.1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4.2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4.3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15" w:name="anchor13304"/>
            <w:bookmarkEnd w:id="215"/>
            <w:r>
              <w:t>3.4. Требования к кадровым условиям.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:rsidR="005B29F5" w:rsidRDefault="00C4384A">
            <w:pPr>
              <w:pStyle w:val="a7"/>
            </w:pPr>
            <w:r>
              <w:t xml:space="preserve">В </w:t>
            </w:r>
            <w:r>
              <w:t>процессе реализации АООП НОО для слабовидящих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 -</w:t>
            </w:r>
            <w:r>
              <w:t xml:space="preserve"> офтальмолог, психиатр, невропатолог,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:rsidR="005B29F5" w:rsidRDefault="00C4384A">
            <w:pPr>
              <w:pStyle w:val="a7"/>
            </w:pPr>
            <w:r>
              <w:t xml:space="preserve">подбора </w:t>
            </w:r>
            <w:r>
              <w:t>технических средств коррекции (очки и другие средства коррекции зрительных нарушений и т.д.).</w:t>
            </w:r>
          </w:p>
          <w:p w:rsidR="005B29F5" w:rsidRDefault="00C4384A">
            <w:pPr>
              <w:pStyle w:val="a7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</w:t>
            </w:r>
            <w:r>
              <w:t>аво включать в штатное расписание врача-офтальмолога и сестру-ортоптистку.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16" w:name="anchor13306"/>
            <w:bookmarkEnd w:id="216"/>
            <w:r>
              <w:t>3.6. Материально-технические условия</w:t>
            </w:r>
            <w:hyperlink r:id="rId202" w:history="1">
              <w:r>
                <w:t>*(10)</w:t>
              </w:r>
            </w:hyperlink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Требования к организации пространства. Важным условием организации пространства, в котором обучаются </w:t>
            </w:r>
            <w:r>
              <w:t>слабовидящие обучающиеся, является:</w:t>
            </w:r>
          </w:p>
          <w:p w:rsidR="005B29F5" w:rsidRDefault="00C4384A">
            <w:pPr>
              <w:pStyle w:val="a7"/>
            </w:pPr>
            <w:r>
              <w:t>1. Безопасность предметно-пространственной среды, что предполагает:</w:t>
            </w:r>
          </w:p>
          <w:p w:rsidR="005B29F5" w:rsidRDefault="00C4384A">
            <w:pPr>
              <w:pStyle w:val="a7"/>
            </w:pPr>
            <w:r>
              <w:t>безопасное предметное наполнение школьных помещений (свободные проходы к партам, входным дверям, отсутствие выступающих углов и т.п.);</w:t>
            </w:r>
          </w:p>
          <w:p w:rsidR="005B29F5" w:rsidRDefault="00C4384A">
            <w:pPr>
              <w:pStyle w:val="a7"/>
            </w:pPr>
            <w:r>
              <w:t>оборудование спец</w:t>
            </w:r>
            <w:r>
              <w:t>иальными приспособлениями школьных помещений в соответствии с особыми образовательными потребностями слабовидящих обучающихся (зрительные ориентиры, контрастно выделенные первые и последние ступеньки лестничных пролетов и т.п.);</w:t>
            </w:r>
          </w:p>
          <w:p w:rsidR="005B29F5" w:rsidRDefault="00C4384A">
            <w:pPr>
              <w:pStyle w:val="a7"/>
            </w:pPr>
            <w:r>
              <w:t>обеспечение свободного дост</w:t>
            </w:r>
            <w:r>
              <w:t>упа естественного света в учебные и другие помещения, использование жалюзи, позволяющих регулировать световой поток;</w:t>
            </w:r>
          </w:p>
          <w:p w:rsidR="005B29F5" w:rsidRDefault="00C4384A">
            <w:pPr>
              <w:pStyle w:val="a7"/>
            </w:pPr>
            <w:r>
              <w:t>обеспечение в классах, где выполняются трудовые операции с использованием мелких орудий труда, работы с мелкими деталями, равномерного, рас</w:t>
            </w:r>
            <w:r>
              <w:t>сеивающегося по всей поверхности рабочей зоны освещения;</w:t>
            </w:r>
          </w:p>
          <w:p w:rsidR="005B29F5" w:rsidRDefault="00C4384A">
            <w:pPr>
              <w:pStyle w:val="a7"/>
            </w:pPr>
            <w:r>
              <w:t>оперативное устранение факторов, негативно влияющих на состояние зрительных функций слабовидящих (недостаточность уровня освещенности рабочей поверхности, наличие бликов и другое).</w:t>
            </w:r>
          </w:p>
          <w:p w:rsidR="005B29F5" w:rsidRDefault="00C4384A">
            <w:pPr>
              <w:pStyle w:val="a7"/>
            </w:pPr>
            <w:r>
              <w:t>Организация должна</w:t>
            </w:r>
            <w:r>
              <w:t xml:space="preserve"> обеспечить наличие зрительных ориентиров:</w:t>
            </w:r>
          </w:p>
          <w:p w:rsidR="005B29F5" w:rsidRDefault="00C4384A">
            <w:pPr>
              <w:pStyle w:val="a7"/>
            </w:pPr>
            <w:r>
              <w:t>1) уличных ориентиров:</w:t>
            </w:r>
          </w:p>
          <w:p w:rsidR="005B29F5" w:rsidRDefault="00C4384A">
            <w:pPr>
              <w:pStyle w:val="a7"/>
            </w:pPr>
            <w:r>
              <w:t>стрелочные указатели, показывающие направление, в котором следует идти до указанного на них номера корпуса;</w:t>
            </w:r>
          </w:p>
          <w:p w:rsidR="005B29F5" w:rsidRDefault="00C4384A">
            <w:pPr>
              <w:pStyle w:val="a7"/>
            </w:pPr>
            <w:r>
              <w:t xml:space="preserve">номерные указатели устанавливаются на всех зданиях образовательной организации на </w:t>
            </w:r>
            <w:r>
              <w:t>расстоянии 500 мм от входной двери справа на высоте, удобной для слабовидящих. Номер наносится черной краской на белый фон. Габаритные размеры:</w:t>
            </w:r>
          </w:p>
          <w:p w:rsidR="005B29F5" w:rsidRDefault="00C4384A">
            <w:pPr>
              <w:pStyle w:val="a7"/>
            </w:pPr>
            <w:r>
              <w:t>700x500 мм, толщина линий шрифта - 30 мм;</w:t>
            </w:r>
          </w:p>
          <w:p w:rsidR="005B29F5" w:rsidRDefault="00C4384A">
            <w:pPr>
              <w:pStyle w:val="a7"/>
            </w:pPr>
            <w:r>
              <w:t>цветовые указатели:</w:t>
            </w:r>
          </w:p>
          <w:p w:rsidR="005B29F5" w:rsidRDefault="00C4384A">
            <w:pPr>
              <w:pStyle w:val="a7"/>
            </w:pPr>
            <w:r>
              <w:t>в случае, когда входные двери в здании стеклянные,</w:t>
            </w:r>
            <w:r>
              <w:t xml:space="preserve"> их на определенной высоте обозначают двумя горизонтальными полосами шириной 400 мм каждая:</w:t>
            </w:r>
          </w:p>
          <w:p w:rsidR="005B29F5" w:rsidRDefault="00C4384A">
            <w:pPr>
              <w:pStyle w:val="a7"/>
            </w:pPr>
            <w:r>
              <w:t>верхняя полоса - красного цвета, нижняя полоса - желтого. Нижняя кромка желтой полосы должна быть на высоте 500 мм от уровня пола;</w:t>
            </w:r>
          </w:p>
          <w:p w:rsidR="005B29F5" w:rsidRDefault="00C4384A">
            <w:pPr>
              <w:pStyle w:val="a7"/>
            </w:pPr>
            <w:r>
              <w:t>2) ориентиров для помещений:</w:t>
            </w:r>
          </w:p>
          <w:p w:rsidR="005B29F5" w:rsidRDefault="00C4384A">
            <w:pPr>
              <w:pStyle w:val="a7"/>
            </w:pPr>
            <w:r>
              <w:t>табл</w:t>
            </w:r>
            <w:r>
              <w:t>ички и надписи с обозначением номеров аудиторий, названий учебных кабинетов, кабинетов должностных лиц, которые укрепляются на стене со стороны дверной ручки на высоте 1,6-1,7м;</w:t>
            </w:r>
          </w:p>
          <w:p w:rsidR="005B29F5" w:rsidRDefault="00C4384A">
            <w:pPr>
              <w:pStyle w:val="a7"/>
            </w:pPr>
            <w:r>
              <w:t>таблички рекомендуется выполнять размером 500x150 мм, текс выполняется на бело</w:t>
            </w:r>
            <w:r>
              <w:t>м фоне черным цветом, толщина линии - 10 мм;</w:t>
            </w:r>
          </w:p>
          <w:p w:rsidR="005B29F5" w:rsidRDefault="00C4384A">
            <w:pPr>
              <w:pStyle w:val="a7"/>
            </w:pPr>
            <w:r>
              <w:t>указатели размещения аудиторий (классов), кабинетов, служебных помещений, которые устанавливаются на этажах в вестибюлях первых этажей учебных корпусов;</w:t>
            </w:r>
          </w:p>
          <w:p w:rsidR="005B29F5" w:rsidRDefault="00C4384A">
            <w:pPr>
              <w:pStyle w:val="a7"/>
            </w:pPr>
            <w:r>
              <w:t xml:space="preserve">поэтажные планы, которые должны висеть у входа на каждый </w:t>
            </w:r>
            <w:r>
              <w:t>этаж;</w:t>
            </w:r>
          </w:p>
          <w:p w:rsidR="005B29F5" w:rsidRDefault="00C4384A">
            <w:pPr>
              <w:pStyle w:val="a7"/>
            </w:pPr>
            <w:r>
              <w:t>3) внешние слуховые ориентиры;</w:t>
            </w:r>
          </w:p>
          <w:p w:rsidR="005B29F5" w:rsidRDefault="00C4384A">
            <w:pPr>
              <w:pStyle w:val="a7"/>
            </w:pPr>
            <w:r>
              <w:t>на переходах через проезжую часть улицы, вблизи организации должны быть установлены звуковые светофоры. Светофоры могут быть двух модификаций:</w:t>
            </w:r>
          </w:p>
          <w:p w:rsidR="005B29F5" w:rsidRDefault="00C4384A">
            <w:pPr>
              <w:pStyle w:val="a7"/>
            </w:pPr>
            <w:r>
              <w:t>кнопочные и автоматические.</w:t>
            </w:r>
          </w:p>
          <w:p w:rsidR="005B29F5" w:rsidRDefault="00C4384A">
            <w:pPr>
              <w:pStyle w:val="a7"/>
            </w:pPr>
            <w:r>
              <w:t>2. Определенного уровня освещенность школьных по</w:t>
            </w:r>
            <w:r>
              <w:t>мещений:</w:t>
            </w:r>
          </w:p>
          <w:p w:rsidR="005B29F5" w:rsidRDefault="00C4384A">
            <w:pPr>
              <w:pStyle w:val="a7"/>
            </w:pPr>
            <w:r>
              <w:t>требование к уровню освещенности школьных помещений (учебных помещений, классов, кабинетов, спортивного зала, мастерских, комнат отдыха, рекреаций и других) при реализации АООП НОО в организациях должны соответствовать нормам освещения, предусмотр</w:t>
            </w:r>
            <w:r>
              <w:t>енным для слабовидящих обучающихся;</w:t>
            </w:r>
          </w:p>
          <w:p w:rsidR="005B29F5" w:rsidRDefault="00C4384A">
            <w:pPr>
              <w:pStyle w:val="a7"/>
            </w:pPr>
            <w:r>
              <w:t xml:space="preserve">требование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</w:t>
            </w:r>
            <w:r>
              <w:t>не имеющих ограничений по возможностям здоровья.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(по рекомендации врача- офтальмолога).</w:t>
            </w:r>
          </w:p>
          <w:p w:rsidR="005B29F5" w:rsidRDefault="00C4384A">
            <w:pPr>
              <w:pStyle w:val="a7"/>
            </w:pPr>
            <w:r>
              <w:t>3. Доступность о</w:t>
            </w:r>
            <w:r>
              <w:t>бразовательной среды, что предполагает:</w:t>
            </w:r>
          </w:p>
          <w:p w:rsidR="005B29F5" w:rsidRDefault="00C4384A">
            <w:pPr>
              <w:pStyle w:val="a7"/>
            </w:pPr>
            <w:r>
              <w:t>использование учебников, дидактического материала и средств наглядности, отвечающих особым образовательным потребностям различных групп слабовидящих обучающихся;</w:t>
            </w:r>
          </w:p>
          <w:p w:rsidR="005B29F5" w:rsidRDefault="00C4384A">
            <w:pPr>
              <w:pStyle w:val="a7"/>
            </w:pPr>
            <w:r>
              <w:t>использование оптических, тифлотехнических, технически</w:t>
            </w:r>
            <w:r>
              <w:t>х средств, в том числе и средств комфортного доступа к образованию;</w:t>
            </w:r>
          </w:p>
          <w:p w:rsidR="005B29F5" w:rsidRDefault="00C4384A">
            <w:pPr>
              <w:pStyle w:val="a7"/>
            </w:pPr>
            <w:r>
              <w:t>наличие в классе (специальном кабинете) места для хранения индивидуальных тифлотехнических и оптических средств, учебников, дидактических материалов;</w:t>
            </w:r>
          </w:p>
          <w:p w:rsidR="005B29F5" w:rsidRDefault="00C4384A">
            <w:pPr>
              <w:pStyle w:val="a7"/>
            </w:pPr>
            <w:r>
              <w:t>обеспечение доступности справочной и н</w:t>
            </w:r>
            <w:r>
              <w:t>аглядной информации, размещенной в образовательной организации, для непосредственного и беспрепятственного восприятия слабовидящими обучающимися.</w:t>
            </w:r>
          </w:p>
          <w:p w:rsidR="005B29F5" w:rsidRDefault="00C4384A">
            <w:pPr>
              <w:pStyle w:val="a7"/>
            </w:pPr>
            <w:r>
              <w:t>Организация должна быть оборудована:</w:t>
            </w:r>
          </w:p>
          <w:p w:rsidR="005B29F5" w:rsidRDefault="00C4384A">
            <w:pPr>
              <w:pStyle w:val="a7"/>
            </w:pPr>
            <w:r>
              <w:t>учебными помещениями (классы, специальные кабинеты), размещение, площадь,</w:t>
            </w:r>
            <w:r>
              <w:t xml:space="preserve"> освещенность, расположение, размеры рабочих, игровых зон и зон для индивидуальных занятий, для активной деятельности, сна (в случае интернатного проживания обучающихся) и отдыха которых должны обеспечивать возможность успешной реализации слабовидящими обу</w:t>
            </w:r>
            <w:r>
              <w:t>чающимися урочной и внеурочной деятельности;</w:t>
            </w:r>
          </w:p>
          <w:p w:rsidR="005B29F5" w:rsidRDefault="00C4384A">
            <w:pPr>
              <w:pStyle w:val="a7"/>
            </w:pPr>
            <w: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педагогической коррекции, коррекции речевых нарушений, психологической коррекции.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развития зрительного воспр</w:t>
            </w:r>
            <w:r>
              <w:t>иятия и (или) сенсорного развития, пространственной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сенсорного развития, пространственной и социально-быто</w:t>
            </w:r>
            <w:r>
              <w:t>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организации рабочего места.</w:t>
            </w:r>
          </w:p>
          <w:p w:rsidR="005B29F5" w:rsidRDefault="00C4384A">
            <w:pPr>
              <w:pStyle w:val="a7"/>
            </w:pPr>
            <w:r>
              <w:t xml:space="preserve">Рабочее место должно быть снабжено дополнительным индивидуальным источником света (в </w:t>
            </w:r>
            <w:r>
              <w:t>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 дефектолога-тифлопедагога).</w:t>
            </w:r>
          </w:p>
          <w:p w:rsidR="005B29F5" w:rsidRDefault="00C4384A">
            <w:pPr>
              <w:pStyle w:val="a7"/>
            </w:pPr>
            <w:r>
              <w:t>Опр</w:t>
            </w:r>
            <w:r>
              <w:t>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организации рабочего места.</w:t>
            </w:r>
          </w:p>
          <w:p w:rsidR="005B29F5" w:rsidRDefault="00C4384A">
            <w:pPr>
              <w:pStyle w:val="a7"/>
            </w:pPr>
            <w:r>
              <w:t>Рабочее место должно быть снабжено дополнительным индивидуальным источником света (в соотве</w:t>
            </w:r>
            <w:r>
              <w:t>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 дефектолога-тифлопедагога).</w:t>
            </w:r>
          </w:p>
          <w:p w:rsidR="005B29F5" w:rsidRDefault="00C4384A">
            <w:pPr>
              <w:pStyle w:val="a7"/>
            </w:pPr>
            <w:r>
              <w:t>Определен</w:t>
            </w:r>
            <w:r>
              <w:t>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организации рабочего места.</w:t>
            </w:r>
          </w:p>
          <w:p w:rsidR="005B29F5" w:rsidRDefault="00C4384A">
            <w:pPr>
              <w:pStyle w:val="a7"/>
            </w:pPr>
            <w:r>
              <w:t>Рабочее место должно быть снабжено дополнительным индивидуальным источником света (в соответствии</w:t>
            </w:r>
            <w:r>
              <w:t xml:space="preserve">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 дефектолога-тифлопедагога).</w:t>
            </w:r>
          </w:p>
          <w:p w:rsidR="005B29F5" w:rsidRDefault="00C4384A">
            <w:pPr>
              <w:pStyle w:val="a7"/>
            </w:pPr>
            <w:r>
              <w:t>Определение мес</w:t>
            </w:r>
            <w:r>
              <w:t>тоположения парты в классе для слабовидящего осуществляется в соответствии с рекомендациями врача-офтальмолога.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</w:t>
            </w:r>
            <w:r>
              <w:t>бучения.</w:t>
            </w:r>
          </w:p>
          <w:p w:rsidR="005B29F5" w:rsidRDefault="00C4384A">
            <w:pPr>
              <w:pStyle w:val="a7"/>
            </w:pPr>
            <w:r>
              <w:t>Реализация АООП НОО для слабовидящих обучающихся предусматривает:</w:t>
            </w:r>
          </w:p>
          <w:p w:rsidR="005B29F5" w:rsidRDefault="00C4384A">
            <w:pPr>
              <w:pStyle w:val="a7"/>
            </w:pPr>
            <w:r>
              <w:t>1) 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</w:t>
            </w:r>
            <w:r>
              <w:t>их (отпечатанные увеличенным шрифтом) и имеющие учебно-методический аппарат, адаптированный под зрительные возможности слабовидящих;</w:t>
            </w:r>
          </w:p>
          <w:p w:rsidR="005B29F5" w:rsidRDefault="00C4384A">
            <w:pPr>
              <w:pStyle w:val="a7"/>
            </w:pPr>
            <w:r>
              <w:t>2) учебные принадлежности:</w:t>
            </w:r>
          </w:p>
          <w:p w:rsidR="005B29F5" w:rsidRDefault="00C4384A">
            <w:pPr>
              <w:pStyle w:val="a7"/>
            </w:pPr>
            <w:r>
              <w:t>ручки с черной (для записи учебного материала) и зеленой (для выполнения графических работ) паст</w:t>
            </w:r>
            <w:r>
              <w:t>ой;</w:t>
            </w:r>
          </w:p>
          <w:p w:rsidR="005B29F5" w:rsidRDefault="00C4384A">
            <w:pPr>
              <w:pStyle w:val="a7"/>
            </w:pPr>
            <w:r>
              <w:t>тетради в клетку и линейку, которые по рекомендации врача- офтальмолога должны быть специально разлинованы;</w:t>
            </w:r>
          </w:p>
          <w:p w:rsidR="005B29F5" w:rsidRDefault="00C4384A">
            <w:pPr>
              <w:pStyle w:val="a7"/>
            </w:pPr>
            <w:r>
              <w:t xml:space="preserve">3) индивидуальные дидактические материалы и наглядные пособия, выполненные с учетом типологических и индивидуальных зрительных возможностей </w:t>
            </w:r>
            <w:r>
              <w:t>слабовидящих обучающихся.</w:t>
            </w:r>
          </w:p>
          <w:p w:rsidR="005B29F5" w:rsidRDefault="00C4384A">
            <w:pPr>
              <w:pStyle w:val="a7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:rsidR="005B29F5" w:rsidRDefault="00C4384A">
            <w:pPr>
              <w:pStyle w:val="a7"/>
            </w:pPr>
            <w:r>
              <w:t>В целях комфортного доступа слабовидящего обучающегося к образованию необходимо использовать:</w:t>
            </w:r>
          </w:p>
          <w:p w:rsidR="005B29F5" w:rsidRDefault="00C4384A">
            <w:pPr>
              <w:pStyle w:val="a7"/>
            </w:pPr>
            <w:r>
              <w:t>персональный компьютер, оснащенный необ</w:t>
            </w:r>
            <w:r>
              <w:t>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официальные сайты образовательной организации, интерактивные доски.</w:t>
            </w:r>
          </w:p>
          <w:p w:rsidR="005B29F5" w:rsidRDefault="00C4384A">
            <w:pPr>
              <w:pStyle w:val="a7"/>
            </w:pPr>
            <w:r>
              <w:t>Режим зрительной нагрузки при работе</w:t>
            </w:r>
            <w:r>
              <w:t xml:space="preserve"> с техническими средствами комфортного доступа и техническими средствами обучения регламентируется:</w:t>
            </w:r>
          </w:p>
          <w:p w:rsidR="005B29F5" w:rsidRDefault="00C4384A">
            <w:pPr>
              <w:pStyle w:val="a7"/>
            </w:pPr>
            <w:r>
              <w:t>- нормами, предъявляемыми к непрерывной зрительной нагрузке слабовидящих:</w:t>
            </w:r>
          </w:p>
          <w:p w:rsidR="005B29F5" w:rsidRDefault="00C4384A">
            <w:pPr>
              <w:pStyle w:val="a7"/>
            </w:pPr>
            <w:r>
              <w:t>первый, второй классы - от 7до10 минут;</w:t>
            </w:r>
          </w:p>
          <w:p w:rsidR="005B29F5" w:rsidRDefault="00C4384A">
            <w:pPr>
              <w:pStyle w:val="a7"/>
            </w:pPr>
            <w:r>
              <w:t>третий, четвертый, пятый классы - от 10 до</w:t>
            </w:r>
            <w:r>
              <w:t xml:space="preserve"> 15 минут;</w:t>
            </w:r>
          </w:p>
          <w:p w:rsidR="005B29F5" w:rsidRDefault="00C4384A">
            <w:pPr>
              <w:pStyle w:val="a7"/>
            </w:pPr>
            <w:r>
              <w:t>индивидуальными рекомендациями врача- офтальмолога.</w:t>
            </w:r>
          </w:p>
          <w:p w:rsidR="005B29F5" w:rsidRDefault="00C4384A">
            <w:pPr>
              <w:pStyle w:val="a7"/>
            </w:pPr>
            <w:r>
              <w:t>При работе слабовидящих обучающихся с компьютером должны соблюдаться условия, определенные действующим СанПиНом и специальные условия, разработанные для слабовидящих.</w:t>
            </w:r>
          </w:p>
          <w:p w:rsidR="005B29F5" w:rsidRDefault="00C4384A">
            <w:pPr>
              <w:pStyle w:val="a7"/>
            </w:pPr>
            <w:r>
              <w:t>Допускается оборудование у</w:t>
            </w:r>
            <w:r>
              <w:t>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</w:t>
            </w:r>
            <w:r>
              <w:t>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      </w:r>
          </w:p>
          <w:p w:rsidR="005B29F5" w:rsidRDefault="00C4384A">
            <w:pPr>
              <w:pStyle w:val="a7"/>
            </w:pPr>
            <w:r>
              <w:t>В процессе обучения слабовидящих необходимо использовать:</w:t>
            </w:r>
          </w:p>
          <w:p w:rsidR="005B29F5" w:rsidRDefault="00C4384A">
            <w:pPr>
              <w:pStyle w:val="a7"/>
            </w:pPr>
            <w:r>
              <w:t>1) специальные учебники, созданные на основе учебников</w:t>
            </w:r>
            <w:r>
              <w:t xml:space="preserve"> для обучающихся, не имеющих ограничений по возможностям здоровья,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адаптированный под зрительные возможности слабовидящ</w:t>
            </w:r>
            <w:r>
              <w:t>их;</w:t>
            </w:r>
          </w:p>
          <w:p w:rsidR="005B29F5" w:rsidRDefault="00C4384A">
            <w:pPr>
              <w:pStyle w:val="a7"/>
            </w:pPr>
            <w:r>
              <w:t>2) учебные принадлежности:</w:t>
            </w:r>
          </w:p>
          <w:p w:rsidR="005B29F5" w:rsidRDefault="00C4384A">
            <w:pPr>
              <w:pStyle w:val="a7"/>
            </w:pPr>
            <w:r>
              <w:t>ручки с черной (для записи учебного материала) и зеленой (для выполнения графических работ) пастой;</w:t>
            </w:r>
          </w:p>
          <w:p w:rsidR="005B29F5" w:rsidRDefault="00C4384A">
            <w:pPr>
              <w:pStyle w:val="a7"/>
            </w:pPr>
            <w:r>
              <w:t>тетради в клетку и линейку, которые по рекомендации врача- офтальмолога должны быть специально разлинованы;</w:t>
            </w:r>
          </w:p>
          <w:p w:rsidR="005B29F5" w:rsidRDefault="00C4384A">
            <w:pPr>
              <w:pStyle w:val="a7"/>
            </w:pPr>
            <w:r>
              <w:t>3) индивидуальные</w:t>
            </w:r>
            <w:r>
              <w:t xml:space="preserve"> дидактические материалы и наглядные пособия, выполненные с учетом типологических и индивидуальных зрительных возможностей слабовидящих обучающихся.</w:t>
            </w:r>
          </w:p>
          <w:p w:rsidR="005B29F5" w:rsidRDefault="00C4384A">
            <w:pPr>
              <w:pStyle w:val="a7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:rsidR="005B29F5" w:rsidRDefault="00C4384A">
            <w:pPr>
              <w:pStyle w:val="a7"/>
            </w:pPr>
            <w:r>
              <w:t>В целях ко</w:t>
            </w:r>
            <w:r>
              <w:t>мфортного доступа слабовидящего обучающегося к образованию необходимо использовать:</w:t>
            </w:r>
          </w:p>
          <w:p w:rsidR="005B29F5" w:rsidRDefault="00C4384A">
            <w:pPr>
              <w:pStyle w:val="a7"/>
            </w:pPr>
            <w:r>
              <w:t>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слабови</w:t>
            </w:r>
            <w:r>
              <w:t>дящих обучающихся) официальные сайты образовательной организации, интерактивные доски.</w:t>
            </w:r>
          </w:p>
          <w:p w:rsidR="005B29F5" w:rsidRDefault="00C4384A">
            <w:pPr>
              <w:pStyle w:val="a7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:rsidR="005B29F5" w:rsidRDefault="00C4384A">
            <w:pPr>
              <w:pStyle w:val="a7"/>
            </w:pPr>
            <w:r>
              <w:t>- нормами, предъявляемыми к непре</w:t>
            </w:r>
            <w:r>
              <w:t>рывной зрительной нагрузке слабовидящих:</w:t>
            </w:r>
          </w:p>
          <w:p w:rsidR="005B29F5" w:rsidRDefault="00C4384A">
            <w:pPr>
              <w:pStyle w:val="a7"/>
            </w:pPr>
            <w:r>
              <w:t>первый, второй классы - от 7до10 минут;</w:t>
            </w:r>
          </w:p>
          <w:p w:rsidR="005B29F5" w:rsidRDefault="00C4384A">
            <w:pPr>
              <w:pStyle w:val="a7"/>
            </w:pPr>
            <w:r>
              <w:t>третий, четвертый, пятый классы - от 10 до 15 минут;</w:t>
            </w:r>
          </w:p>
          <w:p w:rsidR="005B29F5" w:rsidRDefault="00C4384A">
            <w:pPr>
              <w:pStyle w:val="a7"/>
            </w:pPr>
            <w:r>
              <w:t>индивидуальными рекомендациями врача- офтальмолога.</w:t>
            </w:r>
          </w:p>
          <w:p w:rsidR="005B29F5" w:rsidRDefault="00C4384A">
            <w:pPr>
              <w:pStyle w:val="a7"/>
            </w:pPr>
            <w:r>
              <w:t xml:space="preserve">При работе слабовидящих обучающихся с компьютером должны соблюдаться </w:t>
            </w:r>
            <w:r>
              <w:t>условия, определенные действующим СанПиНом и специальные условия, разработанные для слабовидящих.</w:t>
            </w:r>
          </w:p>
          <w:p w:rsidR="005B29F5" w:rsidRDefault="00C4384A">
            <w:pPr>
              <w:pStyle w:val="a7"/>
            </w:pPr>
            <w:r>
              <w:t xml:space="preserve"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</w:t>
            </w:r>
            <w:r>
              <w:t>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Требования к специальным учебникам, специальным рабочим тетрадям, специальным дидактическим материалам, специальным компьютерным </w:t>
            </w:r>
            <w:r>
              <w:t>инструментам обучения.</w:t>
            </w:r>
          </w:p>
          <w:p w:rsidR="005B29F5" w:rsidRDefault="00C4384A">
            <w:pPr>
              <w:pStyle w:val="a7"/>
            </w:pPr>
            <w:r>
              <w:t>В процессе обучения слабовидящих необходимо использовать:</w:t>
            </w:r>
          </w:p>
          <w:p w:rsidR="005B29F5" w:rsidRDefault="00C4384A">
            <w:pPr>
              <w:pStyle w:val="a7"/>
            </w:pPr>
            <w:r>
              <w:t>1) специальные учебники, отвечающие зрительным возможностям и особым образовательным потребностям обучающихся с легкой умственной отсталостью (с интеллектуальной недостаточнос</w:t>
            </w:r>
            <w:r>
              <w:t>тью)</w:t>
            </w:r>
          </w:p>
          <w:p w:rsidR="005B29F5" w:rsidRDefault="00C4384A">
            <w:pPr>
              <w:pStyle w:val="a7"/>
            </w:pPr>
            <w:r>
              <w:t>2) учебные принадлежности:</w:t>
            </w:r>
          </w:p>
          <w:p w:rsidR="005B29F5" w:rsidRDefault="00C4384A">
            <w:pPr>
              <w:pStyle w:val="a7"/>
            </w:pPr>
            <w:r>
              <w:t>ручки с черной (для записи учебного материала) и зеленой (для выполнения графических работ) пастой;</w:t>
            </w:r>
          </w:p>
          <w:p w:rsidR="005B29F5" w:rsidRDefault="00C4384A">
            <w:pPr>
              <w:pStyle w:val="a7"/>
            </w:pPr>
            <w:r>
              <w:t>тетради в клетку и линейку, которые по рекомендации врача-офтальмолога должны быть специально разлинованы;</w:t>
            </w:r>
          </w:p>
          <w:p w:rsidR="005B29F5" w:rsidRDefault="00C4384A">
            <w:pPr>
              <w:pStyle w:val="a7"/>
            </w:pPr>
            <w:r>
              <w:t>3) индивидуальные</w:t>
            </w:r>
            <w:r>
              <w:t xml:space="preserve"> дидактические материалы и наглядные пособия, выполненные с учетом типологических и индивидуальных зрительных возможностей слабовидящих обучающихся с легкой умственной отсталостью (с интеллектуальной недостаточностью).</w:t>
            </w:r>
          </w:p>
          <w:p w:rsidR="005B29F5" w:rsidRDefault="00C4384A">
            <w:pPr>
              <w:pStyle w:val="a7"/>
            </w:pPr>
            <w:r>
              <w:t>Требования к техническим средствам ко</w:t>
            </w:r>
            <w:r>
              <w:t>мфортного доступа слабовидящего обучающегося к образованию.</w:t>
            </w:r>
          </w:p>
          <w:p w:rsidR="005B29F5" w:rsidRDefault="00C4384A">
            <w:pPr>
              <w:pStyle w:val="a7"/>
            </w:pPr>
            <w:r>
              <w:t>В целях комфортного доступа слабовидящего обучающегося к образованию необходимо использовать:</w:t>
            </w:r>
          </w:p>
          <w:p w:rsidR="005B29F5" w:rsidRDefault="00C4384A">
            <w:pPr>
              <w:pStyle w:val="a7"/>
            </w:pPr>
            <w:r>
              <w:t>персональный компьютер, оснащенный необходимым для слабовидящего обучающегося программным обеспечением</w:t>
            </w:r>
            <w:r>
              <w:t>, адаптированные (с учетом особых образовательных потребностей слабовидящих обучающихся) официальные сайты образовательной организации, интерактивные доски.</w:t>
            </w:r>
          </w:p>
          <w:p w:rsidR="005B29F5" w:rsidRDefault="00C4384A">
            <w:pPr>
              <w:pStyle w:val="a7"/>
            </w:pPr>
            <w:r>
              <w:t>Режим зрительной нагрузки при работе с техническими средствами комфортного доступа и техническими с</w:t>
            </w:r>
            <w:r>
              <w:t>редствами обучения регламентируется:</w:t>
            </w:r>
          </w:p>
          <w:p w:rsidR="005B29F5" w:rsidRDefault="00C4384A">
            <w:pPr>
              <w:pStyle w:val="a7"/>
            </w:pPr>
            <w:r>
              <w:t>нормами, предъявляемыми к непрерывной зрительной нагрузке слабовидящих:</w:t>
            </w:r>
          </w:p>
          <w:p w:rsidR="005B29F5" w:rsidRDefault="00C4384A">
            <w:pPr>
              <w:pStyle w:val="a7"/>
            </w:pPr>
            <w:r>
              <w:t>первый, второй классы - от 7до10 минут;</w:t>
            </w:r>
          </w:p>
          <w:p w:rsidR="005B29F5" w:rsidRDefault="00C4384A">
            <w:pPr>
              <w:pStyle w:val="a7"/>
            </w:pPr>
            <w:r>
              <w:t>третий, четвертый, пятый классы - от 10 до 15 минут;</w:t>
            </w:r>
          </w:p>
          <w:p w:rsidR="005B29F5" w:rsidRDefault="00C4384A">
            <w:pPr>
              <w:pStyle w:val="a7"/>
            </w:pPr>
            <w:r>
              <w:t>индивидуальными рекомендациями врача- офтальмолога.</w:t>
            </w:r>
          </w:p>
          <w:p w:rsidR="005B29F5" w:rsidRDefault="00C4384A">
            <w:pPr>
              <w:pStyle w:val="a7"/>
            </w:pPr>
            <w:r>
              <w:t>Пр</w:t>
            </w:r>
            <w:r>
              <w:t>и работе слабовидящих обучающихся с компьютером должны соблюдаться условия, определенные действующим СанПиНом и специальные условия, разработанные для слабовидящих.</w:t>
            </w:r>
          </w:p>
          <w:p w:rsidR="005B29F5" w:rsidRDefault="00C4384A">
            <w:pPr>
              <w:pStyle w:val="a7"/>
            </w:pPr>
            <w:r>
              <w:t xml:space="preserve">Допускается оборудование учебных помещений и кабинетов интерактивными досками, отвечающими </w:t>
            </w:r>
            <w:r>
              <w:t>гигиеническим требованиям.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</w:tr>
    </w:tbl>
    <w:p w:rsidR="005B29F5" w:rsidRDefault="005B29F5">
      <w:pPr>
        <w:rPr>
          <w:vanish/>
        </w:rPr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2"/>
        <w:gridCol w:w="5102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217" w:name="anchor13400"/>
            <w:bookmarkEnd w:id="217"/>
            <w:r>
              <w:t xml:space="preserve">4. Требования к результатам освоения АООП НОО для слабовидящих </w:t>
            </w:r>
            <w:r>
              <w:t>обучающихся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4.1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4.2.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4.3.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18" w:name="anchor13401"/>
            <w:bookmarkEnd w:id="218"/>
            <w:r>
              <w:t>4.1. Стандарт устанавливает требования к результатам освоения разными группами слабовидящих обучающихся АООП НОО: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19" w:name="anchor13402"/>
            <w:bookmarkEnd w:id="219"/>
            <w:r>
              <w:t>4.2. Личностные результаты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Личностные результаты освоения АООП НОО соответствуют </w:t>
            </w:r>
            <w:hyperlink r:id="rId203" w:history="1">
              <w:r>
                <w:t>ФГОС</w:t>
              </w:r>
            </w:hyperlink>
            <w:r>
              <w:t xml:space="preserve"> НОО</w:t>
            </w:r>
            <w:hyperlink r:id="rId204" w:history="1">
              <w:r>
                <w:t>*(11)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</w:t>
            </w:r>
            <w:r>
              <w:t>тнической и национальной принадлежности;</w:t>
            </w:r>
          </w:p>
          <w:p w:rsidR="005B29F5" w:rsidRDefault="00C4384A">
            <w:pPr>
              <w:pStyle w:val="a7"/>
            </w:pPr>
            <w:r>
              <w:t>формирование ценностей многонационального российского общества;</w:t>
            </w:r>
          </w:p>
          <w:p w:rsidR="005B29F5" w:rsidRDefault="00C4384A">
            <w:pPr>
              <w:pStyle w:val="a7"/>
            </w:pPr>
            <w:r>
              <w:t>становление гуманистических и демократических ценностных ориентаций;</w:t>
            </w:r>
          </w:p>
          <w:p w:rsidR="005B29F5" w:rsidRDefault="00C4384A">
            <w:pPr>
              <w:pStyle w:val="a7"/>
            </w:pPr>
            <w:r>
              <w:t>2) формирование целостного, социально ориентированного взгляда на мир в его органи</w:t>
            </w:r>
            <w:r>
              <w:t>чном единстве и разнообразии природы, народов, культур и религий;</w:t>
            </w:r>
          </w:p>
          <w:p w:rsidR="005B29F5" w:rsidRDefault="00C4384A">
            <w:pPr>
              <w:pStyle w:val="a7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5B29F5" w:rsidRDefault="00C4384A">
            <w:pPr>
              <w:pStyle w:val="a7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5B29F5" w:rsidRDefault="00C4384A">
            <w:pPr>
              <w:pStyle w:val="a7"/>
            </w:pPr>
            <w:r>
              <w:t>5) принят</w:t>
            </w:r>
            <w:r>
              <w:t>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5B29F5" w:rsidRDefault="00C4384A">
            <w:pPr>
              <w:pStyle w:val="a7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</w:t>
            </w:r>
            <w:r>
              <w:t>авлений о нравственных нормах, социальной справедливости и свободе;</w:t>
            </w:r>
          </w:p>
          <w:p w:rsidR="005B29F5" w:rsidRDefault="00C4384A">
            <w:pPr>
              <w:pStyle w:val="a7"/>
            </w:pPr>
            <w:r>
              <w:t>7) формирование эстетических потребностей, ценностей и чувств;</w:t>
            </w:r>
          </w:p>
          <w:p w:rsidR="005B29F5" w:rsidRDefault="00C4384A">
            <w:pPr>
              <w:pStyle w:val="a7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</w:t>
            </w:r>
            <w:r>
              <w:t xml:space="preserve"> других людей;</w:t>
            </w:r>
          </w:p>
          <w:p w:rsidR="005B29F5" w:rsidRDefault="00C4384A">
            <w:pPr>
              <w:pStyle w:val="a7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5B29F5" w:rsidRDefault="00C4384A">
            <w:pPr>
              <w:pStyle w:val="a7"/>
            </w:pPr>
            <w:r>
              <w:t>10) формирование установки на безопасный, здоровый образ жизни, наличие мотив</w:t>
            </w:r>
            <w:r>
              <w:t>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</w:t>
            </w:r>
            <w:r>
              <w:t>ать:</w:t>
            </w:r>
          </w:p>
          <w:p w:rsidR="005B29F5" w:rsidRDefault="00C4384A">
            <w:pPr>
              <w:pStyle w:val="a7"/>
            </w:pPr>
            <w:r>
              <w:t>1) знание знаменательных для Отечества исторических событий;</w:t>
            </w:r>
          </w:p>
          <w:p w:rsidR="005B29F5" w:rsidRDefault="00C4384A">
            <w:pPr>
              <w:pStyle w:val="a7"/>
            </w:pPr>
            <w:r>
              <w:t>любовь к своему краю;</w:t>
            </w:r>
          </w:p>
          <w:p w:rsidR="005B29F5" w:rsidRDefault="00C4384A">
            <w:pPr>
              <w:pStyle w:val="a7"/>
            </w:pPr>
            <w:r>
              <w:t>осознание своей национальности;</w:t>
            </w:r>
          </w:p>
          <w:p w:rsidR="005B29F5" w:rsidRDefault="00C4384A">
            <w:pPr>
              <w:pStyle w:val="a7"/>
            </w:pPr>
            <w:r>
              <w:t>уважение культуры и традиций народов России и мира;</w:t>
            </w:r>
          </w:p>
          <w:p w:rsidR="005B29F5" w:rsidRDefault="00C4384A">
            <w:pPr>
              <w:pStyle w:val="a7"/>
            </w:pPr>
            <w:r>
              <w:t xml:space="preserve">2) формирование самооценки с осознанием своих возможностей в учении, способности </w:t>
            </w:r>
            <w:r>
              <w:t>адекватно судить о причинах своего успеха (неуспеха) в учении;</w:t>
            </w:r>
          </w:p>
          <w:p w:rsidR="005B29F5" w:rsidRDefault="00C4384A">
            <w:pPr>
              <w:pStyle w:val="a7"/>
            </w:pPr>
            <w:r>
              <w:t>умение видеть свои достоинства и недостатки, уважать себя и верить в успех;</w:t>
            </w:r>
          </w:p>
          <w:p w:rsidR="005B29F5" w:rsidRDefault="00C4384A">
            <w:pPr>
              <w:pStyle w:val="a7"/>
            </w:pPr>
            <w:r>
              <w:t>3) формирование и развитие значимых мотивов учебной деятельности, любознательности и интереса к новому содержанию и с</w:t>
            </w:r>
            <w:r>
              <w:t>пособам решения проблем;</w:t>
            </w:r>
          </w:p>
          <w:p w:rsidR="005B29F5" w:rsidRDefault="00C4384A">
            <w:pPr>
              <w:pStyle w:val="a7"/>
            </w:pPr>
            <w:r>
              <w:t>4) приобретение новых знаний и умений, формирование мотивации достижения результата;</w:t>
            </w:r>
          </w:p>
          <w:p w:rsidR="005B29F5" w:rsidRDefault="00C4384A">
            <w:pPr>
              <w:pStyle w:val="a7"/>
            </w:pPr>
            <w:r>
              <w:t>ориентацию на содержательные моменты образовательного процесса;</w:t>
            </w:r>
          </w:p>
          <w:p w:rsidR="005B29F5" w:rsidRDefault="00C4384A">
            <w:pPr>
              <w:pStyle w:val="a7"/>
            </w:pPr>
            <w:r>
              <w:t>5) наличие стремления к совершенствованию своих способностей, ориентации на образе</w:t>
            </w:r>
            <w:r>
              <w:t>ц поведения "хорошего ученика" как примера для подражания;</w:t>
            </w:r>
          </w:p>
          <w:p w:rsidR="005B29F5" w:rsidRDefault="00C4384A">
            <w:pPr>
              <w:pStyle w:val="a7"/>
            </w:pPr>
            <w:r>
              <w:t>6) формирование умения ориентироваться в пространственной и социально-бытовой среде;</w:t>
            </w:r>
          </w:p>
          <w:p w:rsidR="005B29F5" w:rsidRDefault="00C4384A">
            <w:pPr>
              <w:pStyle w:val="a7"/>
            </w:pPr>
            <w:r>
              <w:t>владение навыками коммуникации и принятыми ритуалами социального взаимодействия;</w:t>
            </w:r>
          </w:p>
          <w:p w:rsidR="005B29F5" w:rsidRDefault="00C4384A">
            <w:pPr>
              <w:pStyle w:val="a7"/>
            </w:pPr>
            <w:r>
              <w:t>7) способность к осмыслению и д</w:t>
            </w:r>
            <w:r>
              <w:t>ифференциации картины мира, ее временно-пространственной организации;</w:t>
            </w:r>
          </w:p>
          <w:p w:rsidR="005B29F5" w:rsidRDefault="00C4384A">
            <w:pPr>
              <w:pStyle w:val="a7"/>
            </w:pPr>
            <w:r>
              <w:t>8) способность к осмыслению социального окружения, своего места в нем;</w:t>
            </w:r>
          </w:p>
          <w:p w:rsidR="005B29F5" w:rsidRDefault="00C4384A">
            <w:pPr>
              <w:pStyle w:val="a7"/>
            </w:pPr>
            <w:r>
              <w:t>принятие соответствующих возрасту ценностей и социальных ролей;</w:t>
            </w:r>
          </w:p>
          <w:p w:rsidR="005B29F5" w:rsidRDefault="00C4384A">
            <w:pPr>
              <w:pStyle w:val="a7"/>
            </w:pPr>
            <w:r>
              <w:t>9) формирование установки на поддержание здоровьесб</w:t>
            </w:r>
            <w:r>
              <w:t>ережения, охрану сохранных анализаторов.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Личностные результаты освоения АООП НОО слабовидящими обучающимися с легкой умственной отсталостью (интеллектуальными нарушениями) с учетом их индивидуальных возможностей и особых образовательных потребностей включа</w:t>
            </w:r>
            <w:r>
              <w:t>ют индивидуально-личностные качества, специальные требования к развитию ценностных установок и должны отражать:</w:t>
            </w:r>
          </w:p>
          <w:p w:rsidR="005B29F5" w:rsidRDefault="00C4384A">
            <w:pPr>
              <w:pStyle w:val="a7"/>
            </w:pPr>
            <w:r>
              <w:t>1) формирование любви к своей стране, городу;</w:t>
            </w:r>
          </w:p>
          <w:p w:rsidR="005B29F5" w:rsidRDefault="00C4384A">
            <w:pPr>
              <w:pStyle w:val="a7"/>
            </w:pPr>
            <w:r>
              <w:t>2) принятие социальной роли ученика, развитие мотивов учебной деятельности;</w:t>
            </w:r>
          </w:p>
          <w:p w:rsidR="005B29F5" w:rsidRDefault="00C4384A">
            <w:pPr>
              <w:pStyle w:val="a7"/>
            </w:pPr>
            <w:r>
              <w:t>3) владение коммуникат</w:t>
            </w:r>
            <w:r>
              <w:t>ивными умениями и знаниями основных норм межличностного взаимодействия;</w:t>
            </w:r>
          </w:p>
          <w:p w:rsidR="005B29F5" w:rsidRDefault="00C4384A">
            <w:pPr>
              <w:pStyle w:val="a7"/>
            </w:pPr>
            <w:r>
              <w:t>4) развитие эстетических чувств;</w:t>
            </w:r>
          </w:p>
          <w:p w:rsidR="005B29F5" w:rsidRDefault="00C4384A">
            <w:pPr>
              <w:pStyle w:val="a7"/>
            </w:pPr>
            <w:r>
              <w:t>5) развитие доброжелательности и эмоционально-нравственной отзывчивости, сопереживания чувствам других людей;</w:t>
            </w:r>
          </w:p>
          <w:p w:rsidR="005B29F5" w:rsidRDefault="00C4384A">
            <w:pPr>
              <w:pStyle w:val="a7"/>
            </w:pPr>
            <w:r>
              <w:t>6) знание правил безопасного, здорового о</w:t>
            </w:r>
            <w:r>
              <w:t>браза жизни;</w:t>
            </w:r>
          </w:p>
          <w:p w:rsidR="005B29F5" w:rsidRDefault="00C4384A">
            <w:pPr>
              <w:pStyle w:val="a7"/>
            </w:pPr>
            <w:r>
              <w:t>7) развитие интереса к трудовым действиям.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20" w:name="anchor13403"/>
            <w:bookmarkEnd w:id="220"/>
            <w:r>
              <w:t>4.3. Метапредметные результаты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Метапредметные результаты освоения АООП НОО соответствуют </w:t>
            </w:r>
            <w:hyperlink r:id="rId205" w:history="1">
              <w:r>
                <w:t>ФГОС</w:t>
              </w:r>
            </w:hyperlink>
            <w:r>
              <w:t xml:space="preserve"> НОО</w:t>
            </w:r>
            <w:hyperlink r:id="rId206" w:history="1">
              <w:r>
                <w:t>*(12)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5B29F5" w:rsidRDefault="00C4384A">
            <w:pPr>
              <w:pStyle w:val="a7"/>
            </w:pPr>
            <w:r>
              <w:t>2) освоение способов решения проблем творческого и поискового характера;</w:t>
            </w:r>
          </w:p>
          <w:p w:rsidR="005B29F5" w:rsidRDefault="00C4384A">
            <w:pPr>
              <w:pStyle w:val="a7"/>
            </w:pPr>
            <w:r>
              <w:t>3) формирование умения планиро</w:t>
            </w:r>
            <w:r>
              <w:t>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5B29F5" w:rsidRDefault="00C4384A">
            <w:pPr>
              <w:pStyle w:val="a7"/>
            </w:pPr>
            <w:r>
              <w:t>определять наиболее эффективные способы достижения результата;</w:t>
            </w:r>
          </w:p>
          <w:p w:rsidR="005B29F5" w:rsidRDefault="00C4384A">
            <w:pPr>
              <w:pStyle w:val="a7"/>
            </w:pPr>
            <w:r>
              <w:t>4) формирование умения понимать причины успеха (неуспеха) учебной деятельности</w:t>
            </w:r>
            <w:r>
              <w:t xml:space="preserve"> и способности конструктивно действовать даже в ситуациях неуспеха;</w:t>
            </w:r>
          </w:p>
          <w:p w:rsidR="005B29F5" w:rsidRDefault="00C4384A">
            <w:pPr>
              <w:pStyle w:val="a7"/>
            </w:pPr>
            <w:r>
              <w:t>5) освоение начальных форм познавательной и личностной рефлексии;</w:t>
            </w:r>
          </w:p>
          <w:p w:rsidR="005B29F5" w:rsidRDefault="00C4384A">
            <w:pPr>
              <w:pStyle w:val="a7"/>
            </w:pPr>
            <w:r>
              <w:t xml:space="preserve">6) использование знаково-символических средств представления информации для создания моделей изучаемых объектов и </w:t>
            </w:r>
            <w:r>
              <w:t>процессов, схем решения учебных и практических задач;</w:t>
            </w:r>
          </w:p>
          <w:p w:rsidR="005B29F5" w:rsidRDefault="00C4384A">
            <w:pPr>
              <w:pStyle w:val="a7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5B29F5" w:rsidRDefault="00C4384A">
            <w:pPr>
              <w:pStyle w:val="a7"/>
            </w:pPr>
            <w:r>
              <w:t>8) использование различных способов пои</w:t>
            </w:r>
            <w:r>
              <w:t>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</w:t>
            </w:r>
            <w:r>
              <w:t>дмета;</w:t>
            </w:r>
          </w:p>
          <w:p w:rsidR="005B29F5" w:rsidRDefault="00C4384A">
            <w:pPr>
              <w:pStyle w:val="a7"/>
            </w:pPr>
            <w:r>
      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:rsidR="005B29F5" w:rsidRDefault="00C4384A">
            <w:pPr>
              <w:pStyle w:val="a7"/>
            </w:pPr>
            <w:r>
              <w:t>соблюдать н</w:t>
            </w:r>
            <w:r>
              <w:t>ормы информационной избирательности, этики и этикета;</w:t>
            </w:r>
          </w:p>
          <w:p w:rsidR="005B29F5" w:rsidRDefault="00C4384A">
            <w:pPr>
              <w:pStyle w:val="a7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:rsidR="005B29F5" w:rsidRDefault="00C4384A">
            <w:pPr>
              <w:pStyle w:val="a7"/>
            </w:pPr>
            <w:r>
              <w:t>осознанно строить речевое высказывание в соответствии с задачами коммуникации и составлять т</w:t>
            </w:r>
            <w:r>
              <w:t>ексты в устной и письменной формах;</w:t>
            </w:r>
          </w:p>
          <w:p w:rsidR="005B29F5" w:rsidRDefault="00C4384A">
            <w:pPr>
              <w:pStyle w:val="a7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</w:t>
            </w:r>
            <w:r>
              <w:t>ятиям;</w:t>
            </w:r>
          </w:p>
          <w:p w:rsidR="005B29F5" w:rsidRDefault="00C4384A">
            <w:pPr>
              <w:pStyle w:val="a7"/>
            </w:pPr>
            <w:r>
              <w:t>11) готовность слушать собеседника и вести диалог;</w:t>
            </w:r>
          </w:p>
          <w:p w:rsidR="005B29F5" w:rsidRDefault="00C4384A">
            <w:pPr>
              <w:pStyle w:val="a7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:rsidR="005B29F5" w:rsidRDefault="00C4384A">
            <w:pPr>
              <w:pStyle w:val="a7"/>
            </w:pPr>
            <w:r>
              <w:t>излагать свое мнение и аргументировать свою точку зрения и оценку событий;</w:t>
            </w:r>
          </w:p>
          <w:p w:rsidR="005B29F5" w:rsidRDefault="00C4384A">
            <w:pPr>
              <w:pStyle w:val="a7"/>
            </w:pPr>
            <w:r>
              <w:t>12) определение общей це</w:t>
            </w:r>
            <w:r>
              <w:t>ли и путей ее достижения;</w:t>
            </w:r>
          </w:p>
          <w:p w:rsidR="005B29F5" w:rsidRDefault="00C4384A">
            <w:pPr>
              <w:pStyle w:val="a7"/>
            </w:pPr>
            <w:r>
              <w:t>умение договариваться о распределении функций и ролей в совместной деятельности;</w:t>
            </w:r>
          </w:p>
          <w:p w:rsidR="005B29F5" w:rsidRDefault="00C4384A">
            <w:pPr>
              <w:pStyle w:val="a7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B29F5" w:rsidRDefault="00C4384A">
            <w:pPr>
              <w:pStyle w:val="a7"/>
            </w:pPr>
            <w:r>
              <w:t xml:space="preserve">13) готовность </w:t>
            </w:r>
            <w:r>
              <w:t>конструктивно разрешать конфликты посредством учета интересов сторон и сотрудничества;</w:t>
            </w:r>
          </w:p>
          <w:p w:rsidR="005B29F5" w:rsidRDefault="00C4384A">
            <w:pPr>
              <w:pStyle w:val="a7"/>
            </w:pPr>
            <w:r>
      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</w:t>
            </w:r>
            <w:r>
              <w:t>соответствии с содержанием конкретного учебного предмета;</w:t>
            </w:r>
          </w:p>
          <w:p w:rsidR="005B29F5" w:rsidRDefault="00C4384A">
            <w:pPr>
              <w:pStyle w:val="a7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5B29F5" w:rsidRDefault="00C4384A">
            <w:pPr>
              <w:pStyle w:val="a7"/>
            </w:pPr>
            <w:r>
              <w:t>16) умение работать в материальной и информационной среде нача</w:t>
            </w:r>
            <w:r>
              <w:t>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Метапредметные результаты освоения АООП НОО соответствуют </w:t>
            </w:r>
            <w:hyperlink r:id="rId207" w:history="1">
              <w:r>
                <w:t>ФГОС</w:t>
              </w:r>
            </w:hyperlink>
            <w:r>
              <w:t xml:space="preserve"> НОО</w:t>
            </w:r>
            <w:hyperlink r:id="rId208" w:history="1">
              <w:r>
                <w:t>*(12),</w:t>
              </w:r>
            </w:hyperlink>
            <w:r>
              <w:t xml:space="preserve"> за исключением:</w:t>
            </w:r>
          </w:p>
          <w:p w:rsidR="005B29F5" w:rsidRDefault="00C4384A">
            <w:pPr>
              <w:pStyle w:val="a7"/>
            </w:pPr>
            <w:r>
              <w:t>овладение умением сотрудничать с педагогом и сверстниками при решении учебных задач, принимать на себя ответственность за результаты своих действий.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предусматриваются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21" w:name="anchor13404"/>
            <w:bookmarkEnd w:id="221"/>
            <w:r>
              <w:t xml:space="preserve">4.4. Предметные результаты </w:t>
            </w:r>
            <w:r>
              <w:t>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образовательных потребностей слабовидящих обучающихся предметные результаты должны отражать:</w:t>
            </w:r>
          </w:p>
          <w:p w:rsidR="005B29F5" w:rsidRDefault="00C4384A">
            <w:pPr>
              <w:pStyle w:val="a7"/>
            </w:pPr>
            <w:r>
              <w:t>Филология</w:t>
            </w:r>
          </w:p>
          <w:p w:rsidR="005B29F5" w:rsidRDefault="00C4384A">
            <w:pPr>
              <w:pStyle w:val="a7"/>
            </w:pPr>
            <w:r>
              <w:t>Русский язык. Родной язык: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представлений о единстве и мно</w:t>
            </w:r>
            <w:r>
              <w:t>гообразии языкового и культурного пространства России, о языке как основе национального самосознания;</w:t>
            </w:r>
          </w:p>
          <w:p w:rsidR="005B29F5" w:rsidRDefault="00C4384A">
            <w:pPr>
              <w:pStyle w:val="a7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</w:t>
            </w:r>
            <w:r>
              <w:t>сского языка как государственного языка Российской Федерации, языка межнационального общения;</w:t>
            </w:r>
          </w:p>
          <w:p w:rsidR="005B29F5" w:rsidRDefault="00C4384A">
            <w:pPr>
              <w:pStyle w:val="a7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5B29F5" w:rsidRDefault="00C4384A">
            <w:pPr>
              <w:pStyle w:val="a7"/>
            </w:pPr>
            <w:r>
              <w:t xml:space="preserve">4) овладение </w:t>
            </w:r>
            <w:r>
              <w:t>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5B29F5" w:rsidRDefault="00C4384A">
            <w:pPr>
              <w:pStyle w:val="a7"/>
            </w:pPr>
            <w:r>
              <w:t>5) умение ориентироваться в целях, задачах, средствах и условиях общения, выбирать адекватные языковые</w:t>
            </w:r>
            <w:r>
              <w:t xml:space="preserve"> средства для успешного решения коммуникативных задач;</w:t>
            </w:r>
          </w:p>
          <w:p w:rsidR="005B29F5" w:rsidRDefault="00C4384A">
            <w:pPr>
              <w:pStyle w:val="a7"/>
            </w:pPr>
            <w:r>
              <w:t>6) 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:rsidR="005B29F5" w:rsidRDefault="00C4384A">
            <w:pPr>
              <w:pStyle w:val="a7"/>
            </w:pPr>
            <w:r>
              <w:t>7) развитие нравственных и эстетических чув</w:t>
            </w:r>
            <w:r>
              <w:t>ств, способностей к творческой деятельности;</w:t>
            </w:r>
          </w:p>
          <w:p w:rsidR="005B29F5" w:rsidRDefault="00C4384A">
            <w:pPr>
              <w:pStyle w:val="a7"/>
            </w:pPr>
            <w:r>
              <w:t>8) развитие зрительного восприятия для создания графического образа буквы;</w:t>
            </w:r>
          </w:p>
          <w:p w:rsidR="005B29F5" w:rsidRDefault="00C4384A">
            <w:pPr>
              <w:pStyle w:val="a7"/>
            </w:pPr>
            <w:r>
              <w:t xml:space="preserve">9) формирование навыков пространственной ориентировки в микропространстве (на индивидуальном фланелеграфе, на плоскости стола, в книге, </w:t>
            </w:r>
            <w:r>
              <w:t>в тетради, на рабочем месте, доске);</w:t>
            </w:r>
          </w:p>
          <w:p w:rsidR="005B29F5" w:rsidRDefault="00C4384A">
            <w:pPr>
              <w:pStyle w:val="a7"/>
            </w:pPr>
            <w:r>
              <w:t>10) совершенствование мелких точных координированных действий пальцев руки, развитие зрительно-моторной координации;</w:t>
            </w:r>
          </w:p>
          <w:p w:rsidR="005B29F5" w:rsidRDefault="00C4384A">
            <w:pPr>
              <w:pStyle w:val="a7"/>
            </w:pPr>
            <w:r>
              <w:t>11) овладение навыком безнаклонного письма.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образователь</w:t>
            </w:r>
            <w:r>
              <w:t>ных потребностей слабовидящих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5B29F5" w:rsidRDefault="00C4384A">
            <w:pPr>
              <w:pStyle w:val="a7"/>
            </w:pPr>
            <w:r>
              <w:t>Язык и речевая практика</w:t>
            </w:r>
          </w:p>
          <w:p w:rsidR="005B29F5" w:rsidRDefault="00C4384A">
            <w:pPr>
              <w:pStyle w:val="a7"/>
            </w:pPr>
            <w:r>
              <w:t>Русский язык:</w:t>
            </w:r>
          </w:p>
          <w:p w:rsidR="005B29F5" w:rsidRDefault="00C4384A">
            <w:pPr>
              <w:pStyle w:val="a7"/>
            </w:pPr>
            <w:r>
              <w:t>1) овладение грамотой, основными речевыми формами и правилами их применен</w:t>
            </w:r>
            <w:r>
              <w:t>ия;</w:t>
            </w:r>
          </w:p>
          <w:p w:rsidR="005B29F5" w:rsidRDefault="00C4384A">
            <w:pPr>
              <w:pStyle w:val="a7"/>
            </w:pPr>
            <w:r>
              <w:t>2) развитие устной и письменной коммуникации, способности к осмысленному чтению и письму;</w:t>
            </w:r>
          </w:p>
          <w:p w:rsidR="005B29F5" w:rsidRDefault="00C4384A">
            <w:pPr>
              <w:pStyle w:val="a7"/>
            </w:pPr>
            <w:r>
              <w:t>3) развитие способности к словесному самовыражению на уровне, соответствующему возрасту и развитию обучающегося, формирование интереса к изучению родного (русског</w:t>
            </w:r>
            <w:r>
              <w:t>о) языка;</w:t>
            </w:r>
          </w:p>
          <w:p w:rsidR="005B29F5" w:rsidRDefault="00C4384A">
            <w:pPr>
              <w:pStyle w:val="a7"/>
            </w:pPr>
            <w:r>
              <w:t>4) овладение грамотой, основами письма и чтения, использование основных речевых форм;</w:t>
            </w:r>
          </w:p>
          <w:p w:rsidR="005B29F5" w:rsidRDefault="00C4384A">
            <w:pPr>
              <w:pStyle w:val="a7"/>
            </w:pPr>
            <w:r>
              <w:t>5) овладение обучающимися элементарными коммуникативно-речевыми умениями;</w:t>
            </w:r>
          </w:p>
          <w:p w:rsidR="005B29F5" w:rsidRDefault="00C4384A">
            <w:pPr>
              <w:pStyle w:val="a7"/>
            </w:pPr>
            <w:r>
              <w:t>6) использование знаний в области русского языка для решения практических задач;</w:t>
            </w:r>
          </w:p>
          <w:p w:rsidR="005B29F5" w:rsidRDefault="00C4384A">
            <w:pPr>
              <w:pStyle w:val="a7"/>
            </w:pPr>
            <w:r>
              <w:t>7) ов</w:t>
            </w:r>
            <w:r>
              <w:t>ладение умением составления рассказов по предметным и сюжетным изображениям.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Литературное чтение. Литературное чтение на родном языке:</w:t>
            </w:r>
          </w:p>
          <w:p w:rsidR="005B29F5" w:rsidRDefault="00C4384A">
            <w:pPr>
              <w:pStyle w:val="a7"/>
            </w:pPr>
            <w:r>
              <w:t xml:space="preserve">1) понимание литературы как явления национальной и мировой культуры, средства сохранения и передачи нравственных </w:t>
            </w:r>
            <w:r>
              <w:t>ценностей и традиций;</w:t>
            </w:r>
          </w:p>
          <w:p w:rsidR="005B29F5" w:rsidRDefault="00C4384A">
            <w:pPr>
              <w:pStyle w:val="a7"/>
            </w:pPr>
            <w:r>
              <w:t>2) освоение специальных умений работы с текстом;</w:t>
            </w:r>
          </w:p>
          <w:p w:rsidR="005B29F5" w:rsidRDefault="00C4384A">
            <w:pPr>
              <w:pStyle w:val="a7"/>
            </w:pPr>
            <w:r>
              <w:t>осознание значимости чтения для личностного развития;</w:t>
            </w:r>
          </w:p>
          <w:p w:rsidR="005B29F5" w:rsidRDefault="00C4384A">
            <w:pPr>
              <w:pStyle w:val="a7"/>
            </w:pPr>
            <w:r>
              <w:t>3) наличие представлений о мире, российской истории и культуре, первоначальных этических представлений, понятий о добре и зле, нрав</w:t>
            </w:r>
            <w:r>
              <w:t>ственности, успешности обучения по всем учебным предметам;</w:t>
            </w:r>
          </w:p>
          <w:p w:rsidR="005B29F5" w:rsidRDefault="00C4384A">
            <w:pPr>
              <w:pStyle w:val="a7"/>
            </w:pPr>
            <w:r>
              <w:t>4) развитие потребности в систематическом чтении;</w:t>
            </w:r>
          </w:p>
          <w:p w:rsidR="005B29F5" w:rsidRDefault="00C4384A">
            <w:pPr>
              <w:pStyle w:val="a7"/>
            </w:pPr>
            <w:r>
              <w:t>понимание роли чтения, использование разных видов чтения (ознакомительное, изучающее, выборочное, поисковое);</w:t>
            </w:r>
          </w:p>
          <w:p w:rsidR="005B29F5" w:rsidRDefault="00C4384A">
            <w:pPr>
              <w:pStyle w:val="a7"/>
            </w:pPr>
            <w:r>
              <w:t>5) формирование умения осознанно восп</w:t>
            </w:r>
            <w:r>
              <w:t>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5B29F5" w:rsidRDefault="00C4384A">
            <w:pPr>
              <w:pStyle w:val="a7"/>
            </w:pPr>
            <w:r>
              <w:t>6) достижение необходимого для продолжения образования уровня читательской компетентности, общего речево</w:t>
            </w:r>
            <w:r>
              <w:t>го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:rsidR="005B29F5" w:rsidRDefault="00C4384A">
            <w:pPr>
              <w:pStyle w:val="a7"/>
            </w:pPr>
            <w:r>
              <w:t>7) наличие умения самостоятельно выбирать интересующую литературу, пользоваться сп</w:t>
            </w:r>
            <w:r>
              <w:t>равочными источниками для понимания и получения дополнительной информации;</w:t>
            </w:r>
          </w:p>
          <w:p w:rsidR="005B29F5" w:rsidRDefault="00C4384A">
            <w:pPr>
              <w:pStyle w:val="a7"/>
            </w:pPr>
            <w:r>
              <w:t>8) повышение уровня речевого развития, использование речи как средства компенсации нарушений развития;</w:t>
            </w:r>
          </w:p>
          <w:p w:rsidR="005B29F5" w:rsidRDefault="00C4384A">
            <w:pPr>
              <w:pStyle w:val="a7"/>
            </w:pPr>
            <w:r>
              <w:t>9) формирование стремления к соотнесению слова и его чувственной основы;</w:t>
            </w:r>
          </w:p>
          <w:p w:rsidR="005B29F5" w:rsidRDefault="00C4384A">
            <w:pPr>
              <w:pStyle w:val="a7"/>
            </w:pPr>
            <w:r>
              <w:t>10) п</w:t>
            </w:r>
            <w:r>
              <w:t>онимание словесных обозначений сложных пространственных отношений, изобразительных средств языка;</w:t>
            </w:r>
          </w:p>
          <w:p w:rsidR="005B29F5" w:rsidRDefault="00C4384A">
            <w:pPr>
              <w:pStyle w:val="a7"/>
            </w:pPr>
            <w:r>
              <w:t>11) нивелирование вербализма и формализма речи;</w:t>
            </w:r>
          </w:p>
          <w:p w:rsidR="005B29F5" w:rsidRDefault="00C4384A">
            <w:pPr>
              <w:pStyle w:val="a7"/>
            </w:pPr>
            <w:r>
              <w:t>обогащение словарного запаса;</w:t>
            </w:r>
          </w:p>
          <w:p w:rsidR="005B29F5" w:rsidRDefault="00C4384A">
            <w:pPr>
              <w:pStyle w:val="a7"/>
            </w:pPr>
            <w:r>
              <w:t>12) овладение специальными приемами работы с текстом.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Чтение (Литературное </w:t>
            </w:r>
            <w:r>
              <w:t>чтение):</w:t>
            </w:r>
          </w:p>
          <w:p w:rsidR="005B29F5" w:rsidRDefault="00C4384A">
            <w:pPr>
              <w:pStyle w:val="a7"/>
            </w:pPr>
            <w:r>
              <w:t>1) овладение правильным чтением текстов вслух целыми словами;</w:t>
            </w:r>
          </w:p>
          <w:p w:rsidR="005B29F5" w:rsidRDefault="00C4384A">
            <w:pPr>
              <w:pStyle w:val="a7"/>
            </w:pPr>
            <w:r>
              <w:t>2) овладение специальными умениями работы с текстом;</w:t>
            </w:r>
          </w:p>
          <w:p w:rsidR="005B29F5" w:rsidRDefault="00C4384A">
            <w:pPr>
              <w:pStyle w:val="a7"/>
            </w:pPr>
            <w:r>
              <w:t>3) формирование умения точно соотносить слово с обозначаемым предметом, действием, признаком;</w:t>
            </w:r>
          </w:p>
          <w:p w:rsidR="005B29F5" w:rsidRDefault="00C4384A">
            <w:pPr>
              <w:pStyle w:val="a7"/>
            </w:pPr>
            <w:r>
              <w:t>4) овладение максимально разборчивой и</w:t>
            </w:r>
            <w:r>
              <w:t xml:space="preserve"> четкой речью;</w:t>
            </w:r>
          </w:p>
          <w:p w:rsidR="005B29F5" w:rsidRDefault="00C4384A">
            <w:pPr>
              <w:pStyle w:val="a7"/>
            </w:pPr>
            <w:r>
              <w:t>5) преодоление речевой стереотипии, коммуникативно-речевой инактивности;</w:t>
            </w:r>
          </w:p>
          <w:p w:rsidR="005B29F5" w:rsidRDefault="00C4384A">
            <w:pPr>
              <w:pStyle w:val="a7"/>
            </w:pPr>
            <w:r>
              <w:t>6) формирование умения выбирать с помощью взрослого литературу для чтения.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Иностранный язык:</w:t>
            </w:r>
          </w:p>
          <w:p w:rsidR="005B29F5" w:rsidRDefault="00C4384A">
            <w:pPr>
              <w:pStyle w:val="a7"/>
            </w:pPr>
            <w:r>
              <w:t>1) приобретение начальных навыков общения на иностранном языке;</w:t>
            </w:r>
          </w:p>
          <w:p w:rsidR="005B29F5" w:rsidRDefault="00C4384A">
            <w:pPr>
              <w:pStyle w:val="a7"/>
            </w:pPr>
            <w:r>
              <w:t>2) освоени</w:t>
            </w:r>
            <w:r>
              <w:t>е правил речевого и неречевого поведения;</w:t>
            </w:r>
          </w:p>
          <w:p w:rsidR="005B29F5" w:rsidRDefault="00C4384A">
            <w:pPr>
              <w:pStyle w:val="a7"/>
            </w:pPr>
            <w:r>
              <w:t>3) освоение начальных знаний и умений, необходимых для дальнейшего изучения иностранного языка, расширение словаря;</w:t>
            </w:r>
          </w:p>
          <w:p w:rsidR="005B29F5" w:rsidRDefault="00C4384A">
            <w:pPr>
              <w:pStyle w:val="a7"/>
            </w:pPr>
            <w:r>
              <w:t>4) формирование дружелюбного отношения и толерантности к носителям другого языка на основе знакомс</w:t>
            </w:r>
            <w:r>
              <w:t>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5B29F5" w:rsidRDefault="00C4384A">
            <w:pPr>
              <w:pStyle w:val="a7"/>
            </w:pPr>
            <w:r>
              <w:t>5) закрепление умения соотносить слово и образ;</w:t>
            </w:r>
          </w:p>
          <w:p w:rsidR="005B29F5" w:rsidRDefault="00C4384A">
            <w:pPr>
              <w:pStyle w:val="a7"/>
            </w:pPr>
            <w:r>
              <w:t>развитие диалогической и монологической устной и письменной речи.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</w:t>
            </w:r>
            <w:r>
              <w:t>вается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 и информатика:</w:t>
            </w:r>
          </w:p>
          <w:p w:rsidR="005B29F5" w:rsidRDefault="00C4384A">
            <w:pPr>
              <w:pStyle w:val="a7"/>
            </w:pPr>
            <w:r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:rsidR="005B29F5" w:rsidRDefault="00C4384A">
            <w:pPr>
              <w:pStyle w:val="a7"/>
            </w:pPr>
            <w:r>
              <w:t xml:space="preserve">2) овладение основами логического и алгоритмического мышления, пространственного </w:t>
            </w:r>
            <w:r>
              <w:t>воображения и математической речи, измерения, пересчета, вычисления, записи и выполнения алгоритмов с использованием тифлотехнических средств;</w:t>
            </w:r>
          </w:p>
          <w:p w:rsidR="005B29F5" w:rsidRDefault="00C4384A">
            <w:pPr>
              <w:pStyle w:val="a7"/>
            </w:pPr>
            <w:r>
              <w:t>3) приобретение начального опыта применения математических знаний для решения учебно-познавательных и учебно-прак</w:t>
            </w:r>
            <w:r>
              <w:t>тических задач;</w:t>
            </w:r>
          </w:p>
          <w:p w:rsidR="005B29F5" w:rsidRDefault="00C4384A">
            <w:pPr>
              <w:pStyle w:val="a7"/>
            </w:pPr>
            <w:r>
              <w:t>4) владение умениями выполнять устные и письменные арифметические действия с числами и числовыми выражениями, решать текстовые задачи, наличие умения действовать в соответствии с алгоритмом и строить простейшие алгоритмы, таблицы, схемы, ис</w:t>
            </w:r>
            <w:r>
              <w:t>следовать, распознавать и изображать геометрические фигуры, работать с таблицами, схемами, графиками;</w:t>
            </w:r>
          </w:p>
          <w:p w:rsidR="005B29F5" w:rsidRDefault="00C4384A">
            <w:pPr>
              <w:pStyle w:val="a7"/>
            </w:pPr>
            <w:r>
              <w:t>5) овладение пространственными представлениями, умениями и навыками пространственной ориентировки, обеспечивающими освоение математических понятий, умение</w:t>
            </w:r>
            <w:r>
              <w:t xml:space="preserve"> производить чертежно-измерительные действия, формирование навыков работы с раздаточным материалом;</w:t>
            </w:r>
          </w:p>
          <w:p w:rsidR="005B29F5" w:rsidRDefault="00C4384A">
            <w:pPr>
              <w:pStyle w:val="a7"/>
            </w:pPr>
            <w:r>
              <w:t>6) умения и навыки восприятия сенсорных эталонов цвета, формы и величины;</w:t>
            </w:r>
          </w:p>
          <w:p w:rsidR="005B29F5" w:rsidRDefault="00C4384A">
            <w:pPr>
              <w:pStyle w:val="a7"/>
            </w:pPr>
            <w:r>
              <w:t>7) развитие чувства ритма, координации движений, способствующих освоению навыков с</w:t>
            </w:r>
            <w:r>
              <w:t>чета, последовательного выполнения арифметических действий;</w:t>
            </w:r>
          </w:p>
          <w:p w:rsidR="005B29F5" w:rsidRDefault="00C4384A">
            <w:pPr>
              <w:pStyle w:val="a7"/>
            </w:pPr>
            <w:r>
              <w:t>8) развитие навыков ориентировки в микропространстве (на плоскости стола, в книге, в тетради, на рабочем месте, на доске);</w:t>
            </w:r>
          </w:p>
          <w:p w:rsidR="005B29F5" w:rsidRDefault="00C4384A">
            <w:pPr>
              <w:pStyle w:val="a7"/>
            </w:pPr>
            <w:r>
              <w:t>9) овладение опытом использования математических представлений в познават</w:t>
            </w:r>
            <w:r>
              <w:t>ельной и учебной деятельности;</w:t>
            </w:r>
          </w:p>
          <w:p w:rsidR="005B29F5" w:rsidRDefault="00C4384A">
            <w:pPr>
              <w:pStyle w:val="a7"/>
            </w:pPr>
            <w:r>
              <w:t>10) приобретение первоначальных представлений о компьютерной грамотности.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Математика.</w:t>
            </w:r>
          </w:p>
          <w:p w:rsidR="005B29F5" w:rsidRDefault="00C4384A">
            <w:pPr>
              <w:pStyle w:val="a7"/>
            </w:pPr>
            <w:r>
              <w:t>1) овладение умениями производить простейшие измерения, пересчет и запись полученных результатов;</w:t>
            </w:r>
          </w:p>
          <w:p w:rsidR="005B29F5" w:rsidRDefault="00C4384A">
            <w:pPr>
              <w:pStyle w:val="a7"/>
            </w:pPr>
            <w:r>
              <w:t>2) овладение знаниями об основных сенсорн</w:t>
            </w:r>
            <w:r>
              <w:t>ых эталонах формы, величины, цвета и умениями их использовать в процессе зрительного восприятия предметов;</w:t>
            </w:r>
          </w:p>
          <w:p w:rsidR="005B29F5" w:rsidRDefault="00C4384A">
            <w:pPr>
              <w:pStyle w:val="a7"/>
            </w:pPr>
            <w:r>
              <w:t>3) овладение умениями использовать элементарные математические представления в пространственной и социально-бытовой ориентировке, в учебной деятельно</w:t>
            </w:r>
            <w:r>
              <w:t>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Обществознание и естествознание (Окружающий мир).</w:t>
            </w:r>
          </w:p>
          <w:p w:rsidR="005B29F5" w:rsidRDefault="00C4384A">
            <w:pPr>
              <w:pStyle w:val="a7"/>
            </w:pPr>
            <w:r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:rsidR="005B29F5" w:rsidRDefault="00C4384A">
            <w:pPr>
              <w:pStyle w:val="a7"/>
            </w:pPr>
            <w:r>
              <w:t>2) сформированность уважительного отношения к России, родному краю, своей семь</w:t>
            </w:r>
            <w:r>
              <w:t>е, истории, культуре, природе нашей страны, её современной жизни;</w:t>
            </w:r>
          </w:p>
          <w:p w:rsidR="005B29F5" w:rsidRDefault="00C4384A">
            <w:pPr>
              <w:pStyle w:val="a7"/>
            </w:pPr>
            <w:r>
              <w:t>3) осознание целостности окружающего мира;</w:t>
            </w:r>
          </w:p>
          <w:p w:rsidR="005B29F5" w:rsidRDefault="00C4384A">
            <w:pPr>
              <w:pStyle w:val="a7"/>
            </w:pPr>
            <w:r>
              <w:t xml:space="preserve">4) освоение основ экологической грамотности, элементарных правил нравственного поведения в мире природы и людей, норм здоровьесберегающего </w:t>
            </w:r>
            <w:r>
              <w:t>поведения в природной и социальной среде;</w:t>
            </w:r>
          </w:p>
          <w:p w:rsidR="005B29F5" w:rsidRDefault="00C4384A">
            <w:pPr>
              <w:pStyle w:val="a7"/>
            </w:pPr>
            <w:r>
              <w:t>5) овладение компенсаторными умениями и навыками познания окружающего мира с помощью нарушенного зрения;</w:t>
            </w:r>
          </w:p>
          <w:p w:rsidR="005B29F5" w:rsidRDefault="00C4384A">
            <w:pPr>
              <w:pStyle w:val="a7"/>
            </w:pPr>
            <w:r>
              <w:t>6) освоение доступных способов изучения природы и общества;</w:t>
            </w:r>
          </w:p>
          <w:p w:rsidR="005B29F5" w:rsidRDefault="00C4384A">
            <w:pPr>
              <w:pStyle w:val="a7"/>
            </w:pPr>
            <w:r>
              <w:t>7) развитие умений и навыков установления и выявл</w:t>
            </w:r>
            <w:r>
              <w:t>ения причинно-следственных связей в окружающем мире.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Естествознание.</w:t>
            </w:r>
          </w:p>
          <w:p w:rsidR="005B29F5" w:rsidRDefault="00C4384A">
            <w:pPr>
              <w:pStyle w:val="a7"/>
            </w:pPr>
            <w:r>
              <w:t>1) формирование элементарных знаний о предметах и явлениях окружающего мира;</w:t>
            </w:r>
          </w:p>
          <w:p w:rsidR="005B29F5" w:rsidRDefault="00C4384A">
            <w:pPr>
              <w:pStyle w:val="a7"/>
            </w:pPr>
            <w:r>
              <w:t>2) формирование умения наблюдать, сравнивать предметы и явления живой и неживой природы;</w:t>
            </w:r>
          </w:p>
          <w:p w:rsidR="005B29F5" w:rsidRDefault="00C4384A">
            <w:pPr>
              <w:pStyle w:val="a7"/>
            </w:pPr>
            <w:r>
              <w:t>3) усвоение простейши</w:t>
            </w:r>
            <w:r>
              <w:t>х взаимосвязей и взаимозависимостей между миром живой и неживой природы;</w:t>
            </w:r>
          </w:p>
          <w:p w:rsidR="005B29F5" w:rsidRDefault="00C4384A">
            <w:pPr>
              <w:pStyle w:val="a7"/>
            </w:pPr>
            <w:r>
              <w:t>4) преодоление вербализма знаний об окружающем мире;</w:t>
            </w:r>
          </w:p>
          <w:p w:rsidR="005B29F5" w:rsidRDefault="00C4384A">
            <w:pPr>
              <w:pStyle w:val="a7"/>
            </w:pPr>
            <w:r>
              <w:t>5) овладение способностью использования знаний об окружающем мире в процессе жизнедеятельности;</w:t>
            </w:r>
          </w:p>
          <w:p w:rsidR="005B29F5" w:rsidRDefault="00C4384A">
            <w:pPr>
              <w:pStyle w:val="a7"/>
            </w:pPr>
            <w:r>
              <w:t>6) приобретение опыта взаимодейств</w:t>
            </w:r>
            <w:r>
              <w:t>ия с миром живой и неживой природы;</w:t>
            </w:r>
          </w:p>
          <w:p w:rsidR="005B29F5" w:rsidRDefault="00C4384A">
            <w:pPr>
              <w:pStyle w:val="a7"/>
            </w:pPr>
            <w:r>
              <w:t>7) понимание значения сохранных анализаторов для жизнедеятельности.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Основы религиозных культур и светской этики.</w:t>
            </w:r>
          </w:p>
          <w:p w:rsidR="005B29F5" w:rsidRDefault="00C4384A">
            <w:pPr>
              <w:pStyle w:val="a7"/>
            </w:pPr>
            <w:r>
              <w:t>1) готовность к нравственному самосовершенствованию, духовному саморазвитию;</w:t>
            </w:r>
          </w:p>
          <w:p w:rsidR="005B29F5" w:rsidRDefault="00C4384A">
            <w:pPr>
              <w:pStyle w:val="a7"/>
            </w:pPr>
            <w:r>
              <w:t xml:space="preserve">2) знакомство с основными </w:t>
            </w:r>
            <w:r>
              <w:t>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5B29F5" w:rsidRDefault="00C4384A">
            <w:pPr>
              <w:pStyle w:val="a7"/>
            </w:pPr>
            <w:r>
              <w:t>3) понимание значения нравственности, веры и религии в жизни человека и общества;</w:t>
            </w:r>
          </w:p>
          <w:p w:rsidR="005B29F5" w:rsidRDefault="00C4384A">
            <w:pPr>
              <w:pStyle w:val="a7"/>
            </w:pPr>
            <w:r>
              <w:t>4) формирование первоначальных представлений о светск</w:t>
            </w:r>
            <w:r>
              <w:t>ой этике, о традиционных религиях, их роли в культуре, истории и современности России;</w:t>
            </w:r>
          </w:p>
          <w:p w:rsidR="005B29F5" w:rsidRDefault="00C4384A">
            <w:pPr>
              <w:pStyle w:val="a7"/>
            </w:pPr>
            <w:r>
              <w:t>5) овладение первоначальными представлениями об исторической роли традиционных религий в становлении российской государственности;</w:t>
            </w:r>
          </w:p>
          <w:p w:rsidR="005B29F5" w:rsidRDefault="00C4384A">
            <w:pPr>
              <w:pStyle w:val="a7"/>
            </w:pPr>
            <w:r>
              <w:t xml:space="preserve">6) становление внутренней установки </w:t>
            </w:r>
            <w:r>
              <w:t>личности поступать согласно своей совести;</w:t>
            </w:r>
          </w:p>
          <w:p w:rsidR="005B29F5" w:rsidRDefault="00C4384A">
            <w:pPr>
              <w:pStyle w:val="a7"/>
            </w:pPr>
            <w:r>
              <w:t>7) воспитание нравственности, основанной на свободе совести и вероисповедания, духовных традициях народов России;</w:t>
            </w:r>
          </w:p>
          <w:p w:rsidR="005B29F5" w:rsidRDefault="00C4384A">
            <w:pPr>
              <w:pStyle w:val="a7"/>
            </w:pPr>
            <w:r>
              <w:t>8) осознание ценности человеческой жизни;</w:t>
            </w:r>
          </w:p>
          <w:p w:rsidR="005B29F5" w:rsidRDefault="00C4384A">
            <w:pPr>
              <w:pStyle w:val="a7"/>
            </w:pPr>
            <w:r>
              <w:t>формирование нравственных понятий;</w:t>
            </w:r>
          </w:p>
          <w:p w:rsidR="005B29F5" w:rsidRDefault="00C4384A">
            <w:pPr>
              <w:pStyle w:val="a7"/>
            </w:pPr>
            <w:r>
              <w:t>9) преодоление негатив</w:t>
            </w:r>
            <w:r>
              <w:t>ных черт характера.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Искусство.</w:t>
            </w:r>
          </w:p>
          <w:p w:rsidR="005B29F5" w:rsidRDefault="00C4384A">
            <w:pPr>
              <w:pStyle w:val="a7"/>
            </w:pPr>
            <w:r>
              <w:t>Изобразительное искусство:</w:t>
            </w:r>
          </w:p>
          <w:p w:rsidR="005B29F5" w:rsidRDefault="00C4384A">
            <w:pPr>
              <w:pStyle w:val="a7"/>
            </w:pPr>
            <w:r>
              <w:t>1) овладение первоначальными представлениями о роли изобразительного искусства в жизни человека, его роли в духовно-нравственном развитии человека;</w:t>
            </w:r>
          </w:p>
          <w:p w:rsidR="005B29F5" w:rsidRDefault="00C4384A">
            <w:pPr>
              <w:pStyle w:val="a7"/>
            </w:pPr>
            <w:r>
              <w:t>2) овладение основами художе</w:t>
            </w:r>
            <w:r>
              <w:t>ственной культуры (в том числе на материале художественной культуры родного края), эстетического отношения к миру;</w:t>
            </w:r>
          </w:p>
          <w:p w:rsidR="005B29F5" w:rsidRDefault="00C4384A">
            <w:pPr>
              <w:pStyle w:val="a7"/>
            </w:pPr>
            <w:r>
              <w:t>3) освоение культурной среды, дающей обучающемуся представление об искусстве;</w:t>
            </w:r>
          </w:p>
          <w:p w:rsidR="005B29F5" w:rsidRDefault="00C4384A">
            <w:pPr>
              <w:pStyle w:val="a7"/>
            </w:pPr>
            <w:r>
              <w:t>4) понимание красоты как ценности;</w:t>
            </w:r>
          </w:p>
          <w:p w:rsidR="005B29F5" w:rsidRDefault="00C4384A">
            <w:pPr>
              <w:pStyle w:val="a7"/>
            </w:pPr>
            <w:r>
              <w:t>наличие потребности в художе</w:t>
            </w:r>
            <w:r>
              <w:t>ственном творчестве и общении с искусством;</w:t>
            </w:r>
          </w:p>
          <w:p w:rsidR="005B29F5" w:rsidRDefault="00C4384A">
            <w:pPr>
              <w:pStyle w:val="a7"/>
            </w:pPr>
            <w:r>
              <w:t>5) овладение практическими умениями и навыками в восприятии, анализе и оценке произведений искусства;</w:t>
            </w:r>
          </w:p>
          <w:p w:rsidR="005B29F5" w:rsidRDefault="00C4384A">
            <w:pPr>
              <w:pStyle w:val="a7"/>
            </w:pPr>
            <w:r>
              <w:t>6) владение элементарными практическими умениями и навыками в доступных видах художественной деятельности, в с</w:t>
            </w:r>
            <w:r>
              <w:t>пецифических формах художественной деятельности, базирующихся на ИКТ (цифровая фотография, видеозапись и другие);</w:t>
            </w:r>
          </w:p>
          <w:p w:rsidR="005B29F5" w:rsidRDefault="00C4384A">
            <w:pPr>
              <w:pStyle w:val="a7"/>
            </w:pPr>
            <w:r>
              <w:t>7) выражение в творческих работах своего отношения к окружающему миру;</w:t>
            </w:r>
          </w:p>
          <w:p w:rsidR="005B29F5" w:rsidRDefault="00C4384A">
            <w:pPr>
              <w:pStyle w:val="a7"/>
            </w:pPr>
            <w:r>
              <w:t xml:space="preserve">8) развитие зрительного восприятия, внимания, памяти, </w:t>
            </w:r>
            <w:r>
              <w:t>зрительно-моторной координации, ориентировки в пространстве и возможности творческого самовыражения;</w:t>
            </w:r>
          </w:p>
          <w:p w:rsidR="005B29F5" w:rsidRDefault="00C4384A">
            <w:pPr>
              <w:pStyle w:val="a7"/>
            </w:pPr>
            <w:r>
              <w:t>9) владение умениями и навыками выполнения реалистических изображений.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Искусство.</w:t>
            </w:r>
          </w:p>
          <w:p w:rsidR="005B29F5" w:rsidRDefault="00C4384A">
            <w:pPr>
              <w:pStyle w:val="a7"/>
            </w:pPr>
            <w:r>
              <w:t>Рисование:</w:t>
            </w:r>
          </w:p>
          <w:p w:rsidR="005B29F5" w:rsidRDefault="00C4384A">
            <w:pPr>
              <w:pStyle w:val="a7"/>
            </w:pPr>
            <w:r>
              <w:t>1) формирование эстетических чувств, умения отличать "красивое</w:t>
            </w:r>
            <w:r>
              <w:t>" от "некрасивого", высказывать мнения о произведениях искусства ("нравится" - "не нравится");</w:t>
            </w:r>
          </w:p>
          <w:p w:rsidR="005B29F5" w:rsidRDefault="00C4384A">
            <w:pPr>
              <w:pStyle w:val="a7"/>
            </w:pPr>
            <w:r>
              <w:t>2) овладение элементарными практическими умениями и навыками в процессе освоения отдельных видов художественной деятельности;</w:t>
            </w:r>
          </w:p>
          <w:p w:rsidR="005B29F5" w:rsidRDefault="00C4384A">
            <w:pPr>
              <w:pStyle w:val="a7"/>
            </w:pPr>
            <w:r>
              <w:t>3) расширение опыта самовыражения с</w:t>
            </w:r>
            <w:r>
              <w:t>редствами изобразительного искусства.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Музыка: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представлений о роли музыки в жизни человека, ее роли в духовно-нравственном развитии человека;</w:t>
            </w:r>
          </w:p>
          <w:p w:rsidR="005B29F5" w:rsidRDefault="00C4384A">
            <w:pPr>
              <w:pStyle w:val="a7"/>
            </w:pPr>
            <w:r>
              <w:t>2) овладение основами музыкальной культуры (в том числе на материале музыкальной к</w:t>
            </w:r>
            <w:r>
              <w:t>ультуры родного края), развитие художественного вкуса и интереса к музыкальному искусству и музыкальной деятельности;</w:t>
            </w:r>
          </w:p>
          <w:p w:rsidR="005B29F5" w:rsidRDefault="00C4384A">
            <w:pPr>
              <w:pStyle w:val="a7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5B29F5" w:rsidRDefault="00C4384A">
            <w:pPr>
              <w:pStyle w:val="a7"/>
            </w:pPr>
            <w:r>
              <w:t>4) наличие опыта использования музыкальных образов пр</w:t>
            </w:r>
            <w:r>
              <w:t>и создании театрализованных и музыкально-пластических композиций, исполнении вокально-хоровых произведений в процессе импровизации;</w:t>
            </w:r>
          </w:p>
          <w:p w:rsidR="005B29F5" w:rsidRDefault="00C4384A">
            <w:pPr>
              <w:pStyle w:val="a7"/>
            </w:pPr>
            <w:r>
              <w:t>5) умение организовывать свое культурное пространство;</w:t>
            </w:r>
          </w:p>
          <w:p w:rsidR="005B29F5" w:rsidRDefault="00C4384A">
            <w:pPr>
              <w:pStyle w:val="a7"/>
            </w:pPr>
            <w:r>
              <w:t>6) развитие опыта самовыражения посредством музыки.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Музыка:</w:t>
            </w:r>
          </w:p>
          <w:p w:rsidR="005B29F5" w:rsidRDefault="00C4384A">
            <w:pPr>
              <w:pStyle w:val="a7"/>
            </w:pPr>
            <w:r>
              <w:t>1) наличи</w:t>
            </w:r>
            <w:r>
              <w:t>е интереса к музыкальному искусству и музыкальной деятельности, формирование элементарных эстетических представлений и их использование в учебной деятельности и повседневной жизни;</w:t>
            </w:r>
          </w:p>
          <w:p w:rsidR="005B29F5" w:rsidRDefault="00C4384A">
            <w:pPr>
              <w:pStyle w:val="a7"/>
            </w:pPr>
            <w:r>
              <w:t>2) развитие эмоционального восприятия музыки;</w:t>
            </w:r>
          </w:p>
          <w:p w:rsidR="005B29F5" w:rsidRDefault="00C4384A">
            <w:pPr>
              <w:pStyle w:val="a7"/>
            </w:pPr>
            <w:r>
              <w:t xml:space="preserve">3) формирование эстетических </w:t>
            </w:r>
            <w:r>
              <w:t>чувств в процессе слушания музыкальных произведений различных жанров;</w:t>
            </w:r>
          </w:p>
          <w:p w:rsidR="005B29F5" w:rsidRDefault="00C4384A">
            <w:pPr>
              <w:pStyle w:val="a7"/>
            </w:pPr>
            <w:r>
              <w:t>4) расширение опыта самовыражения посредством музыки.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 xml:space="preserve">1) получение первоначальных представлений о созидательном и нравственном значении труда в жизни человека и общества, о </w:t>
            </w:r>
            <w:r>
              <w:t>мире профессий и важности правильного выбора профессии с учетом своих возможностей и противопоказаний;</w:t>
            </w:r>
          </w:p>
          <w:p w:rsidR="005B29F5" w:rsidRDefault="00C4384A">
            <w:pPr>
              <w:pStyle w:val="a7"/>
            </w:pPr>
            <w:r>
              <w:t>2) формирование положительного отношения к труду и его значению в жизни человека;</w:t>
            </w:r>
          </w:p>
          <w:p w:rsidR="005B29F5" w:rsidRDefault="00C4384A">
            <w:pPr>
              <w:pStyle w:val="a7"/>
            </w:pPr>
            <w:r>
              <w:t>3) сформированность первоначальных представлений о материальной культур</w:t>
            </w:r>
            <w:r>
              <w:t>е как продукте предметно-преобразующей деятельности человека;</w:t>
            </w:r>
          </w:p>
          <w:p w:rsidR="005B29F5" w:rsidRDefault="00C4384A">
            <w:pPr>
              <w:pStyle w:val="a7"/>
            </w:pPr>
            <w:r>
              <w:t>4) формирование опыта как основы обучения и познания, осуществления поисково-аналитической деятельности;</w:t>
            </w:r>
          </w:p>
          <w:p w:rsidR="005B29F5" w:rsidRDefault="00C4384A">
            <w:pPr>
              <w:pStyle w:val="a7"/>
            </w:pPr>
            <w:r>
              <w:t>5) развитие трудовых умений, профессиональных интересов, способностей и компенсаторных во</w:t>
            </w:r>
            <w:r>
              <w:t>зможностей в ходе овладения трудовыми навыками;</w:t>
            </w:r>
          </w:p>
          <w:p w:rsidR="005B29F5" w:rsidRDefault="00C4384A">
            <w:pPr>
              <w:pStyle w:val="a7"/>
            </w:pPr>
            <w:r>
              <w:t>6) приобретение навыков самообслуживания;</w:t>
            </w:r>
          </w:p>
          <w:p w:rsidR="005B29F5" w:rsidRDefault="00C4384A">
            <w:pPr>
              <w:pStyle w:val="a7"/>
            </w:pPr>
            <w:r>
              <w:t>7) овладение технологическими приемами ручной обработки материалов;</w:t>
            </w:r>
          </w:p>
          <w:p w:rsidR="005B29F5" w:rsidRDefault="00C4384A">
            <w:pPr>
              <w:pStyle w:val="a7"/>
            </w:pPr>
            <w:r>
              <w:t>8) усвоение правил техники безопасности;</w:t>
            </w:r>
          </w:p>
          <w:p w:rsidR="005B29F5" w:rsidRDefault="00C4384A">
            <w:pPr>
              <w:pStyle w:val="a7"/>
            </w:pPr>
            <w:r>
              <w:t>использование приобретенных знаний и умений для творческо</w:t>
            </w:r>
            <w:r>
              <w:t>го решения конструкторских, технологических и организационных задач;</w:t>
            </w:r>
          </w:p>
          <w:p w:rsidR="005B29F5" w:rsidRDefault="00C4384A">
            <w:pPr>
              <w:pStyle w:val="a7"/>
            </w:pPr>
            <w:r>
              <w:t>9)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5B29F5" w:rsidRDefault="00C4384A">
            <w:pPr>
              <w:pStyle w:val="a7"/>
            </w:pPr>
            <w:r>
              <w:t xml:space="preserve">10) приобретение первоначальных знаний о правилах </w:t>
            </w:r>
            <w:r>
              <w:t>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1) формирование умений работать с отдельными видами материалов;</w:t>
            </w:r>
          </w:p>
          <w:p w:rsidR="005B29F5" w:rsidRDefault="00C4384A">
            <w:pPr>
              <w:pStyle w:val="a7"/>
            </w:pPr>
            <w:r>
              <w:t>2) овладение способами обработки материалов в зависимости от их свойств</w:t>
            </w:r>
            <w:r>
              <w:t>;</w:t>
            </w:r>
          </w:p>
          <w:p w:rsidR="005B29F5" w:rsidRDefault="00C4384A">
            <w:pPr>
              <w:pStyle w:val="a7"/>
            </w:pPr>
            <w:r>
              <w:t>3) формирование навыков самообслуживания, овладение некоторыми приемами ручной обработки материалов;</w:t>
            </w:r>
          </w:p>
          <w:p w:rsidR="005B29F5" w:rsidRDefault="00C4384A">
            <w:pPr>
              <w:pStyle w:val="a7"/>
            </w:pPr>
            <w:r>
              <w:t>4) овладение доступными трудовыми умениями и навыками использования инструментов при обработке отдельных видов материалов;</w:t>
            </w:r>
          </w:p>
          <w:p w:rsidR="005B29F5" w:rsidRDefault="00C4384A">
            <w:pPr>
              <w:pStyle w:val="a7"/>
            </w:pPr>
            <w:r>
              <w:t xml:space="preserve">5) овладение правилами </w:t>
            </w:r>
            <w:r>
              <w:t>безопасной работы и соблюдение офтальмо-гигиенических требований, обеспечивающих охрану нарушенного зрения;</w:t>
            </w:r>
          </w:p>
          <w:p w:rsidR="005B29F5" w:rsidRDefault="00C4384A">
            <w:pPr>
              <w:pStyle w:val="a7"/>
            </w:pPr>
            <w:r>
              <w:t>6) развитие компенсаторных возможностей в ходе овладения трудовыми умениями и навыками;</w:t>
            </w:r>
          </w:p>
          <w:p w:rsidR="005B29F5" w:rsidRDefault="00C4384A">
            <w:pPr>
              <w:pStyle w:val="a7"/>
            </w:pPr>
            <w:r>
              <w:t>7) формирование представлений о трудовых профессиях и понима</w:t>
            </w:r>
            <w:r>
              <w:t>ние роли труда в жизни человека;</w:t>
            </w:r>
          </w:p>
          <w:p w:rsidR="005B29F5" w:rsidRDefault="00C4384A">
            <w:pPr>
              <w:pStyle w:val="a7"/>
            </w:pPr>
            <w:r>
              <w:t>8) использование приобретенных знаний и умений для решения практических задач.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культура.</w:t>
            </w:r>
          </w:p>
          <w:p w:rsidR="005B29F5" w:rsidRDefault="00C4384A">
            <w:pPr>
              <w:pStyle w:val="a7"/>
            </w:pPr>
            <w:r>
              <w:t>1) укрепление здоровья, содействие гармоничному физическому, нравственному и социальному развитию, успешному обучению;</w:t>
            </w:r>
          </w:p>
          <w:p w:rsidR="005B29F5" w:rsidRDefault="00C4384A">
            <w:pPr>
              <w:pStyle w:val="a7"/>
            </w:pPr>
            <w:r>
              <w:t xml:space="preserve">2) </w:t>
            </w:r>
            <w:r>
              <w:t>профилактику вторичных нарушений физического развития;</w:t>
            </w:r>
          </w:p>
          <w:p w:rsidR="005B29F5" w:rsidRDefault="00C4384A">
            <w:pPr>
              <w:pStyle w:val="a7"/>
            </w:pPr>
            <w:r>
              <w:t>3) сформированность первоначальных умений саморегуляции средствами физической культуры;</w:t>
            </w:r>
          </w:p>
          <w:p w:rsidR="005B29F5" w:rsidRDefault="00C4384A">
            <w:pPr>
              <w:pStyle w:val="a7"/>
            </w:pPr>
            <w:r>
              <w:t>4) овладение основными двигательными умениями и навыками (бег, ходьба и другие);</w:t>
            </w:r>
          </w:p>
          <w:p w:rsidR="005B29F5" w:rsidRDefault="00C4384A">
            <w:pPr>
              <w:pStyle w:val="a7"/>
            </w:pPr>
            <w:r>
              <w:t>5) овладение основными физически</w:t>
            </w:r>
            <w:r>
              <w:t>ми качествами (сила, быстрота, выносливость, координация, гибкость, равновесие);</w:t>
            </w:r>
          </w:p>
          <w:p w:rsidR="005B29F5" w:rsidRDefault="00C4384A">
            <w:pPr>
              <w:pStyle w:val="a7"/>
            </w:pPr>
            <w:r>
              <w:t>6) формирование потребности в занятиях физической культурой.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</w:t>
            </w:r>
          </w:p>
          <w:p w:rsidR="005B29F5" w:rsidRDefault="00C4384A">
            <w:pPr>
              <w:pStyle w:val="a7"/>
            </w:pPr>
            <w:r>
              <w:t>1) профилактику вторичных нарушений физического развития;</w:t>
            </w:r>
          </w:p>
          <w:p w:rsidR="005B29F5" w:rsidRDefault="00C4384A">
            <w:pPr>
              <w:pStyle w:val="a7"/>
            </w:pPr>
            <w:r>
              <w:t>2) сформированность первоначальных у</w:t>
            </w:r>
            <w:r>
              <w:t>мений саморегуляции средствами физической культуры;</w:t>
            </w:r>
          </w:p>
          <w:p w:rsidR="005B29F5" w:rsidRDefault="00C4384A">
            <w:pPr>
              <w:pStyle w:val="a7"/>
            </w:pPr>
            <w:r>
              <w:t>3) овладение основными двигательными умениями и навыками (бег, ходьба и другие);</w:t>
            </w:r>
          </w:p>
          <w:p w:rsidR="005B29F5" w:rsidRDefault="00C4384A">
            <w:pPr>
              <w:pStyle w:val="a7"/>
            </w:pPr>
            <w:r>
              <w:t>4) овладение основными физическими качествами (сила, быстрота, выносливость, координация, гибкость, равновесие);</w:t>
            </w:r>
          </w:p>
          <w:p w:rsidR="005B29F5" w:rsidRDefault="00C4384A">
            <w:pPr>
              <w:pStyle w:val="a7"/>
            </w:pPr>
            <w:r>
              <w:t xml:space="preserve">5) </w:t>
            </w:r>
            <w:r>
              <w:t>формирование потребности в занятиях физической культурой.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Результаты освоения коррекционно-развивающей области АООП НОО: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результатам программы коррекционной работы должны отражать:</w:t>
            </w:r>
          </w:p>
          <w:p w:rsidR="005B29F5" w:rsidRDefault="00C4384A">
            <w:pPr>
              <w:pStyle w:val="a7"/>
            </w:pPr>
            <w:r>
              <w:t>1) овладение эффективными компенсаторными способами учебно-п</w:t>
            </w:r>
            <w:r>
              <w:t>ознавательной и предметно-практической деятельности;</w:t>
            </w:r>
          </w:p>
          <w:p w:rsidR="005B29F5" w:rsidRDefault="00C4384A">
            <w:pPr>
              <w:pStyle w:val="a7"/>
            </w:pPr>
            <w:r>
              <w:t>2) овладение умением осуществлять учебно-познавательную деятельность с учетом имеющихся противопоказаний и ограничений;</w:t>
            </w:r>
          </w:p>
          <w:p w:rsidR="005B29F5" w:rsidRDefault="00C4384A">
            <w:pPr>
              <w:pStyle w:val="a7"/>
            </w:pPr>
            <w:r>
              <w:t>3) повышение возможностей в пространственной и социально-бытовой ориентировке:</w:t>
            </w:r>
          </w:p>
          <w:p w:rsidR="005B29F5" w:rsidRDefault="00C4384A">
            <w:pPr>
              <w:pStyle w:val="a7"/>
            </w:pPr>
            <w:r>
              <w:t>совершенствование навыков ориентировки в микропространстве и формирование умений в ориентировке в макропространстве;</w:t>
            </w:r>
          </w:p>
          <w:p w:rsidR="005B29F5" w:rsidRDefault="00C4384A">
            <w:pPr>
              <w:pStyle w:val="a7"/>
            </w:pPr>
            <w:r>
              <w:t>умение использовать в ориентировочной деятельности все сохранные анализаторы, средства оптической коррекции и тифлотехнические средства;</w:t>
            </w:r>
          </w:p>
          <w:p w:rsidR="005B29F5" w:rsidRDefault="00C4384A">
            <w:pPr>
              <w:pStyle w:val="a7"/>
            </w:pPr>
            <w:r>
              <w:t>ум</w:t>
            </w:r>
            <w:r>
              <w:t>ение использовать освоенные ориентировочные умения и навыки в новых (нестандартных) ситуациях;</w:t>
            </w:r>
          </w:p>
          <w:p w:rsidR="005B29F5" w:rsidRDefault="00C4384A">
            <w:pPr>
              <w:pStyle w:val="a7"/>
            </w:pPr>
            <w:r>
              <w:t>умение адекватно оценивать свои зрительные возможности и учитывать их в учебно-познавательной деятельности и повседневной жизни;</w:t>
            </w:r>
          </w:p>
          <w:p w:rsidR="005B29F5" w:rsidRDefault="00C4384A">
            <w:pPr>
              <w:pStyle w:val="a7"/>
            </w:pPr>
            <w:r>
              <w:t>умение обращаться за помощью при</w:t>
            </w:r>
            <w:r>
              <w:t xml:space="preserve"> внезапно возникших затруднениях;</w:t>
            </w:r>
          </w:p>
          <w:p w:rsidR="005B29F5" w:rsidRDefault="00C4384A">
            <w:pPr>
              <w:pStyle w:val="a7"/>
            </w:pPr>
            <w:r>
              <w:t>развитие элементарных навыков самообслуживания;</w:t>
            </w:r>
          </w:p>
          <w:p w:rsidR="005B29F5" w:rsidRDefault="00C4384A">
            <w:pPr>
              <w:pStyle w:val="a7"/>
            </w:pPr>
            <w:r>
              <w:t>4) развитие межличностной системы координат "слабовидящий -нормально видящий":</w:t>
            </w:r>
          </w:p>
          <w:p w:rsidR="005B29F5" w:rsidRDefault="00C4384A">
            <w:pPr>
              <w:pStyle w:val="a7"/>
            </w:pPr>
            <w:r>
              <w:t>развитие навыков сотрудничества с нормально видящими взрослыми и сверстниками в различных социа</w:t>
            </w:r>
            <w:r>
              <w:t>льных ситуациях;</w:t>
            </w:r>
          </w:p>
          <w:p w:rsidR="005B29F5" w:rsidRDefault="00C4384A">
            <w:pPr>
              <w:pStyle w:val="a7"/>
            </w:pPr>
            <w:r>
              <w:t>овладение вербальными и невербальными средствами общения;</w:t>
            </w:r>
          </w:p>
          <w:p w:rsidR="005B29F5" w:rsidRDefault="00C4384A">
            <w:pPr>
              <w:pStyle w:val="a7"/>
            </w:pPr>
            <w:r>
              <w:t>повышение стремления к расширению контактов со сверстниками;</w:t>
            </w:r>
          </w:p>
          <w:p w:rsidR="005B29F5" w:rsidRDefault="00C4384A">
            <w:pPr>
              <w:pStyle w:val="a7"/>
            </w:pPr>
            <w:r>
              <w:t>развитие умения использовать в процессе межличностной коммуникации все анализаторы;</w:t>
            </w:r>
          </w:p>
          <w:p w:rsidR="005B29F5" w:rsidRDefault="00C4384A">
            <w:pPr>
              <w:pStyle w:val="a7"/>
            </w:pPr>
            <w:r>
              <w:t xml:space="preserve">развитие умения четко излагать свои </w:t>
            </w:r>
            <w:r>
              <w:t>мысли;</w:t>
            </w:r>
          </w:p>
          <w:p w:rsidR="005B29F5" w:rsidRDefault="00C4384A">
            <w:pPr>
              <w:pStyle w:val="a7"/>
            </w:pPr>
            <w:r>
              <w:t>развитие сопереживания, эмоциональной отзывчивости;</w:t>
            </w:r>
          </w:p>
          <w:p w:rsidR="005B29F5" w:rsidRDefault="00C4384A">
            <w:pPr>
              <w:pStyle w:val="a7"/>
            </w:pPr>
            <w:r>
              <w:t>развитие самоконтроля и саморегуляции в процессе общения;</w:t>
            </w:r>
          </w:p>
          <w:p w:rsidR="005B29F5" w:rsidRDefault="00C4384A">
            <w:pPr>
              <w:pStyle w:val="a7"/>
            </w:pPr>
            <w:r>
              <w:t>5) повышение дифференциации и осмысления картины мира, в том числе:</w:t>
            </w:r>
          </w:p>
          <w:p w:rsidR="005B29F5" w:rsidRDefault="00C4384A">
            <w:pPr>
              <w:pStyle w:val="a7"/>
            </w:pPr>
            <w:r>
              <w:t>обогащение чувственного опыта познания и деятельности;</w:t>
            </w:r>
          </w:p>
          <w:p w:rsidR="005B29F5" w:rsidRDefault="00C4384A">
            <w:pPr>
              <w:pStyle w:val="a7"/>
            </w:pPr>
            <w:r>
              <w:t>расширение предм</w:t>
            </w:r>
            <w:r>
              <w:t>етных (конкретных и обобщенных), пространственных, социальных представлений;</w:t>
            </w:r>
          </w:p>
          <w:p w:rsidR="005B29F5" w:rsidRDefault="00C4384A">
            <w:pPr>
              <w:pStyle w:val="a7"/>
            </w:pPr>
            <w:r>
              <w:t>расширение круга предметно-практических умений и навыков;</w:t>
            </w:r>
          </w:p>
          <w:p w:rsidR="005B29F5" w:rsidRDefault="00C4384A">
            <w:pPr>
              <w:pStyle w:val="a7"/>
            </w:pPr>
            <w:r>
              <w:t>готовность к построению целостной и дифференцированной картины происходящего;</w:t>
            </w:r>
          </w:p>
          <w:p w:rsidR="005B29F5" w:rsidRDefault="00C4384A">
            <w:pPr>
              <w:pStyle w:val="a7"/>
            </w:pPr>
            <w:r>
              <w:t>формирование умений пользоваться оптическим</w:t>
            </w:r>
            <w:r>
              <w:t>и, тифлотехническими и техническими средствами в учебной деятельности и повседневной жизни;</w:t>
            </w:r>
          </w:p>
          <w:p w:rsidR="005B29F5" w:rsidRDefault="00C4384A">
            <w:pPr>
              <w:pStyle w:val="a7"/>
            </w:pPr>
            <w:r>
              <w:t>повышение познавательной и социальной активности;</w:t>
            </w:r>
          </w:p>
          <w:p w:rsidR="005B29F5" w:rsidRDefault="00C4384A">
            <w:pPr>
              <w:pStyle w:val="a7"/>
            </w:pPr>
            <w:r>
              <w:t>повышение самостоятельности в учебной деятельности и повседневной жизни;</w:t>
            </w:r>
          </w:p>
          <w:p w:rsidR="005B29F5" w:rsidRDefault="00C4384A">
            <w:pPr>
              <w:pStyle w:val="a7"/>
            </w:pPr>
            <w:r>
              <w:t xml:space="preserve">6) повышение способности к </w:t>
            </w:r>
            <w:r>
              <w:t>дифференцировке и осмыслению социального окружения, принятых ценностей и социальных ролей:</w:t>
            </w:r>
          </w:p>
          <w:p w:rsidR="005B29F5" w:rsidRDefault="00C4384A">
            <w:pPr>
              <w:pStyle w:val="a7"/>
            </w:pPr>
            <w:r>
              <w:t>развитие интереса к представителям ближайшего окружения;</w:t>
            </w:r>
          </w:p>
          <w:p w:rsidR="005B29F5" w:rsidRDefault="00C4384A">
            <w:pPr>
              <w:pStyle w:val="a7"/>
            </w:pPr>
            <w:r>
              <w:t>расширение представлений о различных представителях широкого социума;</w:t>
            </w:r>
          </w:p>
          <w:p w:rsidR="005B29F5" w:rsidRDefault="00C4384A">
            <w:pPr>
              <w:pStyle w:val="a7"/>
            </w:pPr>
            <w:r>
              <w:t>развитие внимания к состоянию, настрое</w:t>
            </w:r>
            <w:r>
              <w:t>нию, самочувствию окружающих;</w:t>
            </w:r>
          </w:p>
          <w:p w:rsidR="005B29F5" w:rsidRDefault="00C4384A">
            <w:pPr>
              <w:pStyle w:val="a7"/>
            </w:pPr>
            <w:r>
              <w:t>развитие дифференциации собственных эмоциональных реакций и понимание эмоциональных проявлений окружающих;</w:t>
            </w:r>
          </w:p>
          <w:p w:rsidR="005B29F5" w:rsidRDefault="00C4384A">
            <w:pPr>
              <w:pStyle w:val="a7"/>
            </w:pPr>
            <w:r>
              <w:t>расширение представлений о принятых в обществе правилах, нормах, ценностях;</w:t>
            </w:r>
          </w:p>
          <w:p w:rsidR="005B29F5" w:rsidRDefault="00C4384A">
            <w:pPr>
              <w:pStyle w:val="a7"/>
            </w:pPr>
            <w:r>
              <w:t>обогащение и расширение социального опыта.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Результаты освоения коррекционно-развивающей области АООП НОО должны отражать:</w:t>
            </w:r>
          </w:p>
          <w:p w:rsidR="005B29F5" w:rsidRDefault="00C4384A">
            <w:pPr>
              <w:pStyle w:val="a7"/>
            </w:pPr>
            <w:r>
              <w:t>Коррекционный курс "Ритмика":</w:t>
            </w:r>
          </w:p>
          <w:p w:rsidR="005B29F5" w:rsidRDefault="00C4384A">
            <w:pPr>
              <w:pStyle w:val="a7"/>
            </w:pPr>
            <w:r>
              <w:t>развитие чувства ритма, связи движений с музыкой, двигательной активности, координации движений, чувства ритма, двигательных умений и навыков как н</w:t>
            </w:r>
            <w:r>
              <w:t>еобходимого условия для уверенного владения своим телом, овладения различными видами предметно-практической деятельности;</w:t>
            </w:r>
          </w:p>
          <w:p w:rsidR="005B29F5" w:rsidRDefault="00C4384A">
            <w:pPr>
              <w:pStyle w:val="a7"/>
            </w:pPr>
            <w:r>
              <w:t>формирование умения дифференцировать движения по степени мышечных усилий;</w:t>
            </w:r>
          </w:p>
          <w:p w:rsidR="005B29F5" w:rsidRDefault="00C4384A">
            <w:pPr>
              <w:pStyle w:val="a7"/>
            </w:pPr>
            <w:r>
              <w:t xml:space="preserve">овладение специальными ритмическими упражнениями (ритмичная </w:t>
            </w:r>
            <w:r>
              <w:t>ходьба, упражнения с движениями рук и туловища, с проговариванием стихов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</w:t>
            </w:r>
            <w:r>
              <w:t>едостатков физического развития;</w:t>
            </w:r>
          </w:p>
          <w:p w:rsidR="005B29F5" w:rsidRDefault="00C4384A">
            <w:pPr>
              <w:pStyle w:val="a7"/>
            </w:pPr>
            <w:r>
              <w:t>овладение подготовительными упражнениями к танцам, овладению элементами танцев, танцами, способствующими развитию изящных движений, эстетического вкуса;</w:t>
            </w:r>
          </w:p>
          <w:p w:rsidR="005B29F5" w:rsidRDefault="00C4384A">
            <w:pPr>
              <w:pStyle w:val="a7"/>
            </w:pPr>
            <w:r>
              <w:t>развитие выразительности движений и самовыражения;</w:t>
            </w:r>
          </w:p>
          <w:p w:rsidR="005B29F5" w:rsidRDefault="00C4384A">
            <w:pPr>
              <w:pStyle w:val="a7"/>
            </w:pPr>
            <w:r>
              <w:t>повышение потребнос</w:t>
            </w:r>
            <w:r>
              <w:t>ти в двигательной активности, мобильности;</w:t>
            </w:r>
          </w:p>
          <w:p w:rsidR="005B29F5" w:rsidRDefault="00C4384A">
            <w:pPr>
              <w:pStyle w:val="a7"/>
            </w:pPr>
            <w:r>
              <w:t>развитие ориентировочной, регулирующей и контролирующей роли зрения при выполнении различных видов упражнений.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Результаты освоения коррекционно-развивающей области АООП НОО должны отражать:</w:t>
            </w:r>
          </w:p>
          <w:p w:rsidR="005B29F5" w:rsidRDefault="00C4384A">
            <w:pPr>
              <w:pStyle w:val="a7"/>
            </w:pPr>
            <w:r>
              <w:t>Коррекционный курс "Рит</w:t>
            </w:r>
            <w:r>
              <w:t>мика":</w:t>
            </w:r>
          </w:p>
          <w:p w:rsidR="005B29F5" w:rsidRDefault="00C4384A">
            <w:pPr>
              <w:pStyle w:val="a7"/>
            </w:pPr>
            <w:r>
              <w:t>развитие чувства ритма, связи движений с музыкой, координации движений;</w:t>
            </w:r>
          </w:p>
          <w:p w:rsidR="005B29F5" w:rsidRDefault="00C4384A">
            <w:pPr>
              <w:pStyle w:val="a7"/>
            </w:pPr>
            <w:r>
              <w:t>развитие (коррекция) двигательной активности;</w:t>
            </w:r>
          </w:p>
          <w:p w:rsidR="005B29F5" w:rsidRDefault="00C4384A">
            <w:pPr>
              <w:pStyle w:val="a7"/>
            </w:pPr>
            <w:r>
              <w:t>формирование умения дифференцировать движения по степени мышечных усилий;</w:t>
            </w:r>
          </w:p>
          <w:p w:rsidR="005B29F5" w:rsidRDefault="00C4384A">
            <w:pPr>
              <w:pStyle w:val="a7"/>
            </w:pPr>
            <w:r>
              <w:t>овладение специальными ритмическими упражнениями (ритмичн</w:t>
            </w:r>
            <w:r>
              <w:t>ая ходьба, упражнения с движениями рук и туловища, с проговариванием стихов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</w:t>
            </w:r>
            <w:r>
              <w:t>е недостатков физического развития;</w:t>
            </w:r>
          </w:p>
          <w:p w:rsidR="005B29F5" w:rsidRDefault="00C4384A">
            <w:pPr>
              <w:pStyle w:val="a7"/>
            </w:pPr>
            <w:r>
              <w:t>овладение подготовительными упражнениями к танцам;</w:t>
            </w:r>
          </w:p>
          <w:p w:rsidR="005B29F5" w:rsidRDefault="00C4384A">
            <w:pPr>
              <w:pStyle w:val="a7"/>
            </w:pPr>
            <w:r>
              <w:t>овладение элементами танцев, танцами.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"Адаптивная физическая культура (АФК)":</w:t>
            </w:r>
          </w:p>
          <w:p w:rsidR="005B29F5" w:rsidRDefault="00C4384A">
            <w:pPr>
              <w:pStyle w:val="a7"/>
            </w:pPr>
            <w:r>
              <w:t>преодоление отклонений в физическом развитии и двигательной сфере;</w:t>
            </w:r>
          </w:p>
          <w:p w:rsidR="005B29F5" w:rsidRDefault="00C4384A">
            <w:pPr>
              <w:pStyle w:val="a7"/>
            </w:pPr>
            <w:r>
              <w:t>развитие функциональных возможностей организма;</w:t>
            </w:r>
          </w:p>
          <w:p w:rsidR="005B29F5" w:rsidRDefault="00C4384A">
            <w:pPr>
              <w:pStyle w:val="a7"/>
            </w:pPr>
            <w:r>
              <w:t>знание упражнений, направленных на укрепление и охрану здоровья, в том числе охрану нарушенного зрения;</w:t>
            </w:r>
          </w:p>
          <w:p w:rsidR="005B29F5" w:rsidRDefault="00C4384A">
            <w:pPr>
              <w:pStyle w:val="a7"/>
            </w:pPr>
            <w:r>
              <w:t>активное использование нарушенного зрения в процессе выполнения физических упражнений;</w:t>
            </w:r>
          </w:p>
          <w:p w:rsidR="005B29F5" w:rsidRDefault="00C4384A">
            <w:pPr>
              <w:pStyle w:val="a7"/>
            </w:pPr>
            <w:r>
              <w:t>обогащение двигат</w:t>
            </w:r>
            <w:r>
              <w:t>ельных умений;</w:t>
            </w:r>
          </w:p>
          <w:p w:rsidR="005B29F5" w:rsidRDefault="00C4384A">
            <w:pPr>
              <w:pStyle w:val="a7"/>
            </w:pPr>
            <w:r>
              <w:t>совершенствование жизненно необходимых двигательных навыков;</w:t>
            </w:r>
          </w:p>
          <w:p w:rsidR="005B29F5" w:rsidRDefault="00C4384A">
            <w:pPr>
              <w:pStyle w:val="a7"/>
            </w:pPr>
            <w:r>
              <w:t>совершенствование основных физических качеств;</w:t>
            </w:r>
          </w:p>
          <w:p w:rsidR="005B29F5" w:rsidRDefault="00C4384A">
            <w:pPr>
              <w:pStyle w:val="a7"/>
            </w:pPr>
            <w:r>
              <w:t>формирование правильной осанки, походки;</w:t>
            </w:r>
          </w:p>
          <w:p w:rsidR="005B29F5" w:rsidRDefault="00C4384A">
            <w:pPr>
              <w:pStyle w:val="a7"/>
            </w:pPr>
            <w:r>
              <w:t>коррекцию навязчивых стереотипных движений;</w:t>
            </w:r>
          </w:p>
          <w:p w:rsidR="005B29F5" w:rsidRDefault="00C4384A">
            <w:pPr>
              <w:pStyle w:val="a7"/>
            </w:pPr>
            <w:r>
              <w:t>сформированность навыков свободного безбоязненно</w:t>
            </w:r>
            <w:r>
              <w:t>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"Адаптивная физическая культура (АФК)":</w:t>
            </w:r>
          </w:p>
          <w:p w:rsidR="005B29F5" w:rsidRDefault="00C4384A">
            <w:pPr>
              <w:pStyle w:val="a7"/>
            </w:pPr>
            <w:r>
              <w:t>преодоление отклонений в физ</w:t>
            </w:r>
            <w:r>
              <w:t>ическом развитии и двигательной сфере;</w:t>
            </w:r>
          </w:p>
          <w:p w:rsidR="005B29F5" w:rsidRDefault="00C4384A">
            <w:pPr>
              <w:pStyle w:val="a7"/>
            </w:pPr>
            <w:r>
              <w:t>развитие функциональных возможностей организма;</w:t>
            </w:r>
          </w:p>
          <w:p w:rsidR="005B29F5" w:rsidRDefault="00C4384A">
            <w:pPr>
              <w:pStyle w:val="a7"/>
            </w:pPr>
            <w:r>
              <w:t>знание упражнений, направленных на укрепление и охрану здоровья, в том числе охрану нарушенного зрения;</w:t>
            </w:r>
          </w:p>
          <w:p w:rsidR="005B29F5" w:rsidRDefault="00C4384A">
            <w:pPr>
              <w:pStyle w:val="a7"/>
            </w:pPr>
            <w:r>
              <w:t>активное использование нарушенного зрения в процессе выполнения ф</w:t>
            </w:r>
            <w:r>
              <w:t>изических упражнений;</w:t>
            </w:r>
          </w:p>
          <w:p w:rsidR="005B29F5" w:rsidRDefault="00C4384A">
            <w:pPr>
              <w:pStyle w:val="a7"/>
            </w:pPr>
            <w:r>
              <w:t>обогащение двигательных умений;</w:t>
            </w:r>
          </w:p>
          <w:p w:rsidR="005B29F5" w:rsidRDefault="00C4384A">
            <w:pPr>
              <w:pStyle w:val="a7"/>
            </w:pPr>
            <w:r>
              <w:t>совершенствование жизненно необходимых двигательных навыков;</w:t>
            </w:r>
          </w:p>
          <w:p w:rsidR="005B29F5" w:rsidRDefault="00C4384A">
            <w:pPr>
              <w:pStyle w:val="a7"/>
            </w:pPr>
            <w:r>
              <w:t>совершенствование основных физических качеств;</w:t>
            </w:r>
          </w:p>
          <w:p w:rsidR="005B29F5" w:rsidRDefault="00C4384A">
            <w:pPr>
              <w:pStyle w:val="a7"/>
            </w:pPr>
            <w:r>
              <w:t>формирование правильной осанки, походки;</w:t>
            </w:r>
          </w:p>
          <w:p w:rsidR="005B29F5" w:rsidRDefault="00C4384A">
            <w:pPr>
              <w:pStyle w:val="a7"/>
            </w:pPr>
            <w:r>
              <w:t>коррекцию навязчивых стереотипных движений;</w:t>
            </w:r>
          </w:p>
          <w:p w:rsidR="005B29F5" w:rsidRDefault="00C4384A">
            <w:pPr>
              <w:pStyle w:val="a7"/>
            </w:pPr>
            <w:r>
              <w:t>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"Развитие зрительн</w:t>
            </w:r>
            <w:r>
              <w:t>ого восприятия":</w:t>
            </w:r>
          </w:p>
          <w:p w:rsidR="005B29F5" w:rsidRDefault="00C4384A">
            <w:pPr>
              <w:pStyle w:val="a7"/>
            </w:pPr>
            <w:r>
              <w:t>развитие зрительного восприятия, его механизмов и свойств, зрительных функций;</w:t>
            </w:r>
          </w:p>
          <w:p w:rsidR="005B29F5" w:rsidRDefault="00C4384A">
            <w:pPr>
              <w:pStyle w:val="a7"/>
            </w:pPr>
            <w:r>
              <w:t>развитие восприятия простых изображений, количественных и пространственных отношений;</w:t>
            </w:r>
          </w:p>
          <w:p w:rsidR="005B29F5" w:rsidRDefault="00C4384A">
            <w:pPr>
              <w:pStyle w:val="a7"/>
            </w:pPr>
            <w:r>
              <w:t>развитие восприятия сложных сюжетных рисунков;</w:t>
            </w:r>
          </w:p>
          <w:p w:rsidR="005B29F5" w:rsidRDefault="00C4384A">
            <w:pPr>
              <w:pStyle w:val="a7"/>
            </w:pPr>
            <w:r>
              <w:t xml:space="preserve">накопление и обогащение </w:t>
            </w:r>
            <w:r>
              <w:t>запаса зрительных представлений;</w:t>
            </w:r>
          </w:p>
          <w:p w:rsidR="005B29F5" w:rsidRDefault="00C4384A">
            <w:pPr>
              <w:pStyle w:val="a7"/>
            </w:pPr>
            <w:r>
              <w:t>развитие способности использования накопленных представлений в учебно-познавательной деятельности;</w:t>
            </w:r>
          </w:p>
          <w:p w:rsidR="005B29F5" w:rsidRDefault="00C4384A">
            <w:pPr>
              <w:pStyle w:val="a7"/>
            </w:pPr>
            <w:r>
              <w:t>формирование, обогащение, расширение представлений о предметах и явлениях окружающей действительности;</w:t>
            </w:r>
          </w:p>
          <w:p w:rsidR="005B29F5" w:rsidRDefault="00C4384A">
            <w:pPr>
              <w:pStyle w:val="a7"/>
            </w:pPr>
            <w:r>
              <w:t xml:space="preserve">овладение знаниями о </w:t>
            </w:r>
            <w:r>
              <w:t>возможностях сохранения и развития нарушенного зрения;</w:t>
            </w:r>
          </w:p>
          <w:p w:rsidR="005B29F5" w:rsidRDefault="00C4384A">
            <w:pPr>
              <w:pStyle w:val="a7"/>
            </w:pPr>
            <w:r>
              <w:t>формирование навыков охраны и рационального использования нарушенного зрения.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"Социально-бытовая ориентировка":</w:t>
            </w:r>
          </w:p>
          <w:p w:rsidR="005B29F5" w:rsidRDefault="00C4384A">
            <w:pPr>
              <w:pStyle w:val="a7"/>
            </w:pPr>
            <w:r>
              <w:t xml:space="preserve">формирование полных представлений о предметах </w:t>
            </w:r>
            <w:r>
              <w:t>быта, личной гигиены, учебных принадлежностях;</w:t>
            </w:r>
          </w:p>
          <w:p w:rsidR="005B29F5" w:rsidRDefault="00C4384A">
            <w:pPr>
              <w:pStyle w:val="a7"/>
            </w:pPr>
            <w:r>
              <w:t>овладение способами предметно-практической деятельности;</w:t>
            </w:r>
          </w:p>
          <w:p w:rsidR="005B29F5" w:rsidRDefault="00C4384A">
            <w:pPr>
              <w:pStyle w:val="a7"/>
            </w:pPr>
            <w:r>
              <w:t>развитие способности использовать сохранные анализаторы, компенсаторные способы деятельности для освоения умений и навыков социально-бытовой ориентировк</w:t>
            </w:r>
            <w:r>
              <w:t>и;</w:t>
            </w:r>
          </w:p>
          <w:p w:rsidR="005B29F5" w:rsidRDefault="00C4384A">
            <w:pPr>
              <w:pStyle w:val="a7"/>
            </w:pPr>
            <w:r>
              <w:t>владение навыками самообслуживания для решения жизненно важных практических задач;</w:t>
            </w:r>
          </w:p>
          <w:p w:rsidR="005B29F5" w:rsidRDefault="00C4384A">
            <w:pPr>
              <w:pStyle w:val="a7"/>
            </w:pPr>
            <w:r>
              <w:t xml:space="preserve">формирование знаний о личной гигиене, о здоровом питании, о способах ухода за одеждой и обувью, о приемах, позволяющих поддерживать чистоту в жилых и учебных помещениях, </w:t>
            </w:r>
            <w:r>
              <w:t>о культуре поведения в различных социально-бытовых ситуациях.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"Социально-бытовая и пространственная ориентировка":</w:t>
            </w:r>
          </w:p>
          <w:p w:rsidR="005B29F5" w:rsidRDefault="00C4384A">
            <w:pPr>
              <w:pStyle w:val="a7"/>
            </w:pPr>
            <w:r>
              <w:t>освоение и развитие элементарных умений и навыков социально-бытовой ориентировки, обеспечивающей формирование конкретных п</w:t>
            </w:r>
            <w:r>
              <w:t>редставлений об окружающих предметах и действиях с ними, организацию собственного поведения и общения с окружающими людьми в различных социально-бытовых ситуациях;</w:t>
            </w:r>
          </w:p>
          <w:p w:rsidR="005B29F5" w:rsidRDefault="00C4384A">
            <w:pPr>
              <w:pStyle w:val="a7"/>
            </w:pPr>
            <w:r>
              <w:t>развитие умений и навыков по социально-бытовой ориентировке;</w:t>
            </w:r>
          </w:p>
          <w:p w:rsidR="005B29F5" w:rsidRDefault="00C4384A">
            <w:pPr>
              <w:pStyle w:val="a7"/>
            </w:pPr>
            <w:r>
              <w:t>овладение навыками личной гигие</w:t>
            </w:r>
            <w:r>
              <w:t>ны, самообслуживания;</w:t>
            </w:r>
          </w:p>
          <w:p w:rsidR="005B29F5" w:rsidRDefault="00C4384A">
            <w:pPr>
              <w:pStyle w:val="a7"/>
            </w:pPr>
            <w:r>
              <w:t>формирование элементарных умений и навыков пространственной ориентировки в микро и макропространстве;</w:t>
            </w:r>
          </w:p>
          <w:p w:rsidR="005B29F5" w:rsidRDefault="00C4384A">
            <w:pPr>
              <w:pStyle w:val="a7"/>
            </w:pPr>
            <w:r>
              <w:t>расширение представлений о предметах знакомого пространства;</w:t>
            </w:r>
          </w:p>
          <w:p w:rsidR="005B29F5" w:rsidRDefault="00C4384A">
            <w:pPr>
              <w:pStyle w:val="a7"/>
            </w:pPr>
            <w:r>
              <w:t>развитие умения использовать при ориентировке информацию сохранных анал</w:t>
            </w:r>
            <w:r>
              <w:t>изаторов;</w:t>
            </w:r>
          </w:p>
          <w:p w:rsidR="005B29F5" w:rsidRDefault="00C4384A">
            <w:pPr>
              <w:pStyle w:val="a7"/>
            </w:pPr>
            <w:r>
              <w:t>повышение двигательной активности за счет развития элементарных умений и навыков ориентировки в пространстве.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"Пространственная ориентировка":</w:t>
            </w:r>
          </w:p>
          <w:p w:rsidR="005B29F5" w:rsidRDefault="00C4384A">
            <w:pPr>
              <w:pStyle w:val="a7"/>
            </w:pPr>
            <w:r>
              <w:t>овладение умениями самостоятельной пространственной ориентировки в знакомом и незн</w:t>
            </w:r>
            <w:r>
              <w:t>акомом, замкнутым и свободным пространстве;</w:t>
            </w:r>
          </w:p>
          <w:p w:rsidR="005B29F5" w:rsidRDefault="00C4384A">
            <w:pPr>
              <w:pStyle w:val="a7"/>
            </w:pPr>
            <w:r>
              <w:t>овладение приемами и способами ориентировки в микропространстве и макропространстве;</w:t>
            </w:r>
          </w:p>
          <w:p w:rsidR="005B29F5" w:rsidRDefault="00C4384A">
            <w:pPr>
              <w:pStyle w:val="a7"/>
            </w:pPr>
            <w:r>
              <w:t>развитие пространственного мышления и формирование пространственных представлений;</w:t>
            </w:r>
          </w:p>
          <w:p w:rsidR="005B29F5" w:rsidRDefault="00C4384A">
            <w:pPr>
              <w:pStyle w:val="a7"/>
            </w:pPr>
            <w:r>
              <w:t xml:space="preserve">развитие навыков использования сохранных </w:t>
            </w:r>
            <w:r>
              <w:t>анализаторов в процессе ориентировки в пространстве;</w:t>
            </w:r>
          </w:p>
          <w:p w:rsidR="005B29F5" w:rsidRDefault="00C4384A">
            <w:pPr>
              <w:pStyle w:val="a7"/>
            </w:pPr>
            <w:r>
              <w:t>преодоление неуверенности в овладении пространством;</w:t>
            </w:r>
          </w:p>
          <w:p w:rsidR="005B29F5" w:rsidRDefault="00C4384A">
            <w:pPr>
              <w:pStyle w:val="a7"/>
            </w:pPr>
            <w:r>
              <w:t>формирование потребности в самостоятельной ориентировке в пространстве.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Коррекционный курс "Развитие коммуникативной деятельнос</w:t>
            </w:r>
            <w:r>
              <w:t>ти":</w:t>
            </w:r>
          </w:p>
          <w:p w:rsidR="005B29F5" w:rsidRDefault="00C4384A">
            <w:pPr>
              <w:pStyle w:val="a7"/>
            </w:pPr>
            <w:r>
              <w:t>развитие навыков коммуникации для установления контактов с окружающими;</w:t>
            </w:r>
          </w:p>
          <w:p w:rsidR="005B29F5" w:rsidRDefault="00C4384A">
            <w:pPr>
              <w:pStyle w:val="a7"/>
            </w:pPr>
            <w:r>
              <w:t>обогащение представлений о себе и своих коммуникативных возможностях, формирование образа другого человека;</w:t>
            </w:r>
          </w:p>
          <w:p w:rsidR="005B29F5" w:rsidRDefault="00C4384A">
            <w:pPr>
              <w:pStyle w:val="a7"/>
            </w:pPr>
            <w:r>
              <w:t>овладение навыками практического взаимодействия с другими людьми, расши</w:t>
            </w:r>
            <w:r>
              <w:t>рение социальных коммуникаций;</w:t>
            </w:r>
          </w:p>
          <w:p w:rsidR="005B29F5" w:rsidRDefault="00C4384A">
            <w:pPr>
              <w:pStyle w:val="a7"/>
            </w:pPr>
            <w:r>
              <w:t>развитие межличностной системы координат "слабовидящий - нормально видящий";</w:t>
            </w:r>
          </w:p>
          <w:p w:rsidR="005B29F5" w:rsidRDefault="00C4384A">
            <w:pPr>
              <w:pStyle w:val="a7"/>
            </w:pPr>
            <w:r>
              <w:t>формирование социальных, предметных и пространственных представлений;</w:t>
            </w:r>
          </w:p>
          <w:p w:rsidR="005B29F5" w:rsidRDefault="00C4384A">
            <w:pPr>
              <w:pStyle w:val="a7"/>
            </w:pPr>
            <w:r>
              <w:t>наличие представлений о социальных ролях;</w:t>
            </w:r>
          </w:p>
          <w:p w:rsidR="005B29F5" w:rsidRDefault="00C4384A">
            <w:pPr>
              <w:pStyle w:val="a7"/>
            </w:pPr>
            <w:r>
              <w:t>развитие вербальных и невербальных с</w:t>
            </w:r>
            <w:r>
              <w:t>редств общения (восприятие, интерпретация, продуцирование);</w:t>
            </w:r>
          </w:p>
          <w:p w:rsidR="005B29F5" w:rsidRDefault="00C4384A">
            <w:pPr>
              <w:pStyle w:val="a7"/>
            </w:pPr>
            <w:r>
              <w:t>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5102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22" w:name="anchor13406"/>
            <w:bookmarkEnd w:id="222"/>
            <w:r>
              <w:t>4.6. Итоговая оценка качества освоения обучающимися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Предметом</w:t>
            </w:r>
            <w:r>
              <w:t xml:space="preserve"> итоговой оценки освоения слабовидящими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Предметом итоговой оценки освоения слабовидящими обучающимися с лег</w:t>
            </w:r>
            <w:r>
              <w:t>кой умственной отсталостью (интеллектуальными нарушениями) АООП НОО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C4384A">
      <w:pPr>
        <w:sectPr w:rsidR="00000000">
          <w:headerReference w:type="default" r:id="rId209"/>
          <w:footerReference w:type="default" r:id="rId210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5B29F5" w:rsidRDefault="005B29F5">
      <w:pPr>
        <w:pStyle w:val="Standard"/>
      </w:pPr>
    </w:p>
    <w:p w:rsidR="005B29F5" w:rsidRDefault="00C4384A">
      <w:pPr>
        <w:pStyle w:val="a7"/>
      </w:pPr>
      <w:r>
        <w:t>______________________________</w:t>
      </w:r>
    </w:p>
    <w:p w:rsidR="005B29F5" w:rsidRDefault="00C4384A">
      <w:pPr>
        <w:pStyle w:val="a3"/>
      </w:pPr>
      <w:bookmarkStart w:id="223" w:name="anchor130111"/>
      <w:bookmarkEnd w:id="223"/>
      <w:r>
        <w:t xml:space="preserve">*(1) </w:t>
      </w:r>
      <w:hyperlink r:id="rId211" w:history="1">
        <w:r>
          <w:t>Пункт 26 раздела IV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24" w:name="anchor130222"/>
      <w:bookmarkEnd w:id="224"/>
      <w:r>
        <w:t xml:space="preserve">*(2) </w:t>
      </w:r>
      <w:hyperlink r:id="rId212" w:history="1">
        <w:r>
          <w:t>Часть 6 статьи 58 пункт 9</w:t>
        </w:r>
      </w:hyperlink>
      <w:r>
        <w:t xml:space="preserve"> Федерального закона "Об образовании в Российской </w:t>
      </w:r>
      <w:r>
        <w:t xml:space="preserve">Федерации" N 273-ФЗ (в ред. Федеральных законов </w:t>
      </w:r>
      <w:hyperlink r:id="rId213" w:history="1">
        <w:r>
          <w:t>от 07.05.2013 N 99-ФЗ</w:t>
        </w:r>
      </w:hyperlink>
      <w:r>
        <w:t xml:space="preserve">, </w:t>
      </w:r>
      <w:hyperlink r:id="rId214" w:history="1">
        <w:r>
          <w:t>от 23.07.2013 N 203-ФЗ</w:t>
        </w:r>
      </w:hyperlink>
      <w:r>
        <w:t>).</w:t>
      </w:r>
    </w:p>
    <w:p w:rsidR="005B29F5" w:rsidRDefault="00C4384A">
      <w:pPr>
        <w:pStyle w:val="a3"/>
      </w:pPr>
      <w:bookmarkStart w:id="225" w:name="anchor130333"/>
      <w:bookmarkEnd w:id="225"/>
      <w:r>
        <w:t xml:space="preserve">*(3) </w:t>
      </w:r>
      <w:hyperlink r:id="rId215" w:history="1">
        <w:r>
          <w:t>Пункт 15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26" w:name="anchor130444"/>
      <w:bookmarkEnd w:id="226"/>
      <w:r>
        <w:t xml:space="preserve">*(4) </w:t>
      </w:r>
      <w:hyperlink r:id="rId216" w:history="1">
        <w:r>
          <w:t>Пункт 19.3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27" w:name="anchor130555"/>
      <w:bookmarkEnd w:id="227"/>
      <w:r>
        <w:t xml:space="preserve">*(5) </w:t>
      </w:r>
      <w:hyperlink r:id="rId217" w:history="1">
        <w:r>
          <w:t>Пункт 19.4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28" w:name="anchor130666"/>
      <w:bookmarkEnd w:id="228"/>
      <w:r>
        <w:t xml:space="preserve">*(6) </w:t>
      </w:r>
      <w:hyperlink r:id="rId218" w:history="1">
        <w:r>
          <w:t>Пункт 19.5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29" w:name="anchor130777"/>
      <w:bookmarkEnd w:id="229"/>
      <w:r>
        <w:t xml:space="preserve">*(7) </w:t>
      </w:r>
      <w:hyperlink r:id="rId219" w:history="1">
        <w:r>
          <w:t>Пункт 19.6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30" w:name="anchor130888"/>
      <w:bookmarkEnd w:id="230"/>
      <w:r>
        <w:t xml:space="preserve">*(8) </w:t>
      </w:r>
      <w:hyperlink r:id="rId220" w:history="1">
        <w:r>
          <w:t>Пункт 19.8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31" w:name="anchor130999"/>
      <w:bookmarkEnd w:id="231"/>
      <w:r>
        <w:t xml:space="preserve">*(9) </w:t>
      </w:r>
      <w:hyperlink r:id="rId221" w:history="1">
        <w:r>
          <w:t>Пункт 19.10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32" w:name="anchor1301111"/>
      <w:bookmarkEnd w:id="232"/>
      <w:r>
        <w:t xml:space="preserve">*(10) </w:t>
      </w:r>
      <w:hyperlink r:id="rId222" w:history="1">
        <w:r>
          <w:t>Пункт 25 раздела IV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33" w:name="anchor131111"/>
      <w:bookmarkEnd w:id="233"/>
      <w:r>
        <w:t xml:space="preserve">*(11) </w:t>
      </w:r>
      <w:hyperlink r:id="rId223" w:history="1">
        <w:r>
          <w:t>Пункт 10 раздела II</w:t>
        </w:r>
      </w:hyperlink>
      <w:r>
        <w:t xml:space="preserve"> ФГОС НОО.</w:t>
      </w:r>
    </w:p>
    <w:p w:rsidR="005B29F5" w:rsidRDefault="00C4384A">
      <w:pPr>
        <w:pStyle w:val="a3"/>
        <w:sectPr w:rsidR="005B29F5">
          <w:headerReference w:type="default" r:id="rId224"/>
          <w:footerReference w:type="default" r:id="rId225"/>
          <w:pgSz w:w="11906" w:h="16838"/>
          <w:pgMar w:top="794" w:right="794" w:bottom="794" w:left="794" w:header="720" w:footer="720" w:gutter="0"/>
          <w:cols w:space="720"/>
        </w:sectPr>
      </w:pPr>
      <w:bookmarkStart w:id="234" w:name="anchor132222"/>
      <w:bookmarkEnd w:id="234"/>
      <w:r>
        <w:t xml:space="preserve">*(12) </w:t>
      </w:r>
      <w:hyperlink r:id="rId226" w:history="1">
        <w:r>
          <w:t>Пункт 11 раздела II</w:t>
        </w:r>
      </w:hyperlink>
      <w:r>
        <w:t xml:space="preserve"> ФГОС Н</w:t>
      </w:r>
      <w:r>
        <w:t>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5B29F5" w:rsidRDefault="005B29F5">
      <w:pPr>
        <w:pStyle w:val="Standard"/>
      </w:pPr>
    </w:p>
    <w:p w:rsidR="005B29F5" w:rsidRDefault="00C4384A">
      <w:pPr>
        <w:pStyle w:val="a3"/>
        <w:ind w:firstLine="680"/>
        <w:jc w:val="right"/>
      </w:pPr>
      <w:bookmarkStart w:id="235" w:name="anchor14000"/>
      <w:bookmarkEnd w:id="235"/>
      <w:r>
        <w:rPr>
          <w:b/>
          <w:color w:val="26282F"/>
        </w:rPr>
        <w:t>Приложение N 5</w:t>
      </w:r>
    </w:p>
    <w:p w:rsidR="005B29F5" w:rsidRDefault="005B29F5">
      <w:pPr>
        <w:pStyle w:val="a3"/>
      </w:pPr>
    </w:p>
    <w:p w:rsidR="005B29F5" w:rsidRDefault="00C4384A">
      <w:pPr>
        <w:pStyle w:val="1"/>
      </w:pPr>
      <w:r>
        <w:t xml:space="preserve">Требования к АООП НОО для обучающихся с тяжелыми нарушениями речи </w:t>
      </w:r>
      <w:r>
        <w:t>(далее - ТНР)</w:t>
      </w:r>
    </w:p>
    <w:p w:rsidR="005B29F5" w:rsidRDefault="005B29F5">
      <w:pPr>
        <w:pStyle w:val="a3"/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4"/>
        <w:gridCol w:w="7653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236" w:name="anchor14200"/>
            <w:bookmarkEnd w:id="236"/>
            <w:r>
              <w:t>2. Требования к структуре АООП НОО для обучающихся с ТНР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5.1.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5.2.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37" w:name="anchor14201"/>
            <w:bookmarkEnd w:id="237"/>
            <w: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Вариант 5.1. предполагает, что обучающийся с ТНР получает образование, </w:t>
            </w:r>
            <w:r>
              <w:t>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5.2 предполагает, что об</w:t>
            </w:r>
            <w:r>
              <w:t xml:space="preserve">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</w:t>
            </w:r>
            <w:r>
              <w:t>образовательными потребностями или в условиях общего образовательного потока (в отдельных классах).</w:t>
            </w:r>
          </w:p>
          <w:p w:rsidR="005B29F5" w:rsidRDefault="00C4384A">
            <w:pPr>
              <w:pStyle w:val="a7"/>
            </w:pPr>
            <w:r>
              <w:t>Срок освоения АООП НОО для обучающихся с ТНР составляет в I отделении 5 лет (1 дополнительный - 4 классы), во II отделении 4 года (1-4 классы). Для обучающи</w:t>
            </w:r>
            <w:r>
              <w:t>хся с ТНР, не имевших дошкольной подготовки и (или) по уровню своего развития не готовых к освоению программы 1 класса, предусматривается 1 дополнительный класс.</w:t>
            </w:r>
          </w:p>
          <w:p w:rsidR="005B29F5" w:rsidRDefault="00C4384A">
            <w:pPr>
              <w:pStyle w:val="a7"/>
            </w:pPr>
            <w:r>
              <w:t>Выбор продолжительности обучения (за счет введения 1 дополнительного класса) на I отделении (4</w:t>
            </w:r>
            <w:r>
              <w:t xml:space="preserve"> года или 5 лет) остается за образовательной организацией, исходя из возможностей региона к подготовке детей с ТНР к обучению в школе.</w:t>
            </w:r>
          </w:p>
          <w:p w:rsidR="005B29F5" w:rsidRDefault="00C4384A">
            <w:pPr>
              <w:pStyle w:val="a7"/>
            </w:pPr>
            <w:r>
              <w:t>АООП НОО для обучающихся с ТНР может быть реализована в отдельных классах для обучающихся с ТНР в организациях.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38" w:name="anchor14203"/>
            <w:bookmarkEnd w:id="238"/>
            <w:r>
              <w:t xml:space="preserve">2.3. На </w:t>
            </w:r>
            <w:r>
              <w:t>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Вариант 5.1 предназначается для обучающихся с </w:t>
            </w:r>
            <w:r>
              <w:t>фонетико-фонематическим или фонетическим недоразвитием речи (дислалия;</w:t>
            </w:r>
          </w:p>
          <w:p w:rsidR="005B29F5" w:rsidRDefault="00C4384A">
            <w:pPr>
              <w:pStyle w:val="a7"/>
            </w:pPr>
            <w:r>
              <w:t>легкая степень выраженности дизартрии, заикания;</w:t>
            </w:r>
          </w:p>
          <w:p w:rsidR="005B29F5" w:rsidRDefault="00C4384A">
            <w:pPr>
              <w:pStyle w:val="a7"/>
            </w:pPr>
            <w:r>
              <w:t>ринолалия), обучающихся с общим недоразвитием речи III - IV уровней речевого развития различного генеза (например, при минимальных дизар</w:t>
            </w:r>
            <w:r>
              <w:t>трических расстройствах, ринолалии и т.п.), у которых имеются нарушения всех компонентов языка, дети с нарушениями чтения и письма.</w:t>
            </w:r>
          </w:p>
          <w:p w:rsidR="005B29F5" w:rsidRDefault="00C4384A">
            <w:pPr>
              <w:pStyle w:val="a7"/>
            </w:pPr>
            <w:r>
              <w:t>Адаптация АООП НОО предполагает введение четко ориентированных на удовлетворение особых образовательных потребностей обучающ</w:t>
            </w:r>
            <w:r>
              <w:t xml:space="preserve">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для обучающихся с ТНР являются логопедическое сопровождение обучающихся, согласованная работа </w:t>
            </w:r>
            <w:r>
              <w:t>учителя-логопеда с учителем начальных классов с учетом особых образовательных потребностей обучающихся.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5.2 предназначается обучающимся с ТНР, для преодоления речевых расстройств которых требуются особые педагогические условия, специальное системат</w:t>
            </w:r>
            <w:r>
              <w:t xml:space="preserve">ическое целенаправленное коррекционное воздействие. Это дети, находящиеся на II и III уровнях речевого развития (по Р.Е. Левиной), при алалии, афазии, дизартрии, ринолалии, заикании, имеющие нарушения чтения и письма и дети, не имеющие общего недоразвития </w:t>
            </w:r>
            <w:r>
              <w:t>речи при тяжёлой степени выраженности заикания. В зависимости от уровня речевого развития в образовательной организации существуют два отделения:</w:t>
            </w:r>
          </w:p>
          <w:p w:rsidR="005B29F5" w:rsidRDefault="00C4384A">
            <w:pPr>
              <w:pStyle w:val="a7"/>
            </w:pPr>
            <w:r>
              <w:t>I отделение - для обучающихся с алалией, афазией, ринолалией, дизартрией и заиканием, имеющих общее недоразвит</w:t>
            </w:r>
            <w:r>
              <w:t>ие речи и нарушения чтения и письма, препятствующие обучению в общеобразовательных организациях.</w:t>
            </w:r>
          </w:p>
          <w:p w:rsidR="005B29F5" w:rsidRDefault="00C4384A">
            <w:pPr>
              <w:pStyle w:val="a7"/>
            </w:pPr>
            <w:r>
              <w:t>II отделение - для обучающихся с тяжелой степенью выраженности заикания при нормальном развитии речи.</w:t>
            </w:r>
          </w:p>
          <w:p w:rsidR="005B29F5" w:rsidRDefault="00C4384A">
            <w:pPr>
              <w:pStyle w:val="a7"/>
            </w:pPr>
            <w:r>
              <w:t>Учитывая возможное негативное влияние языковой интерферен</w:t>
            </w:r>
            <w:r>
              <w:t>ции для обучающихся с ТНР на I отделении обязательной частью учебного плана не предусматриваются часы на изучение учебного предмета "Иностранный язык". Обучение иностранному языку возможно на факультативных занятиях с обучающимися, речевые и психические во</w:t>
            </w:r>
            <w:r>
              <w:t>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следующем уровне образования, развитие учебных и специальных умений, а также приобретение со</w:t>
            </w:r>
            <w:r>
              <w:t>циокультурной осведомленности в процессе формирования коммуникативных умений в основных видах речевой деятельности. Для изучения иностранного языка возможно использовать и часы внеурочной деятельности.</w:t>
            </w:r>
          </w:p>
          <w:p w:rsidR="005B29F5" w:rsidRDefault="00C4384A">
            <w:pPr>
              <w:pStyle w:val="a7"/>
            </w:pPr>
            <w:r>
              <w:t>АООП НОО предусматривается создание индивидуальных уче</w:t>
            </w:r>
            <w:r>
              <w:t>бных планов с учетом особых образовательных потребностей групп или отдельных обучающихся с ТНР:</w:t>
            </w:r>
          </w:p>
          <w:p w:rsidR="005B29F5" w:rsidRDefault="00C4384A">
            <w:pPr>
              <w:pStyle w:val="a7"/>
            </w:pPr>
            <w:r>
              <w:t>для обучающихся с I уровнем речевого развития (по Р.Е. Левиной), характеризующихся "отсутствием общеупотребительной речи", имеющих выраженный дефицит сенсорного</w:t>
            </w:r>
            <w:r>
              <w:t>, языкового развития, ярко выраженные коммуникативные барьеры, препятствующие установлению речевого взаимодействия с окружающими. Основной целью формирования жизненной компетенции этих обучающихся является вовлечение их в речевое и социальное взаимодействи</w:t>
            </w:r>
            <w:r>
              <w:t>е с родителями и сверстниками через интенсивное развитие форм и способов невербальной и доступной вербальной коммуникации. Индивидуальный учебный план разрабатывается самостоятельно организацией на основе АООП НОО с учетом особенностей развития и возможнос</w:t>
            </w:r>
            <w:r>
              <w:t>тей групп или отдельных обучающихся с ТНР. Основанием для создания индивидуального учебного плана является заключение консилиума на основе углубленного психолого-медико-педагогического обследования. В этом случае обучающийся может получить образование, уро</w:t>
            </w:r>
            <w:r>
              <w:t>вень которого определяется его индивидуальными возможностями, и основное содержание образования составляют формирование практических навыков, необходимых в типичных социальных и бытовых ситуациях, формирование предпосылок к освоению АООП НОО обучающимися с</w:t>
            </w:r>
            <w:r>
              <w:t xml:space="preserve"> ТНР, овладение навыками разговорно-обиходной речи.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39" w:name="anchor14206"/>
            <w:bookmarkEnd w:id="239"/>
            <w:r>
              <w:t>2.6. АООП НОО включает обязательную часть и часть, формируемую участниками образовательного процесса.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Обязательная часть АООП НОО для обучающихся с ТНР составляет АООП НОО</w:t>
            </w:r>
            <w:hyperlink r:id="rId227" w:history="1">
              <w:r>
                <w:t>*(1)</w:t>
              </w:r>
            </w:hyperlink>
            <w:r>
              <w:t>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- 80%, а часть, формируемая участниками образовательного процесса - 20% от общего объема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40" w:name="anchor14293"/>
            <w:bookmarkEnd w:id="240"/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Обязательные предметные области учебного плана и основные зада</w:t>
            </w:r>
            <w:r>
              <w:t xml:space="preserve">чи реализации содержания предметных областей соответствуют </w:t>
            </w:r>
            <w:hyperlink r:id="rId228" w:history="1">
              <w:r>
                <w:t>ФГОС</w:t>
              </w:r>
            </w:hyperlink>
            <w:r>
              <w:t xml:space="preserve"> НОО</w:t>
            </w:r>
            <w:hyperlink r:id="rId229" w:history="1">
              <w:r>
                <w:t>*(2)</w:t>
              </w:r>
            </w:hyperlink>
            <w:r>
              <w:t>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Обязательные предметные области учебного плана и основные задачи реализации содержан</w:t>
            </w:r>
            <w:r>
              <w:t xml:space="preserve">ия предметных областей соответствуют </w:t>
            </w:r>
            <w:hyperlink r:id="rId230" w:history="1">
              <w:r>
                <w:t>ФГОС</w:t>
              </w:r>
            </w:hyperlink>
            <w:r>
              <w:t xml:space="preserve"> НОО.</w:t>
            </w:r>
          </w:p>
          <w:p w:rsidR="005B29F5" w:rsidRDefault="00C4384A">
            <w:pPr>
              <w:pStyle w:val="a7"/>
            </w:pPr>
            <w:r>
              <w:t>Выделяются дополнительные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Филология.</w:t>
            </w:r>
          </w:p>
          <w:p w:rsidR="005B29F5" w:rsidRDefault="00C4384A">
            <w:pPr>
              <w:pStyle w:val="a7"/>
            </w:pPr>
            <w:r>
              <w:t>Дополнительные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</w:t>
            </w:r>
            <w:r>
              <w:t xml:space="preserve"> грамотой. Профилактика специфических и сопутствующих (графических, орфографических) ошибок. Развитие устной и письменной коммуникации, способности к осмысленному чтению и письму. Развитие способности пользоваться устной и письменной речью для решения соот</w:t>
            </w:r>
            <w:r>
              <w:t>ветствующих возрасту бытовых задач. Развитие способности к словесному самовыражению на уровне, соответствующем возрасту и развитию обучающегося. Обучение правилам коммуникации и умениям использовать их в актуальных для обучающихся бытовых ситуациях. Расшир</w:t>
            </w:r>
            <w:r>
              <w:t>ение и обогащение опыта коммуникации обучающегося в ближнем и дальнем окружении. Развитие потребности и умений активно использовать речевые средства для решения коммуникативных и познавательных задач. Коррекция нарушений психического и речевого развития об</w:t>
            </w:r>
            <w:r>
              <w:t>учающихся. Формирование "чувства" языка, умения отличать правильные языковые формы от неправильных. Формирование языковых обобщений (фонематических, морфологических, синтаксических). Развитие навыков семантического программирования и языкового оформления к</w:t>
            </w:r>
            <w:r>
              <w:t>ак предложений, так и текста. Формирование умений понимать содержание художественного произведения, работать с текстом (умение выделять части текста, составлять план текста и т.д.). Формирование умения выражать свои мысли. Формирование представлений об ино</w:t>
            </w:r>
            <w:r>
              <w:t>странном языке как средстве общения, позволяющем добиваться взаимопонимания с людьми, говорящими (пишущими) на иностранном языке. Расширение лингвистического кругозора;</w:t>
            </w:r>
          </w:p>
          <w:p w:rsidR="005B29F5" w:rsidRDefault="00C4384A">
            <w:pPr>
              <w:pStyle w:val="a7"/>
            </w:pPr>
            <w:r>
              <w:t>освоение элементарных лингвистических представлений, доступных обучающимся и необходимы</w:t>
            </w:r>
            <w:r>
              <w:t>х для овладения устной и письменной речью.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формах. Формирование условий для коммуникативно-психологическ</w:t>
            </w:r>
            <w:r>
              <w:t>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общения. Приобщение обучающихся к новому социальному опыту с использованием иностранного языка.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</w:t>
            </w:r>
            <w:r>
              <w:t>ь:</w:t>
            </w:r>
          </w:p>
          <w:p w:rsidR="005B29F5" w:rsidRDefault="00C4384A">
            <w:pPr>
              <w:pStyle w:val="a7"/>
            </w:pPr>
            <w:r>
              <w:t>Математика и информатика.</w:t>
            </w:r>
          </w:p>
          <w:p w:rsidR="005B29F5" w:rsidRDefault="00C4384A">
            <w:pPr>
              <w:pStyle w:val="a7"/>
            </w:pPr>
            <w:r>
              <w:t>Дополнительные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Развитие сенсорно-перцептивных функций, обеспечивающих полноценное освоение математических операций. Развитие внимания, памяти, восприятия, логических операций сравнения, классификац</w:t>
            </w:r>
            <w:r>
              <w:t>ии, сериации, умозаключения. Формирование начальных математических знаний (понятие числа, вычисления, решение простых арифметических задач и другие). Развитие математических способностей. Формирование и закрепление в речи абстрактных, отвлеченных, обобщающ</w:t>
            </w:r>
            <w:r>
              <w:t>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(ориентироваться и использовать м</w:t>
            </w:r>
            <w:r>
              <w:t>еры измерения пространства, времени, температуры и другое) в различных видах обыденной практической деятельности).</w:t>
            </w:r>
          </w:p>
        </w:tc>
        <w:tc>
          <w:tcPr>
            <w:tcW w:w="7653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Обществознание и естествознание (Окружающий мир).</w:t>
            </w:r>
          </w:p>
          <w:p w:rsidR="005B29F5" w:rsidRDefault="00C4384A">
            <w:pPr>
              <w:pStyle w:val="a7"/>
            </w:pPr>
            <w:r>
              <w:t>Дополнительные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Формирование основных </w:t>
            </w:r>
            <w:r>
              <w:t>представлений об окружающем мире.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</w:t>
            </w:r>
            <w:r>
              <w:t>едприимчивости во взаимодействии с миром живой и неживой природы. Формирование знаний о человеке. Развитие представлений о себе и круге близких людей, осознание общности и различий с другими. Формирование первоначальных представлений о социальной жизни:</w:t>
            </w:r>
          </w:p>
          <w:p w:rsidR="005B29F5" w:rsidRDefault="00C4384A">
            <w:pPr>
              <w:pStyle w:val="a7"/>
            </w:pPr>
            <w:r>
              <w:t>пр</w:t>
            </w:r>
            <w:r>
              <w:t>офессиональных и социальных ролях людей. 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труженика.</w:t>
            </w:r>
          </w:p>
          <w:p w:rsidR="005B29F5" w:rsidRDefault="00C4384A">
            <w:pPr>
              <w:pStyle w:val="a7"/>
            </w:pPr>
            <w:r>
              <w:t>Формирование умения взаимодействовать со взрослыми и свер</w:t>
            </w:r>
            <w:r>
              <w:t>стниками, выбирая адекватную дистанцию и формы контакта, сопереживать другим и делать самостоятельный моральный выбор в обыденных ситуациях. Практическое усвоение социальных ритуалов и форм социального взаимодействия, соответствующих возрасту и полу ребёнк</w:t>
            </w:r>
            <w:r>
              <w:t>а, требованиям его безопасности, продуктивного взаимодействия с другими людьми, трудового взаимодействия. Развитие стремления к достижениям в учёбе, труде, поиску друзей, способности к организации личного пространства и времени (учебного и свободного), стр</w:t>
            </w:r>
            <w:r>
              <w:t>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 Развитие понимания взаимосвязи и взаимозависимости жизнедеятельности человека и окружающей среды. Р</w:t>
            </w:r>
            <w:r>
              <w:t>азвитие процессов обобщения, систематизации, логического мышления, основываясь на анализе явлений природы и опосредуя их речью. Развитие речи обучающихся. Совершенствование познавательной функции речи.</w:t>
            </w:r>
          </w:p>
        </w:tc>
        <w:tc>
          <w:tcPr>
            <w:tcW w:w="7653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Основы религиозных культур и све</w:t>
            </w:r>
            <w:r>
              <w:t>тской этики</w:t>
            </w:r>
            <w:hyperlink r:id="rId231" w:history="1">
              <w:r>
                <w:t>*(3)</w:t>
              </w:r>
            </w:hyperlink>
            <w:r>
              <w:t>.</w:t>
            </w:r>
          </w:p>
          <w:p w:rsidR="005B29F5" w:rsidRDefault="00C4384A">
            <w:pPr>
              <w:pStyle w:val="a7"/>
            </w:pPr>
            <w:r>
              <w:t>Дополнительные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Знакомство с основными нормами светской и религиозной морали, осознание значения нравственности, веры и религии в жизни человека и общества.</w:t>
            </w:r>
          </w:p>
        </w:tc>
        <w:tc>
          <w:tcPr>
            <w:tcW w:w="7653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Искусство.</w:t>
            </w:r>
          </w:p>
          <w:p w:rsidR="005B29F5" w:rsidRDefault="00C4384A">
            <w:pPr>
              <w:pStyle w:val="a7"/>
            </w:pPr>
            <w:r>
              <w:t>Дополнительные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Формирование первоначальных представлений о роли музыки в жизни человека, ее роли в духовно-нравственном развитии человека. Формирование основ музыкальной культуры, развитие художественного вкуса и </w:t>
            </w:r>
            <w:r>
              <w:t>интереса к музыкальному искусству и музыкальной деятельности. Формирование умений воспринимать музыку и выражать свое отношение к музыкальному произведению. Развитие звуковысотного, тембрового и динамического слуха, дыхания, способности к свободной голосоп</w:t>
            </w:r>
            <w:r>
              <w:t>одаче и голосоведению. Формирование предпосылок для коррекции просодических нарушений (восприятие и осознание темпоритмических, звуковысотных, динамических изменений в музыкальных произведениях) и овладения комплексом просодических средств, необходимых для</w:t>
            </w:r>
            <w:r>
              <w:t xml:space="preserve"> реализации эмоционально-экспрессивной функции интонации. Развитие слухового внимания, координации между дыханием и голосом. Формирование и охрана детского голоса с учетом психофизиологического и речевого развития обучающихся. Закрепление сформированной (н</w:t>
            </w:r>
            <w:r>
              <w:t>а логопедических занятиях) артикуляции звуков. Формирование первоначальных представлений о роли изобразительного искусства в жизни человека, его роли в духовно-нравственном развитии человека. Формирование основ художественной культуры, эстетического отноше</w:t>
            </w:r>
            <w:r>
              <w:t>ния к миру, осознания красоты как ценности, потребности в художественном творчестве. Формирование практических умений и навыков в восприятии, анализе и оценке произведений искусства. Формирование элементарных практических умений и навыков в различных видах</w:t>
            </w:r>
            <w:r>
              <w:t xml:space="preserve"> художественной деятельности. Устранение недостатков познавательной деятельности путем систематического и целенаправленного восприятия формы, конструкции, величины, цвета предметов, их положения в пространстве. Формирование умений находить в изображенном с</w:t>
            </w:r>
            <w:r>
              <w:t>ущественные признаки, устанавливать их сходство и различие. Развитие зрительного восприятия, оптико-пространственных представлений, конструктивного праксиса, графических умений и навыков. Развитие лексикона (слов, словосочетаний и фраз), на основе которого</w:t>
            </w:r>
            <w:r>
              <w:t xml:space="preserve"> достигается овладение изобразительной грамотой.</w:t>
            </w:r>
          </w:p>
        </w:tc>
        <w:tc>
          <w:tcPr>
            <w:tcW w:w="7653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</w:t>
            </w:r>
          </w:p>
          <w:p w:rsidR="005B29F5" w:rsidRDefault="00C4384A">
            <w:pPr>
              <w:pStyle w:val="a7"/>
            </w:pPr>
            <w:r>
              <w:t>Дополнительные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первоначальных представлений о сознательном и нравственном значении труда в жизни человека и общества;</w:t>
            </w:r>
          </w:p>
          <w:p w:rsidR="005B29F5" w:rsidRDefault="00C4384A">
            <w:pPr>
              <w:pStyle w:val="a7"/>
            </w:pPr>
            <w:r>
              <w:t xml:space="preserve">о мире </w:t>
            </w:r>
            <w:r>
              <w:t>профессий. Формирование первоначальных представлений о материальной культуре как продукте предметно-преобразующей деятельности человека. Усвоение правил техники безопасности. Развитие трудовых умений, необходимых в разных жизненных сферах, умений адекватно</w:t>
            </w:r>
            <w:r>
              <w:t xml:space="preserve">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</w:t>
            </w:r>
            <w:r>
              <w:t>ения, социального развития и помощи близким. Развитие психических процессов, мелкой моторики. Обогащение лексикона словами, обозначающими материалы, их признаки, действия, производимые во время изготовления изделия. Развитие умений на основе последовательн</w:t>
            </w:r>
            <w:r>
              <w:t>ости трудовых операций при изготовлении изделия составлять план связного рассказа о проделанной работе.</w:t>
            </w:r>
          </w:p>
        </w:tc>
        <w:tc>
          <w:tcPr>
            <w:tcW w:w="7653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Физическая культура.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первоначальных представлений о значении физической культу</w:t>
            </w:r>
            <w:r>
              <w:t>ры для укрепления здоровья человека. Формирование основных представлений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</w:t>
            </w:r>
            <w:r>
              <w:t>остью, самостоятельностью и независимостью.</w:t>
            </w:r>
          </w:p>
          <w:p w:rsidR="005B29F5" w:rsidRDefault="00C4384A">
            <w:pPr>
              <w:pStyle w:val="a7"/>
            </w:pPr>
            <w:r>
              <w:t>Формирование умений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Развитие умений включаться в досту</w:t>
            </w:r>
            <w:r>
              <w:t>пные и показанные ребёнку подвижные игры и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развитием основных физичес</w:t>
            </w:r>
            <w:r>
              <w:t>ких качеств (силы, быстроты, выносливости, координации, гибкости). Развитие кинестетической и кинетической основы движений. Преодоление дефицитарности психомоторной сферы. Развитие информативной, регулятивной, коммуникативной функций речи в процессе заняти</w:t>
            </w:r>
            <w:r>
              <w:t>й физической культурой.</w:t>
            </w:r>
          </w:p>
        </w:tc>
        <w:tc>
          <w:tcPr>
            <w:tcW w:w="7653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5B29F5" w:rsidRDefault="00C4384A">
            <w:pPr>
              <w:pStyle w:val="a7"/>
            </w:pPr>
            <w:r>
              <w:t xml:space="preserve">Содержание </w:t>
            </w:r>
            <w:r>
              <w:t>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</w:t>
            </w:r>
            <w:r>
              <w:t>роцесс освоения содержания АООП НОО.</w:t>
            </w:r>
          </w:p>
          <w:p w:rsidR="005B29F5" w:rsidRDefault="00C4384A">
            <w:pPr>
              <w:pStyle w:val="a7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5B29F5" w:rsidRDefault="00C4384A">
            <w:pPr>
              <w:pStyle w:val="a7"/>
            </w:pPr>
            <w:r>
              <w:t>"Произношение", "Логопедическая ритмика", "Развитие речи".</w:t>
            </w:r>
          </w:p>
          <w:p w:rsidR="005B29F5" w:rsidRDefault="00C4384A">
            <w:pPr>
              <w:pStyle w:val="a7"/>
            </w:pPr>
            <w:r>
              <w:t>Коррекционный курс "Произношение".</w:t>
            </w:r>
          </w:p>
          <w:p w:rsidR="005B29F5" w:rsidRDefault="00C4384A">
            <w:pPr>
              <w:pStyle w:val="a7"/>
            </w:pPr>
            <w:r>
              <w:t>Основные задачи реа</w:t>
            </w:r>
            <w:r>
              <w:t>лизации курса:</w:t>
            </w:r>
          </w:p>
          <w:p w:rsidR="005B29F5" w:rsidRDefault="00C4384A">
            <w:pPr>
              <w:pStyle w:val="a7"/>
            </w:pPr>
            <w:r>
              <w:t>Развитие психофизиологических механизмов, лежащих в основе устной речи:</w:t>
            </w:r>
          </w:p>
          <w:p w:rsidR="005B29F5" w:rsidRDefault="00C4384A">
            <w:pPr>
              <w:pStyle w:val="a7"/>
            </w:pPr>
            <w:r>
              <w:t>оптимального для речи типа физиологического дыхания, речевого дыхания, голоса, артикуляторной моторики, чувства ритма, слухового восприятия, функций фонематической систе</w:t>
            </w:r>
            <w:r>
              <w:t>мы (по В.К. Орфинской). Обучение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</w:t>
            </w:r>
            <w:r>
              <w:t>ераций языкового анализа и синтеза на уровне предложения и слова). Коррекция нарушений звукослоговой структуры слова. Формирование просодических компонентов речи (темпа, ритма, паузации, интонации, логического ударения). Профилактика нарушений чтения и пис</w:t>
            </w:r>
            <w:r>
              <w:t>ьма. Задачи реализации коррекционного курса "Произношение" конкретизируются для обучающихся с ТНР на I и II отделениях.</w:t>
            </w:r>
          </w:p>
          <w:p w:rsidR="005B29F5" w:rsidRDefault="00C4384A">
            <w:pPr>
              <w:pStyle w:val="a7"/>
            </w:pPr>
            <w:r>
              <w:t>Коррекционный курс "Логопедическая ритмика".</w:t>
            </w:r>
          </w:p>
          <w:p w:rsidR="005B29F5" w:rsidRDefault="00C4384A">
            <w:pPr>
              <w:pStyle w:val="a7"/>
            </w:pPr>
            <w:r>
              <w:t>Основные задачи реализации курса: Развитие общей, тонкой и артикуляторной моторики. Развити</w:t>
            </w:r>
            <w:r>
              <w:t>е дыхания и голоса. Развитие чувства темпа и ритма в движении. Воспитание координации речи с темпом и ритмом музыки. Коррекция речевых нарушений средствами логопедической ритмики. Задачи реализации коррекционного курса "Логопедическая ритмика" конкретизиру</w:t>
            </w:r>
            <w:r>
              <w:t>ются для обучающихся с ТНР на I и II отделениях.</w:t>
            </w:r>
          </w:p>
          <w:p w:rsidR="005B29F5" w:rsidRDefault="00C4384A">
            <w:pPr>
              <w:pStyle w:val="a7"/>
            </w:pPr>
            <w:r>
              <w:t>Коррекционный курс "Развитие речи".</w:t>
            </w:r>
          </w:p>
          <w:p w:rsidR="005B29F5" w:rsidRDefault="00C4384A">
            <w:pPr>
              <w:pStyle w:val="a7"/>
            </w:pPr>
            <w:r>
              <w:t>Основные задачи реализации курса:</w:t>
            </w:r>
          </w:p>
          <w:p w:rsidR="005B29F5" w:rsidRDefault="00C4384A">
            <w:pPr>
              <w:pStyle w:val="a7"/>
            </w:pPr>
            <w:r>
              <w:t xml:space="preserve">Формирование речевой деятельности обучающихся с ТНР, профилактика вторичных речеязыковых расстройств. Развитие устной и письменной речи. </w:t>
            </w:r>
            <w:r>
      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</w:t>
            </w:r>
            <w:r>
              <w:t>весно-логического мышления). Формирование языковых обобщений и правильного использования языковых средств в процессе общения, учебной деятельности. Формирование, развитие и обогащение лексического строя речи, уточнение значений слов, развитие лексической с</w:t>
            </w:r>
            <w:r>
              <w:t>истемности, формирование семантических полей.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словообразования, связью слов в предложении, моделями различных синтаксиче</w:t>
            </w:r>
            <w:r>
              <w:t>ских конструкций предложений. Развитие связной речи, соответствующей законам логики, грамматики, композиции, выполняющей коммуникативную функцию:</w:t>
            </w:r>
          </w:p>
          <w:p w:rsidR="005B29F5" w:rsidRDefault="00C4384A">
            <w:pPr>
              <w:pStyle w:val="a7"/>
            </w:pPr>
            <w:r>
              <w:t>формирование умения планировать собственное связное высказывание;</w:t>
            </w:r>
          </w:p>
          <w:p w:rsidR="005B29F5" w:rsidRDefault="00C4384A">
            <w:pPr>
              <w:pStyle w:val="a7"/>
            </w:pPr>
            <w:r>
              <w:t>анализировать неречевую ситуацию, выявлять п</w:t>
            </w:r>
            <w:r>
              <w:t>ричинно-следственные, пространственные, временные и другие семантические отношения;</w:t>
            </w:r>
          </w:p>
          <w:p w:rsidR="005B29F5" w:rsidRDefault="00C4384A">
            <w:pPr>
              <w:pStyle w:val="a7"/>
            </w:pPr>
            <w:r>
              <w:t>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коммуникации. О</w:t>
            </w:r>
            <w:r>
              <w:t>владение разными формами связной речи (диалогическая и монологическая), видами (устная и письменная) и типами или стилями (сообщение, повествование, описание, рассуждение).</w:t>
            </w:r>
          </w:p>
          <w:p w:rsidR="005B29F5" w:rsidRDefault="00C4384A">
            <w:pPr>
              <w:pStyle w:val="a7"/>
            </w:pPr>
            <w:r>
              <w:t>В структуру коррекционно-развивающей области наряду с коррекционными курсами включа</w:t>
            </w:r>
            <w:r>
              <w:t>ется индивидуальная и (или) подгрупповая логопедическая работа, основные задачи которой определяются уровнем речевого развития, характером и механизмом речевой патологии обучающихся с ТНР.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41" w:name="anchor14294"/>
            <w:bookmarkEnd w:id="241"/>
            <w:r>
              <w:t>2.9.4. Программа формирования универсальных учебных действий</w:t>
            </w:r>
            <w:hyperlink r:id="rId232" w:history="1">
              <w:r>
                <w:t>*(4)</w:t>
              </w:r>
            </w:hyperlink>
            <w:r>
              <w:t>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формирования универсальных учебных действий у обучающихся с ТИР должна содержать описание связи универсальных учебных действий с содержанием индивидуальной и (или) подгрупповой логопедической работы. Сформирова</w:t>
            </w:r>
            <w:r>
              <w:t>нность универсальных учебных действий у обучающихся с ТНР должна быть определена на этапе завершения обучения в начальной школе.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42" w:name="anchor14295"/>
            <w:bookmarkEnd w:id="242"/>
            <w:r>
              <w:t>2.9.5. Программа отдельных учебных предметов, курсов</w:t>
            </w:r>
            <w:hyperlink r:id="rId233" w:history="1">
              <w:r>
                <w:t>*(5)</w:t>
              </w:r>
            </w:hyperlink>
            <w:r>
              <w:t xml:space="preserve"> коррекционно-развивающей области.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Раз</w:t>
            </w:r>
            <w:r>
              <w:t>рабатывается на основе требований к личностным, метапредметным и предметным результатам освоения АООП НОО для обучающихся с ТНР и программы формирования универсальных учебных действий.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43" w:name="anchor14296"/>
            <w:bookmarkEnd w:id="243"/>
            <w:r>
              <w:t>2.9.6. Программа духовно-нравственного развития, воспитания</w:t>
            </w:r>
            <w:hyperlink r:id="rId234" w:history="1">
              <w:r>
                <w:t>*(6)</w:t>
              </w:r>
            </w:hyperlink>
            <w:r>
              <w:t>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ТНР, формы организации работы.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44" w:name="anchor14298"/>
            <w:bookmarkEnd w:id="244"/>
            <w:r>
              <w:t>2.9.8. Программа коррекционной работы</w:t>
            </w:r>
            <w:hyperlink r:id="rId235" w:history="1">
              <w:r>
                <w:t>*(7)</w:t>
              </w:r>
            </w:hyperlink>
            <w:r>
              <w:t>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коррекционной работы должна обеспечивать осуществление специальной поддержки освоения АООП НОО.</w:t>
            </w:r>
          </w:p>
          <w:p w:rsidR="005B29F5" w:rsidRDefault="00C4384A">
            <w:pPr>
              <w:pStyle w:val="a7"/>
            </w:pPr>
            <w:r>
              <w:t>Специальная поддержка освоения АООП НОО осуществляется в ходе всего учебно-образовательного процесса.</w:t>
            </w:r>
          </w:p>
          <w:p w:rsidR="005B29F5" w:rsidRDefault="00C4384A">
            <w:pPr>
              <w:pStyle w:val="a7"/>
            </w:pPr>
            <w:r>
              <w:t>Основными об</w:t>
            </w:r>
            <w:r>
              <w:t>разовательными направлениями в специальной поддержке освоения АООП НОО являются:</w:t>
            </w:r>
          </w:p>
          <w:p w:rsidR="005B29F5" w:rsidRDefault="00C4384A">
            <w:pPr>
              <w:pStyle w:val="a7"/>
            </w:pPr>
            <w:r>
              <w:t>коррекционная помощь в овладении базовым содержанием обучения;</w:t>
            </w:r>
          </w:p>
          <w:p w:rsidR="005B29F5" w:rsidRDefault="00C4384A">
            <w:pPr>
              <w:pStyle w:val="a7"/>
            </w:pPr>
            <w:r>
              <w:t>коррекция нарушений устной речи, коррекция и профилактика нарушений чтения и письма;</w:t>
            </w:r>
          </w:p>
          <w:p w:rsidR="005B29F5" w:rsidRDefault="00C4384A">
            <w:pPr>
              <w:pStyle w:val="a7"/>
            </w:pPr>
            <w:r>
              <w:t xml:space="preserve">развитие сознательного </w:t>
            </w:r>
            <w:r>
              <w:t>использования языковых средств в различных коммуникативных ситуациях с целью реализации полноценных социальных контактов с окружающими;</w:t>
            </w:r>
          </w:p>
          <w:p w:rsidR="005B29F5" w:rsidRDefault="00C4384A">
            <w:pPr>
              <w:pStyle w:val="a7"/>
            </w:pPr>
            <w:r>
              <w:t>обеспечение обучающемуся успеха в различных видах деятельности с целью предупреждения негативного отношения к учебе, сит</w:t>
            </w:r>
            <w:r>
              <w:t>уации школьного обучения в целом, повышения мотивации к школьному обучению.</w:t>
            </w:r>
          </w:p>
          <w:p w:rsidR="005B29F5" w:rsidRDefault="00C4384A">
            <w:pPr>
              <w:pStyle w:val="a7"/>
            </w:pPr>
            <w:r>
      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</w:t>
            </w:r>
            <w:r>
              <w:t>о-логопедического воздействия, сквозными направлениями которого выступают:</w:t>
            </w:r>
          </w:p>
          <w:p w:rsidR="005B29F5" w:rsidRDefault="00C4384A">
            <w:pPr>
              <w:pStyle w:val="a7"/>
            </w:pPr>
            <w:r>
              <w:t>работа по преодолению нарушений фонетического компонента речевой функциональной системы;</w:t>
            </w:r>
          </w:p>
          <w:p w:rsidR="005B29F5" w:rsidRDefault="00C4384A">
            <w:pPr>
              <w:pStyle w:val="a7"/>
            </w:pPr>
            <w:r>
              <w:t>фонологического дефицита и совершенствованию лексико-грамматического строя речи, связной реч</w:t>
            </w:r>
            <w:r>
              <w:t>и, по профилактике и коррекции нарушений чтения и письма, по развитию коммуникативных навыков.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может предусматривать вариативные формы специального сопровождения обучающихся с тяжелыми нарушениями речи. Варьироваться могут со</w:t>
            </w:r>
            <w:r>
              <w:t>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Коррекционная работа ос</w:t>
            </w:r>
            <w:r>
              <w:t>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пунктах, где осуществляется коррекция наруш</w:t>
            </w:r>
            <w:r>
              <w:t xml:space="preserve">ений устной речи, профилактика и коррекция нарушений чтения и письма, препятствующих полноценному усвоению программы по всем предметным областям, формированию полноценной речемыслительной деятельности. Достижение уровня речевого развития, оптимального для </w:t>
            </w:r>
            <w:r>
              <w:t>обучающегося, возможно при реализации вариативных форм логопедического воздействия (подгрупповые, индивидуальные логопедические занятия) с сохранением базового объёма знаний и умений обучающихся в области общеобразовательной подготовки.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коррекцио</w:t>
            </w:r>
            <w:r>
              <w:t>нной работы обеспечивает:</w:t>
            </w:r>
          </w:p>
          <w:p w:rsidR="005B29F5" w:rsidRDefault="00C4384A">
            <w:pPr>
              <w:pStyle w:val="a7"/>
            </w:pPr>
            <w:r>
              <w:t>возможность освоения обучающимися с ТНР АООП НОО и их интеграции в образовательной организации;</w:t>
            </w:r>
          </w:p>
          <w:p w:rsidR="005B29F5" w:rsidRDefault="00C4384A">
            <w:pPr>
              <w:pStyle w:val="a7"/>
            </w:pPr>
            <w:r>
              <w:t>возможность овладения обучающимися с ТНР навыками коммуникации;</w:t>
            </w:r>
          </w:p>
          <w:p w:rsidR="005B29F5" w:rsidRDefault="00C4384A">
            <w:pPr>
              <w:pStyle w:val="a7"/>
            </w:pPr>
            <w:r>
              <w:t>дифференциации и осмысления картины мира и ее временно-пространственно</w:t>
            </w:r>
            <w:r>
              <w:t>й организации;</w:t>
            </w:r>
          </w:p>
          <w:p w:rsidR="005B29F5" w:rsidRDefault="00C4384A">
            <w:pPr>
              <w:pStyle w:val="a7"/>
            </w:pPr>
            <w:r>
              <w:t>осмысление своего социального окружения и освоение соответствующих возрасту системы ценностей и социальных ролей;</w:t>
            </w:r>
          </w:p>
          <w:p w:rsidR="005B29F5" w:rsidRDefault="00C4384A">
            <w:pPr>
              <w:pStyle w:val="a7"/>
            </w:pPr>
            <w:r>
              <w:t>соблюдение допустимого уровня нагрузки, определяемого с привлечением медицинских работников;</w:t>
            </w:r>
          </w:p>
          <w:p w:rsidR="005B29F5" w:rsidRDefault="00C4384A">
            <w:pPr>
              <w:pStyle w:val="a7"/>
            </w:pPr>
            <w:r>
              <w:t xml:space="preserve">проведение подгрупповых и </w:t>
            </w:r>
            <w:r>
              <w:t>индивидуальных логопедических занятий.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должна содержать:</w:t>
            </w:r>
          </w:p>
          <w:p w:rsidR="005B29F5" w:rsidRDefault="00C4384A">
            <w:pPr>
              <w:pStyle w:val="a7"/>
            </w:pPr>
            <w:r>
              <w:t>цель и задачи коррекционной работы с обучающимися на ступени начального общего образования;</w:t>
            </w:r>
          </w:p>
          <w:p w:rsidR="005B29F5" w:rsidRDefault="00C4384A">
            <w:pPr>
              <w:pStyle w:val="a7"/>
            </w:pPr>
            <w:r>
              <w:t>программы коррекционных курсов, обеспечивающих удовлетворение особых образов</w:t>
            </w:r>
            <w:r>
              <w:t>ательных потребностей обучающихся с ТНР, их интеграцию в образовательной организации и освоение ими АООП НОО;</w:t>
            </w:r>
          </w:p>
          <w:p w:rsidR="005B29F5" w:rsidRDefault="00C4384A">
            <w:pPr>
              <w:pStyle w:val="a7"/>
            </w:pPr>
            <w:r>
              <w:t>описание специальных условий обучения и воспитания обучающихся с ТНР, в том числе безбарьерной среды их жизнедеятельности;</w:t>
            </w:r>
          </w:p>
          <w:p w:rsidR="005B29F5" w:rsidRDefault="00C4384A">
            <w:pPr>
              <w:pStyle w:val="a7"/>
            </w:pPr>
            <w:r>
              <w:t>механизм взаимодействия</w:t>
            </w:r>
            <w:r>
              <w:t xml:space="preserve"> в разработке и реализации коррекционных мероприятий учителей, специалистов в области коррекционной педагогики, психологов, медицинских работников образовательного учреждения и других организаций, специализирующихся в области семьи и других институтов обще</w:t>
            </w:r>
            <w:r>
              <w:t>ства, который должен обеспечиваться в единстве урочной, внеурочной и внешкольной деятельности;</w:t>
            </w:r>
          </w:p>
          <w:p w:rsidR="005B29F5" w:rsidRDefault="00C4384A">
            <w:pPr>
              <w:pStyle w:val="a7"/>
            </w:pPr>
            <w:r>
              <w:t>планируемые результаты коррекционной работы.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на ступени начального общего образования обучающихся с ТНР включает в себя взаимосвяз</w:t>
            </w:r>
            <w:r>
              <w:t>анные направления, отражающие ее основное содержание:</w:t>
            </w:r>
          </w:p>
          <w:p w:rsidR="005B29F5" w:rsidRDefault="00C4384A">
            <w:pPr>
              <w:pStyle w:val="a7"/>
            </w:pPr>
            <w:r>
              <w:t>диагностическая работа обеспечивает своевременное выявление у обучающихся с ТНР особых потребностей в адаптации к освоению АООП НОО, проведение комплексного обследования и подготовку рекомендаций по ока</w:t>
            </w:r>
            <w:r>
              <w:t>занию психолого-медико-педагогической помощи в условиях образовательной организации;</w:t>
            </w:r>
          </w:p>
          <w:p w:rsidR="005B29F5" w:rsidRDefault="00C4384A">
            <w:pPr>
              <w:pStyle w:val="a7"/>
            </w:pPr>
            <w:r>
              <w:t>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</w:t>
            </w:r>
            <w:r>
              <w:t>ом и (или) психическом, речевом развитии обучающихся с ТНР;</w:t>
            </w:r>
          </w:p>
          <w:p w:rsidR="005B29F5" w:rsidRDefault="00C4384A">
            <w:pPr>
              <w:pStyle w:val="a7"/>
            </w:pPr>
            <w:r>
              <w:t>консультативная работа обеспечивает непрерывность специального сопровождения обучающихся с ТНР в освоении АООП НОО, консультирование специалистов, работающих с обучающимися, их семей по вопросам р</w:t>
            </w:r>
            <w:r>
              <w:t>еализации дифференцированных психолого-педагогических условий образования, воспитания, коррекции, развития и социализации обучающихся с ТНР;</w:t>
            </w:r>
          </w:p>
          <w:p w:rsidR="005B29F5" w:rsidRDefault="00C4384A">
            <w:pPr>
              <w:pStyle w:val="a7"/>
            </w:pPr>
            <w:r>
              <w:t>информационно-просветительская работа направлена на разъяснительную деятельность по вопросам, связанным с особеннос</w:t>
            </w:r>
            <w:r>
              <w:t>тями образовательного процесса для обучающихся с ТНР, со всеми его участниками - сверстниками, родителями (законными представителями).</w:t>
            </w:r>
          </w:p>
          <w:p w:rsidR="005B29F5" w:rsidRDefault="00C4384A">
            <w:pPr>
              <w:pStyle w:val="a7"/>
            </w:pPr>
            <w:r>
              <w:t xml:space="preserve">Коррекционная работа осуществляется в ходе всего учебно-воспитательного процесса, при изучении предметов учебного плана, </w:t>
            </w:r>
            <w:r>
              <w:t>специальных курсов и на индивидуальных и (или) подгрупповых логопедических занятиях.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45" w:name="anchor14299"/>
            <w:bookmarkEnd w:id="245"/>
            <w:r>
              <w:t>2.9.9.Система оценки достижения планируемых результатов освоения АООП НОО</w:t>
            </w:r>
            <w:hyperlink r:id="rId236" w:history="1">
              <w:r>
                <w:t>*(8)</w:t>
              </w:r>
            </w:hyperlink>
            <w:r>
              <w:t>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Должна ориентировать образовательный процесс на </w:t>
            </w:r>
            <w:r>
              <w:t>духовно-нравственное развитие, воспитание обучающихся с ТНР;</w:t>
            </w:r>
          </w:p>
          <w:p w:rsidR="005B29F5" w:rsidRDefault="00C4384A">
            <w:pPr>
              <w:pStyle w:val="a7"/>
            </w:pPr>
            <w:r>
              <w:t>на достижение планируемых результатов освоения содержания учебных предметов НОО, формирование универсальных учебных действий;</w:t>
            </w:r>
          </w:p>
          <w:p w:rsidR="005B29F5" w:rsidRDefault="00C4384A">
            <w:pPr>
              <w:pStyle w:val="a7"/>
            </w:pPr>
            <w:r>
              <w:t>обеспечивать комплексный подход к оценке результатов освоения обучающ</w:t>
            </w:r>
            <w:r>
              <w:t>имися с ТНР АООП НОО, позволяющий вести оценку предметных, метапредметных и личностных результатов;</w:t>
            </w:r>
          </w:p>
          <w:p w:rsidR="005B29F5" w:rsidRDefault="00C4384A">
            <w:pPr>
              <w:pStyle w:val="a7"/>
            </w:pPr>
            <w:r>
              <w:t>предусматривать оценку достижений, в том числе итоговую оценку, обучающихся с ТНР, освоивших АООП НОО. Система оценки достижений планируемых результатов дол</w:t>
            </w:r>
            <w:r>
              <w:t>жна учитывать результаты коррекционной работы в поддержке освоения АООП НОО, обеспечивающие удовлетворение особых образовательных потребностей обучающихся, успешность в развитии различных видов деятельности.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Должна ориентировать образовательный процесс на </w:t>
            </w:r>
            <w:r>
              <w:t>духовно-нравственное развитие, воспитание обучающихся с ТНР;</w:t>
            </w:r>
          </w:p>
          <w:p w:rsidR="005B29F5" w:rsidRDefault="00C4384A">
            <w:pPr>
              <w:pStyle w:val="a7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:rsidR="005B29F5" w:rsidRDefault="00C4384A">
            <w:pPr>
              <w:pStyle w:val="a7"/>
            </w:pPr>
            <w:r>
              <w:t>обеспечивать комплексный по</w:t>
            </w:r>
            <w:r>
              <w:t>дход к оценке результатов освоения обучающимися с ТНР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:rsidR="005B29F5" w:rsidRDefault="00C4384A">
            <w:pPr>
              <w:pStyle w:val="a7"/>
            </w:pPr>
            <w:r>
              <w:t>предусматривать оценку достижений, в том числе</w:t>
            </w:r>
            <w:r>
              <w:t xml:space="preserve"> итоговую оценку, обучающихся с ТНР, освоивших АООП НОО. Особенностями системы оценки достижений планируемых результатов являются:</w:t>
            </w:r>
          </w:p>
          <w:p w:rsidR="005B29F5" w:rsidRDefault="00C4384A">
            <w:pPr>
              <w:pStyle w:val="a7"/>
            </w:pPr>
            <w:r>
              <w:t>1) реализация системно-деятельностного подхода к оценке освоения содержания учебных предметов, специальных курсов, обеспечива</w:t>
            </w:r>
            <w:r>
              <w:t>ющего способность решения учебно-практических и учебно-познавательных задач;</w:t>
            </w:r>
          </w:p>
          <w:p w:rsidR="005B29F5" w:rsidRDefault="00C4384A">
            <w:pPr>
              <w:pStyle w:val="a7"/>
            </w:pPr>
            <w:r>
              <w:t>2) реализация уровневого подхода к разработке системы оценки достижения планируемых результатов, инструментария и представления их;</w:t>
            </w:r>
          </w:p>
          <w:p w:rsidR="005B29F5" w:rsidRDefault="00C4384A">
            <w:pPr>
              <w:pStyle w:val="a7"/>
            </w:pPr>
            <w:r>
              <w:t>3) использование системы оценки достижения план</w:t>
            </w:r>
            <w:r>
              <w:t>ируемых результатов, предусматривающей оценку эффективности коррекционно-развивающей работы не только в поддержке освоения АООП НОО, но и в формировании коммуникативных умений и навыков во взаимодействии со сверстниками и взрослыми;</w:t>
            </w:r>
          </w:p>
          <w:p w:rsidR="005B29F5" w:rsidRDefault="00C4384A">
            <w:pPr>
              <w:pStyle w:val="a7"/>
            </w:pPr>
            <w:r>
              <w:t>4) критерии эффективнос</w:t>
            </w:r>
            <w:r>
              <w:t>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 организации обучения.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46" w:name="anchor142910"/>
            <w:bookmarkEnd w:id="246"/>
            <w:r>
              <w:t>2.9.10. Программа внеурочной деятельности.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</w:t>
            </w:r>
            <w:r>
              <w:t>деятельности могут использоваться возможности организаций отдыха детей и их оздоровления, тематических лагерных смен, летних школ и других. Содержание внеурочной деятельности осуществляется по направлениям:</w:t>
            </w:r>
          </w:p>
          <w:p w:rsidR="005B29F5" w:rsidRDefault="00C4384A">
            <w:pPr>
              <w:pStyle w:val="a7"/>
            </w:pPr>
            <w:r>
              <w:t>духовно-нравственное, общеинтеллектуальное, спорт</w:t>
            </w:r>
            <w:r>
              <w:t>ивно-оздоровительное, социальное, общекультурное.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Время, отводимое на внеурочную деятельность, составляет до 1350 часов за четыре года обучения.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Время, отводимое на внеурочную деятельность , составляет до 1350 часов за четыре года обучения (при наличии 1 </w:t>
            </w:r>
            <w:r>
              <w:t>дополнительного класса - до 1680 часов за пять лет обучения).</w:t>
            </w:r>
          </w:p>
        </w:tc>
      </w:tr>
    </w:tbl>
    <w:p w:rsidR="005B29F5" w:rsidRDefault="005B29F5">
      <w:pPr>
        <w:rPr>
          <w:vanish/>
        </w:rPr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4"/>
        <w:gridCol w:w="7653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247" w:name="anchor14300"/>
            <w:bookmarkEnd w:id="247"/>
            <w:r>
              <w:t>III. Требования к условиям реализации АООП НОО для обучающихся с ТНР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5.1.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5.2.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48" w:name="anchor14304"/>
            <w:bookmarkEnd w:id="248"/>
            <w:r>
              <w:t>3.4. Требования к кадровым условиям.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Образовательная организация имеет право включать в штатное расписание </w:t>
            </w:r>
            <w:r>
              <w:t>специалистов по информационно-технической поддержке образовательной деятельности, имеющих соответствующую квалификацию.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Образовательная организация имеет право включать в штатное расписание специалистов по информационно-технической поддержке образовательно</w:t>
            </w:r>
            <w:r>
              <w:t>й деятельности, имеющих соответствующую квалификацию.</w:t>
            </w:r>
          </w:p>
          <w:p w:rsidR="005B29F5" w:rsidRDefault="00C4384A">
            <w:pPr>
              <w:pStyle w:val="a7"/>
            </w:pPr>
            <w:r>
              <w:t xml:space="preserve">В процессе реализации АООП НОО для обучающихся с ТНР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</w:t>
            </w:r>
            <w:r>
              <w:t>включены в штатное расписание организации (педиатр, невропатолог, психотерапевт и другие) для проведения дополнительного обследования обучающихся и получения медицинских заключений о состоянии их здоровья и возможностях лечения.</w:t>
            </w:r>
          </w:p>
          <w:p w:rsidR="005B29F5" w:rsidRDefault="00C4384A">
            <w:pPr>
              <w:pStyle w:val="a7"/>
            </w:pPr>
            <w:r>
              <w:t>При необходимости, с учетом</w:t>
            </w:r>
            <w:r>
              <w:t xml:space="preserve"> соответствующих показаний, в рамках сетевого взаимодействия осуществляется психолого-медико-педагогическое сопровождение обучающихся с ТНР, которое осуществляется следующими специалистами:</w:t>
            </w:r>
          </w:p>
          <w:p w:rsidR="005B29F5" w:rsidRDefault="00C4384A">
            <w:pPr>
              <w:pStyle w:val="a7"/>
            </w:pPr>
            <w:r>
              <w:t>педагогами, психологами, медицинскими работниками (педиатр, медици</w:t>
            </w:r>
            <w:r>
              <w:t>нская сестра).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49" w:name="anchor14306"/>
            <w:bookmarkEnd w:id="249"/>
            <w:r>
              <w:t>3.6. Требования к материально-техническим условиям</w:t>
            </w:r>
            <w:hyperlink r:id="rId237" w:history="1">
              <w:r>
                <w:t>*(9)</w:t>
              </w:r>
            </w:hyperlink>
            <w:r>
              <w:t>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 структуре материально-технического обеспечения процесса образования обучающихся с ТНР должна быть отражена специфика требований к техническим средства</w:t>
            </w:r>
            <w:r>
              <w:t>м комфортного доступа обучающегося с ТНР к образованию.</w:t>
            </w:r>
          </w:p>
          <w:p w:rsidR="005B29F5" w:rsidRDefault="00C4384A">
            <w:pPr>
              <w:pStyle w:val="a7"/>
            </w:pPr>
            <w:r>
              <w:t>При реализации образовательных программ с применением исключительно дистанционных образовательных технологий в организации, осуществляющей образовательную деятельность, должны быть созданы условия для</w:t>
            </w:r>
            <w:r>
              <w:t xml:space="preserve">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</w:t>
            </w:r>
            <w:r>
              <w:t>ческих средств и обеспечивающей освоение обучающимися образовательных программ в полном объеме независимо от места нахождения обучающихся.</w:t>
            </w:r>
          </w:p>
          <w:p w:rsidR="005B29F5" w:rsidRDefault="00C4384A">
            <w:pPr>
              <w:pStyle w:val="a7"/>
            </w:pPr>
            <w:r>
              <w:t>Материально-техническая база реализации АООП НОО с ТНР должна соответствовать требованиям, предъявляемым к:</w:t>
            </w:r>
          </w:p>
          <w:p w:rsidR="005B29F5" w:rsidRDefault="00C4384A">
            <w:pPr>
              <w:pStyle w:val="a7"/>
            </w:pPr>
            <w:r>
              <w:t>помещения</w:t>
            </w:r>
            <w:r>
              <w:t>м логопедических кабинетов;</w:t>
            </w:r>
          </w:p>
          <w:p w:rsidR="005B29F5" w:rsidRDefault="00C4384A">
            <w:pPr>
              <w:pStyle w:val="a7"/>
            </w:pPr>
            <w:r>
              <w:t>кабинетам психологов.</w:t>
            </w:r>
          </w:p>
          <w:p w:rsidR="005B29F5" w:rsidRDefault="00C4384A">
            <w:pPr>
              <w:pStyle w:val="a7"/>
            </w:pPr>
            <w:r>
              <w:t>Требования к организации рабочего места.</w:t>
            </w:r>
          </w:p>
          <w:p w:rsidR="005B29F5" w:rsidRDefault="00C4384A">
            <w:pPr>
              <w:pStyle w:val="a7"/>
            </w:pPr>
            <w:r>
              <w:t xml:space="preserve"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</w:t>
            </w:r>
            <w:r>
              <w:t>обеспечивает возможность поддерживать правильную позу. Каждый учебный класс может быть оборудован рабочими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</w:t>
            </w:r>
            <w:r>
              <w:t>ации образовательной организации, используя видео- и аудио технику.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</w:t>
            </w:r>
            <w:r>
              <w:t xml:space="preserve"> с ТНР предусматривает использование базовых учебников для сверстников без ограничений здоровья.</w:t>
            </w:r>
          </w:p>
          <w:p w:rsidR="005B29F5" w:rsidRDefault="00C4384A">
            <w:pPr>
              <w:pStyle w:val="a7"/>
            </w:pPr>
            <w:r>
              <w:t>Реализация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</w:t>
            </w:r>
            <w:r>
              <w:t>ими комплектами, специальным дидактическим материалом для развития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</w:t>
            </w:r>
            <w:r>
              <w:t xml:space="preserve"> письма, специальными компьютерными программами по диагностике и коррекции нарушений речи.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</w:t>
            </w:r>
            <w:r>
              <w:t>ОП НОО для обучающихся с ТНР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ТНР применяются специальные учебники, приложения, дидактические материалы, раб</w:t>
            </w:r>
            <w:r>
              <w:t>очие тетради и пр. на бумажных и (или) электронных носителях.</w:t>
            </w:r>
          </w:p>
          <w:p w:rsidR="005B29F5" w:rsidRDefault="00C4384A">
            <w:pPr>
              <w:pStyle w:val="a7"/>
            </w:pPr>
            <w:r>
              <w:t>Освоение содержания коррекционно-развивающей области и Программы коррекционной работы обеспечивается видеопроекционным оборудованием, индивидуальными логопедическими зондами, зеркалами, лингводи</w:t>
            </w:r>
            <w:r>
              <w:t>дактическими комплектами, специальным дидактическим материалом для развития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</w:t>
            </w:r>
            <w:r>
              <w:t xml:space="preserve"> чтения и письма, специальными компьютерными программами по диагностике и коррекции нарушений речи.</w:t>
            </w:r>
          </w:p>
          <w:p w:rsidR="005B29F5" w:rsidRDefault="00C4384A">
            <w:pPr>
              <w:pStyle w:val="a7"/>
            </w:pPr>
            <w:r>
              <w:t>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</w:t>
            </w:r>
            <w:r>
              <w:t>х обучающихся с ТНР вызывают необходимость применения невербальных средств коммуникации.</w:t>
            </w:r>
          </w:p>
          <w:p w:rsidR="005B29F5" w:rsidRDefault="00C4384A">
            <w:pPr>
              <w:pStyle w:val="a7"/>
            </w:pPr>
            <w:r>
              <w:t>Альтернативными (невербальными) средствами коммуникации могут являться:</w:t>
            </w:r>
          </w:p>
          <w:p w:rsidR="005B29F5" w:rsidRDefault="00C4384A">
            <w:pPr>
              <w:pStyle w:val="a7"/>
            </w:pPr>
            <w:r>
              <w:t>специально подобранные предметы;</w:t>
            </w:r>
          </w:p>
          <w:p w:rsidR="005B29F5" w:rsidRDefault="00C4384A">
            <w:pPr>
              <w:pStyle w:val="a7"/>
            </w:pPr>
            <w:r>
              <w:t>графические, печатные изображения (тематические наборы фотогра</w:t>
            </w:r>
            <w:r>
              <w:t>фий, рисунков, пиктограмм и другие, а также составленные из них индивидуальные коммуникативные альбомы);</w:t>
            </w:r>
          </w:p>
          <w:p w:rsidR="005B29F5" w:rsidRDefault="00C4384A">
            <w:pPr>
              <w:pStyle w:val="a7"/>
            </w:pPr>
            <w:r>
              <w:t>электронные средства (устройства видеозаписи, электронные коммуникаторы, речевые тренажеры (GoTalk), планшетный или персональный компьютер с соответств</w:t>
            </w:r>
            <w:r>
              <w:t>ующим программным обеспечением и вспомогательным оборудованием и другие).</w:t>
            </w:r>
          </w:p>
          <w:p w:rsidR="005B29F5" w:rsidRDefault="00C4384A">
            <w:pPr>
              <w:pStyle w:val="a7"/>
            </w:pPr>
            <w:r>
              <w:t>Вышеперечисленные и другие средства могут и должны использоваться для развития вербальной коммуникации с обучающимися, для которых она становится доступной.</w:t>
            </w:r>
          </w:p>
        </w:tc>
      </w:tr>
    </w:tbl>
    <w:p w:rsidR="005B29F5" w:rsidRDefault="005B29F5">
      <w:pPr>
        <w:rPr>
          <w:vanish/>
        </w:rPr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4"/>
        <w:gridCol w:w="7653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250" w:name="anchor14400"/>
            <w:bookmarkEnd w:id="250"/>
            <w:r>
              <w:t xml:space="preserve">IV. Требования к </w:t>
            </w:r>
            <w:r>
              <w:t>результатам освоения АООП НОО для обучающихся с ТНР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5.1.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5.2.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51" w:name="anchor14401"/>
            <w:bookmarkEnd w:id="251"/>
            <w:r>
              <w:t>4.1. Стандарт устанавливает требования к результатам освоения АООП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52" w:name="anchor14402"/>
            <w:bookmarkEnd w:id="252"/>
            <w:r>
              <w:t>4.2. Личностные результаты освоения АООП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Личностные результаты освоения АООП НОО соответствуют </w:t>
            </w:r>
            <w:hyperlink r:id="rId238" w:history="1">
              <w:r>
                <w:t>ФГОС</w:t>
              </w:r>
            </w:hyperlink>
            <w:r>
              <w:t xml:space="preserve"> НОО</w:t>
            </w:r>
            <w:hyperlink r:id="rId239" w:history="1">
              <w:r>
                <w:t>*(10)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</w:t>
            </w:r>
            <w:r>
              <w:t>нической и национальной принадлежности;</w:t>
            </w:r>
          </w:p>
          <w:p w:rsidR="005B29F5" w:rsidRDefault="00C4384A">
            <w:pPr>
              <w:pStyle w:val="a7"/>
            </w:pPr>
            <w:r>
              <w:t>формирование ценностей многонационального российского общества;</w:t>
            </w:r>
          </w:p>
          <w:p w:rsidR="005B29F5" w:rsidRDefault="00C4384A">
            <w:pPr>
              <w:pStyle w:val="a7"/>
            </w:pPr>
            <w:r>
              <w:t>становление гуманистических и демократических ценностных ориентаций;</w:t>
            </w:r>
          </w:p>
          <w:p w:rsidR="005B29F5" w:rsidRDefault="00C4384A">
            <w:pPr>
              <w:pStyle w:val="a7"/>
            </w:pPr>
            <w:r>
              <w:t>2) формирование целостного, социально ориентированного взгляда на мир в его органич</w:t>
            </w:r>
            <w:r>
              <w:t>ном единстве и разнообразии природы, народов, культур и религий;</w:t>
            </w:r>
          </w:p>
          <w:p w:rsidR="005B29F5" w:rsidRDefault="00C4384A">
            <w:pPr>
              <w:pStyle w:val="a7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5B29F5" w:rsidRDefault="00C4384A">
            <w:pPr>
              <w:pStyle w:val="a7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5B29F5" w:rsidRDefault="00C4384A">
            <w:pPr>
              <w:pStyle w:val="a7"/>
            </w:pPr>
            <w:r>
              <w:t>5) приняти</w:t>
            </w:r>
            <w:r>
              <w:t>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5B29F5" w:rsidRDefault="00C4384A">
            <w:pPr>
              <w:pStyle w:val="a7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</w:t>
            </w:r>
            <w:r>
              <w:t>влений о нравственных нормах, социальной справедливости и свободе;</w:t>
            </w:r>
          </w:p>
          <w:p w:rsidR="005B29F5" w:rsidRDefault="00C4384A">
            <w:pPr>
              <w:pStyle w:val="a7"/>
            </w:pPr>
            <w:r>
              <w:t>7) формирование эстетических потребностей, ценностей и чувств;</w:t>
            </w:r>
          </w:p>
          <w:p w:rsidR="005B29F5" w:rsidRDefault="00C4384A">
            <w:pPr>
              <w:pStyle w:val="a7"/>
            </w:pPr>
            <w:r>
              <w:t xml:space="preserve">8) развитие этических чувств, доброжелательности и эмоционально-нравственной отзывчивости, понимания и сопереживания чувствам </w:t>
            </w:r>
            <w:r>
              <w:t>других людей;</w:t>
            </w:r>
          </w:p>
          <w:p w:rsidR="005B29F5" w:rsidRDefault="00C4384A">
            <w:pPr>
              <w:pStyle w:val="a7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5B29F5" w:rsidRDefault="00C4384A">
            <w:pPr>
              <w:pStyle w:val="a7"/>
            </w:pPr>
            <w:r>
              <w:t>10) формирование установки на безопасный, здоровый образ жизни, наличие мотива</w:t>
            </w:r>
            <w:r>
              <w:t>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53" w:name="anchor14403"/>
            <w:bookmarkEnd w:id="253"/>
            <w:r>
              <w:t>4.3. Метапредметные результаты освоения АООП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Метапредметные результаты освоения АООП НОО соответствуют </w:t>
            </w:r>
            <w:hyperlink r:id="rId240" w:history="1">
              <w:r>
                <w:t>ФГОС</w:t>
              </w:r>
            </w:hyperlink>
            <w:r>
              <w:t xml:space="preserve"> НОО</w:t>
            </w:r>
            <w:hyperlink r:id="rId241" w:history="1">
              <w:r>
                <w:t>*(11)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5B29F5" w:rsidRDefault="00C4384A">
            <w:pPr>
              <w:pStyle w:val="a7"/>
            </w:pPr>
            <w:r>
              <w:t xml:space="preserve">2) освоение способов решения проблем творческого и поискового </w:t>
            </w:r>
            <w:r>
              <w:t>характера;</w:t>
            </w:r>
          </w:p>
          <w:p w:rsidR="005B29F5" w:rsidRDefault="00C4384A">
            <w:pPr>
              <w:pStyle w:val="a7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5B29F5" w:rsidRDefault="00C4384A">
            <w:pPr>
              <w:pStyle w:val="a7"/>
            </w:pPr>
            <w:r>
              <w:t>определять наиболее эффективные способы достижения результата;</w:t>
            </w:r>
          </w:p>
          <w:p w:rsidR="005B29F5" w:rsidRDefault="00C4384A">
            <w:pPr>
              <w:pStyle w:val="a7"/>
            </w:pPr>
            <w:r>
              <w:t>4) формирование умения понимать причи</w:t>
            </w:r>
            <w:r>
              <w:t>ны успеха (неуспеха) учебной деятельности и способности конструктивно действовать даже в ситуациях неуспеха;</w:t>
            </w:r>
          </w:p>
          <w:p w:rsidR="005B29F5" w:rsidRDefault="00C4384A">
            <w:pPr>
              <w:pStyle w:val="a7"/>
            </w:pPr>
            <w:r>
              <w:t>5) освоение начальных форм познавательной и личностной рефлексии;</w:t>
            </w:r>
          </w:p>
          <w:p w:rsidR="005B29F5" w:rsidRDefault="00C4384A">
            <w:pPr>
              <w:pStyle w:val="a7"/>
            </w:pPr>
            <w:r>
              <w:t>6) использование знаково-символических средств представления информации для созда</w:t>
            </w:r>
            <w:r>
              <w:t>ния моделей изучаемых объектов и процессов, схем решения учебных и практических задач;</w:t>
            </w:r>
          </w:p>
          <w:p w:rsidR="005B29F5" w:rsidRDefault="00C4384A">
            <w:pPr>
              <w:pStyle w:val="a7"/>
            </w:pPr>
            <w:r>
      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  <w:p w:rsidR="005B29F5" w:rsidRDefault="00C4384A">
            <w:pPr>
              <w:pStyle w:val="a7"/>
            </w:pPr>
            <w:r>
              <w:t>8) использование раз</w:t>
            </w:r>
            <w:r>
              <w:t>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</w:t>
            </w:r>
            <w:r>
              <w:t>огиями учебного предмета;</w:t>
            </w:r>
          </w:p>
          <w:p w:rsidR="005B29F5" w:rsidRDefault="00C4384A">
            <w:pPr>
              <w:pStyle w:val="a7"/>
            </w:pPr>
            <w:r>
      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</w:t>
            </w:r>
            <w:r>
              <w:t>дением;</w:t>
            </w:r>
          </w:p>
          <w:p w:rsidR="005B29F5" w:rsidRDefault="00C4384A">
            <w:pPr>
              <w:pStyle w:val="a7"/>
            </w:pPr>
            <w:r>
              <w:t>соблюдать нормы информационной избирательности, этики и этикета;</w:t>
            </w:r>
          </w:p>
          <w:p w:rsidR="005B29F5" w:rsidRDefault="00C4384A">
            <w:pPr>
              <w:pStyle w:val="a7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:rsidR="005B29F5" w:rsidRDefault="00C4384A">
            <w:pPr>
              <w:pStyle w:val="a7"/>
            </w:pPr>
            <w:r>
              <w:t>осознанно строить речевое высказывание в соответствии с задачами коммуник</w:t>
            </w:r>
            <w:r>
              <w:t>ации и составлять тексты в устной и письменной формах;</w:t>
            </w:r>
          </w:p>
          <w:p w:rsidR="005B29F5" w:rsidRDefault="00C4384A">
            <w:pPr>
              <w:pStyle w:val="a7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</w:t>
            </w:r>
            <w:r>
              <w:t>ния к известным понятиям;</w:t>
            </w:r>
          </w:p>
          <w:p w:rsidR="005B29F5" w:rsidRDefault="00C4384A">
            <w:pPr>
              <w:pStyle w:val="a7"/>
            </w:pPr>
            <w:r>
              <w:t>11) готовность слушать собеседника и вести диалог;</w:t>
            </w:r>
          </w:p>
          <w:p w:rsidR="005B29F5" w:rsidRDefault="00C4384A">
            <w:pPr>
              <w:pStyle w:val="a7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:rsidR="005B29F5" w:rsidRDefault="00C4384A">
            <w:pPr>
              <w:pStyle w:val="a7"/>
            </w:pPr>
            <w:r>
              <w:t>излагать свое мнение и аргументировать свою точку зрения и оценку событий;</w:t>
            </w:r>
          </w:p>
          <w:p w:rsidR="005B29F5" w:rsidRDefault="00C4384A">
            <w:pPr>
              <w:pStyle w:val="a7"/>
            </w:pPr>
            <w:r>
              <w:t>12) о</w:t>
            </w:r>
            <w:r>
              <w:t>пределение общей цели и путей ее достижения;</w:t>
            </w:r>
          </w:p>
          <w:p w:rsidR="005B29F5" w:rsidRDefault="00C4384A">
            <w:pPr>
              <w:pStyle w:val="a7"/>
            </w:pPr>
            <w:r>
              <w:t>умение договариваться о распределении функций и ролей в совместной деятельности;</w:t>
            </w:r>
          </w:p>
          <w:p w:rsidR="005B29F5" w:rsidRDefault="00C4384A">
            <w:pPr>
              <w:pStyle w:val="a7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B29F5" w:rsidRDefault="00C4384A">
            <w:pPr>
              <w:pStyle w:val="a7"/>
            </w:pPr>
            <w:r>
              <w:t>13) го</w:t>
            </w:r>
            <w:r>
              <w:t>товность конструктивно разрешать конфликты посредством учета интересов сторон и сотрудничества;</w:t>
            </w:r>
          </w:p>
          <w:p w:rsidR="005B29F5" w:rsidRDefault="00C4384A">
            <w:pPr>
              <w:pStyle w:val="a7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</w:t>
            </w:r>
            <w:r>
              <w:t>ругих) в соответствии с содержанием конкретного учебного предмета;</w:t>
            </w:r>
          </w:p>
          <w:p w:rsidR="005B29F5" w:rsidRDefault="00C4384A">
            <w:pPr>
              <w:pStyle w:val="a7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5B29F5" w:rsidRDefault="00C4384A">
            <w:pPr>
              <w:pStyle w:val="a7"/>
            </w:pPr>
            <w:r>
              <w:t>16) умение работать в материальной и информационной с</w:t>
            </w:r>
            <w:r>
              <w:t>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54" w:name="anchor14404"/>
            <w:bookmarkEnd w:id="254"/>
            <w:r>
              <w:t>4.4. Предметные результаты освоения АООП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Предметные результаты освоения АООП НОО соответствуют </w:t>
            </w:r>
            <w:hyperlink r:id="rId242" w:history="1">
              <w:r>
                <w:t>ФГОС</w:t>
              </w:r>
            </w:hyperlink>
            <w:r>
              <w:t xml:space="preserve"> НОО</w:t>
            </w:r>
            <w:hyperlink r:id="rId243" w:history="1">
              <w:r>
                <w:t>*(12)</w:t>
              </w:r>
            </w:hyperlink>
            <w:r>
              <w:t>: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образовательных потребностей обучающихся с ТНР предметные результаты должны отражать: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Филология</w:t>
            </w:r>
          </w:p>
          <w:p w:rsidR="005B29F5" w:rsidRDefault="00C4384A">
            <w:pPr>
              <w:pStyle w:val="a7"/>
            </w:pPr>
            <w:r>
              <w:t>Ру</w:t>
            </w:r>
            <w:r>
              <w:t>сский язык. Родной язык: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5B29F5" w:rsidRDefault="00C4384A">
            <w:pPr>
              <w:pStyle w:val="a7"/>
            </w:pPr>
            <w:r>
              <w:t xml:space="preserve">2) понимание обучающимися того, что язык представляет собой явление </w:t>
            </w:r>
            <w:r>
              <w:t>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5B29F5" w:rsidRDefault="00C4384A">
            <w:pPr>
              <w:pStyle w:val="a7"/>
            </w:pPr>
            <w:r>
              <w:t xml:space="preserve">3) сформированность позитивного отношения к правильной устной и письменной </w:t>
            </w:r>
            <w:r>
              <w:t>речи как показателям общей культуры и гражданской позиции человека;</w:t>
            </w:r>
          </w:p>
          <w:p w:rsidR="005B29F5" w:rsidRDefault="00C4384A">
            <w:pPr>
              <w:pStyle w:val="a7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5B29F5" w:rsidRDefault="00C4384A">
            <w:pPr>
              <w:pStyle w:val="a7"/>
            </w:pPr>
            <w:r>
              <w:t>умение ориентироватьс</w:t>
            </w:r>
            <w:r>
              <w:t>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5B29F5" w:rsidRDefault="00C4384A">
            <w:pPr>
              <w:pStyle w:val="a7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</w:t>
            </w:r>
            <w:r>
              <w:t>х и коммуникативных задач.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Филология</w:t>
            </w:r>
          </w:p>
          <w:p w:rsidR="005B29F5" w:rsidRDefault="00C4384A">
            <w:pPr>
              <w:pStyle w:val="a7"/>
            </w:pPr>
            <w:r>
              <w:t>Русский язык. Родной язык: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5B29F5" w:rsidRDefault="00C4384A">
            <w:pPr>
              <w:pStyle w:val="a7"/>
            </w:pPr>
            <w:r>
              <w:t xml:space="preserve">2) понимание обучающимися </w:t>
            </w:r>
            <w:r>
              <w:t>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5B29F5" w:rsidRDefault="00C4384A">
            <w:pPr>
              <w:pStyle w:val="a7"/>
            </w:pPr>
            <w:r>
              <w:t>3) сформированность позитивного от</w:t>
            </w:r>
            <w:r>
              <w:t>ношения к правильной устной и письменной речи как показателям общей культуры и гражданской позиции человека;</w:t>
            </w:r>
          </w:p>
          <w:p w:rsidR="005B29F5" w:rsidRDefault="00C4384A">
            <w:pPr>
              <w:pStyle w:val="a7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</w:t>
            </w:r>
            <w:r>
              <w:t>х речевого этикета;</w:t>
            </w:r>
          </w:p>
          <w:p w:rsidR="005B29F5" w:rsidRDefault="00C4384A">
            <w:pPr>
              <w:pStyle w:val="a7"/>
            </w:pPr>
            <w: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5B29F5" w:rsidRDefault="00C4384A">
            <w:pPr>
              <w:pStyle w:val="a7"/>
            </w:pPr>
            <w:r>
              <w:t>5) овладение учебными действиями с языковыми единицами и умение использовать знани</w:t>
            </w:r>
            <w:r>
              <w:t>я для решения познавательных, практических и коммуникативных задач;</w:t>
            </w:r>
          </w:p>
          <w:p w:rsidR="005B29F5" w:rsidRDefault="00C4384A">
            <w:pPr>
              <w:pStyle w:val="a7"/>
            </w:pPr>
            <w:r>
              <w:t>6) умение анализировать структуру простого предложения и слова;</w:t>
            </w:r>
          </w:p>
          <w:p w:rsidR="005B29F5" w:rsidRDefault="00C4384A">
            <w:pPr>
              <w:pStyle w:val="a7"/>
            </w:pPr>
            <w:r>
              <w:t>различать звуки на слух;</w:t>
            </w:r>
          </w:p>
          <w:p w:rsidR="005B29F5" w:rsidRDefault="00C4384A">
            <w:pPr>
              <w:pStyle w:val="a7"/>
            </w:pPr>
            <w:r>
              <w:t>различать зрительные образы букв и графически правильно воспроизводить зрительные образы букв и сло</w:t>
            </w:r>
            <w:r>
              <w:t>в, простые предложения;</w:t>
            </w:r>
          </w:p>
          <w:p w:rsidR="005B29F5" w:rsidRDefault="00C4384A">
            <w:pPr>
              <w:pStyle w:val="a7"/>
            </w:pPr>
            <w:r>
              <w:t>овладение предпосылками для формирования навыков орфографически грамотного письма;</w:t>
            </w:r>
          </w:p>
          <w:p w:rsidR="005B29F5" w:rsidRDefault="00C4384A">
            <w:pPr>
              <w:pStyle w:val="a7"/>
            </w:pPr>
            <w:r>
              <w:t>усвоение орфографических правил и умение применять их на письме.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Литературное чтение. Литературное чтение на родном языке:</w:t>
            </w:r>
          </w:p>
          <w:p w:rsidR="005B29F5" w:rsidRDefault="00C4384A">
            <w:pPr>
              <w:pStyle w:val="a7"/>
            </w:pPr>
            <w:r>
              <w:t xml:space="preserve">1) понимание литературы </w:t>
            </w:r>
            <w:r>
              <w:t>как явления национальной и мировой культуры, средства сохранения и передачи нравственных ценностей и традиций;</w:t>
            </w:r>
          </w:p>
          <w:p w:rsidR="005B29F5" w:rsidRDefault="00C4384A">
            <w:pPr>
              <w:pStyle w:val="a7"/>
            </w:pPr>
            <w:r>
              <w:t>2) осознание значимости чтения для личного развития;</w:t>
            </w:r>
          </w:p>
          <w:p w:rsidR="005B29F5" w:rsidRDefault="00C4384A">
            <w:pPr>
              <w:pStyle w:val="a7"/>
            </w:pPr>
            <w:r>
              <w:t>формирование представлений о мире, российской истории и культуре, первоначальных этических п</w:t>
            </w:r>
            <w:r>
              <w:t>редставлений, понятий о добре и зле, нравственности;</w:t>
            </w:r>
          </w:p>
          <w:p w:rsidR="005B29F5" w:rsidRDefault="00C4384A">
            <w:pPr>
              <w:pStyle w:val="a7"/>
            </w:pPr>
            <w:r>
              <w:t>успешности обучения по всем учебным предметам;</w:t>
            </w:r>
          </w:p>
          <w:p w:rsidR="005B29F5" w:rsidRDefault="00C4384A">
            <w:pPr>
              <w:pStyle w:val="a7"/>
            </w:pPr>
            <w:r>
              <w:t>формирование потребности в систематическом чтении;</w:t>
            </w:r>
          </w:p>
          <w:p w:rsidR="005B29F5" w:rsidRDefault="00C4384A">
            <w:pPr>
              <w:pStyle w:val="a7"/>
            </w:pPr>
            <w:r>
              <w:t>3) понимание роли чтения, использование разных видов чтения (ознакомительное, изучающее, выборочное, поис</w:t>
            </w:r>
            <w:r>
              <w:t>ковое);</w:t>
            </w:r>
          </w:p>
          <w:p w:rsidR="005B29F5" w:rsidRDefault="00C4384A">
            <w:pPr>
              <w:pStyle w:val="a7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5B29F5" w:rsidRDefault="00C4384A">
            <w:pPr>
              <w:pStyle w:val="a7"/>
            </w:pPr>
            <w:r>
              <w:t xml:space="preserve">4) достижение необходимого для продолжения образования уровня читательской </w:t>
            </w:r>
            <w:r>
              <w:t xml:space="preserve">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</w:t>
            </w:r>
            <w:r>
              <w:t>понятий;</w:t>
            </w:r>
          </w:p>
          <w:p w:rsidR="005B29F5" w:rsidRDefault="00C4384A">
            <w:pPr>
              <w:pStyle w:val="a7"/>
            </w:pPr>
            <w:r>
              <w:t>5) умение самостоятельно выбирать интересующую литературу;</w:t>
            </w:r>
          </w:p>
          <w:p w:rsidR="005B29F5" w:rsidRDefault="00C4384A">
            <w:pPr>
              <w:pStyle w:val="a7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Литературное чтение. Литературное чтение на родном языке:</w:t>
            </w:r>
          </w:p>
          <w:p w:rsidR="005B29F5" w:rsidRDefault="00C4384A">
            <w:pPr>
              <w:pStyle w:val="a7"/>
            </w:pPr>
            <w:r>
              <w:t>1) понимание литературы как явления наци</w:t>
            </w:r>
            <w:r>
              <w:t>ональной и мировой культуры, средства сохранения и передачи нравственных ценностей и традиций;</w:t>
            </w:r>
          </w:p>
          <w:p w:rsidR="005B29F5" w:rsidRDefault="00C4384A">
            <w:pPr>
              <w:pStyle w:val="a7"/>
            </w:pPr>
            <w:r>
              <w:t>2) осознание значимости чтения для личного развития;</w:t>
            </w:r>
          </w:p>
          <w:p w:rsidR="005B29F5" w:rsidRDefault="00C4384A">
            <w:pPr>
              <w:pStyle w:val="a7"/>
            </w:pPr>
            <w:r>
              <w:t>формирование представлений о мире, российской истории и культуре, первоначальных этических представлений, по</w:t>
            </w:r>
            <w:r>
              <w:t>нятий о добре и зле, нравственности;</w:t>
            </w:r>
          </w:p>
          <w:p w:rsidR="005B29F5" w:rsidRDefault="00C4384A">
            <w:pPr>
              <w:pStyle w:val="a7"/>
            </w:pPr>
            <w:r>
              <w:t>успешности обучения по всем учебным предметам;</w:t>
            </w:r>
          </w:p>
          <w:p w:rsidR="005B29F5" w:rsidRDefault="00C4384A">
            <w:pPr>
              <w:pStyle w:val="a7"/>
            </w:pPr>
            <w:r>
              <w:t>формирование потребности в систематическом чтении;</w:t>
            </w:r>
          </w:p>
          <w:p w:rsidR="005B29F5" w:rsidRDefault="00C4384A">
            <w:pPr>
              <w:pStyle w:val="a7"/>
            </w:pPr>
            <w: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:rsidR="005B29F5" w:rsidRDefault="00C4384A">
            <w:pPr>
              <w:pStyle w:val="a7"/>
            </w:pPr>
            <w:r>
              <w:t>умение о</w:t>
            </w:r>
            <w:r>
              <w:t>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5B29F5" w:rsidRDefault="00C4384A">
            <w:pPr>
              <w:pStyle w:val="a7"/>
            </w:pPr>
            <w:r>
              <w:t xml:space="preserve">4) достижение необходимого для продолжения образования уровня читательской компетентности, </w:t>
            </w:r>
            <w:r>
              <w:t>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5B29F5" w:rsidRDefault="00C4384A">
            <w:pPr>
              <w:pStyle w:val="a7"/>
            </w:pPr>
            <w:r>
              <w:t>5) умен</w:t>
            </w:r>
            <w:r>
              <w:t>ие самостоятельно выбирать интересующую литературу;</w:t>
            </w:r>
          </w:p>
          <w:p w:rsidR="005B29F5" w:rsidRDefault="00C4384A">
            <w:pPr>
              <w:pStyle w:val="a7"/>
            </w:pPr>
            <w:r>
              <w:t>пользоваться справочными источниками для понимания и получения дополнительной информации;</w:t>
            </w:r>
          </w:p>
          <w:p w:rsidR="005B29F5" w:rsidRDefault="00C4384A">
            <w:pPr>
              <w:pStyle w:val="a7"/>
            </w:pPr>
            <w:r>
              <w:t>6) правильное понимание читаемых слов, предложений, текстов;</w:t>
            </w:r>
          </w:p>
          <w:p w:rsidR="005B29F5" w:rsidRDefault="00C4384A">
            <w:pPr>
              <w:pStyle w:val="a7"/>
            </w:pPr>
            <w:r>
              <w:t>проявление интереса к книгам, к самостоятельному чтен</w:t>
            </w:r>
            <w:r>
              <w:t>ию;</w:t>
            </w:r>
          </w:p>
          <w:p w:rsidR="005B29F5" w:rsidRDefault="00C4384A">
            <w:pPr>
              <w:pStyle w:val="a7"/>
            </w:pPr>
            <w:r>
              <w:t>7) умение использовать навыки устной и письменной речи в различных коммуникативных ситуациях;</w:t>
            </w:r>
          </w:p>
          <w:p w:rsidR="005B29F5" w:rsidRDefault="00C4384A">
            <w:pPr>
              <w:pStyle w:val="a7"/>
            </w:pPr>
            <w:r>
              <w:t>умение вступать в контакт, поддерживать и завершать его, используя невербальные и вербальные средства, соблюдая общепринятые правила общения;</w:t>
            </w:r>
          </w:p>
          <w:p w:rsidR="005B29F5" w:rsidRDefault="00C4384A">
            <w:pPr>
              <w:pStyle w:val="a7"/>
            </w:pPr>
            <w:r>
              <w:t xml:space="preserve">умение получать </w:t>
            </w:r>
            <w:r>
              <w:t>и уточнять информацию от собеседника;</w:t>
            </w:r>
          </w:p>
          <w:p w:rsidR="005B29F5" w:rsidRDefault="00C4384A">
            <w:pPr>
              <w:pStyle w:val="a7"/>
            </w:pPr>
            <w:r>
              <w:t>8) расширение круга ситуаций, в которых обучающийся может использовать коммуникацию как средство достижения цели;</w:t>
            </w:r>
          </w:p>
          <w:p w:rsidR="005B29F5" w:rsidRDefault="00C4384A">
            <w:pPr>
              <w:pStyle w:val="a7"/>
            </w:pPr>
            <w:r>
              <w:t>обогащение арсенала языковых средств, стремление к их использованию в процессе общения;</w:t>
            </w:r>
          </w:p>
          <w:p w:rsidR="005B29F5" w:rsidRDefault="00C4384A">
            <w:pPr>
              <w:pStyle w:val="a7"/>
            </w:pPr>
            <w:r>
              <w:t xml:space="preserve">9) умение </w:t>
            </w:r>
            <w:r>
              <w:t>основываться на нравственно-эстетическом чувстве и художественном вкусе в речевой деятельности;</w:t>
            </w:r>
          </w:p>
          <w:p w:rsidR="005B29F5" w:rsidRDefault="00C4384A">
            <w:pPr>
              <w:pStyle w:val="a7"/>
            </w:pPr>
            <w:r>
              <w:t>10) умение понимать смысл доступных графических изображений (рисунков, фотографий, пиктограмм, схем и других);</w:t>
            </w:r>
          </w:p>
          <w:p w:rsidR="005B29F5" w:rsidRDefault="00C4384A">
            <w:pPr>
              <w:pStyle w:val="a7"/>
            </w:pPr>
            <w:r>
              <w:t>11) умение решать актуальные бытовые задачи, испо</w:t>
            </w:r>
            <w:r>
              <w:t>льзуя коммуникацию как средство достижения цели (невербальную, доступную вербальную);</w:t>
            </w:r>
          </w:p>
          <w:p w:rsidR="005B29F5" w:rsidRDefault="00C4384A">
            <w:pPr>
              <w:pStyle w:val="a7"/>
            </w:pPr>
            <w:r>
              <w:t>12) умение пользоваться устройствами, заменяющими устную речь (компьютеры, коммуникаторы, альтернативные средства коммуникации и пр.);</w:t>
            </w:r>
          </w:p>
          <w:p w:rsidR="005B29F5" w:rsidRDefault="00C4384A">
            <w:pPr>
              <w:pStyle w:val="a7"/>
            </w:pPr>
            <w:r>
              <w:t>повышение компьютерной активности.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Иностранный язык:</w:t>
            </w:r>
          </w:p>
          <w:p w:rsidR="005B29F5" w:rsidRDefault="00C4384A">
            <w:pPr>
              <w:pStyle w:val="a7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5B29F5" w:rsidRDefault="00C4384A">
            <w:pPr>
              <w:pStyle w:val="a7"/>
            </w:pPr>
            <w:r>
              <w:t>освоение правил речевого и неречевого поведения;</w:t>
            </w:r>
          </w:p>
          <w:p w:rsidR="005B29F5" w:rsidRDefault="00C4384A">
            <w:pPr>
              <w:pStyle w:val="a7"/>
            </w:pPr>
            <w:r>
              <w:t>2) освоение начальных лингвистиче</w:t>
            </w:r>
            <w:r>
              <w:t>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5B29F5" w:rsidRDefault="00C4384A">
            <w:pPr>
              <w:pStyle w:val="a7"/>
            </w:pPr>
            <w:r>
              <w:t xml:space="preserve">3) сформированность дружелюбного отношения и толерантности к носителям другого языка на основе </w:t>
            </w:r>
            <w:r>
              <w:t>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Иностранный язык:</w:t>
            </w:r>
          </w:p>
          <w:p w:rsidR="005B29F5" w:rsidRDefault="00C4384A">
            <w:pPr>
              <w:pStyle w:val="a7"/>
            </w:pPr>
            <w:r>
              <w:t>Для обучающихся во II отделении:</w:t>
            </w:r>
          </w:p>
          <w:p w:rsidR="005B29F5" w:rsidRDefault="00C4384A">
            <w:pPr>
              <w:pStyle w:val="a7"/>
            </w:pPr>
            <w:r>
              <w:t xml:space="preserve">1) приобретение начальных навыков общения в устной и письменной форме </w:t>
            </w:r>
            <w:r>
              <w:t>с носителями иностранного языка на основе своих речевых возможностей и потребностей;</w:t>
            </w:r>
          </w:p>
          <w:p w:rsidR="005B29F5" w:rsidRDefault="00C4384A">
            <w:pPr>
              <w:pStyle w:val="a7"/>
            </w:pPr>
            <w:r>
              <w:t>освоение правил речевого и неречевого поведения;</w:t>
            </w:r>
          </w:p>
          <w:p w:rsidR="005B29F5" w:rsidRDefault="00C4384A">
            <w:pPr>
              <w:pStyle w:val="a7"/>
            </w:pPr>
            <w:r>
              <w:t xml:space="preserve">2) освоение начальных лингвистических представлений, необходимых для овладения на элементарном уровне устной и письменной </w:t>
            </w:r>
            <w:r>
              <w:t>речью на иностранном языке, расширение лингвистического кругозора;</w:t>
            </w:r>
          </w:p>
          <w:p w:rsidR="005B29F5" w:rsidRDefault="00C4384A">
            <w:pPr>
              <w:pStyle w:val="a7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</w:t>
            </w:r>
            <w:r>
              <w:t>зцами детской художественной литературы;</w:t>
            </w:r>
          </w:p>
          <w:p w:rsidR="005B29F5" w:rsidRDefault="00C4384A">
            <w:pPr>
              <w:pStyle w:val="a7"/>
            </w:pPr>
            <w:r>
              <w:t>4) овладение начальными представлениями о нормах иностранного языка (фонетических, лексических, грамматических);</w:t>
            </w:r>
          </w:p>
          <w:p w:rsidR="005B29F5" w:rsidRDefault="00C4384A">
            <w:pPr>
              <w:pStyle w:val="a7"/>
            </w:pPr>
            <w:r>
              <w:t>5) умение (в объеме содержания учебного предмета) находить и сравнивать языковые единицы (звук, буква,</w:t>
            </w:r>
            <w:r>
              <w:t xml:space="preserve"> слово);</w:t>
            </w:r>
          </w:p>
          <w:p w:rsidR="005B29F5" w:rsidRDefault="00C4384A">
            <w:pPr>
              <w:pStyle w:val="a7"/>
            </w:pPr>
            <w:r>
              <w:t>6) приобретение начальных навыков общения в устной и письменной форме на основе своих речевых возможностей и потребностей:</w:t>
            </w:r>
          </w:p>
          <w:p w:rsidR="005B29F5" w:rsidRDefault="00C4384A">
            <w:pPr>
              <w:pStyle w:val="a7"/>
            </w:pPr>
            <w:r>
              <w:t>умение понимать обращенную речь, содержание небольших доступных текстов;</w:t>
            </w:r>
          </w:p>
          <w:p w:rsidR="005B29F5" w:rsidRDefault="00C4384A">
            <w:pPr>
              <w:pStyle w:val="a7"/>
            </w:pPr>
            <w:r>
              <w:t>умение вести элементарный диалог, составлять расска</w:t>
            </w:r>
            <w:r>
              <w:t>з;</w:t>
            </w:r>
          </w:p>
          <w:p w:rsidR="005B29F5" w:rsidRDefault="00C4384A">
            <w:pPr>
              <w:pStyle w:val="a7"/>
            </w:pPr>
            <w:r>
              <w:t>читать вслух (про себя) небольшие тексты и понимать их содержание, находить в тексте нужную информацию.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 и информатика:</w:t>
            </w:r>
          </w:p>
          <w:p w:rsidR="005B29F5" w:rsidRDefault="00C4384A">
            <w:pPr>
              <w:pStyle w:val="a7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</w:t>
            </w:r>
            <w:r>
              <w:t>же оценки их количественных и пространственных отношений;</w:t>
            </w:r>
          </w:p>
          <w:p w:rsidR="005B29F5" w:rsidRDefault="00C4384A">
            <w:pPr>
              <w:pStyle w:val="a7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</w:t>
            </w:r>
            <w:r>
              <w:t>ов, записи и выполнения алгоритмов;</w:t>
            </w:r>
          </w:p>
          <w:p w:rsidR="005B29F5" w:rsidRDefault="00C4384A">
            <w:pPr>
              <w:pStyle w:val="a7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5B29F5" w:rsidRDefault="00C4384A">
            <w:pPr>
              <w:pStyle w:val="a7"/>
            </w:pPr>
            <w:r>
              <w:t>4) умение выполнять устно и письменно арифметические действия с числами и числовыми выражен</w:t>
            </w:r>
            <w:r>
              <w:t>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</w:t>
            </w:r>
            <w:r>
              <w:t>редставлять, анализировать и интерпретировать данные;</w:t>
            </w:r>
          </w:p>
          <w:p w:rsidR="005B29F5" w:rsidRDefault="00C4384A">
            <w:pPr>
              <w:pStyle w:val="a7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 и информатика:</w:t>
            </w:r>
          </w:p>
          <w:p w:rsidR="005B29F5" w:rsidRDefault="00C4384A">
            <w:pPr>
              <w:pStyle w:val="a7"/>
            </w:pPr>
            <w:r>
              <w:t>1) использование начальных математических знаний для описания и объяснения окружающих предметов, процес</w:t>
            </w:r>
            <w:r>
              <w:t>сов, явлений, а также оценки их количественных и пространственных отношений;</w:t>
            </w:r>
          </w:p>
          <w:p w:rsidR="005B29F5" w:rsidRDefault="00C4384A">
            <w:pPr>
              <w:pStyle w:val="a7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</w:t>
            </w:r>
            <w:r>
              <w:t>ия данных и процессов, записи и выполнения алгоритмов;</w:t>
            </w:r>
          </w:p>
          <w:p w:rsidR="005B29F5" w:rsidRDefault="00C4384A">
            <w:pPr>
              <w:pStyle w:val="a7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5B29F5" w:rsidRDefault="00C4384A">
            <w:pPr>
              <w:pStyle w:val="a7"/>
            </w:pPr>
            <w:r>
              <w:t xml:space="preserve">4) умение выполнять устно и письменно арифметические действия с числами </w:t>
            </w:r>
            <w:r>
              <w:t>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</w:t>
            </w:r>
            <w:r>
              <w:t>, совокупностями, представлять, анализировать и интерпретировать данные;</w:t>
            </w:r>
          </w:p>
          <w:p w:rsidR="005B29F5" w:rsidRDefault="00C4384A">
            <w:pPr>
              <w:pStyle w:val="a7"/>
            </w:pPr>
            <w:r>
              <w:t>5) приобретение первоначальных представлений о компьютерной грамотности;</w:t>
            </w:r>
          </w:p>
          <w:p w:rsidR="005B29F5" w:rsidRDefault="00C4384A">
            <w:pPr>
              <w:pStyle w:val="a7"/>
            </w:pPr>
            <w:r>
              <w:t>6) знание натуральных чисел, овладение начальными вычислительными навыками и счетными операциями;</w:t>
            </w:r>
          </w:p>
          <w:p w:rsidR="005B29F5" w:rsidRDefault="00C4384A">
            <w:pPr>
              <w:pStyle w:val="a7"/>
            </w:pPr>
            <w:r>
              <w:t xml:space="preserve">7) умение </w:t>
            </w:r>
            <w:r>
              <w:t>понимать и использовать математическую терминологию и письменную символику, связанную с выполнением счетных операций;</w:t>
            </w:r>
          </w:p>
          <w:p w:rsidR="005B29F5" w:rsidRDefault="00C4384A">
            <w:pPr>
              <w:pStyle w:val="a7"/>
            </w:pPr>
            <w:r>
              <w:t>8) умение различать, сравнивать и преобразовывать множества, соотносить число с соответствующим количеством предметов, обозначать его цифр</w:t>
            </w:r>
            <w:r>
              <w:t>ой, пересчитывать предметы;</w:t>
            </w:r>
          </w:p>
          <w:p w:rsidR="005B29F5" w:rsidRDefault="00C4384A">
            <w:pPr>
              <w:pStyle w:val="a7"/>
            </w:pPr>
            <w:r>
              <w:t>9) умение понимать условие задачи, составлять и решать простые арифметические задачи на сложение и вычитание, используя субъективный опыт, определять связи между ее отдельными компонентами;</w:t>
            </w:r>
          </w:p>
          <w:p w:rsidR="005B29F5" w:rsidRDefault="00C4384A">
            <w:pPr>
              <w:pStyle w:val="a7"/>
            </w:pPr>
            <w:r>
              <w:t>умение находить правильное решение зад</w:t>
            </w:r>
            <w:r>
              <w:t>ачи;</w:t>
            </w:r>
          </w:p>
          <w:p w:rsidR="005B29F5" w:rsidRDefault="00C4384A">
            <w:pPr>
              <w:pStyle w:val="a7"/>
            </w:pPr>
            <w:r>
              <w:t>10) умение соотносить режимные моменты с временными промежутками, определять время по часам, определять длину, вес, объем, температуру, пользуясь соответствующими измерительными приборами и приспособлениями;</w:t>
            </w:r>
          </w:p>
          <w:p w:rsidR="005B29F5" w:rsidRDefault="00C4384A">
            <w:pPr>
              <w:pStyle w:val="a7"/>
            </w:pPr>
            <w:r>
              <w:t>11) умение пользоваться цифрами для обознач</w:t>
            </w:r>
            <w:r>
              <w:t>ения адреса, телефона и т.п.;</w:t>
            </w:r>
          </w:p>
          <w:p w:rsidR="005B29F5" w:rsidRDefault="00C4384A">
            <w:pPr>
              <w:pStyle w:val="a7"/>
            </w:pPr>
            <w:r>
              <w:t>умение обращаться с деньгами:</w:t>
            </w:r>
          </w:p>
          <w:p w:rsidR="005B29F5" w:rsidRDefault="00C4384A">
            <w:pPr>
              <w:pStyle w:val="a7"/>
            </w:pPr>
            <w:r>
              <w:t>расплачиваться, рассчитывать необходимое количество и т.п.</w:t>
            </w:r>
          </w:p>
          <w:p w:rsidR="005B29F5" w:rsidRDefault="00C4384A">
            <w:pPr>
              <w:pStyle w:val="a7"/>
            </w:pPr>
            <w:r>
              <w:t>12) умение составлять распорядок дня;</w:t>
            </w:r>
          </w:p>
          <w:p w:rsidR="005B29F5" w:rsidRDefault="00C4384A">
            <w:pPr>
              <w:pStyle w:val="a7"/>
            </w:pPr>
            <w:r>
              <w:t>умение рассчитать время на какое-либо действие;</w:t>
            </w:r>
          </w:p>
          <w:p w:rsidR="005B29F5" w:rsidRDefault="00C4384A">
            <w:pPr>
              <w:pStyle w:val="a7"/>
            </w:pPr>
            <w:r>
              <w:t>умение использовать календарь (количество дней в ка</w:t>
            </w:r>
            <w:r>
              <w:t>ждом месяце);</w:t>
            </w:r>
          </w:p>
          <w:p w:rsidR="005B29F5" w:rsidRDefault="00C4384A">
            <w:pPr>
              <w:pStyle w:val="a7"/>
            </w:pPr>
            <w:r>
              <w:t>13) умение использовать математические знания для описания предметов и явлений (величина, форма, размер, высота, длина, ширина, вес, длительность и т.п.);</w:t>
            </w:r>
          </w:p>
          <w:p w:rsidR="005B29F5" w:rsidRDefault="00C4384A">
            <w:pPr>
              <w:pStyle w:val="a7"/>
            </w:pPr>
            <w:r>
              <w:t>14) умение использовать математическую терминологию при решении учебно-познавательных з</w:t>
            </w:r>
            <w:r>
              <w:t>адач и в повседневной жизни;</w:t>
            </w:r>
          </w:p>
          <w:p w:rsidR="005B29F5" w:rsidRDefault="00C4384A">
            <w:pPr>
              <w:pStyle w:val="a7"/>
            </w:pPr>
            <w:r>
              <w:t>15) владение простейшими приемами поиска (по ключевым словам, каталогам), анализа, систематизации информации, способами ее получения, хранения, переработки;</w:t>
            </w:r>
          </w:p>
          <w:p w:rsidR="005B29F5" w:rsidRDefault="00C4384A">
            <w:pPr>
              <w:pStyle w:val="a7"/>
            </w:pPr>
            <w:r>
              <w:t>16) знание назначения основных устройств компьютера для ввода, вывода,</w:t>
            </w:r>
            <w:r>
              <w:t xml:space="preserve"> обработки информации;</w:t>
            </w:r>
          </w:p>
          <w:p w:rsidR="005B29F5" w:rsidRDefault="00C4384A">
            <w:pPr>
              <w:pStyle w:val="a7"/>
            </w:pPr>
            <w:r>
              <w:t>умение пользоваться простейшими средствами текстового редактора;</w:t>
            </w:r>
          </w:p>
          <w:p w:rsidR="005B29F5" w:rsidRDefault="00C4384A">
            <w:pPr>
              <w:pStyle w:val="a7"/>
            </w:pPr>
            <w:r>
              <w:t>умение работать с цифровыми образовательными ресурсами, готовыми материалами на электронных носителях, простыми информационными объектами (текст, таблица, схема, рисуно</w:t>
            </w:r>
            <w:r>
              <w:t>к): создание, преобразование, сохранение, удаление, вывод на принтер;</w:t>
            </w:r>
          </w:p>
          <w:p w:rsidR="005B29F5" w:rsidRDefault="00C4384A">
            <w:pPr>
              <w:pStyle w:val="a7"/>
            </w:pPr>
            <w:r>
              <w:t>умение создавать небольшие тексты по интересной для обучающихся тематике;</w:t>
            </w:r>
          </w:p>
          <w:p w:rsidR="005B29F5" w:rsidRDefault="00C4384A">
            <w:pPr>
              <w:pStyle w:val="a7"/>
            </w:pPr>
            <w:r>
              <w:t>соблюдение безопасных приемов работы на компьютере.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Обществознание и естествознание (Окружающий мир):</w:t>
            </w:r>
          </w:p>
          <w:p w:rsidR="005B29F5" w:rsidRDefault="00C4384A">
            <w:pPr>
              <w:pStyle w:val="a7"/>
            </w:pPr>
            <w:r>
              <w:t xml:space="preserve">1) </w:t>
            </w:r>
            <w:r>
              <w:t>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5B29F5" w:rsidRDefault="00C4384A">
            <w:pPr>
              <w:pStyle w:val="a7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</w:t>
            </w:r>
            <w:r>
              <w:t>й жизни;</w:t>
            </w:r>
          </w:p>
          <w:p w:rsidR="005B29F5" w:rsidRDefault="00C4384A">
            <w:pPr>
              <w:pStyle w:val="a7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5B29F5" w:rsidRDefault="00C4384A">
            <w:pPr>
              <w:pStyle w:val="a7"/>
            </w:pPr>
            <w:r>
              <w:t>4) освоение доступных спос</w:t>
            </w:r>
            <w:r>
              <w:t>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5B29F5" w:rsidRDefault="00C4384A">
            <w:pPr>
              <w:pStyle w:val="a7"/>
            </w:pPr>
            <w:r>
              <w:t xml:space="preserve">5) развитие навыков устанавливать и </w:t>
            </w:r>
            <w:r>
              <w:t>выявлять причинно-следственные связи в окружающем мире.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Обществознание и естествознание (Окружающий мир):</w:t>
            </w:r>
          </w:p>
          <w:p w:rsidR="005B29F5" w:rsidRDefault="00C4384A">
            <w:pPr>
              <w:pStyle w:val="a7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5B29F5" w:rsidRDefault="00C4384A">
            <w:pPr>
              <w:pStyle w:val="a7"/>
            </w:pPr>
            <w:r>
              <w:t>2) сформированность уважит</w:t>
            </w:r>
            <w:r>
              <w:t>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5B29F5" w:rsidRDefault="00C4384A">
            <w:pPr>
              <w:pStyle w:val="a7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</w:t>
            </w:r>
            <w:r>
              <w:t>ироды и людей, норм здоровьесберегающего поведения в природной и социальной среде;</w:t>
            </w:r>
          </w:p>
          <w:p w:rsidR="005B29F5" w:rsidRDefault="00C4384A">
            <w:pPr>
              <w:pStyle w:val="a7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</w:t>
            </w:r>
            <w:r>
              <w:t>ов, от окружающих людей, в открытом информационном пространстве);</w:t>
            </w:r>
          </w:p>
          <w:p w:rsidR="005B29F5" w:rsidRDefault="00C4384A">
            <w:pPr>
              <w:pStyle w:val="a7"/>
            </w:pPr>
            <w:r>
              <w:t>5) развитие навыков устанавливать и выявлять причинно-следственные связи в окружающем мире;</w:t>
            </w:r>
          </w:p>
          <w:p w:rsidR="005B29F5" w:rsidRDefault="00C4384A">
            <w:pPr>
              <w:pStyle w:val="a7"/>
            </w:pPr>
            <w:r>
              <w:t>6) знания об окружающей среде, о живой и неживой природе на основе систематических наблюдений за я</w:t>
            </w:r>
            <w:r>
              <w:t>влениями природы;</w:t>
            </w:r>
          </w:p>
          <w:p w:rsidR="005B29F5" w:rsidRDefault="00C4384A">
            <w:pPr>
              <w:pStyle w:val="a7"/>
            </w:pPr>
            <w:r>
              <w:t>представления об объектах и явлениях неживой природы и их значении в жизни человека;</w:t>
            </w:r>
          </w:p>
          <w:p w:rsidR="005B29F5" w:rsidRDefault="00C4384A">
            <w:pPr>
              <w:pStyle w:val="a7"/>
            </w:pPr>
            <w:r>
              <w:t>представления о временах года, их характерных признаках, погодных изменениях и влиянии погоды на жизнь человека;</w:t>
            </w:r>
          </w:p>
          <w:p w:rsidR="005B29F5" w:rsidRDefault="00C4384A">
            <w:pPr>
              <w:pStyle w:val="a7"/>
            </w:pPr>
            <w:r>
              <w:t xml:space="preserve">представления о животном и растительном </w:t>
            </w:r>
            <w:r>
              <w:t>мире, их значении в жизни человека;</w:t>
            </w:r>
          </w:p>
          <w:p w:rsidR="005B29F5" w:rsidRDefault="00C4384A">
            <w:pPr>
              <w:pStyle w:val="a7"/>
            </w:pPr>
            <w:r>
              <w:t>представления о закономерных связях между явлениями живой и неживой природы, между деятельностью человека и изменениями в природе;</w:t>
            </w:r>
          </w:p>
          <w:p w:rsidR="005B29F5" w:rsidRDefault="00C4384A">
            <w:pPr>
              <w:pStyle w:val="a7"/>
            </w:pPr>
            <w:r>
              <w:t>7) знания о родном крае, особенностях климатических и погодных условий;</w:t>
            </w:r>
          </w:p>
          <w:p w:rsidR="005B29F5" w:rsidRDefault="00C4384A">
            <w:pPr>
              <w:pStyle w:val="a7"/>
            </w:pPr>
            <w:r>
              <w:t xml:space="preserve">умение учитывать </w:t>
            </w:r>
            <w:r>
              <w:t>изменения в окружающей среде (погоде) для жизнедеятельности, адаптироваться к конкретным природным и климатическим условиям;</w:t>
            </w:r>
          </w:p>
          <w:p w:rsidR="005B29F5" w:rsidRDefault="00C4384A">
            <w:pPr>
              <w:pStyle w:val="a7"/>
            </w:pPr>
            <w:r>
              <w:t>8) развитие активности во взаимодействии с миром, понимание собственной результативности;</w:t>
            </w:r>
          </w:p>
          <w:p w:rsidR="005B29F5" w:rsidRDefault="00C4384A">
            <w:pPr>
              <w:pStyle w:val="a7"/>
            </w:pPr>
            <w:r>
              <w:t>накопление опыта освоения нового при помо</w:t>
            </w:r>
            <w:r>
              <w:t>щи прогулок, экскурсий и путешествий;</w:t>
            </w:r>
          </w:p>
          <w:p w:rsidR="005B29F5" w:rsidRDefault="00C4384A">
            <w:pPr>
              <w:pStyle w:val="a7"/>
            </w:pPr>
            <w:r>
              <w:t>умение проводить простые опыты под руководством учителя;</w:t>
            </w:r>
          </w:p>
          <w:p w:rsidR="005B29F5" w:rsidRDefault="00C4384A">
            <w:pPr>
              <w:pStyle w:val="a7"/>
            </w:pPr>
            <w:r>
              <w:t>развитие любознательности, наблюдательности, способности замечать новое, вступать в вербальную коммуникацию, задавать вопросы, включаться в совместную со взрослы</w:t>
            </w:r>
            <w:r>
              <w:t>м исследовательскую деятельность;</w:t>
            </w:r>
          </w:p>
          <w:p w:rsidR="005B29F5" w:rsidRDefault="00C4384A">
            <w:pPr>
              <w:pStyle w:val="a7"/>
            </w:pPr>
            <w:r>
              <w:t>умение заботливо и бережно относиться к растениям и животным, ухаживать за ними;</w:t>
            </w:r>
          </w:p>
          <w:p w:rsidR="005B29F5" w:rsidRDefault="00C4384A">
            <w:pPr>
              <w:pStyle w:val="a7"/>
            </w:pPr>
            <w:r>
              <w:t>9) представления о собственном теле;</w:t>
            </w:r>
          </w:p>
          <w:p w:rsidR="005B29F5" w:rsidRDefault="00C4384A">
            <w:pPr>
              <w:pStyle w:val="a7"/>
            </w:pPr>
            <w:r>
              <w:t>распознавание своих ощущений и обогащение сенсорного опыта;</w:t>
            </w:r>
          </w:p>
          <w:p w:rsidR="005B29F5" w:rsidRDefault="00C4384A">
            <w:pPr>
              <w:pStyle w:val="a7"/>
            </w:pPr>
            <w:r>
              <w:t>представления о здоровье и нездоровье;</w:t>
            </w:r>
          </w:p>
          <w:p w:rsidR="005B29F5" w:rsidRDefault="00C4384A">
            <w:pPr>
              <w:pStyle w:val="a7"/>
            </w:pPr>
            <w:r>
              <w:t>предс</w:t>
            </w:r>
            <w:r>
              <w:t>тавления о возрастных изменениях человека, адекватное отношение к своим возрастным изменениям;</w:t>
            </w:r>
          </w:p>
          <w:p w:rsidR="005B29F5" w:rsidRDefault="00C4384A">
            <w:pPr>
              <w:pStyle w:val="a7"/>
            </w:pPr>
            <w:r>
              <w:t>представления о поле человека и связанных с ним семейных и профессиональных ролях;</w:t>
            </w:r>
          </w:p>
          <w:p w:rsidR="005B29F5" w:rsidRDefault="00C4384A">
            <w:pPr>
              <w:pStyle w:val="a7"/>
            </w:pPr>
            <w:r>
              <w:t>10) знание прав и обязанностей школьника;</w:t>
            </w:r>
          </w:p>
          <w:p w:rsidR="005B29F5" w:rsidRDefault="00C4384A">
            <w:pPr>
              <w:pStyle w:val="a7"/>
            </w:pPr>
            <w:r>
              <w:t>представления о культуре, общекульту</w:t>
            </w:r>
            <w:r>
              <w:t>рных ценностях и моральных ориентирах, определяемых социокультурным окружением ребенка;</w:t>
            </w:r>
          </w:p>
          <w:p w:rsidR="005B29F5" w:rsidRDefault="00C4384A">
            <w:pPr>
              <w:pStyle w:val="a7"/>
            </w:pPr>
            <w:r>
              <w:t>11) представления о себе (пол, возраст, имя, фамилия, домашний адрес и т.п.);</w:t>
            </w:r>
          </w:p>
          <w:p w:rsidR="005B29F5" w:rsidRDefault="00C4384A">
            <w:pPr>
              <w:pStyle w:val="a7"/>
            </w:pPr>
            <w:r>
              <w:t>представления о членах семьи, о родственных отношениях в семье, о своей социальной роли, о</w:t>
            </w:r>
            <w:r>
              <w:t>б обязанностях членов семьи, о трудовой, бытовой и досуговой деятельности семьи;</w:t>
            </w:r>
          </w:p>
          <w:p w:rsidR="005B29F5" w:rsidRDefault="00C4384A">
            <w:pPr>
              <w:pStyle w:val="a7"/>
            </w:pPr>
            <w:r>
              <w:t>умение взаимодействовать с окружающими людьми в соответствии с общепринятыми нормами поведения, выбирать форму контакта, в соответствии с речевыми (коммуникативными) возможнос</w:t>
            </w:r>
            <w:r>
              <w:t>тями;</w:t>
            </w:r>
          </w:p>
          <w:p w:rsidR="005B29F5" w:rsidRDefault="00C4384A">
            <w:pPr>
              <w:pStyle w:val="a7"/>
            </w:pPr>
            <w:r>
              <w:t>расширение практики личных контактов и взаимодействий;</w:t>
            </w:r>
          </w:p>
          <w:p w:rsidR="005B29F5" w:rsidRDefault="00C4384A">
            <w:pPr>
              <w:pStyle w:val="a7"/>
            </w:pPr>
            <w:r>
              <w:t>12) умение ставить цели и добиваться результата в учебной, трудовой и досуговой деятельности;</w:t>
            </w:r>
          </w:p>
          <w:p w:rsidR="005B29F5" w:rsidRDefault="00C4384A">
            <w:pPr>
              <w:pStyle w:val="a7"/>
            </w:pPr>
            <w:r>
              <w:t>умение находить друзей на основе личных симпатий;</w:t>
            </w:r>
          </w:p>
          <w:p w:rsidR="005B29F5" w:rsidRDefault="00C4384A">
            <w:pPr>
              <w:pStyle w:val="a7"/>
            </w:pPr>
            <w:r>
              <w:t>умение строить дружеские отношения, оказывать подде</w:t>
            </w:r>
            <w:r>
              <w:t>ржку, сопереживать, сочувствовать;</w:t>
            </w:r>
          </w:p>
          <w:p w:rsidR="005B29F5" w:rsidRDefault="00C4384A">
            <w:pPr>
              <w:pStyle w:val="a7"/>
            </w:pPr>
            <w:r>
              <w:t>умение взаимодействовать в группе в процессе учебной, игровой и трудовой деятельности;</w:t>
            </w:r>
          </w:p>
          <w:p w:rsidR="005B29F5" w:rsidRDefault="00C4384A">
            <w:pPr>
              <w:pStyle w:val="a7"/>
            </w:pPr>
            <w:r>
              <w:t>умение организовывать свое время с учетом целей, задач и личных предпочтений;</w:t>
            </w:r>
          </w:p>
          <w:p w:rsidR="005B29F5" w:rsidRDefault="00C4384A">
            <w:pPr>
              <w:pStyle w:val="a7"/>
            </w:pPr>
            <w:r>
              <w:t>13) представление о России, сформированность уважительно</w:t>
            </w:r>
            <w:r>
              <w:t>го отношения к России, знание государственной символики;</w:t>
            </w:r>
          </w:p>
          <w:p w:rsidR="005B29F5" w:rsidRDefault="00C4384A">
            <w:pPr>
              <w:pStyle w:val="a7"/>
            </w:pPr>
            <w:r>
              <w:t>представления об истории государства и родного края;</w:t>
            </w:r>
          </w:p>
          <w:p w:rsidR="005B29F5" w:rsidRDefault="00C4384A">
            <w:pPr>
              <w:pStyle w:val="a7"/>
            </w:pPr>
            <w:r>
              <w:t>различение прошлого, настоящего и будущего в истории;</w:t>
            </w:r>
          </w:p>
          <w:p w:rsidR="005B29F5" w:rsidRDefault="00C4384A">
            <w:pPr>
              <w:pStyle w:val="a7"/>
            </w:pPr>
            <w:r>
              <w:t>представления о праве на жизнь, на образование, на труд и т.д.;</w:t>
            </w:r>
          </w:p>
          <w:p w:rsidR="005B29F5" w:rsidRDefault="00C4384A">
            <w:pPr>
              <w:pStyle w:val="a7"/>
            </w:pPr>
            <w:r>
              <w:t>представления о правах и обя</w:t>
            </w:r>
            <w:r>
              <w:t>занностях самого ребенка как ученика, как сына (дочери), как гражданина и т.д.</w:t>
            </w:r>
          </w:p>
          <w:p w:rsidR="005B29F5" w:rsidRDefault="00C4384A">
            <w:pPr>
              <w:pStyle w:val="a7"/>
            </w:pPr>
            <w:r>
              <w:t>14) знание правил поведения и коммуникации в разных социальных ситуациях с людьми разного статуса;</w:t>
            </w:r>
          </w:p>
          <w:p w:rsidR="005B29F5" w:rsidRDefault="00C4384A">
            <w:pPr>
              <w:pStyle w:val="a7"/>
            </w:pPr>
            <w:r>
              <w:t>умение адекватно использовать принятые в окружении ребёнка социальные ритуалы,</w:t>
            </w:r>
            <w:r>
              <w:t xml:space="preserve"> умение вступить в речевой контакт и общаться в соответствии с возрастом и речевыми (коммуникативными) возможностями, близостью и социальным статусом собеседника, умение корректно привлечь к себе внимание, отстраниться от нежелательного контакта, вербально</w:t>
            </w:r>
            <w:r>
              <w:t xml:space="preserve"> (невербально) выразить свои чувства, отказ, недовольство, благодарность, сочувствие, намерение, просьбу, опасение и другие;</w:t>
            </w:r>
          </w:p>
          <w:p w:rsidR="005B29F5" w:rsidRDefault="00C4384A">
            <w:pPr>
              <w:pStyle w:val="a7"/>
            </w:pPr>
            <w:r>
              <w:t>умение проявлять инициативу, корректно устанавливать и ограничивать вербальный контакт;</w:t>
            </w:r>
          </w:p>
          <w:p w:rsidR="005B29F5" w:rsidRDefault="00C4384A">
            <w:pPr>
              <w:pStyle w:val="a7"/>
            </w:pPr>
            <w:r>
              <w:t>умение применять формы выражения своих чувс</w:t>
            </w:r>
            <w:r>
              <w:t>тв соответственно ситуации социального контакта;</w:t>
            </w:r>
          </w:p>
          <w:p w:rsidR="005B29F5" w:rsidRDefault="00C4384A">
            <w:pPr>
              <w:pStyle w:val="a7"/>
            </w:pPr>
            <w:r>
              <w:t>расширение круга освоенных социальных контактов;</w:t>
            </w:r>
          </w:p>
          <w:p w:rsidR="005B29F5" w:rsidRDefault="00C4384A">
            <w:pPr>
              <w:pStyle w:val="a7"/>
            </w:pPr>
            <w:r>
              <w:t>владение соответствующей лексикой;</w:t>
            </w:r>
          </w:p>
          <w:p w:rsidR="005B29F5" w:rsidRDefault="00C4384A">
            <w:pPr>
              <w:pStyle w:val="a7"/>
            </w:pPr>
            <w:r>
              <w:t>умение ограничивать свои контакты и взаимодействия в соответствии с требованиями безопасности жизнедеятельности.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Основы ре</w:t>
            </w:r>
            <w:r>
              <w:t>лигиозных культур и светской этики:</w:t>
            </w:r>
          </w:p>
          <w:p w:rsidR="005B29F5" w:rsidRDefault="00C4384A">
            <w:pPr>
              <w:pStyle w:val="a7"/>
            </w:pPr>
            <w:r>
              <w:t>1) готовность к нравственному самосовершенствованию, духовному саморазвитию;</w:t>
            </w:r>
          </w:p>
          <w:p w:rsidR="005B29F5" w:rsidRDefault="00C4384A">
            <w:pPr>
              <w:pStyle w:val="a7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</w:t>
            </w:r>
            <w:r>
              <w:t>ве;</w:t>
            </w:r>
          </w:p>
          <w:p w:rsidR="005B29F5" w:rsidRDefault="00C4384A">
            <w:pPr>
              <w:pStyle w:val="a7"/>
            </w:pPr>
            <w:r>
              <w:t>3) понимание значения нравственности, веры и религии в жизни человека и общества;</w:t>
            </w:r>
          </w:p>
          <w:p w:rsidR="005B29F5" w:rsidRDefault="00C4384A">
            <w:pPr>
              <w:pStyle w:val="a7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5B29F5" w:rsidRDefault="00C4384A">
            <w:pPr>
              <w:pStyle w:val="a7"/>
            </w:pPr>
            <w:r>
              <w:t xml:space="preserve">5) первоначальные </w:t>
            </w:r>
            <w:r>
              <w:t>представления об исторической роли традиционных религий в становлении российской государственности;</w:t>
            </w:r>
          </w:p>
          <w:p w:rsidR="005B29F5" w:rsidRDefault="00C4384A">
            <w:pPr>
              <w:pStyle w:val="a7"/>
            </w:pPr>
            <w:r>
              <w:t>6) становление внутренней установки личности поступать согласно своей совести;</w:t>
            </w:r>
          </w:p>
          <w:p w:rsidR="005B29F5" w:rsidRDefault="00C4384A">
            <w:pPr>
              <w:pStyle w:val="a7"/>
            </w:pPr>
            <w:r>
              <w:t>воспитание нравственности, основанной на свободе совести и вероисповедания, д</w:t>
            </w:r>
            <w:r>
              <w:t>уховных традициях народов России;</w:t>
            </w:r>
          </w:p>
          <w:p w:rsidR="005B29F5" w:rsidRDefault="00C4384A">
            <w:pPr>
              <w:pStyle w:val="a7"/>
            </w:pPr>
            <w:r>
              <w:t>7) осознание ценности человеческой жизни.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Основы религиозных культур и светской этики:</w:t>
            </w:r>
          </w:p>
          <w:p w:rsidR="005B29F5" w:rsidRDefault="00C4384A">
            <w:pPr>
              <w:pStyle w:val="a7"/>
            </w:pPr>
            <w:r>
              <w:t>1) готовность к нравственному самосовершенствованию, духовному саморазвитию;</w:t>
            </w:r>
          </w:p>
          <w:p w:rsidR="005B29F5" w:rsidRDefault="00C4384A">
            <w:pPr>
              <w:pStyle w:val="a7"/>
            </w:pPr>
            <w:r>
              <w:t xml:space="preserve">2) знакомство с основными нормами светской и религиозной </w:t>
            </w:r>
            <w:r>
              <w:t>морали, понимание их значения в выстраивании конструктивных отношений в семье и обществе;</w:t>
            </w:r>
          </w:p>
          <w:p w:rsidR="005B29F5" w:rsidRDefault="00C4384A">
            <w:pPr>
              <w:pStyle w:val="a7"/>
            </w:pPr>
            <w:r>
              <w:t>3) понимание значения нравственности, веры и религии в жизни человека и общества;</w:t>
            </w:r>
          </w:p>
          <w:p w:rsidR="005B29F5" w:rsidRDefault="00C4384A">
            <w:pPr>
              <w:pStyle w:val="a7"/>
            </w:pPr>
            <w:r>
              <w:t>4) формирование первоначальных представлений о светской этике, о традиционных религи</w:t>
            </w:r>
            <w:r>
              <w:t>ях, их роли в культуре, истории и современности России;</w:t>
            </w:r>
          </w:p>
          <w:p w:rsidR="005B29F5" w:rsidRDefault="00C4384A">
            <w:pPr>
              <w:pStyle w:val="a7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5B29F5" w:rsidRDefault="00C4384A">
            <w:pPr>
              <w:pStyle w:val="a7"/>
            </w:pPr>
            <w:r>
              <w:t>6) становление внутренней установки личности поступать согласно своей совести;</w:t>
            </w:r>
          </w:p>
          <w:p w:rsidR="005B29F5" w:rsidRDefault="00C4384A">
            <w:pPr>
              <w:pStyle w:val="a7"/>
            </w:pPr>
            <w:r>
              <w:t>вос</w:t>
            </w:r>
            <w:r>
              <w:t>питание нравственности, основанной на свободе совести и вероисповедания, духовных традициях народов России;</w:t>
            </w:r>
          </w:p>
          <w:p w:rsidR="005B29F5" w:rsidRDefault="00C4384A">
            <w:pPr>
              <w:pStyle w:val="a7"/>
            </w:pPr>
            <w:r>
              <w:t>7) осознание ценности человеческой жизни.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Искусство.</w:t>
            </w:r>
          </w:p>
          <w:p w:rsidR="005B29F5" w:rsidRDefault="00C4384A">
            <w:pPr>
              <w:pStyle w:val="a7"/>
            </w:pPr>
            <w:r>
              <w:t>Изобразительное искусство:</w:t>
            </w:r>
          </w:p>
          <w:p w:rsidR="005B29F5" w:rsidRDefault="00C4384A">
            <w:pPr>
              <w:pStyle w:val="a7"/>
            </w:pPr>
            <w:r>
              <w:t>1) сформированность первоначальных представлений о роли изобразител</w:t>
            </w:r>
            <w:r>
              <w:t>ьного искусства в жизни человека, его роли в духовно-нравственном развитии человека;</w:t>
            </w:r>
          </w:p>
          <w:p w:rsidR="005B29F5" w:rsidRDefault="00C4384A">
            <w:pPr>
              <w:pStyle w:val="a7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</w:t>
            </w:r>
          </w:p>
          <w:p w:rsidR="005B29F5" w:rsidRDefault="00C4384A">
            <w:pPr>
              <w:pStyle w:val="a7"/>
            </w:pPr>
            <w:r>
              <w:t>понимание красоты как цен</w:t>
            </w:r>
            <w:r>
              <w:t>ности;</w:t>
            </w:r>
          </w:p>
          <w:p w:rsidR="005B29F5" w:rsidRDefault="00C4384A">
            <w:pPr>
              <w:pStyle w:val="a7"/>
            </w:pPr>
            <w:r>
              <w:t>потребности в художественном творчестве и в общении с искусством;</w:t>
            </w:r>
          </w:p>
          <w:p w:rsidR="005B29F5" w:rsidRDefault="00C4384A">
            <w:pPr>
              <w:pStyle w:val="a7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5B29F5" w:rsidRDefault="00C4384A">
            <w:pPr>
              <w:pStyle w:val="a7"/>
            </w:pPr>
            <w:r>
              <w:t>4) овладение элементарными практическими умениями и навыками в различных видах ху</w:t>
            </w:r>
            <w:r>
              <w:t>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Искусство.</w:t>
            </w:r>
          </w:p>
          <w:p w:rsidR="005B29F5" w:rsidRDefault="00C4384A">
            <w:pPr>
              <w:pStyle w:val="a7"/>
            </w:pPr>
            <w:r>
              <w:t>Изобразительное искусство:</w:t>
            </w:r>
          </w:p>
          <w:p w:rsidR="005B29F5" w:rsidRDefault="00C4384A">
            <w:pPr>
              <w:pStyle w:val="a7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5B29F5" w:rsidRDefault="00C4384A">
            <w:pPr>
              <w:pStyle w:val="a7"/>
            </w:pPr>
            <w:r>
              <w:t>2) сформированность основ художественной культуры, в том числе на материале х</w:t>
            </w:r>
            <w:r>
              <w:t>удожественной культуры родного края, эстетического отношения к миру;</w:t>
            </w:r>
          </w:p>
          <w:p w:rsidR="005B29F5" w:rsidRDefault="00C4384A">
            <w:pPr>
              <w:pStyle w:val="a7"/>
            </w:pPr>
            <w:r>
              <w:t>понимание красоты как ценности;</w:t>
            </w:r>
          </w:p>
          <w:p w:rsidR="005B29F5" w:rsidRDefault="00C4384A">
            <w:pPr>
              <w:pStyle w:val="a7"/>
            </w:pPr>
            <w:r>
              <w:t>потребности в художественном творчестве и в общении с искусством;</w:t>
            </w:r>
          </w:p>
          <w:p w:rsidR="005B29F5" w:rsidRDefault="00C4384A">
            <w:pPr>
              <w:pStyle w:val="a7"/>
            </w:pPr>
            <w:r>
              <w:t>3) овладение практическими умениями и навыками в восприятии, анализе и оценке произведени</w:t>
            </w:r>
            <w:r>
              <w:t>й искусства;</w:t>
            </w:r>
          </w:p>
          <w:p w:rsidR="005B29F5" w:rsidRDefault="00C4384A">
            <w:pPr>
              <w:pStyle w:val="a7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</w:t>
            </w:r>
            <w:r>
              <w:t>я на ИКТ (цифровая фотография, видеозапись, элементы мультипликации и пр.);</w:t>
            </w:r>
          </w:p>
          <w:p w:rsidR="005B29F5" w:rsidRDefault="00C4384A">
            <w:pPr>
              <w:pStyle w:val="a7"/>
            </w:pPr>
            <w:r>
              <w:t>5) освоение средств изобразительной деятельности;</w:t>
            </w:r>
          </w:p>
          <w:p w:rsidR="005B29F5" w:rsidRDefault="00C4384A">
            <w:pPr>
              <w:pStyle w:val="a7"/>
            </w:pPr>
            <w:r>
              <w:t>умение использовать инструменты и материалы в процессе доступной изобразительной деятельности;</w:t>
            </w:r>
          </w:p>
          <w:p w:rsidR="005B29F5" w:rsidRDefault="00C4384A">
            <w:pPr>
              <w:pStyle w:val="a7"/>
            </w:pPr>
            <w:r>
              <w:t>умение использовать различные техно</w:t>
            </w:r>
            <w:r>
              <w:t>логии в процессе рисования, лепки, аппликации.</w:t>
            </w:r>
          </w:p>
          <w:p w:rsidR="005B29F5" w:rsidRDefault="00C4384A">
            <w:pPr>
              <w:pStyle w:val="a7"/>
            </w:pPr>
            <w:r>
              <w:t>6) способность к совместной и самостоятельной изобразительной деятельности;</w:t>
            </w:r>
          </w:p>
          <w:p w:rsidR="005B29F5" w:rsidRDefault="00C4384A">
            <w:pPr>
              <w:pStyle w:val="a7"/>
            </w:pPr>
            <w:r>
              <w:t>интерес к доступным видам художественных ремесел (роспись, плетение, изготовление игрушек и другие);</w:t>
            </w:r>
          </w:p>
          <w:p w:rsidR="005B29F5" w:rsidRDefault="00C4384A">
            <w:pPr>
              <w:pStyle w:val="a7"/>
            </w:pPr>
            <w:r>
              <w:t>7) овладение элементарными практ</w:t>
            </w:r>
            <w:r>
              <w:t>ическими умениями и навыками в области художественных ремесел;</w:t>
            </w:r>
          </w:p>
          <w:p w:rsidR="005B29F5" w:rsidRDefault="00C4384A">
            <w:pPr>
              <w:pStyle w:val="a7"/>
            </w:pPr>
            <w:r>
              <w:t>8) умение воспринимать, различать и сравнивать предъявляемые сенсорные эталоны;</w:t>
            </w:r>
          </w:p>
          <w:p w:rsidR="005B29F5" w:rsidRDefault="00C4384A">
            <w:pPr>
              <w:pStyle w:val="a7"/>
            </w:pPr>
            <w:r>
              <w:t>сформированность оптико-пространственных представлений, конструктивного праксиса;</w:t>
            </w:r>
          </w:p>
          <w:p w:rsidR="005B29F5" w:rsidRDefault="00C4384A">
            <w:pPr>
              <w:pStyle w:val="a7"/>
            </w:pPr>
            <w:r>
              <w:t>9) овладение лексиконом, обеспе</w:t>
            </w:r>
            <w:r>
              <w:t>чивающим усвоение изобразительной грамоты.</w:t>
            </w:r>
          </w:p>
          <w:p w:rsidR="005B29F5" w:rsidRDefault="00C4384A">
            <w:pPr>
              <w:pStyle w:val="a7"/>
            </w:pPr>
            <w:r>
              <w:t>Ориентировка в окружающей культурной среде. Интерес к различным видам</w:t>
            </w:r>
          </w:p>
          <w:p w:rsidR="005B29F5" w:rsidRDefault="00C4384A">
            <w:pPr>
              <w:pStyle w:val="a7"/>
            </w:pPr>
            <w:r>
              <w:t>изобразительной деятельности.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Музыка:</w:t>
            </w:r>
          </w:p>
          <w:p w:rsidR="005B29F5" w:rsidRDefault="00C4384A">
            <w:pPr>
              <w:pStyle w:val="a7"/>
            </w:pPr>
            <w:r>
              <w:t xml:space="preserve">1) сформированность первоначальных представлений о роли музыки в жизни человека, ее роли в </w:t>
            </w:r>
            <w:r>
              <w:t>духовно-нравственном развитии человека;</w:t>
            </w:r>
          </w:p>
          <w:p w:rsidR="005B29F5" w:rsidRDefault="00C4384A">
            <w:pPr>
              <w:pStyle w:val="a7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5B29F5" w:rsidRDefault="00C4384A">
            <w:pPr>
              <w:pStyle w:val="a7"/>
            </w:pPr>
            <w:r>
              <w:t>3) умение вос</w:t>
            </w:r>
            <w:r>
              <w:t>принимать музыку и выражать свое отношение к музыкальному произведению;</w:t>
            </w:r>
          </w:p>
          <w:p w:rsidR="005B29F5" w:rsidRDefault="00C4384A">
            <w:pPr>
              <w:pStyle w:val="a7"/>
            </w:pPr>
            <w: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Музыка:</w:t>
            </w:r>
          </w:p>
          <w:p w:rsidR="005B29F5" w:rsidRDefault="00C4384A">
            <w:pPr>
              <w:pStyle w:val="a7"/>
            </w:pPr>
            <w:r>
              <w:t>1) сформирова</w:t>
            </w:r>
            <w:r>
              <w:t>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5B29F5" w:rsidRDefault="00C4384A">
            <w:pPr>
              <w:pStyle w:val="a7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художественного вкуса</w:t>
            </w:r>
            <w:r>
              <w:t xml:space="preserve"> и интереса к музыкальному искусству и музыкальной деятельности;</w:t>
            </w:r>
          </w:p>
          <w:p w:rsidR="005B29F5" w:rsidRDefault="00C4384A">
            <w:pPr>
              <w:pStyle w:val="a7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5B29F5" w:rsidRDefault="00C4384A">
            <w:pPr>
              <w:pStyle w:val="a7"/>
            </w:pPr>
            <w:r>
              <w:t xml:space="preserve">4) использование музыкальных образов при создании театрализованных и музыкально-пластических композиций, </w:t>
            </w:r>
            <w:r>
              <w:t>исполнении вокально-хоровых произведений, в импровизации;</w:t>
            </w:r>
          </w:p>
          <w:p w:rsidR="005B29F5" w:rsidRDefault="00C4384A">
            <w:pPr>
              <w:pStyle w:val="a7"/>
            </w:pPr>
            <w:r>
              <w:t>5) интерес к различным видам музыкальной деятельности (слушание, пение, движения под музыку и другие);</w:t>
            </w:r>
          </w:p>
          <w:p w:rsidR="005B29F5" w:rsidRDefault="00C4384A">
            <w:pPr>
              <w:pStyle w:val="a7"/>
            </w:pPr>
            <w:r>
              <w:t>6) сформированность звуковысотного, тембрового, динамического слуха, дыхания, способности к сво</w:t>
            </w:r>
            <w:r>
              <w:t>бодной голосоподаче и голосоведению в процессе пения;</w:t>
            </w:r>
          </w:p>
          <w:p w:rsidR="005B29F5" w:rsidRDefault="00C4384A">
            <w:pPr>
              <w:pStyle w:val="a7"/>
            </w:pPr>
            <w:r>
              <w:t>7) сформированность слухового восприятия, координированной работы дыхательной, голосовой и артикуляторной мускулатуры;</w:t>
            </w:r>
          </w:p>
          <w:p w:rsidR="005B29F5" w:rsidRDefault="00C4384A">
            <w:pPr>
              <w:pStyle w:val="a7"/>
            </w:pPr>
            <w:r>
              <w:t>8) умение воспринимать различную по характеру музыку и двигаться (танцевать) в соот</w:t>
            </w:r>
            <w:r>
              <w:t>ветствии с ее особенностями;</w:t>
            </w:r>
          </w:p>
          <w:p w:rsidR="005B29F5" w:rsidRDefault="00C4384A">
            <w:pPr>
              <w:pStyle w:val="a7"/>
            </w:pPr>
            <w:r>
              <w:t>9) сформированность умений произвольно осуществлять напряжение (расслабление) мышц, воспроизводить пластические движения при создании театральных и музыкальных композиций;</w:t>
            </w:r>
          </w:p>
          <w:p w:rsidR="005B29F5" w:rsidRDefault="00C4384A">
            <w:pPr>
              <w:pStyle w:val="a7"/>
            </w:pPr>
            <w:r>
              <w:t>10) освоение приемов игры на детских музыкальных инстру</w:t>
            </w:r>
            <w:r>
              <w:t>ментах;</w:t>
            </w:r>
          </w:p>
          <w:p w:rsidR="005B29F5" w:rsidRDefault="00C4384A">
            <w:pPr>
              <w:pStyle w:val="a7"/>
            </w:pPr>
            <w:r>
              <w:t>11) сформированность эстетического чувства на основе знакомства с мировой и отечественной художественной культурой;</w:t>
            </w:r>
          </w:p>
          <w:p w:rsidR="005B29F5" w:rsidRDefault="00C4384A">
            <w:pPr>
              <w:pStyle w:val="a7"/>
            </w:pPr>
            <w:r>
              <w:t>расширение практики восприятия различных видов искусства;</w:t>
            </w:r>
          </w:p>
          <w:p w:rsidR="005B29F5" w:rsidRDefault="00C4384A">
            <w:pPr>
              <w:pStyle w:val="a7"/>
            </w:pPr>
            <w:r>
              <w:t xml:space="preserve">умение воспринимать, элементарно анализировать и оценивать произведения </w:t>
            </w:r>
            <w:r>
              <w:t>искусства;</w:t>
            </w:r>
          </w:p>
          <w:p w:rsidR="005B29F5" w:rsidRDefault="00C4384A">
            <w:pPr>
              <w:pStyle w:val="a7"/>
            </w:pPr>
            <w:r>
              <w:t>определение собственных предпочтений в искусстве (живопись, музыка, художественная литература и т.д.);</w:t>
            </w:r>
          </w:p>
          <w:p w:rsidR="005B29F5" w:rsidRDefault="00C4384A">
            <w:pPr>
              <w:pStyle w:val="a7"/>
            </w:pPr>
            <w:r>
              <w:t>использование простейших эстетических ориентиров (эталонов) в жизни обучающегося;</w:t>
            </w:r>
          </w:p>
          <w:p w:rsidR="005B29F5" w:rsidRDefault="00C4384A">
            <w:pPr>
              <w:pStyle w:val="a7"/>
            </w:pPr>
            <w:r>
              <w:t>12) умение использовать навыки, полученные на занятиях по из</w:t>
            </w:r>
            <w:r>
              <w:t>образительной и музыкальной деятельности в самостоятельной деятельности;</w:t>
            </w:r>
          </w:p>
          <w:p w:rsidR="005B29F5" w:rsidRDefault="00C4384A">
            <w:pPr>
              <w:pStyle w:val="a7"/>
            </w:pPr>
            <w:r>
              <w:t>стремление к собственной художественной деятельности, демонстрация результатов своей работы;</w:t>
            </w:r>
          </w:p>
          <w:p w:rsidR="005B29F5" w:rsidRDefault="00C4384A">
            <w:pPr>
              <w:pStyle w:val="a7"/>
            </w:pPr>
            <w:r>
              <w:t>потребность в общении с искусством.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1) получение первоначальных представлений</w:t>
            </w:r>
            <w:r>
              <w:t xml:space="preserve"> о созидательном и нравственном значении труда в жизни человека и общества;</w:t>
            </w:r>
          </w:p>
          <w:p w:rsidR="005B29F5" w:rsidRDefault="00C4384A">
            <w:pPr>
              <w:pStyle w:val="a7"/>
            </w:pPr>
            <w:r>
              <w:t>о мире профессий и важности правильного выбора профессии;</w:t>
            </w:r>
          </w:p>
          <w:p w:rsidR="005B29F5" w:rsidRDefault="00C4384A">
            <w:pPr>
              <w:pStyle w:val="a7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</w:t>
            </w:r>
            <w:r>
              <w:t>а;</w:t>
            </w:r>
          </w:p>
          <w:p w:rsidR="005B29F5" w:rsidRDefault="00C4384A">
            <w:pPr>
              <w:pStyle w:val="a7"/>
            </w:pPr>
            <w:r>
              <w:t>3) приобретение навыков самообслуживания;</w:t>
            </w:r>
          </w:p>
          <w:p w:rsidR="005B29F5" w:rsidRDefault="00C4384A">
            <w:pPr>
              <w:pStyle w:val="a7"/>
            </w:pPr>
            <w:r>
              <w:t>овладение технологическими приемами ручной обработки материалов;</w:t>
            </w:r>
          </w:p>
          <w:p w:rsidR="005B29F5" w:rsidRDefault="00C4384A">
            <w:pPr>
              <w:pStyle w:val="a7"/>
            </w:pPr>
            <w:r>
              <w:t>усвоение правил техники безопасности;</w:t>
            </w:r>
          </w:p>
          <w:p w:rsidR="005B29F5" w:rsidRDefault="00C4384A">
            <w:pPr>
              <w:pStyle w:val="a7"/>
            </w:pPr>
            <w:r>
              <w:t>4) использование приобретенных знаний и умений для творческого решения несложных конструкторских, художестве</w:t>
            </w:r>
            <w:r>
              <w:t>нно-конструкторских (дизайнерских), технологических и организационных задач;</w:t>
            </w:r>
          </w:p>
          <w:p w:rsidR="005B29F5" w:rsidRDefault="00C4384A">
            <w:pPr>
              <w:pStyle w:val="a7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5B29F5" w:rsidRDefault="00C4384A">
            <w:pPr>
              <w:pStyle w:val="a7"/>
            </w:pPr>
            <w:r>
              <w:t>6) приобретение первоначальных знаний о прав</w:t>
            </w:r>
            <w:r>
              <w:t>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 xml:space="preserve">1) получение первоначальных представлений о созидательном и нравственном значении труда </w:t>
            </w:r>
            <w:r>
              <w:t>в жизни человека и общества;</w:t>
            </w:r>
          </w:p>
          <w:p w:rsidR="005B29F5" w:rsidRDefault="00C4384A">
            <w:pPr>
              <w:pStyle w:val="a7"/>
            </w:pPr>
            <w:r>
              <w:t>о мире профессий и важности правильного выбора профессии;</w:t>
            </w:r>
          </w:p>
          <w:p w:rsidR="005B29F5" w:rsidRDefault="00C4384A">
            <w:pPr>
              <w:pStyle w:val="a7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5B29F5" w:rsidRDefault="00C4384A">
            <w:pPr>
              <w:pStyle w:val="a7"/>
            </w:pPr>
            <w:r>
              <w:t>3) приобретение навыков самообслуживания;</w:t>
            </w:r>
          </w:p>
          <w:p w:rsidR="005B29F5" w:rsidRDefault="00C4384A">
            <w:pPr>
              <w:pStyle w:val="a7"/>
            </w:pPr>
            <w:r>
              <w:t>ов</w:t>
            </w:r>
            <w:r>
              <w:t>ладение технологическими приемами ручной обработки материалов;</w:t>
            </w:r>
          </w:p>
          <w:p w:rsidR="005B29F5" w:rsidRDefault="00C4384A">
            <w:pPr>
              <w:pStyle w:val="a7"/>
            </w:pPr>
            <w:r>
              <w:t>усвоение правил техники безопасности;</w:t>
            </w:r>
          </w:p>
          <w:p w:rsidR="005B29F5" w:rsidRDefault="00C4384A">
            <w:pPr>
              <w:pStyle w:val="a7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</w:t>
            </w:r>
            <w:r>
              <w:t>ских и организационных задач;</w:t>
            </w:r>
          </w:p>
          <w:p w:rsidR="005B29F5" w:rsidRDefault="00C4384A">
            <w:pPr>
              <w:pStyle w:val="a7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5B29F5" w:rsidRDefault="00C4384A">
            <w:pPr>
              <w:pStyle w:val="a7"/>
            </w:pPr>
            <w:r>
              <w:t>6) приобретение первоначальных знаний о правилах создания предметной и информационной среды</w:t>
            </w:r>
            <w:r>
              <w:t xml:space="preserve"> и умений применять их для выполнения учебно-познавательных и проектных художественно-конструкторских задач;</w:t>
            </w:r>
          </w:p>
          <w:p w:rsidR="005B29F5" w:rsidRDefault="00C4384A">
            <w:pPr>
              <w:pStyle w:val="a7"/>
            </w:pPr>
            <w:r>
              <w:t>7) сформированность представлений о многообразии материалов, их видах, свойствах, происхождении;</w:t>
            </w:r>
          </w:p>
          <w:p w:rsidR="005B29F5" w:rsidRDefault="00C4384A">
            <w:pPr>
              <w:pStyle w:val="a7"/>
            </w:pPr>
            <w:r>
              <w:t>8) сформированность умений выполнять сложные двига</w:t>
            </w:r>
            <w:r>
              <w:t>тельные программы в процессе последовательно и одновременно организованных движений кистей и пальцев рук;</w:t>
            </w:r>
          </w:p>
          <w:p w:rsidR="005B29F5" w:rsidRDefault="00C4384A">
            <w:pPr>
              <w:pStyle w:val="a7"/>
            </w:pPr>
            <w:r>
              <w:t>9) сформированность установки на активное использование освоенных технологий и навыков для своего жизнеобеспечения, социального развития;</w:t>
            </w:r>
          </w:p>
          <w:p w:rsidR="005B29F5" w:rsidRDefault="00C4384A">
            <w:pPr>
              <w:pStyle w:val="a7"/>
            </w:pPr>
            <w:r>
              <w:t>10) активное</w:t>
            </w:r>
            <w:r>
              <w:t xml:space="preserve"> использование слов, обозначающих материалы, их признаки, действия, производимые во время изготовления изделия;</w:t>
            </w:r>
          </w:p>
          <w:p w:rsidR="005B29F5" w:rsidRDefault="00C4384A">
            <w:pPr>
              <w:pStyle w:val="a7"/>
            </w:pPr>
            <w:r>
              <w:t>умение составить план связного рассказа о проделанной работе на основе последовательности трудовых операций.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культура:</w:t>
            </w:r>
          </w:p>
          <w:p w:rsidR="005B29F5" w:rsidRDefault="00C4384A">
            <w:pPr>
              <w:pStyle w:val="a7"/>
            </w:pPr>
            <w:r>
              <w:t>1) формирован</w:t>
            </w:r>
            <w:r>
              <w:t>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</w:t>
            </w:r>
            <w:r>
              <w:t>кой культуре и здоровье как факторах успешной учебы и социализации;</w:t>
            </w:r>
          </w:p>
          <w:p w:rsidR="005B29F5" w:rsidRDefault="00C4384A">
            <w:pPr>
              <w:pStyle w:val="a7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5B29F5" w:rsidRDefault="00C4384A">
            <w:pPr>
              <w:pStyle w:val="a7"/>
            </w:pPr>
            <w:r>
              <w:t xml:space="preserve">3) формирование навыка </w:t>
            </w:r>
            <w:r>
              <w:t>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</w:t>
            </w:r>
            <w:r>
              <w:t>ческая культура: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</w:t>
            </w:r>
            <w:r>
              <w:t>альное, социальное), о физической культуре и здоровье как факторах успешной учебы и социализации;</w:t>
            </w:r>
          </w:p>
          <w:p w:rsidR="005B29F5" w:rsidRDefault="00C4384A">
            <w:pPr>
              <w:pStyle w:val="a7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5B29F5" w:rsidRDefault="00C4384A">
            <w:pPr>
              <w:pStyle w:val="a7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</w:t>
            </w:r>
            <w:r>
              <w:t>инации, гибкости);</w:t>
            </w:r>
          </w:p>
          <w:p w:rsidR="005B29F5" w:rsidRDefault="00C4384A">
            <w:pPr>
              <w:pStyle w:val="a7"/>
            </w:pPr>
            <w:r>
              <w:t>4) представления о собственном теле, о своих физических возможностях и ограничениях;</w:t>
            </w:r>
          </w:p>
          <w:p w:rsidR="005B29F5" w:rsidRDefault="00C4384A">
            <w:pPr>
              <w:pStyle w:val="a7"/>
            </w:pPr>
            <w:r>
              <w:t>умение устанавливать связь телесного самочувствия с физической нагрузкой (усталость и болевые ощущения в мышцах после физических упражнений);</w:t>
            </w:r>
          </w:p>
          <w:p w:rsidR="005B29F5" w:rsidRDefault="00C4384A">
            <w:pPr>
              <w:pStyle w:val="a7"/>
            </w:pPr>
            <w:r>
              <w:t>сформированность понятия о тренировке тела;</w:t>
            </w:r>
          </w:p>
          <w:p w:rsidR="005B29F5" w:rsidRDefault="00C4384A">
            <w:pPr>
              <w:pStyle w:val="a7"/>
            </w:pPr>
            <w:r>
              <w:t>овладение основными параметрами движений (объем, точность, сила, координация, пространственная организация) в соответствии с физическими возможностями;</w:t>
            </w:r>
          </w:p>
          <w:p w:rsidR="005B29F5" w:rsidRDefault="00C4384A">
            <w:pPr>
              <w:pStyle w:val="a7"/>
            </w:pPr>
            <w:r>
              <w:t>сформированность навыков полного смешанно-диафрагмального ды</w:t>
            </w:r>
            <w:r>
              <w:t>хания с активизацией мышц брюшного пресса во время вдоха и выдоха в процессе выполнения физических упражнений;</w:t>
            </w:r>
          </w:p>
          <w:p w:rsidR="005B29F5" w:rsidRDefault="00C4384A">
            <w:pPr>
              <w:pStyle w:val="a7"/>
            </w:pPr>
            <w:r>
              <w:t>5) ориентация в понятиях "режим дня" и "здоровый образ жизни";</w:t>
            </w:r>
          </w:p>
          <w:p w:rsidR="005B29F5" w:rsidRDefault="00C4384A">
            <w:pPr>
              <w:pStyle w:val="a7"/>
            </w:pPr>
            <w:r>
              <w:t>знание о роли и значении режима дня в сохранении и укреплении здоровья;</w:t>
            </w:r>
          </w:p>
          <w:p w:rsidR="005B29F5" w:rsidRDefault="00C4384A">
            <w:pPr>
              <w:pStyle w:val="a7"/>
            </w:pPr>
            <w:r>
              <w:t>умение соб</w:t>
            </w:r>
            <w:r>
              <w:t>людать правила личной гигиены;</w:t>
            </w:r>
          </w:p>
          <w:p w:rsidR="005B29F5" w:rsidRDefault="00C4384A">
            <w:pPr>
              <w:pStyle w:val="a7"/>
            </w:pPr>
            <w:r>
              <w:t>умение дозировать физическую нагрузку в соответствии с индивидуальными особенностями организма;</w:t>
            </w:r>
          </w:p>
          <w:p w:rsidR="005B29F5" w:rsidRDefault="00C4384A">
            <w:pPr>
              <w:pStyle w:val="a7"/>
            </w:pPr>
            <w:r>
              <w:t>овладение комплексами физических упражнений, рекомендованных по состоянию здоровья;</w:t>
            </w:r>
          </w:p>
          <w:p w:rsidR="005B29F5" w:rsidRDefault="00C4384A">
            <w:pPr>
              <w:pStyle w:val="a7"/>
            </w:pPr>
            <w:r>
              <w:t>6) интерес к определенным (доступным) видам ф</w:t>
            </w:r>
            <w:r>
              <w:t>изкультурно-спортивной деятельности:</w:t>
            </w:r>
          </w:p>
          <w:p w:rsidR="005B29F5" w:rsidRDefault="00C4384A">
            <w:pPr>
              <w:pStyle w:val="a7"/>
            </w:pPr>
            <w:r>
              <w:t>плавание, ходьба на лыжах, езда на велосипеде, спортивные игры, туризм и другие;</w:t>
            </w:r>
          </w:p>
          <w:p w:rsidR="005B29F5" w:rsidRDefault="00C4384A">
            <w:pPr>
              <w:pStyle w:val="a7"/>
            </w:pPr>
            <w:r>
              <w:t>овладение спортивными умениями, доступными по состоянию здоровья (плавание, ходьба на лыжах и пр.);</w:t>
            </w:r>
          </w:p>
          <w:p w:rsidR="005B29F5" w:rsidRDefault="00C4384A">
            <w:pPr>
              <w:pStyle w:val="a7"/>
            </w:pPr>
            <w:r>
              <w:t>умение радоваться достигнутым результа</w:t>
            </w:r>
            <w:r>
              <w:t>там, получать удовольствие от занятий физической культурой.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Требования к результатам освоения Программы коррекционной работы должны соответствовать требованиями </w:t>
            </w:r>
            <w:hyperlink r:id="rId244" w:history="1">
              <w:r>
                <w:t>ФГОС</w:t>
              </w:r>
            </w:hyperlink>
            <w:r>
              <w:t xml:space="preserve"> НОО</w:t>
            </w:r>
            <w:hyperlink r:id="rId245" w:history="1">
              <w:r>
                <w:t>*(13)</w:t>
              </w:r>
            </w:hyperlink>
            <w:r>
              <w:t>, которые дополняются группой специальных требований.</w:t>
            </w:r>
          </w:p>
          <w:p w:rsidR="005B29F5" w:rsidRDefault="00C4384A">
            <w:pPr>
              <w:pStyle w:val="a7"/>
            </w:pPr>
            <w:r>
              <w:t>Требования к результатам коррекционной работы по преодолению нарушений устной речи, преодолен</w:t>
            </w:r>
            <w:r>
              <w:t>ию и профилактике нарушений чтения и письма:</w:t>
            </w:r>
          </w:p>
          <w:p w:rsidR="005B29F5" w:rsidRDefault="00C4384A">
            <w:pPr>
              <w:pStyle w:val="a7"/>
            </w:pPr>
            <w:r>
              <w:t>отсутствие дефектов звукопроизношения и умение различать правильное и неправильное произнесение звука;</w:t>
            </w:r>
          </w:p>
          <w:p w:rsidR="005B29F5" w:rsidRDefault="00C4384A">
            <w:pPr>
              <w:pStyle w:val="a7"/>
            </w:pPr>
            <w:r>
              <w:t xml:space="preserve">умение правильно воспроизводить различной сложности звукослоговую структуру слов как изолированных, так и в </w:t>
            </w:r>
            <w:r>
              <w:t>условиях контекста;</w:t>
            </w:r>
          </w:p>
          <w:p w:rsidR="005B29F5" w:rsidRDefault="00C4384A">
            <w:pPr>
              <w:pStyle w:val="a7"/>
            </w:pPr>
            <w:r>
              <w:t>правильное восприятие, дифференциация, осознание и адекватное использование интонационных средств выразительной четкой речи;</w:t>
            </w:r>
          </w:p>
          <w:p w:rsidR="005B29F5" w:rsidRDefault="00C4384A">
            <w:pPr>
              <w:pStyle w:val="a7"/>
            </w:pPr>
            <w:r>
              <w:t>умение произвольно изменять основные акустические характеристики голоса;</w:t>
            </w:r>
          </w:p>
          <w:p w:rsidR="005B29F5" w:rsidRDefault="00C4384A">
            <w:pPr>
              <w:pStyle w:val="a7"/>
            </w:pPr>
            <w:r>
              <w:t>умение правильно осуществлять членение</w:t>
            </w:r>
            <w:r>
              <w:t xml:space="preserve"> речевого потока посредством пауз, логического ударения, интонационной интенсивности;</w:t>
            </w:r>
          </w:p>
          <w:p w:rsidR="005B29F5" w:rsidRDefault="00C4384A">
            <w:pPr>
              <w:pStyle w:val="a7"/>
            </w:pPr>
            <w:r>
              <w:t>минимизация фонологического дефицита (умение дифференцировать на слух и в произношении звуки, близкие по артикуляторно-акустическим признакам);</w:t>
            </w:r>
          </w:p>
          <w:p w:rsidR="005B29F5" w:rsidRDefault="00C4384A">
            <w:pPr>
              <w:pStyle w:val="a7"/>
            </w:pPr>
            <w:r>
              <w:t>умение осуществлять операц</w:t>
            </w:r>
            <w:r>
              <w:t>ии языкового анализа и синтеза на уровне предложения и слова;</w:t>
            </w:r>
          </w:p>
          <w:p w:rsidR="005B29F5" w:rsidRDefault="00C4384A">
            <w:pPr>
              <w:pStyle w:val="a7"/>
            </w:pPr>
            <w:r>
              <w:t>практическое владение основными закономерностями грамматического и лексического строя речи;</w:t>
            </w:r>
          </w:p>
          <w:p w:rsidR="005B29F5" w:rsidRDefault="00C4384A">
            <w:pPr>
              <w:pStyle w:val="a7"/>
            </w:pPr>
            <w:r>
              <w:t>сформированность лексической системности;</w:t>
            </w:r>
          </w:p>
          <w:p w:rsidR="005B29F5" w:rsidRDefault="00C4384A">
            <w:pPr>
              <w:pStyle w:val="a7"/>
            </w:pPr>
            <w:r>
              <w:t>умение правильно употреблять грамматические формы слов и пол</w:t>
            </w:r>
            <w:r>
              <w:t>ьзоваться как продуктивными, так и непродуктивными словообразовательными моделями;</w:t>
            </w:r>
          </w:p>
          <w:p w:rsidR="005B29F5" w:rsidRDefault="00C4384A">
            <w:pPr>
              <w:pStyle w:val="a7"/>
            </w:pPr>
            <w:r>
              <w:t>овладение синтаксическими конструкциями различной сложности и их использование;</w:t>
            </w:r>
          </w:p>
          <w:p w:rsidR="005B29F5" w:rsidRDefault="00C4384A">
            <w:pPr>
              <w:pStyle w:val="a7"/>
            </w:pPr>
            <w:r>
              <w:t>владение связной речью, соответствующей законам логики, грамматики, композиции, выполняющей к</w:t>
            </w:r>
            <w:r>
              <w:t>оммуникативную функцию;</w:t>
            </w:r>
          </w:p>
          <w:p w:rsidR="005B29F5" w:rsidRDefault="00C4384A">
            <w:pPr>
              <w:pStyle w:val="a7"/>
            </w:pPr>
            <w:r>
              <w:t>сформированность языковых операций, необходимых для овладения чтением и письмом;</w:t>
            </w:r>
          </w:p>
          <w:p w:rsidR="005B29F5" w:rsidRDefault="00C4384A">
            <w:pPr>
              <w:pStyle w:val="a7"/>
            </w:pPr>
            <w:r>
              <w:t>сформированность психофизиологического, психологического, лингвистического уровней, обеспечивающих овладение чтением и письмом;</w:t>
            </w:r>
          </w:p>
          <w:p w:rsidR="005B29F5" w:rsidRDefault="00C4384A">
            <w:pPr>
              <w:pStyle w:val="a7"/>
            </w:pPr>
            <w:r>
              <w:t>владение письменной фор</w:t>
            </w:r>
            <w:r>
              <w:t>мой коммуникации (техническими и смысловыми компонентами чтения и письма);</w:t>
            </w:r>
          </w:p>
          <w:p w:rsidR="005B29F5" w:rsidRDefault="00C4384A">
            <w:pPr>
              <w:pStyle w:val="a7"/>
            </w:pPr>
            <w:r>
              <w:t>позитивное отношение и устойчивые мотивы к изучению языка;</w:t>
            </w:r>
          </w:p>
          <w:p w:rsidR="005B29F5" w:rsidRDefault="00C4384A">
            <w:pPr>
              <w:pStyle w:val="a7"/>
            </w:pPr>
            <w:r>
              <w:t>понимание роли языка в коммуникации, как основного средства человеческого общения.</w:t>
            </w:r>
          </w:p>
          <w:p w:rsidR="005B29F5" w:rsidRDefault="00C4384A">
            <w:pPr>
              <w:pStyle w:val="a7"/>
            </w:pPr>
            <w:r>
              <w:t>Требования к результатам овладения комп</w:t>
            </w:r>
            <w:r>
              <w:t>етенцией должны отражать:</w:t>
            </w:r>
          </w:p>
          <w:p w:rsidR="005B29F5" w:rsidRDefault="00C4384A">
            <w:pPr>
              <w:pStyle w:val="a7"/>
            </w:pPr>
            <w:r>
              <w:t>Развитие адекватных представлений о собственных возможностях и ограничениях, о насущно необходимом жизнеобеспечении:</w:t>
            </w:r>
          </w:p>
          <w:p w:rsidR="005B29F5" w:rsidRDefault="00C4384A">
            <w:pPr>
              <w:pStyle w:val="a7"/>
            </w:pPr>
            <w:r>
              <w:t>умение адекватно оценивать свои силы, понимать, что можно и чего нельзя:</w:t>
            </w:r>
          </w:p>
          <w:p w:rsidR="005B29F5" w:rsidRDefault="00C4384A">
            <w:pPr>
              <w:pStyle w:val="a7"/>
            </w:pPr>
            <w:r>
              <w:t>в еде, физической нагрузке, в приеме мед</w:t>
            </w:r>
            <w:r>
              <w:t>ицинских препаратов, осуществлении вакцинации;</w:t>
            </w:r>
          </w:p>
          <w:p w:rsidR="005B29F5" w:rsidRDefault="00C4384A">
            <w:pPr>
              <w:pStyle w:val="a7"/>
            </w:pPr>
            <w:r>
              <w:t>написать при необходимости SMS-сообщение;</w:t>
            </w:r>
          </w:p>
          <w:p w:rsidR="005B29F5" w:rsidRDefault="00C4384A">
            <w:pPr>
              <w:pStyle w:val="a7"/>
            </w:pPr>
            <w:r>
              <w:t>умение адекватно выбрать взрослого и обратиться к нему за помощью, точно описать возникшую проблему;</w:t>
            </w:r>
          </w:p>
          <w:p w:rsidR="005B29F5" w:rsidRDefault="00C4384A">
            <w:pPr>
              <w:pStyle w:val="a7"/>
            </w:pPr>
            <w:r>
              <w:t>выделять ситуации, когда требуется привлечение родителей;</w:t>
            </w:r>
          </w:p>
          <w:p w:rsidR="005B29F5" w:rsidRDefault="00C4384A">
            <w:pPr>
              <w:pStyle w:val="a7"/>
            </w:pPr>
            <w:r>
              <w:t>умение п</w:t>
            </w:r>
            <w:r>
              <w:t>ринимать решения в области жизнеобеспечения;</w:t>
            </w:r>
          </w:p>
          <w:p w:rsidR="005B29F5" w:rsidRDefault="00C4384A">
            <w:pPr>
              <w:pStyle w:val="a7"/>
            </w:pPr>
            <w:r>
              <w:t>владение достаточным запасом фраз и определений для обозначения возникшей проблемы.</w:t>
            </w:r>
          </w:p>
          <w:p w:rsidR="005B29F5" w:rsidRDefault="00C4384A">
            <w:pPr>
              <w:pStyle w:val="a7"/>
            </w:pPr>
            <w:r>
              <w:t>Овладение социально-бытовыми умениями, используемыми в повседневной жизни:</w:t>
            </w:r>
          </w:p>
          <w:p w:rsidR="005B29F5" w:rsidRDefault="00C4384A">
            <w:pPr>
              <w:pStyle w:val="a7"/>
            </w:pPr>
            <w:r>
              <w:t xml:space="preserve">прогресс в самостоятельности и независимости в быту </w:t>
            </w:r>
            <w:r>
              <w:t>и школе;</w:t>
            </w:r>
          </w:p>
          <w:p w:rsidR="005B29F5" w:rsidRDefault="00C4384A">
            <w:pPr>
              <w:pStyle w:val="a7"/>
            </w:pPr>
            <w:r>
              <w:t>представления об устройстве домашней и школьной жизни;</w:t>
            </w:r>
          </w:p>
          <w:p w:rsidR="005B29F5" w:rsidRDefault="00C4384A">
            <w:pPr>
              <w:pStyle w:val="a7"/>
            </w:pPr>
            <w:r>
              <w:t>умение адекватно использовать лексикон, отражающий бытовой опыт и осуществлять речевое сопровождение своих действий, бытовых ситуаций;</w:t>
            </w:r>
          </w:p>
          <w:p w:rsidR="005B29F5" w:rsidRDefault="00C4384A">
            <w:pPr>
              <w:pStyle w:val="a7"/>
            </w:pPr>
            <w:r>
              <w:t xml:space="preserve">умение включаться в разнообразные повседневные школьные </w:t>
            </w:r>
            <w:r>
              <w:t>дела;</w:t>
            </w:r>
          </w:p>
          <w:p w:rsidR="005B29F5" w:rsidRDefault="00C4384A">
            <w:pPr>
              <w:pStyle w:val="a7"/>
            </w:pPr>
            <w:r>
              <w:t>умение адекватно оценивать свои речевые возможности и ограничения при участии в общей коллективной деятельности;</w:t>
            </w:r>
          </w:p>
          <w:p w:rsidR="005B29F5" w:rsidRDefault="00C4384A">
            <w:pPr>
              <w:pStyle w:val="a7"/>
            </w:pPr>
            <w:r>
              <w:t>умение договариваться о распределении функций в совместной деятельности;</w:t>
            </w:r>
          </w:p>
          <w:p w:rsidR="005B29F5" w:rsidRDefault="00C4384A">
            <w:pPr>
              <w:pStyle w:val="a7"/>
            </w:pPr>
            <w:r>
              <w:t xml:space="preserve">стремление ребёнка участвовать в подготовке и проведении </w:t>
            </w:r>
            <w:r>
              <w:t>праздника;</w:t>
            </w:r>
          </w:p>
          <w:p w:rsidR="005B29F5" w:rsidRDefault="00C4384A">
            <w:pPr>
              <w:pStyle w:val="a7"/>
            </w:pPr>
            <w:r>
              <w:t>владение достаточным запасом фраз и определений для участия в подготовке и проведении праздника.</w:t>
            </w:r>
          </w:p>
          <w:p w:rsidR="005B29F5" w:rsidRDefault="00C4384A">
            <w:pPr>
              <w:pStyle w:val="a7"/>
            </w:pPr>
            <w:r>
              <w:t>Овладение навыками коммуникации:</w:t>
            </w:r>
          </w:p>
          <w:p w:rsidR="005B29F5" w:rsidRDefault="00C4384A">
            <w:pPr>
              <w:pStyle w:val="a7"/>
            </w:pPr>
            <w:r>
              <w:t>умение начать и поддержать разговор, задать вопрос, выразить свои намерения, просьбу, пожелание, опасения, завершит</w:t>
            </w:r>
            <w:r>
              <w:t>ь разговор;</w:t>
            </w:r>
          </w:p>
          <w:p w:rsidR="005B29F5" w:rsidRDefault="00C4384A">
            <w:pPr>
              <w:pStyle w:val="a7"/>
            </w:pPr>
            <w:r>
              <w:t>умение корректно выразить отказ и недовольство, благодарность, сочувствие;</w:t>
            </w:r>
          </w:p>
          <w:p w:rsidR="005B29F5" w:rsidRDefault="00C4384A">
            <w:pPr>
              <w:pStyle w:val="a7"/>
            </w:pPr>
            <w:r>
              <w:t>умение поддерживать продуктивное взаимодействие в процессе коммуникации;</w:t>
            </w:r>
          </w:p>
          <w:p w:rsidR="005B29F5" w:rsidRDefault="00C4384A">
            <w:pPr>
              <w:pStyle w:val="a7"/>
            </w:pPr>
            <w:r>
              <w:t>умение получать информацию от собеседника и уточнять ее;</w:t>
            </w:r>
          </w:p>
          <w:p w:rsidR="005B29F5" w:rsidRDefault="00C4384A">
            <w:pPr>
              <w:pStyle w:val="a7"/>
            </w:pPr>
            <w:r>
              <w:t>прогресс в развитии информативной функц</w:t>
            </w:r>
            <w:r>
              <w:t>ии речи;</w:t>
            </w:r>
          </w:p>
          <w:p w:rsidR="005B29F5" w:rsidRDefault="00C4384A">
            <w:pPr>
              <w:pStyle w:val="a7"/>
            </w:pPr>
            <w:r>
              <w:t>умение ориентироваться в целях, задачах, средствах и условиях коммуникации в соответствии с коммуникативной установкой;</w:t>
            </w:r>
          </w:p>
          <w:p w:rsidR="005B29F5" w:rsidRDefault="00C4384A">
            <w:pPr>
              <w:pStyle w:val="a7"/>
            </w:pPr>
            <w:r>
              <w:t>позитивное отношение и устойчивая мотивация к активному использованию разнообразного арсенала средств коммуникации, вариативных</w:t>
            </w:r>
            <w:r>
              <w:t xml:space="preserve"> речевых конструкций;</w:t>
            </w:r>
          </w:p>
          <w:p w:rsidR="005B29F5" w:rsidRDefault="00C4384A">
            <w:pPr>
              <w:pStyle w:val="a7"/>
            </w:pPr>
            <w:r>
              <w:t>готовность слушать собеседника и вести диалог;</w:t>
            </w:r>
          </w:p>
          <w:p w:rsidR="005B29F5" w:rsidRDefault="00C4384A">
            <w:pPr>
              <w:pStyle w:val="a7"/>
            </w:pPr>
            <w:r>
              <w:t>умение излагать свое мнение и аргументировать его;</w:t>
            </w:r>
          </w:p>
          <w:p w:rsidR="005B29F5" w:rsidRDefault="00C4384A">
            <w:pPr>
              <w:pStyle w:val="a7"/>
            </w:pPr>
            <w:r>
              <w:t>умение использовать коммуникацию как средство достижения цели в различных ситуациях;</w:t>
            </w:r>
          </w:p>
          <w:p w:rsidR="005B29F5" w:rsidRDefault="00C4384A">
            <w:pPr>
              <w:pStyle w:val="a7"/>
            </w:pPr>
            <w:r>
              <w:t>прогресс в развитии коммуникативной функции речи.</w:t>
            </w:r>
          </w:p>
          <w:p w:rsidR="005B29F5" w:rsidRDefault="00C4384A">
            <w:pPr>
              <w:pStyle w:val="a7"/>
            </w:pPr>
            <w:r>
              <w:t>Д</w:t>
            </w:r>
            <w:r>
              <w:t>ифференциация и осмысление картины мира:</w:t>
            </w:r>
          </w:p>
          <w:p w:rsidR="005B29F5" w:rsidRDefault="00C4384A">
            <w:pPr>
              <w:pStyle w:val="a7"/>
            </w:pPr>
            <w:r>
              <w:t>адекватность бытового поведения ребёнка с точки зрения опасности (безопасности) для себя и окружающих;</w:t>
            </w:r>
          </w:p>
          <w:p w:rsidR="005B29F5" w:rsidRDefault="00C4384A">
            <w:pPr>
              <w:pStyle w:val="a7"/>
            </w:pPr>
            <w:r>
              <w:t>способность прогнозировать последствия своих поступков;</w:t>
            </w:r>
          </w:p>
          <w:p w:rsidR="005B29F5" w:rsidRDefault="00C4384A">
            <w:pPr>
              <w:pStyle w:val="a7"/>
            </w:pPr>
            <w:r>
              <w:t>понимание значения символов, фраз и определений, обознач</w:t>
            </w:r>
            <w:r>
              <w:t>ающих опасность и умение действовать в соответствии с их значением;</w:t>
            </w:r>
          </w:p>
          <w:p w:rsidR="005B29F5" w:rsidRDefault="00C4384A">
            <w:pPr>
              <w:pStyle w:val="a7"/>
            </w:pPr>
            <w:r>
              <w:t>осознание ценности, целостности и многообразия окружающего мира, своего места в нем;</w:t>
            </w:r>
          </w:p>
          <w:p w:rsidR="005B29F5" w:rsidRDefault="00C4384A">
            <w:pPr>
              <w:pStyle w:val="a7"/>
            </w:pPr>
            <w:r>
              <w:t>умение устанавливать причинно-следственные связи между условиями жизни, внешними и функциональными свой</w:t>
            </w:r>
            <w:r>
              <w:t>ствами в животном и растительном мире на основе наблюдений и практического экспериментирования;</w:t>
            </w:r>
          </w:p>
          <w:p w:rsidR="005B29F5" w:rsidRDefault="00C4384A">
            <w:pPr>
              <w:pStyle w:val="a7"/>
            </w:pPr>
            <w:r>
              <w:t>умение устанавливать взаимосвязь общественного порядка и уклада собственной жизни в семье и в школе, соответствовать этому порядку;</w:t>
            </w:r>
          </w:p>
          <w:p w:rsidR="005B29F5" w:rsidRDefault="00C4384A">
            <w:pPr>
              <w:pStyle w:val="a7"/>
            </w:pPr>
            <w:r>
              <w:t>наличие активности во взаимо</w:t>
            </w:r>
            <w:r>
              <w:t>действии с миром, понимание собственной результативности;</w:t>
            </w:r>
          </w:p>
          <w:p w:rsidR="005B29F5" w:rsidRDefault="00C4384A">
            <w:pPr>
              <w:pStyle w:val="a7"/>
            </w:pPr>
            <w:r>
              <w:t>прогресс в развитии познавательной функции речи.</w:t>
            </w:r>
          </w:p>
          <w:p w:rsidR="005B29F5" w:rsidRDefault="00C4384A">
            <w:pPr>
              <w:pStyle w:val="a7"/>
            </w:pPr>
            <w:r>
              <w:t>Дифференциация и осмысление адекватно возрасту своего социального окружения, принятых ценностей и социальных ролей:</w:t>
            </w:r>
          </w:p>
          <w:p w:rsidR="005B29F5" w:rsidRDefault="00C4384A">
            <w:pPr>
              <w:pStyle w:val="a7"/>
            </w:pPr>
            <w:r>
              <w:t xml:space="preserve">знание правил поведения в разных </w:t>
            </w:r>
            <w:r>
              <w:t>социальных ситуациях с людьми разного статуса (с близкими в семье, учителями и учениками в школе, незнакомыми людьми в транспорте и т.д.);</w:t>
            </w:r>
          </w:p>
          <w:p w:rsidR="005B29F5" w:rsidRDefault="00C4384A">
            <w:pPr>
              <w:pStyle w:val="a7"/>
            </w:pPr>
            <w:r>
              <w:t>наличие достаточного запаса фраз и определений для взаимодействия в разных социальных ситуациях и с людьми разного со</w:t>
            </w:r>
            <w:r>
              <w:t>циального статуса;</w:t>
            </w:r>
          </w:p>
          <w:p w:rsidR="005B29F5" w:rsidRDefault="00C4384A">
            <w:pPr>
              <w:pStyle w:val="a7"/>
            </w:pPr>
            <w:r>
              <w:t>представления о вариативности социальных отношений;</w:t>
            </w:r>
          </w:p>
          <w:p w:rsidR="005B29F5" w:rsidRDefault="00C4384A">
            <w:pPr>
              <w:pStyle w:val="a7"/>
            </w:pPr>
            <w:r>
              <w:t>готовность к участию в различных видах социального взаимодействия;</w:t>
            </w:r>
          </w:p>
          <w:p w:rsidR="005B29F5" w:rsidRDefault="00C4384A">
            <w:pPr>
              <w:pStyle w:val="a7"/>
            </w:pPr>
            <w:r>
              <w:t>овладение средствами межличностного взаимодействия;</w:t>
            </w:r>
          </w:p>
          <w:p w:rsidR="005B29F5" w:rsidRDefault="00C4384A">
            <w:pPr>
              <w:pStyle w:val="a7"/>
            </w:pPr>
            <w:r>
              <w:t xml:space="preserve">умение адекватно использовать принятые в окружении обучающегося </w:t>
            </w:r>
            <w:r>
              <w:t>социальные ритуалы;</w:t>
            </w:r>
          </w:p>
          <w:p w:rsidR="005B29F5" w:rsidRDefault="00C4384A">
            <w:pPr>
              <w:pStyle w:val="a7"/>
            </w:pPr>
            <w:r>
              <w:t>умение передавать свои чувства в процессе моделирования социальных отношений;</w:t>
            </w:r>
          </w:p>
          <w:p w:rsidR="005B29F5" w:rsidRDefault="00C4384A">
            <w:pPr>
              <w:pStyle w:val="a7"/>
            </w:pPr>
            <w:r>
              <w:t>прогресс в развитии регулятивной функции речи.</w:t>
            </w:r>
          </w:p>
          <w:p w:rsidR="005B29F5" w:rsidRDefault="00C4384A">
            <w:pPr>
              <w:pStyle w:val="a7"/>
            </w:pPr>
            <w:r>
              <w:t>Эти требования конкретизируются в соответствии с особыми образовательными потребностями обучающихся.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Результаты</w:t>
            </w:r>
            <w:r>
              <w:t xml:space="preserve"> освоения содержания коррекционных курсов и подгрупповой/индивидуальной логопедической работы определяются уровнем речевого развития (I уровень, II уровень, III уровень по Р.Е. Левиной), видом речевой патологии (анартрия, дизартрия, алалия, афазия, ринолал</w:t>
            </w:r>
            <w:r>
              <w:t>ия, заикание и пр.), структурой речевого дефекта обучающихся с ТНР.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55" w:name="anchor14406"/>
            <w:bookmarkEnd w:id="255"/>
            <w:r>
              <w:t>4.6. Итоговая оценка качества освоения обучающимися АООП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Предметом итоговой оценки освоения обучающимися с ТНР АООП НОО является достижение предметных и метапредметных результатов и</w:t>
            </w:r>
            <w:r>
              <w:t xml:space="preserve"> достижения результатов освоения программы коррекционной работы.</w:t>
            </w:r>
          </w:p>
        </w:tc>
      </w:tr>
    </w:tbl>
    <w:p w:rsidR="00000000" w:rsidRDefault="00C4384A">
      <w:pPr>
        <w:sectPr w:rsidR="00000000">
          <w:headerReference w:type="default" r:id="rId246"/>
          <w:footerReference w:type="default" r:id="rId247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5B29F5" w:rsidRDefault="005B29F5">
      <w:pPr>
        <w:pStyle w:val="Standard"/>
      </w:pPr>
    </w:p>
    <w:p w:rsidR="005B29F5" w:rsidRDefault="00C4384A">
      <w:pPr>
        <w:pStyle w:val="a7"/>
      </w:pPr>
      <w:r>
        <w:t>______________________________</w:t>
      </w:r>
    </w:p>
    <w:p w:rsidR="005B29F5" w:rsidRDefault="00C4384A">
      <w:pPr>
        <w:pStyle w:val="a3"/>
      </w:pPr>
      <w:bookmarkStart w:id="256" w:name="anchor140111"/>
      <w:bookmarkEnd w:id="256"/>
      <w:r>
        <w:t xml:space="preserve">*(1) </w:t>
      </w:r>
      <w:hyperlink r:id="rId248" w:history="1">
        <w:r>
          <w:t>Пункт 15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57" w:name="anchor140222"/>
      <w:bookmarkEnd w:id="257"/>
      <w:r>
        <w:t xml:space="preserve">*(2) </w:t>
      </w:r>
      <w:hyperlink r:id="rId249" w:history="1">
        <w:r>
          <w:t>Пункт 19.3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58" w:name="anchor140333"/>
      <w:bookmarkEnd w:id="258"/>
      <w:r>
        <w:t xml:space="preserve">*(3) в ред. </w:t>
      </w:r>
      <w:hyperlink r:id="rId250" w:history="1">
        <w:r>
          <w:t>Приказа</w:t>
        </w:r>
      </w:hyperlink>
      <w:r>
        <w:t xml:space="preserve"> Минобрнауки России от 18.12.2012 N 1060.</w:t>
      </w:r>
    </w:p>
    <w:p w:rsidR="005B29F5" w:rsidRDefault="00C4384A">
      <w:pPr>
        <w:pStyle w:val="a3"/>
      </w:pPr>
      <w:bookmarkStart w:id="259" w:name="anchor140444"/>
      <w:bookmarkEnd w:id="259"/>
      <w:r>
        <w:t xml:space="preserve">*(4) </w:t>
      </w:r>
      <w:hyperlink r:id="rId251" w:history="1">
        <w:r>
          <w:t>Пункт 19.4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60" w:name="anchor140555"/>
      <w:bookmarkEnd w:id="260"/>
      <w:r>
        <w:t xml:space="preserve">*(5) </w:t>
      </w:r>
      <w:hyperlink r:id="rId252" w:history="1">
        <w:r>
          <w:t>Пункт 19.4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61" w:name="anchor140666"/>
      <w:bookmarkEnd w:id="261"/>
      <w:r>
        <w:t xml:space="preserve">*(6) </w:t>
      </w:r>
      <w:hyperlink r:id="rId253" w:history="1">
        <w:r>
          <w:t>Пункт 19.6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62" w:name="anchor140777"/>
      <w:bookmarkEnd w:id="262"/>
      <w:r>
        <w:t xml:space="preserve">*(7) </w:t>
      </w:r>
      <w:hyperlink r:id="rId254" w:history="1">
        <w:r>
          <w:t>Пункт 19.8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63" w:name="anchor140888"/>
      <w:bookmarkEnd w:id="263"/>
      <w:r>
        <w:t xml:space="preserve">*(8) </w:t>
      </w:r>
      <w:hyperlink r:id="rId255" w:history="1">
        <w:r>
          <w:t>Пункт 19.9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64" w:name="anchor140999"/>
      <w:bookmarkEnd w:id="264"/>
      <w:r>
        <w:t xml:space="preserve">*(9) </w:t>
      </w:r>
      <w:hyperlink r:id="rId256" w:history="1">
        <w:r>
          <w:t>Пункт 25 раздела IV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65" w:name="anchor14111"/>
      <w:bookmarkEnd w:id="265"/>
      <w:r>
        <w:t xml:space="preserve">*(10) </w:t>
      </w:r>
      <w:hyperlink r:id="rId257" w:history="1">
        <w:r>
          <w:t>Пункт 10 раздела 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66" w:name="anchor141111"/>
      <w:bookmarkEnd w:id="266"/>
      <w:r>
        <w:t xml:space="preserve">*(11) </w:t>
      </w:r>
      <w:hyperlink r:id="rId258" w:history="1">
        <w:r>
          <w:t>Пункт 11 раздела 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67" w:name="anchor14222"/>
      <w:bookmarkEnd w:id="267"/>
      <w:r>
        <w:t xml:space="preserve">*(12) </w:t>
      </w:r>
      <w:hyperlink r:id="rId259" w:history="1">
        <w:r>
          <w:t>Пункт 12 раздела II</w:t>
        </w:r>
      </w:hyperlink>
      <w:r>
        <w:t xml:space="preserve"> ФГОС НОО.</w:t>
      </w:r>
    </w:p>
    <w:p w:rsidR="005B29F5" w:rsidRDefault="00C4384A">
      <w:pPr>
        <w:pStyle w:val="a3"/>
        <w:sectPr w:rsidR="005B29F5">
          <w:headerReference w:type="default" r:id="rId260"/>
          <w:footerReference w:type="default" r:id="rId261"/>
          <w:pgSz w:w="11906" w:h="16838"/>
          <w:pgMar w:top="794" w:right="794" w:bottom="794" w:left="794" w:header="720" w:footer="720" w:gutter="0"/>
          <w:cols w:space="720"/>
        </w:sectPr>
      </w:pPr>
      <w:bookmarkStart w:id="268" w:name="anchor14333"/>
      <w:bookmarkEnd w:id="268"/>
      <w:r>
        <w:t xml:space="preserve">*(13) </w:t>
      </w:r>
      <w:hyperlink r:id="rId262" w:history="1">
        <w:r>
          <w:t>Пункт 19.8 раздела III</w:t>
        </w:r>
      </w:hyperlink>
      <w:r>
        <w:t xml:space="preserve"> ФГОС НОО.</w:t>
      </w:r>
    </w:p>
    <w:p w:rsidR="005B29F5" w:rsidRDefault="005B29F5">
      <w:pPr>
        <w:pStyle w:val="Standard"/>
      </w:pPr>
    </w:p>
    <w:p w:rsidR="005B29F5" w:rsidRDefault="00C4384A">
      <w:pPr>
        <w:pStyle w:val="a3"/>
        <w:ind w:firstLine="680"/>
        <w:jc w:val="right"/>
      </w:pPr>
      <w:bookmarkStart w:id="269" w:name="anchor15000"/>
      <w:bookmarkEnd w:id="269"/>
      <w:r>
        <w:rPr>
          <w:b/>
          <w:color w:val="26282F"/>
        </w:rPr>
        <w:t>Приложение N 6</w:t>
      </w:r>
    </w:p>
    <w:p w:rsidR="005B29F5" w:rsidRDefault="005B29F5">
      <w:pPr>
        <w:pStyle w:val="a3"/>
      </w:pPr>
    </w:p>
    <w:p w:rsidR="005B29F5" w:rsidRDefault="00C4384A">
      <w:pPr>
        <w:pStyle w:val="1"/>
      </w:pPr>
      <w:r>
        <w:t xml:space="preserve">Требования к АООП НОО для </w:t>
      </w:r>
      <w:r>
        <w:t>обучающихся с нарушениями опорно-двигательного аппарата (далее - НОДА)</w:t>
      </w:r>
    </w:p>
    <w:p w:rsidR="005B29F5" w:rsidRDefault="005B29F5">
      <w:pPr>
        <w:pStyle w:val="a3"/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3827"/>
        <w:gridCol w:w="3827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270" w:name="anchor15200"/>
            <w:bookmarkEnd w:id="270"/>
            <w:r>
              <w:t>II. Требования к структуре АООП НОО для обучающихся с НОДА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6.1.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6.2.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6.3.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6.4.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71" w:name="anchor15201"/>
            <w:bookmarkEnd w:id="271"/>
            <w:r>
              <w:t xml:space="preserve">2.1. АООП НОО определяет содержание и организацию образовательной деятельности на уровне начального </w:t>
            </w:r>
            <w:r>
              <w:t>общего образования.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6.1. предполагает, что обучающийся с НОДА получает образование, сопоставимое с образованием здоровых сверстников, находясь в их среде и в те же календарные сроки обучения (1-4 классы). Срок освоения ООП НОО для детей с НОДА мож</w:t>
            </w:r>
            <w:r>
              <w:t>ет быть увеличен с учетом особенностей психофизического развития и индивидуальных возможностей детей (в соответствии с рекомендациями ПМПК).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6.2. предполагает, что обучающийся с НОДА получает образование, сопоставимое по итоговым достижениям к моме</w:t>
            </w:r>
            <w:r>
              <w:t>нту завершения школьного обучения с образованием здоровых сверстников, но в более пролонгированные календарные сроки, находясь в среде сверстников со сходными ограничениями здоровья, не противоречащими образовательными потребностями или в среде здоровых св</w:t>
            </w:r>
            <w:r>
              <w:t>ерстников при условии создания необходимых условий для реализации как общих, так и особых образовательных потребностей. Среда и рабочее место организуются в соответствии с особыми образовательными потребностями обучающихся с НОДА и дополнительно приспосабл</w:t>
            </w:r>
            <w:r>
              <w:t>иваются к конкретному ребёнку.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6.3. предполагает, что обучающийся с НОДА получает образование,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</w:t>
            </w:r>
            <w:r>
              <w:t>кольного образования. Данный вариант предполагает пролонгированные сроки обучения.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Вариант 6.4. предполагает, что обучающийся с ТМНР в соответствии с уровнем развития интеллекта получает образование по АООП, которое по содержанию и итоговым достижениям не </w:t>
            </w:r>
            <w:r>
              <w:t>соотносится к моменту завершения школьного обучения с содержанием и итоговыми достижениями сверстников с НОДА, не имеющих дополнительные ограничения. На основе АООП организация разрабатывает специальную индивидуальную программу развития (СИПР), учитывающую</w:t>
            </w:r>
            <w:r>
              <w:t xml:space="preserve"> специфические образовательные потребности обучающегося с ТМНР. СИПР должна включать:</w:t>
            </w:r>
          </w:p>
          <w:p w:rsidR="005B29F5" w:rsidRDefault="00C4384A">
            <w:pPr>
              <w:pStyle w:val="a7"/>
            </w:pPr>
            <w:r>
              <w:t>общие сведения об обучающемся;</w:t>
            </w:r>
          </w:p>
          <w:p w:rsidR="005B29F5" w:rsidRDefault="00C4384A">
            <w:pPr>
              <w:pStyle w:val="a7"/>
            </w:pPr>
            <w:r>
              <w:t xml:space="preserve">характеристику, включающую оценку развития обучающегося на момент составления программы и определяющую приоритетные направления воспитания </w:t>
            </w:r>
            <w:r>
              <w:t>и обучения ребёнка;</w:t>
            </w:r>
          </w:p>
          <w:p w:rsidR="005B29F5" w:rsidRDefault="00C4384A">
            <w:pPr>
              <w:pStyle w:val="a7"/>
            </w:pPr>
            <w:r>
              <w:t>индивидуальный учебный план;</w:t>
            </w:r>
          </w:p>
          <w:p w:rsidR="005B29F5" w:rsidRDefault="00C4384A">
            <w:pPr>
              <w:pStyle w:val="a7"/>
            </w:pPr>
            <w:r>
              <w:t>содержание образования в условиях организации и семьи;</w:t>
            </w:r>
          </w:p>
          <w:p w:rsidR="005B29F5" w:rsidRDefault="00C4384A">
            <w:pPr>
              <w:pStyle w:val="a7"/>
            </w:pPr>
            <w:r>
              <w:t>-условия реализации потребности в уходе и присмотре;</w:t>
            </w:r>
          </w:p>
          <w:p w:rsidR="005B29F5" w:rsidRDefault="00C4384A">
            <w:pPr>
              <w:pStyle w:val="a7"/>
            </w:pPr>
            <w:r>
              <w:t>перечень специалистов, участвующих в разработке и реализации СИПР;</w:t>
            </w:r>
          </w:p>
          <w:p w:rsidR="005B29F5" w:rsidRDefault="00C4384A">
            <w:pPr>
              <w:pStyle w:val="a7"/>
            </w:pPr>
            <w:r>
              <w:t xml:space="preserve">перечень возможных задач, </w:t>
            </w:r>
            <w:r>
              <w:t>мероприятий и форм сотрудничества организации и семьи обучающегося;</w:t>
            </w:r>
          </w:p>
          <w:p w:rsidR="005B29F5" w:rsidRDefault="00C4384A">
            <w:pPr>
              <w:pStyle w:val="a7"/>
            </w:pPr>
            <w:r>
              <w:t>перечень необходимых технических средств и дидактических материалов;</w:t>
            </w:r>
          </w:p>
          <w:p w:rsidR="005B29F5" w:rsidRDefault="00C4384A">
            <w:pPr>
              <w:pStyle w:val="a7"/>
            </w:pPr>
            <w:r>
              <w:t>средства мониторинга и оценки динамики обучения.</w:t>
            </w:r>
          </w:p>
          <w:p w:rsidR="005B29F5" w:rsidRDefault="00C4384A">
            <w:pPr>
              <w:pStyle w:val="a7"/>
            </w:pPr>
            <w:r>
              <w:t>Кроме того, СИПР может иметь приложение, включающее задания и рекоменд</w:t>
            </w:r>
            <w:r>
              <w:t>ации для их выполнения ребёнком в домашних условиях.</w:t>
            </w:r>
          </w:p>
          <w:p w:rsidR="005B29F5" w:rsidRDefault="00C4384A">
            <w:pPr>
              <w:pStyle w:val="a7"/>
            </w:pPr>
            <w:r>
              <w:t>При реализации Варианта 6.4.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</w:t>
            </w:r>
            <w:r>
              <w:t>елах. СИПР предусматривает не только адаптацию ребёнка к условиям домашней жизни, но и доступное ему социальное развитие.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72" w:name="anchor15203"/>
            <w:bookmarkEnd w:id="272"/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</w:t>
            </w:r>
            <w:r>
              <w:t>лько вариантов АООП НОО с учетом особых образовательных потребностей обучающихся.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Вариант 6.1. предназначен для образования обучающихся с НОДА, достигших к моменту поступления в школу уровня развития, близкого к возрастной норме, и имеющим положительный </w:t>
            </w:r>
            <w:r>
              <w:t>опыт общения со здоровыми сверстниками.</w:t>
            </w:r>
          </w:p>
          <w:p w:rsidR="005B29F5" w:rsidRDefault="00C4384A">
            <w:pPr>
              <w:pStyle w:val="a7"/>
            </w:pPr>
            <w:r>
              <w:t>Обучающийся с НОДА полностью включён в общий образовательный поток.</w:t>
            </w:r>
          </w:p>
          <w:p w:rsidR="005B29F5" w:rsidRDefault="00C4384A">
            <w:pPr>
              <w:pStyle w:val="a7"/>
            </w:pPr>
            <w:r>
              <w:t>В спорных случаях на момент поступления ребёнка в организацию с согласия родителей (законных представителей) следует рекомендовать более сложную обр</w:t>
            </w:r>
            <w:r>
              <w:t>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</w:t>
            </w:r>
            <w:r>
              <w:t>телей) организация может перевести обучающегося на обучение по варианту 6.2.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6.2. предназначен для образования обучающихся с НОДА, достигших к моменту поступления в школу уровня развития, близкого к возрастной норме, но имеющий особенности психофиз</w:t>
            </w:r>
            <w:r>
              <w:t>ического развития, затрудняющие процесс овладения знаниями, нуждающийся в специальных условиях получения образования.</w:t>
            </w:r>
          </w:p>
          <w:p w:rsidR="005B29F5" w:rsidRDefault="00C4384A">
            <w:pPr>
              <w:pStyle w:val="a7"/>
            </w:pPr>
            <w:r>
              <w:t>Сроки получения НОО обучающимися с НОДА пролонгируются с учетом психофизиологических возможностей и индивидуальных особенностей развития д</w:t>
            </w:r>
            <w:r>
              <w:t>етей данной категории, которые определяются Стандартом.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6.3. предназначен для образования обучающихся с НОДА с легкой умственной отсталостью (интеллектуальными нарушениями). Обязательными являются организация специальных условий обучения и воспитан</w:t>
            </w:r>
            <w:r>
              <w:t>ия для реализации как общих, так и особых образовательных потребностей и использование СИПР, которая при необходимости индивидуализируется. Рабочее место каждого обучающегося организуется в соответствии со специфическими потребностями детей с НОДА, особенн</w:t>
            </w:r>
            <w:r>
              <w:t>остями развития и особыми образовательными потребностями конкретного ребёнка.</w:t>
            </w:r>
          </w:p>
          <w:p w:rsidR="005B29F5" w:rsidRDefault="00C4384A">
            <w:pPr>
              <w:pStyle w:val="a7"/>
            </w:pPr>
            <w:r>
              <w:t>ФГОС для обучающихся с НОДА с легкой умственной отсталостью (интеллектуальными нарушениями) позволяет дифференцированно, с учетом особых образовательных потребностей разных групп</w:t>
            </w:r>
            <w:r>
              <w:t xml:space="preserve"> или отдельных обучающихся, создавать два варианта АООП НОО, которые содержат дифференцированные требования к структуре адаптированной программы, результатам ее освоения и условиям реализации.</w:t>
            </w:r>
          </w:p>
          <w:p w:rsidR="005B29F5" w:rsidRDefault="00C4384A">
            <w:pPr>
              <w:pStyle w:val="a7"/>
            </w:pPr>
            <w:r>
              <w:t>В данном варианте АООП НОО "академический" компонент редуцирова</w:t>
            </w:r>
            <w:r>
              <w:t>н в пользу расширения области развития социальной компетенции.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6.4. предназначен для образования детей, имеющих тяжелые множественные нарушения развития (ТМНР). В структуре ТМНР - умственная отсталость в умеренной, тяжелой или глубокой степени, кот</w:t>
            </w:r>
            <w:r>
              <w:t>орая сочетается с двигательными нарушениями, а в ряде случаев еще и с сенсорной, эмоционально-волевой, а также соматическими расстройствами.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73" w:name="anchor15206"/>
            <w:bookmarkEnd w:id="273"/>
            <w:r>
              <w:t>2.6. АООП НОО включает обязательную часть и часть, формируемую участниками образовательного процесса</w:t>
            </w:r>
            <w:hyperlink r:id="rId263" w:history="1">
              <w:r>
                <w:t>*(1)</w:t>
              </w:r>
            </w:hyperlink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Обязательная часть АООП НОО составляет - 70%, часть, формируемая участниками образов</w:t>
            </w:r>
            <w:r>
              <w:t>ательных отношений - 30% от общего объема.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Обязательная часть АООП НОО составляет - 60%, а часть, формируемая участниками образовательного процесса - 40% от общего объема.</w:t>
            </w:r>
          </w:p>
          <w:p w:rsidR="005B29F5" w:rsidRDefault="00C4384A">
            <w:pPr>
              <w:pStyle w:val="a7"/>
            </w:pPr>
            <w:r>
              <w:t xml:space="preserve">В отдельных случаях соотношение объема обязательной части СИПР и части, формируемой </w:t>
            </w:r>
            <w:r>
              <w:t>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74" w:name="anchor15293"/>
            <w:bookmarkEnd w:id="274"/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Обязательные предметные области учебного </w:t>
            </w:r>
            <w:r>
              <w:t xml:space="preserve">плана и основные задачи реализации содержания предметных областей соответствуют </w:t>
            </w:r>
            <w:hyperlink r:id="rId264" w:history="1">
              <w:r>
                <w:t>ФГОС</w:t>
              </w:r>
            </w:hyperlink>
            <w:r>
              <w:t xml:space="preserve"> НОО</w:t>
            </w:r>
            <w:hyperlink r:id="rId265" w:history="1">
              <w:r>
                <w:t>*(2)</w:t>
              </w:r>
            </w:hyperlink>
            <w:r>
              <w:t>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Обязательные предметные области и основные задачи реализации со</w:t>
            </w:r>
            <w:r>
              <w:t>держания предметных областей:</w:t>
            </w:r>
          </w:p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Филология. 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</w:t>
            </w:r>
            <w:r>
              <w:t>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ребёнка. Формирование элементарной инояз</w:t>
            </w:r>
            <w:r>
              <w:t>ычной коммуникативной компетенции. Формирование первоначальных представлений о роли и значимости иностранного языка.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Обязательные предметные области и основные задачи реализации содержания предметных областей:</w:t>
            </w:r>
          </w:p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Язык и речевая практика.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Русский язык. 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</w:t>
            </w:r>
            <w:r>
              <w:t>льзование письменной коммуникации для решения практико-ориентированных задач.</w:t>
            </w:r>
          </w:p>
          <w:p w:rsidR="005B29F5" w:rsidRDefault="00C4384A">
            <w:pPr>
              <w:pStyle w:val="a7"/>
            </w:pPr>
            <w:r>
              <w:t>Чтение.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</w:t>
            </w:r>
            <w:r>
              <w:t>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      </w:r>
          </w:p>
          <w:p w:rsidR="005B29F5" w:rsidRDefault="00C4384A">
            <w:pPr>
              <w:pStyle w:val="a7"/>
            </w:pPr>
            <w:r>
              <w:t>Рече</w:t>
            </w:r>
            <w:r>
              <w:t>вая практика. 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</w:t>
            </w:r>
            <w:r>
              <w:t xml:space="preserve"> Ознакомление со средствами устной выразительности, овладение нормами речевого этикета.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Обязательные предметные области и основные задачи реализации содержания предметных областей:</w:t>
            </w:r>
          </w:p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Язык и речевая практика.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</w:t>
            </w:r>
            <w:r>
              <w:t>ержания:</w:t>
            </w:r>
          </w:p>
          <w:p w:rsidR="005B29F5" w:rsidRDefault="00C4384A">
            <w:pPr>
              <w:pStyle w:val="a7"/>
            </w:pPr>
            <w:r>
              <w:t>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</w:t>
            </w:r>
            <w:r>
              <w:t>пецифических жестов. Пользование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</w:t>
            </w:r>
            <w:r>
              <w:t>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Обучение чтению в доступных ребенку</w:t>
            </w:r>
            <w:r>
              <w:t xml:space="preserve"> пределах, формирование навыка понимания смысла узнаваемого слова;</w:t>
            </w:r>
          </w:p>
          <w:p w:rsidR="005B29F5" w:rsidRDefault="00C4384A">
            <w:pPr>
              <w:pStyle w:val="a7"/>
            </w:pPr>
            <w:r>
              <w:t>копирование с образца отдельных букв, слогов или слов;</w:t>
            </w:r>
          </w:p>
          <w:p w:rsidR="005B29F5" w:rsidRDefault="00C4384A">
            <w:pPr>
              <w:pStyle w:val="a7"/>
            </w:pPr>
            <w:r>
              <w:t>развитие предпосылок к осмысленному чтению и письму;</w:t>
            </w:r>
          </w:p>
          <w:p w:rsidR="005B29F5" w:rsidRDefault="00C4384A">
            <w:pPr>
              <w:pStyle w:val="a7"/>
            </w:pPr>
            <w:r>
              <w:t>овладение чтением и письмом на доступном уровне.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5B29F5">
            <w:pPr>
              <w:pStyle w:val="a3"/>
            </w:pP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Математика</w:t>
            </w:r>
            <w:r>
              <w:t xml:space="preserve"> и информатика.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</w:t>
            </w:r>
            <w:r>
              <w:t>озрасту житейских задач (ориентироваться и использовать меры измерения пространства, времени, температуры и другими в различных видах обыденной практической деятельности). Развитие способности использовать некоторые математические знания в жизни. Обеспечен</w:t>
            </w:r>
            <w:r>
              <w:t>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Математика.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началами математики (понятием числа, вычислениями, решением простых арифметических задач и другими). Овладение спос</w:t>
            </w:r>
            <w:r>
              <w:t>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</w:t>
            </w:r>
            <w:r>
              <w:t>ти использовать некоторые математические знания в жизни.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Математика.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элементарных математических представлений о форме, величине, количественных (дочисловых), пространственных, временн</w:t>
            </w:r>
            <w:r>
              <w:t>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</w:t>
            </w:r>
            <w:r>
              <w:t>аниями при решении соответствующих возрасту житейских задач.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5B29F5">
            <w:pPr>
              <w:pStyle w:val="a3"/>
            </w:pP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Обществознание и естествознание (Окружающий мир).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Овладение основными знаниями по природоведению и развитие представлений об </w:t>
            </w:r>
            <w:r>
              <w:t>окружающем мире.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</w:t>
            </w:r>
            <w:r>
              <w:t>льности и разумной предприимчивости во взаимодействии с миром живой и неживой природы. Овладение первоначальными знаниями о человеке (о телесной и душевной жизни;</w:t>
            </w:r>
          </w:p>
          <w:p w:rsidR="005B29F5" w:rsidRDefault="00C4384A">
            <w:pPr>
              <w:pStyle w:val="a7"/>
            </w:pPr>
            <w:r>
              <w:t>здоровье, возрасте, поле, семейных и профессиональных ролях, дружеских связях, правах и обяза</w:t>
            </w:r>
            <w:r>
              <w:t>нностях школьника, общекультурных ценностях и моральных ориентирах, задаваемых культурным сообществом ребёнка и другими). Развитие у ребёнка представлений о себе и круге близких людей (осознание общности и различий с другими), способности решать соответств</w:t>
            </w:r>
            <w:r>
              <w:t>ующие возрасту задачи взаимодействия со взрослыми и сверстниками, выбирая адекватную позицию и форму контакта, реальное и (или) виртуальное пространство взаимодействия;</w:t>
            </w:r>
          </w:p>
          <w:p w:rsidR="005B29F5" w:rsidRDefault="00C4384A">
            <w:pPr>
              <w:pStyle w:val="a7"/>
            </w:pPr>
            <w:r>
              <w:t>обогащение практики понимания другого человека (мыслей, чувств, намерений другого), эмо</w:t>
            </w:r>
            <w:r>
              <w:t>ционального сопереживания, морального выбора в обыденных жизненных ситуациях и других. Развитие вкуса и способности к личному развитию, достижениям в учёбе, к собственным увлечениям, поиску друзей, организации личного пространства и времени (учебного и сво</w:t>
            </w:r>
            <w:r>
              <w:t>бодного), умения мечтать и строить планы на будущее. Развитие представлений о себе и круге близких людей, осознание общности и различий с другими. Овладение первоначальными представлениями о социальной жизни:</w:t>
            </w:r>
          </w:p>
          <w:p w:rsidR="005B29F5" w:rsidRDefault="00C4384A">
            <w:pPr>
              <w:pStyle w:val="a7"/>
            </w:pPr>
            <w:r>
              <w:t>профессиональных и социальных ролях людей, об и</w:t>
            </w:r>
            <w:r>
              <w:t>стории своей большой и малой Родины. 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труженика. Формирование умения взаимодействовать со взрослыми и сверстни</w:t>
            </w:r>
            <w:r>
              <w:t xml:space="preserve">ками, выбирая адекватную дистанцию и формы контакта, сопереживать другим и делать самостоятельный моральный выбор в обыденных житейских ситуациях. Практическое освоение социальных ритуалов и форм социального взаимодействия, соответствующих возрасту и полу </w:t>
            </w:r>
            <w:r>
              <w:t>ребёнка, требованиям его безопасности, продуктивного взаимодействия с другими людьми, трудового взаимодействия. Развитие стремления к достижениям в учёбе, труде, поиску друзей, способности к организации личного пространства и времени (учебного и свободного</w:t>
            </w:r>
            <w:r>
              <w:t>), стремления задумываться о будущем.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Естествознание.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Мир природы и человека. Формирование представлений об окружающем мире:</w:t>
            </w:r>
          </w:p>
          <w:p w:rsidR="005B29F5" w:rsidRDefault="00C4384A">
            <w:pPr>
              <w:pStyle w:val="a7"/>
            </w:pPr>
            <w:r>
              <w:t>живой и неживой природе, человеке, месте человека в природе, взаимосвязя</w:t>
            </w:r>
            <w:r>
              <w:t>х человека и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5B29F5" w:rsidRDefault="00C4384A">
            <w:pPr>
              <w:pStyle w:val="a7"/>
            </w:pPr>
            <w:r>
              <w:t>Пр</w:t>
            </w:r>
            <w:r>
              <w:t>иродоведение. Формирование элементарных знаний о живой и неживой природе и взаимосвязях, существующих между ними. Применение полученных знаний в повседневной жизни на доступном уровне. Развитие активности, любознательности и разумной предприимчивости во вз</w:t>
            </w:r>
            <w:r>
              <w:t>аимодействии с миром живой и неживой природы.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Окружающий мир.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Человек. Представление о себе как "Я", осознание общности и различий "Я" от других;</w:t>
            </w:r>
          </w:p>
          <w:p w:rsidR="005B29F5" w:rsidRDefault="00C4384A">
            <w:pPr>
              <w:pStyle w:val="a7"/>
            </w:pPr>
            <w:r>
              <w:t>распознавание своих ощущений и обогащение сенсорног</w:t>
            </w:r>
            <w:r>
              <w:t>о опыта. Умение решать каждодневные жизненные задачи, связанные с удовлетворением первоочередных потребностей:</w:t>
            </w:r>
          </w:p>
          <w:p w:rsidR="005B29F5" w:rsidRDefault="00C4384A">
            <w:pPr>
              <w:pStyle w:val="a7"/>
            </w:pPr>
            <w:r>
              <w:t>прием пищи, туалет, гигиена тела, одевание/раздевание. Умение поддерживать образ жизни, соответствующий возрасту, потребностям и ограничениям здо</w:t>
            </w:r>
            <w:r>
              <w:t>ровья;</w:t>
            </w:r>
          </w:p>
          <w:p w:rsidR="005B29F5" w:rsidRDefault="00C4384A">
            <w:pPr>
              <w:pStyle w:val="a7"/>
            </w:pPr>
            <w:r>
              <w:t>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:rsidR="005B29F5" w:rsidRDefault="00C4384A">
            <w:pPr>
              <w:pStyle w:val="a7"/>
            </w:pPr>
            <w:r>
              <w:t xml:space="preserve">Домоводство. Овладение умением выполнять доступные бытовые поручения (обязанности), связанные с уборкой помещений, с уходом </w:t>
            </w:r>
            <w:r>
              <w:t>за вещами, участие в покупке продуктов, в процессе приготовления пищи, в сервировке и уборке столов.</w:t>
            </w:r>
          </w:p>
          <w:p w:rsidR="005B29F5" w:rsidRDefault="00C4384A">
            <w:pPr>
              <w:pStyle w:val="a7"/>
            </w:pPr>
            <w:r>
              <w:t>Окружающий природный мир. Формирование представлений о явлениях и объектах неживой природы, смене времен года и соответствующих сезонных изменениях в приро</w:t>
            </w:r>
            <w:r>
              <w:t>де, умения адаптироваться к конкретным природным и климатическим условиям. Формирование первоначальных представлений о животном и растительном мире, их значении в жизни человека.</w:t>
            </w:r>
          </w:p>
          <w:p w:rsidR="005B29F5" w:rsidRDefault="00C4384A">
            <w:pPr>
              <w:pStyle w:val="a7"/>
            </w:pPr>
            <w:r>
              <w:t xml:space="preserve">Окружающий социальный мир. Формирование первоначальных представлений о мире, </w:t>
            </w:r>
            <w:r>
              <w:t>созданном человеком:</w:t>
            </w:r>
          </w:p>
          <w:p w:rsidR="005B29F5" w:rsidRDefault="00C4384A">
            <w:pPr>
              <w:pStyle w:val="a7"/>
            </w:pPr>
            <w:r>
              <w:t>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</w:t>
            </w:r>
          </w:p>
          <w:p w:rsidR="005B29F5" w:rsidRDefault="00C4384A">
            <w:pPr>
              <w:pStyle w:val="a7"/>
            </w:pPr>
            <w:r>
              <w:t>овладение первоначальными представлениями о социальной жизни, о</w:t>
            </w:r>
            <w:r>
              <w:t xml:space="preserve">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</w:t>
            </w:r>
            <w:r>
              <w:t>не (Россия).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5B29F5">
            <w:pPr>
              <w:pStyle w:val="a3"/>
            </w:pP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Накопление положительного 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5B29F5">
            <w:pPr>
              <w:pStyle w:val="a3"/>
            </w:pP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5B29F5">
            <w:pPr>
              <w:pStyle w:val="a3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5B29F5">
            <w:pPr>
              <w:pStyle w:val="a3"/>
            </w:pP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Основы религиозных культур и светской этики 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</w:t>
            </w:r>
            <w:r>
              <w:t>е предусматривается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5B29F5">
            <w:pPr>
              <w:pStyle w:val="a3"/>
            </w:pP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Искусство.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</w:t>
            </w:r>
            <w:r>
              <w:t>художественного творчества. Освоение культурной среды, дающей ребёнку впечатления от искусства, формирование стремления и привычки к посещению музеев, театров, концертов и другого. Развитие опыта восприятия и способности получать удовольствие от произведен</w:t>
            </w:r>
            <w:r>
              <w:t>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 Развитие о</w:t>
            </w:r>
            <w:r>
              <w:t>пыта самовыражения в разных видах искусства (в пении, в танце, в рисовании, в сочинении поэтических и прозаических текстов, в игре на музыкальных инструментах и т. д.), освоение элементарных форм художественного ремесла.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Искусство.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Рисование. Формирование умений и навыков изобразительной деятельности, их применение для решения практических задач. Развитие художественного вкуса:</w:t>
            </w:r>
          </w:p>
          <w:p w:rsidR="005B29F5" w:rsidRDefault="00C4384A">
            <w:pPr>
              <w:pStyle w:val="a7"/>
            </w:pPr>
            <w:r>
              <w:t>умения отличать "красивое" от "некрасивого";</w:t>
            </w:r>
          </w:p>
          <w:p w:rsidR="005B29F5" w:rsidRDefault="00C4384A">
            <w:pPr>
              <w:pStyle w:val="a7"/>
            </w:pPr>
            <w:r>
              <w:t>понимание красоты как ц</w:t>
            </w:r>
            <w:r>
              <w:t>енности.</w:t>
            </w:r>
          </w:p>
          <w:p w:rsidR="005B29F5" w:rsidRDefault="00C4384A">
            <w:pPr>
              <w:pStyle w:val="a7"/>
            </w:pPr>
            <w:r>
              <w:t>Музыка. 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</w:t>
            </w:r>
          </w:p>
          <w:p w:rsidR="005B29F5" w:rsidRDefault="00C4384A">
            <w:pPr>
              <w:pStyle w:val="a7"/>
            </w:pPr>
            <w:r>
              <w:t>формирование простейших эстетических ориентиров в практическ</w:t>
            </w:r>
            <w:r>
              <w:t>ой жизни ребёнка и их использование в организации обыденной жизни и праздника.</w:t>
            </w:r>
          </w:p>
          <w:p w:rsidR="005B29F5" w:rsidRDefault="00C4384A">
            <w:pPr>
              <w:pStyle w:val="a7"/>
            </w:pPr>
            <w:r>
              <w:t>Развитие опыта самовыражения в разных видах искусства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Искусство.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Музыка и движение. Накопление впечатлений и формирова</w:t>
            </w:r>
            <w:r>
              <w:t>ние интереса к доступным видам музыкального и изобразительного искусства. 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праздника. Развитие слуховых и двигател</w:t>
            </w:r>
            <w:r>
              <w:t>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</w:t>
            </w:r>
            <w:r>
              <w:t>ний. Готовность к участию в совместных музыкальных мероприятиях.</w:t>
            </w:r>
          </w:p>
          <w:p w:rsidR="005B29F5" w:rsidRDefault="00C4384A">
            <w:pPr>
              <w:pStyle w:val="a7"/>
            </w:pPr>
            <w:r>
              <w:t>Изобразительная деятельность (лепка, рисование, аппликация).</w:t>
            </w:r>
          </w:p>
          <w:p w:rsidR="005B29F5" w:rsidRDefault="00C4384A">
            <w:pPr>
              <w:pStyle w:val="a7"/>
            </w:pPr>
            <w:r>
              <w:t>Освоение доступных средств изобразительной деятельности:</w:t>
            </w:r>
          </w:p>
          <w:p w:rsidR="005B29F5" w:rsidRDefault="00C4384A">
            <w:pPr>
              <w:pStyle w:val="a7"/>
            </w:pPr>
            <w:r>
              <w:t>лепка, рисование, аппликация;</w:t>
            </w:r>
          </w:p>
          <w:p w:rsidR="005B29F5" w:rsidRDefault="00C4384A">
            <w:pPr>
              <w:pStyle w:val="a7"/>
            </w:pPr>
            <w:r>
              <w:t>использование различных изобразительных тех</w:t>
            </w:r>
            <w:r>
              <w:t>нологий.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5B29F5">
            <w:pPr>
              <w:pStyle w:val="a3"/>
            </w:pP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Физическая культура.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Овладение </w:t>
            </w:r>
            <w:r>
              <w:t>ребёнком с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</w:t>
            </w:r>
            <w:r>
              <w:t>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доступные и показанные ребёнку подвижны</w:t>
            </w:r>
            <w:r>
              <w:t xml:space="preserve">е игры и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отмечать и радоваться любому продвижению в росте физической </w:t>
            </w:r>
            <w:r>
              <w:t>нагрузки, развитию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Физическая культура.</w:t>
            </w:r>
          </w:p>
          <w:p w:rsidR="005B29F5" w:rsidRDefault="00C4384A">
            <w:pPr>
              <w:pStyle w:val="a7"/>
            </w:pPr>
            <w:r>
              <w:t>Основны</w:t>
            </w:r>
            <w:r>
              <w:t>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основными представлениями о собственном теле, возможностях и ограничениях его физических функций. Овладение умениями поддерживать образ жизни, соответствующий возрасту, потребностям и ограничениям здоровья, поддерж</w:t>
            </w:r>
            <w:r>
              <w:t>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</w:t>
            </w:r>
          </w:p>
          <w:p w:rsidR="005B29F5" w:rsidRDefault="00C4384A">
            <w:pPr>
              <w:pStyle w:val="a7"/>
            </w:pPr>
            <w:r>
              <w:t>Формирование умения следить за своим</w:t>
            </w:r>
            <w:r>
              <w:t xml:space="preserve"> физическим состоянием, величиной физических нагрузок. Формирование установки на сохранение и укрепление здоровья, навыков здорового и безопасного образа жизни.</w:t>
            </w:r>
          </w:p>
          <w:p w:rsidR="005B29F5" w:rsidRDefault="00C4384A">
            <w:pPr>
              <w:pStyle w:val="a7"/>
            </w:pPr>
            <w:r>
              <w:t>Формирование установки на сохранение и укрепление здоровья, навыков здорового и безопасного обр</w:t>
            </w:r>
            <w:r>
              <w:t>аза жизни;</w:t>
            </w:r>
          </w:p>
          <w:p w:rsidR="005B29F5" w:rsidRDefault="00C4384A">
            <w:pPr>
              <w:pStyle w:val="a7"/>
            </w:pPr>
            <w:r>
              <w:t>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</w:t>
            </w:r>
            <w:r>
              <w:t>гательных качеств:</w:t>
            </w:r>
          </w:p>
          <w:p w:rsidR="005B29F5" w:rsidRDefault="00C4384A">
            <w:pPr>
              <w:pStyle w:val="a7"/>
            </w:pPr>
            <w:r>
              <w:t>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</w:t>
            </w:r>
            <w:r>
              <w:t>товкой и других) в соответствии с возрастными и психофизическими особенностями обучающихся. Коррекция недостатков познавательной сферы и психомоторного развития;</w:t>
            </w:r>
          </w:p>
          <w:p w:rsidR="005B29F5" w:rsidRDefault="00C4384A">
            <w:pPr>
              <w:pStyle w:val="a7"/>
            </w:pPr>
            <w:r>
              <w:t>развитие и совершенствование волевой сферы. Воспитание нравственных качеств и свойств личности</w:t>
            </w:r>
            <w:r>
              <w:t>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Адаптивная физическая культура (АФК).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Развитие восприятия собственного тела, осознание своих физических возможностей и ограничений. Освоение доступных способов передвижения (в том числе с </w:t>
            </w:r>
            <w:r>
              <w:t>использованием ортопедических приспособлений). Соотнесение самочувствия с настроением, собственной активностью, самостоятельностью и независимостью. Коррекция двигательных навыков, координации движений, физических качеств. Освоение доступных видов физкульт</w:t>
            </w:r>
            <w:r>
              <w:t>урно-спортивной деятельности ходьба на лыжах, плавание и другие.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основами трудовой деятельности, необходимой в разных жизненных сферах, овладение технологиями, необходимыми д</w:t>
            </w:r>
            <w:r>
              <w:t xml:space="preserve">ля полноценной коммуникации,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</w:t>
            </w:r>
            <w:r>
              <w:t>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</w:t>
            </w:r>
          </w:p>
          <w:p w:rsidR="005B29F5" w:rsidRDefault="00C4384A">
            <w:pPr>
              <w:pStyle w:val="a7"/>
            </w:pPr>
            <w:r>
              <w:t>Основные зада</w:t>
            </w:r>
            <w:r>
              <w:t>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элементарными приемами ручного труда, общетрудовыми умениями 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</w:t>
            </w:r>
            <w:r>
              <w:t>ка и общества, о мире профессий и важности выбора доступной профессии.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элементарными трудовыми умениями, необходимыми в разных жизненных сферах. Овладение умением адекватно пр</w:t>
            </w:r>
            <w:r>
              <w:t>именять доступные технологии и освоенные трудовые навыки для социального и трудового взаимодействия.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</w:t>
            </w:r>
            <w:r>
              <w:t>ития и помощи близким.</w:t>
            </w:r>
          </w:p>
        </w:tc>
        <w:tc>
          <w:tcPr>
            <w:tcW w:w="3827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5B29F5" w:rsidRDefault="00C4384A">
            <w:pPr>
              <w:pStyle w:val="a7"/>
            </w:pPr>
            <w:r>
              <w:t>Коррекционно-развивающая область и основные задачи реализации коррекционных курсов.</w:t>
            </w:r>
          </w:p>
          <w:p w:rsidR="005B29F5" w:rsidRDefault="00C4384A">
            <w:pPr>
              <w:pStyle w:val="a7"/>
            </w:pPr>
            <w:r>
              <w:t>Коррекционный курс "Речевая практика" или другой предмет из компонента Организации.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Развитие различных видов устной речи </w:t>
            </w:r>
            <w:r>
              <w:t xml:space="preserve">(разговорно-диалогической, описательно-повествовательной). Формирование умения грамотно ставить и задавать вопросы, отвечать на них. Формирование умения составлять рассказ. Развитие связной речи. Развитие лексико-грамматического и фонетико-фонематического </w:t>
            </w:r>
            <w:r>
              <w:t>строя речи.</w:t>
            </w:r>
          </w:p>
          <w:p w:rsidR="005B29F5" w:rsidRDefault="00C4384A">
            <w:pPr>
              <w:pStyle w:val="a7"/>
            </w:pPr>
            <w:r>
              <w:t>Развитие общей разборчивости речи, речевого дыхания, голоса, просодики. Формирование синхронности речевого дыхания, голосообразования и артикуляции.</w:t>
            </w:r>
          </w:p>
          <w:p w:rsidR="005B29F5" w:rsidRDefault="00C4384A">
            <w:pPr>
              <w:pStyle w:val="a7"/>
            </w:pPr>
            <w:r>
              <w:t>Развитие письменной речи, коррекция нарушений чтения и письма.</w:t>
            </w:r>
          </w:p>
          <w:p w:rsidR="005B29F5" w:rsidRDefault="00C4384A">
            <w:pPr>
              <w:pStyle w:val="a7"/>
            </w:pPr>
            <w:r>
              <w:t xml:space="preserve">Коррекционный курс "Основы </w:t>
            </w:r>
            <w:r>
              <w:t>коммуникации" или другой предмет из компонента Организации.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различных форм общения обучающегося со взрослыми и сверстниками. Тренировка различных коммуникативных умений.</w:t>
            </w:r>
          </w:p>
          <w:p w:rsidR="005B29F5" w:rsidRDefault="00C4384A">
            <w:pPr>
              <w:pStyle w:val="a7"/>
            </w:pPr>
            <w:r>
              <w:t xml:space="preserve">Коррекционный курс "Психомоторика </w:t>
            </w:r>
            <w:r>
              <w:t>и развитие деятельности".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различных видов деятельности:</w:t>
            </w:r>
          </w:p>
          <w:p w:rsidR="005B29F5" w:rsidRDefault="00C4384A">
            <w:pPr>
              <w:pStyle w:val="a7"/>
            </w:pPr>
            <w:r>
              <w:t>продуктивных видов деятельности (конструирование, изобразительная деятельность), элементов трудовой деятельности. Развитие сенсорной сферы, межанали</w:t>
            </w:r>
            <w:r>
              <w:t>заторного взаимодействия. Развитие познавательных способностей.</w:t>
            </w:r>
          </w:p>
          <w:p w:rsidR="005B29F5" w:rsidRDefault="00C4384A">
            <w:pPr>
              <w:pStyle w:val="a7"/>
            </w:pPr>
            <w:r>
              <w:t>Коррекционный курс "Двигательная коррекция".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Обеспечение коррекции индивидуальных двигательных нарушений в зависимости от тяжести поражения ОДА. Развитие</w:t>
            </w:r>
            <w:r>
              <w:t xml:space="preserve"> мелкой моторики и коррекция ее нарушений. Развитие двигательной активности.</w:t>
            </w:r>
          </w:p>
        </w:tc>
        <w:tc>
          <w:tcPr>
            <w:tcW w:w="76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5B29F5" w:rsidRDefault="00C4384A">
            <w:pPr>
              <w:pStyle w:val="a7"/>
            </w:pPr>
            <w:r>
              <w:t>Коррекционно-развивающая область и осно</w:t>
            </w:r>
            <w:r>
              <w:t>вные задачи реализации коррекционных предметов (курсов).</w:t>
            </w:r>
          </w:p>
          <w:p w:rsidR="005B29F5" w:rsidRDefault="00C4384A">
            <w:pPr>
              <w:pStyle w:val="a7"/>
            </w:pPr>
            <w:r>
              <w:t>Коррекционный курс "Речевая практика" или другой предмет из компонента Организации.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понимания обращенной речи и устной речи на доступном уровне (ра</w:t>
            </w:r>
            <w:r>
              <w:t>зговорно-диалогической). Формирование умения задавать простые вопросы, отвечать на них.</w:t>
            </w:r>
          </w:p>
          <w:p w:rsidR="005B29F5" w:rsidRDefault="00C4384A">
            <w:pPr>
              <w:pStyle w:val="a7"/>
            </w:pPr>
            <w:r>
              <w:t>Формирование общей разборчивости речи с целью улучшения понимания речи обучающегося окружающими.</w:t>
            </w:r>
          </w:p>
          <w:p w:rsidR="005B29F5" w:rsidRDefault="00C4384A">
            <w:pPr>
              <w:pStyle w:val="a7"/>
            </w:pPr>
            <w:r>
              <w:t>Коррекционный курс "Основы коммуникации" или другой предмет из компонен</w:t>
            </w:r>
            <w:r>
              <w:t>та Организации.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различных форм общения (вербальных и невербальных), соответствующих возможностям обучающегося, формирование альтернативных форм коммуникации;</w:t>
            </w:r>
          </w:p>
          <w:p w:rsidR="005B29F5" w:rsidRDefault="00C4384A">
            <w:pPr>
              <w:pStyle w:val="a7"/>
            </w:pPr>
            <w:r>
              <w:t>тренировка различных коммуникативных умений. О</w:t>
            </w:r>
            <w:r>
              <w:t>беспечение условий для общения детей со взрослыми и сверстниками,</w:t>
            </w:r>
          </w:p>
          <w:p w:rsidR="005B29F5" w:rsidRDefault="00C4384A">
            <w:pPr>
              <w:pStyle w:val="a7"/>
            </w:pPr>
            <w:r>
              <w:t>Коррекционный курс "Психомоторика и развитие деятельности".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различных видов деятельности:</w:t>
            </w:r>
          </w:p>
          <w:p w:rsidR="005B29F5" w:rsidRDefault="00C4384A">
            <w:pPr>
              <w:pStyle w:val="a7"/>
            </w:pPr>
            <w:r>
              <w:t xml:space="preserve">предметно-игровой, элементов продуктивных видов </w:t>
            </w:r>
            <w:r>
              <w:t>деятельности (конструирование, изобразительная деятельность), элементов трудовой деятельности. Формирование мотивации к деятельности. Развитие сенсорной сферы (сенсорных эталонов), межанализаторного взаимодействия.</w:t>
            </w:r>
          </w:p>
          <w:p w:rsidR="005B29F5" w:rsidRDefault="00C4384A">
            <w:pPr>
              <w:pStyle w:val="a7"/>
            </w:pPr>
            <w:r>
              <w:t>Коррекционный курс "Двигательная коррекци</w:t>
            </w:r>
            <w:r>
              <w:t>я".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Обеспечение коррекции индивидуального двигательного нарушения в зависимости от тяжести поражения опорно-двигательного аппарата. Развитие функциональных возможностей кистей и пальцев рук и коррекция ее нарушений.</w:t>
            </w:r>
          </w:p>
          <w:p w:rsidR="005B29F5" w:rsidRDefault="00C4384A">
            <w:pPr>
              <w:pStyle w:val="a7"/>
            </w:pPr>
            <w:r>
              <w:t>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НОДА. Коррекционно-компенсаторная область носит строго индивидуализированный характер.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75" w:name="anchor15294"/>
            <w:bookmarkEnd w:id="275"/>
            <w:r>
              <w:t>2.9.4.Программа ф</w:t>
            </w:r>
            <w:r>
              <w:t>ормирования универсальных учебных действий</w:t>
            </w:r>
            <w:hyperlink r:id="rId266" w:history="1">
              <w:r>
                <w:t>*(3)</w:t>
              </w:r>
            </w:hyperlink>
            <w:r>
              <w:t>.</w:t>
            </w:r>
          </w:p>
        </w:tc>
        <w:tc>
          <w:tcPr>
            <w:tcW w:w="76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формирования базовых учебных действий.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Сформированность универсальных учебных действий у обучающихся с НОДА должна быть определена на этапе завершения обучения в нача</w:t>
            </w:r>
            <w:r>
              <w:t>льной школе.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Сформированность универсальных учебных действий у обучающихся с НОДА должна быть определена на этапе завершения обучения.</w:t>
            </w:r>
          </w:p>
        </w:tc>
        <w:tc>
          <w:tcPr>
            <w:tcW w:w="76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</w:t>
            </w:r>
            <w:r>
              <w:t>тей каждого обучающегося.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76" w:name="anchor15295"/>
            <w:bookmarkEnd w:id="276"/>
            <w:r>
              <w:t>2.9.5. Программа отдельных учебных предметов</w:t>
            </w:r>
            <w:hyperlink r:id="rId267" w:history="1">
              <w:r>
                <w:t>*(4)</w:t>
              </w:r>
            </w:hyperlink>
            <w:r>
              <w:t>, курсов коррекционно-развивающей области.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Разрабатывается на основе требований к личностным, метапредметным и предметным результатам освоения АООП </w:t>
            </w:r>
            <w:r>
              <w:t>НОО для обучающихся с НОДА и программы формирования универсальных учебных действий</w:t>
            </w:r>
          </w:p>
        </w:tc>
        <w:tc>
          <w:tcPr>
            <w:tcW w:w="76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77" w:name="anchor15296"/>
            <w:bookmarkEnd w:id="277"/>
            <w:r>
              <w:t xml:space="preserve">2.9.6. </w:t>
            </w:r>
            <w:r>
              <w:t>Программа духовно-нравственного развития, воспитания</w:t>
            </w:r>
            <w:hyperlink r:id="rId268" w:history="1">
              <w:r>
                <w:t>*(5)</w:t>
              </w:r>
            </w:hyperlink>
            <w:r>
              <w:t>.</w:t>
            </w:r>
          </w:p>
        </w:tc>
        <w:tc>
          <w:tcPr>
            <w:tcW w:w="76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нравственного развития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</w:t>
            </w:r>
            <w:r>
              <w:t xml:space="preserve"> НОДА, формы организации работы.</w:t>
            </w:r>
          </w:p>
        </w:tc>
        <w:tc>
          <w:tcPr>
            <w:tcW w:w="76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нравственного развития должна включать перечень планируемых социальных компетенций, моделей поведения обучающихся с НОДА с интеллектуальной недостаточностью, формы организации работы.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78" w:name="anchor15298"/>
            <w:bookmarkEnd w:id="278"/>
            <w:r>
              <w:t>2.9.8. Программа коррекционн</w:t>
            </w:r>
            <w:r>
              <w:t>ой работы</w:t>
            </w:r>
            <w:hyperlink r:id="rId269" w:history="1">
              <w:r>
                <w:t>*(6)</w:t>
              </w:r>
            </w:hyperlink>
            <w:r>
              <w:t>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коррекционной работы должна предусматривать:</w:t>
            </w:r>
          </w:p>
          <w:p w:rsidR="005B29F5" w:rsidRDefault="00C4384A">
            <w:pPr>
              <w:pStyle w:val="a7"/>
            </w:pPr>
            <w:r>
              <w:t>предупреждение вторичных биологических и социальных отклонений в развитии, затрудняющих образование и социализацию ребенка;</w:t>
            </w:r>
          </w:p>
          <w:p w:rsidR="005B29F5" w:rsidRDefault="00C4384A">
            <w:pPr>
              <w:pStyle w:val="a7"/>
            </w:pPr>
            <w:r>
              <w:t xml:space="preserve">коррекцию нарушений </w:t>
            </w:r>
            <w:r>
              <w:t>психофизического и психофизиологического развития медицинскими, психологическими, педагогическими средствами;</w:t>
            </w:r>
          </w:p>
          <w:p w:rsidR="005B29F5" w:rsidRDefault="00C4384A">
            <w:pPr>
              <w:pStyle w:val="a7"/>
            </w:pPr>
            <w:r>
              <w:t>формирование у обучающихся с НОДА механизмов компенсации дефицитарных психомоторных функций, не поддающихся исправлению и освоение ассистивных сре</w:t>
            </w:r>
            <w:r>
              <w:t>дств компенсации;</w:t>
            </w:r>
          </w:p>
          <w:p w:rsidR="005B29F5" w:rsidRDefault="00C4384A">
            <w:pPr>
              <w:pStyle w:val="a7"/>
            </w:pPr>
            <w:r>
              <w:t>формирование способов познавательной деятельности, позволяющих учащемуся усваивать общеобразовательные предметы.</w:t>
            </w:r>
          </w:p>
          <w:p w:rsidR="005B29F5" w:rsidRDefault="00C4384A">
            <w:pPr>
              <w:pStyle w:val="a7"/>
            </w:pPr>
            <w:r>
              <w:t>Комплексная программа коррекционной работы предусматривает медицинское воздействие (коррекцию двигательных нарушений), специа</w:t>
            </w:r>
            <w:r>
              <w:t>льную психолого-педагогическую, в том числе логопедическую работу, а также психологическое сопровождение.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должна обеспечивать:</w:t>
            </w:r>
          </w:p>
          <w:p w:rsidR="005B29F5" w:rsidRDefault="00C4384A">
            <w:pPr>
              <w:pStyle w:val="a7"/>
            </w:pPr>
            <w:r>
              <w:t>выявление особых образовательных потребностей детей с НОДА, обусловленных недостатками в их физиче</w:t>
            </w:r>
            <w:r>
              <w:t>ском и (или) психическом развитии;</w:t>
            </w:r>
          </w:p>
          <w:p w:rsidR="005B29F5" w:rsidRDefault="00C4384A">
            <w:pPr>
              <w:pStyle w:val="a7"/>
            </w:pPr>
            <w:r>
              <w:t>осуществление индивидуально ориентированной психолого-медико-педагогической помощи детям с НОДА с учетом особенностей психофизического развития и индивидуальных возможностей и ресурсов детей (в соответствии с рекомендация</w:t>
            </w:r>
            <w:r>
              <w:t>ми ПМПК и индивидуальной программой реабилитации (ИПР);</w:t>
            </w:r>
          </w:p>
          <w:p w:rsidR="005B29F5" w:rsidRDefault="00C4384A">
            <w:pPr>
              <w:pStyle w:val="a7"/>
            </w:pPr>
            <w:r>
              <w:t>возможность освоения детьми с нарушениями опорно-двигательного аппарата АООП и их адаптации к условиям образовательного учреждения.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должна содержать:</w:t>
            </w:r>
          </w:p>
          <w:p w:rsidR="005B29F5" w:rsidRDefault="00C4384A">
            <w:pPr>
              <w:pStyle w:val="a7"/>
            </w:pPr>
            <w:r>
              <w:t>программы коррекцио</w:t>
            </w:r>
            <w:r>
              <w:t>нных курсов, обеспечивающих удовлетворение особых образовательных потребностей обучающихся с НОДА, их адаптацию к условиям в образовательной организации и освоение ими АООП НОО;</w:t>
            </w:r>
          </w:p>
          <w:p w:rsidR="005B29F5" w:rsidRDefault="00C4384A">
            <w:pPr>
              <w:pStyle w:val="a7"/>
            </w:pPr>
            <w:r>
              <w:t>систему комплексного психолого-медико-педагогического сопровождения обучающихс</w:t>
            </w:r>
            <w:r>
              <w:t>я с НОДА в условиях образовательного процесса, включающего психолого-медико-педагогическое обследование детей, мониторинг динамики развития детей, их успешности в освоении АООП, подбор коррекционных мероприятий;</w:t>
            </w:r>
          </w:p>
          <w:p w:rsidR="005B29F5" w:rsidRDefault="00C4384A">
            <w:pPr>
              <w:pStyle w:val="a7"/>
            </w:pPr>
            <w:r>
              <w:t>описание специальных условий обучения и восп</w:t>
            </w:r>
            <w:r>
              <w:t>итания, обучающихся с НОДА;</w:t>
            </w:r>
          </w:p>
          <w:p w:rsidR="005B29F5" w:rsidRDefault="00C4384A">
            <w:pPr>
              <w:pStyle w:val="a7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 других организаций.</w:t>
            </w:r>
          </w:p>
          <w:p w:rsidR="005B29F5" w:rsidRDefault="00C4384A">
            <w:pPr>
              <w:pStyle w:val="a7"/>
            </w:pPr>
            <w:r>
              <w:t>Для детей с НОДА в коррекционной</w:t>
            </w:r>
            <w:r>
              <w:t xml:space="preserve">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      </w:r>
          </w:p>
          <w:p w:rsidR="005B29F5" w:rsidRDefault="00C4384A">
            <w:pPr>
              <w:pStyle w:val="a7"/>
            </w:pPr>
            <w:r>
              <w:t>преимущественно двигательных;</w:t>
            </w:r>
          </w:p>
          <w:p w:rsidR="005B29F5" w:rsidRDefault="00C4384A">
            <w:pPr>
              <w:pStyle w:val="a7"/>
            </w:pPr>
            <w:r>
              <w:t>преимущественно речевых;</w:t>
            </w:r>
          </w:p>
          <w:p w:rsidR="005B29F5" w:rsidRDefault="00C4384A">
            <w:pPr>
              <w:pStyle w:val="a7"/>
            </w:pPr>
            <w:r>
              <w:t>сочетание двигательных и речевых, недостатков общего психического развития.</w:t>
            </w:r>
          </w:p>
          <w:p w:rsidR="005B29F5" w:rsidRDefault="00C4384A">
            <w:pPr>
              <w:pStyle w:val="a7"/>
            </w:pPr>
            <w:r>
              <w:t>В зависимости от структуры нарушений коррекционно-развивающая работа с детьми данной категории должна строиться дифференцированно.</w:t>
            </w:r>
          </w:p>
          <w:p w:rsidR="005B29F5" w:rsidRDefault="00C4384A">
            <w:pPr>
              <w:pStyle w:val="a7"/>
            </w:pPr>
            <w:r>
              <w:t>В цикл коррекционных за</w:t>
            </w:r>
            <w:r>
              <w:t>нятий обязательно включаются:</w:t>
            </w:r>
          </w:p>
          <w:p w:rsidR="005B29F5" w:rsidRDefault="00C4384A">
            <w:pPr>
              <w:pStyle w:val="a7"/>
            </w:pPr>
            <w:r>
              <w:t>логопедические занятия для детей с речевой патологией, с использованием компьютерных программ при самых тяжелых нарушениях (анартрия);</w:t>
            </w:r>
          </w:p>
          <w:p w:rsidR="005B29F5" w:rsidRDefault="00C4384A">
            <w:pPr>
              <w:pStyle w:val="a7"/>
            </w:pPr>
            <w:r>
              <w:t>индивидуальные и групповые занятия для коррекции нарушенных психических функций;</w:t>
            </w:r>
          </w:p>
          <w:p w:rsidR="005B29F5" w:rsidRDefault="00C4384A">
            <w:pPr>
              <w:pStyle w:val="a7"/>
            </w:pPr>
            <w:r>
              <w:t>В дальнейш</w:t>
            </w:r>
            <w:r>
              <w:t>ем содержание коррекционных занятий определяется в зависимости от особенностей структуры речевого и двигательного развития каждого обучающегося.</w:t>
            </w:r>
          </w:p>
          <w:p w:rsidR="005B29F5" w:rsidRDefault="00C4384A">
            <w:pPr>
              <w:pStyle w:val="a7"/>
            </w:pPr>
            <w:r>
              <w:t>и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коррекционной работы должна обеспечивать:</w:t>
            </w:r>
          </w:p>
          <w:p w:rsidR="005B29F5" w:rsidRDefault="00C4384A">
            <w:pPr>
              <w:pStyle w:val="a7"/>
            </w:pPr>
            <w:r>
              <w:t>выявление особых образовательных потребностей обучающихся</w:t>
            </w:r>
            <w:r>
              <w:t xml:space="preserve"> с НОДА с легкой умственной отсталостью (интеллектуальными нарушениями), обусловленных недостатками в их физическом и психическом развитии;</w:t>
            </w:r>
          </w:p>
          <w:p w:rsidR="005B29F5" w:rsidRDefault="00C4384A">
            <w:pPr>
              <w:pStyle w:val="a7"/>
            </w:pPr>
            <w:r>
              <w:t>осуществление индивидуально ориентированной психолого-медико-педагогической помощи обучающимся с НОДА с легкой умств</w:t>
            </w:r>
            <w:r>
              <w:t>енной отсталостью (интеллектуальными нарушениями) с учетом особенностей психофизического развития и индивидуальных возможностей детей (в соответствии с рекомендациями ПМПК и индивидуальной программой реабилитации (ИПР);</w:t>
            </w:r>
          </w:p>
          <w:p w:rsidR="005B29F5" w:rsidRDefault="00C4384A">
            <w:pPr>
              <w:pStyle w:val="a7"/>
            </w:pPr>
            <w:r>
              <w:t>возможность освоения АООП НОО и их а</w:t>
            </w:r>
            <w:r>
              <w:t>даптации к условиям образовательного учреждения.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должна содержать:</w:t>
            </w:r>
          </w:p>
          <w:p w:rsidR="005B29F5" w:rsidRDefault="00C4384A">
            <w:pPr>
              <w:pStyle w:val="a7"/>
            </w:pPr>
            <w:r>
              <w:t xml:space="preserve">программы коррекционных курсов, обеспечивающих удовлетворение особых образовательных потребностей обучающихся с НОДА с легкой умственной отсталостью </w:t>
            </w:r>
            <w:r>
              <w:t>(интеллектуальными нарушениями), их адаптацию к условиям в образовательной организации и освоение ими АООП НОО;</w:t>
            </w:r>
          </w:p>
          <w:p w:rsidR="005B29F5" w:rsidRDefault="00C4384A">
            <w:pPr>
              <w:pStyle w:val="a7"/>
            </w:pPr>
            <w:r>
              <w:t>систему комплексного психолого-медико-педагогического сопровождения обучающихся с НОДА с легкой умственной отсталостью (интеллектуальными наруше</w:t>
            </w:r>
            <w:r>
              <w:t>ниями)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АООП НОО, выбор коррекционных</w:t>
            </w:r>
            <w:r>
              <w:t xml:space="preserve"> мероприятий;</w:t>
            </w:r>
          </w:p>
          <w:p w:rsidR="005B29F5" w:rsidRDefault="00C4384A">
            <w:pPr>
              <w:pStyle w:val="a7"/>
            </w:pPr>
            <w:r>
              <w:t>описание специальных условий обучения и воспитания обучающихся с НОДА с легкой умственной отсталостью (интеллектуальными нарушениями), в том числе безбарьерной среды их жизнедеятельности, использование специальных образовательных программ и м</w:t>
            </w:r>
            <w:r>
              <w:t>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тьютора, оказывающего детям необходимую помощь, проведение групп</w:t>
            </w:r>
            <w:r>
              <w:t>овых и индивидуальных коррекционных занятий;</w:t>
            </w:r>
          </w:p>
          <w:p w:rsidR="005B29F5" w:rsidRDefault="00C4384A">
            <w:pPr>
              <w:pStyle w:val="a7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или других организаций.</w:t>
            </w:r>
          </w:p>
          <w:p w:rsidR="005B29F5" w:rsidRDefault="00C4384A">
            <w:pPr>
              <w:pStyle w:val="a7"/>
            </w:pPr>
            <w:r>
              <w:t>Для обучающих</w:t>
            </w:r>
            <w:r>
              <w:t>ся с НОДА с легкой умственной отсталостью (интеллектуальными нарушениями)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</w:t>
            </w:r>
            <w:r>
              <w:t>ет определять в зависимости от имеющихся у детей нарушений:</w:t>
            </w:r>
          </w:p>
          <w:p w:rsidR="005B29F5" w:rsidRDefault="00C4384A">
            <w:pPr>
              <w:pStyle w:val="a7"/>
            </w:pPr>
            <w:r>
              <w:t>недостатков общего психического развития;</w:t>
            </w:r>
          </w:p>
          <w:p w:rsidR="005B29F5" w:rsidRDefault="00C4384A">
            <w:pPr>
              <w:pStyle w:val="a7"/>
            </w:pPr>
            <w:r>
              <w:t>преимущественно двигательных;</w:t>
            </w:r>
          </w:p>
          <w:p w:rsidR="005B29F5" w:rsidRDefault="00C4384A">
            <w:pPr>
              <w:pStyle w:val="a7"/>
            </w:pPr>
            <w:r>
              <w:t>преимущественно речевых;</w:t>
            </w:r>
          </w:p>
          <w:p w:rsidR="005B29F5" w:rsidRDefault="00C4384A">
            <w:pPr>
              <w:pStyle w:val="a7"/>
            </w:pPr>
            <w:r>
              <w:t>сочетание двигательных и речевых.</w:t>
            </w:r>
          </w:p>
          <w:p w:rsidR="005B29F5" w:rsidRDefault="00C4384A">
            <w:pPr>
              <w:pStyle w:val="a7"/>
            </w:pPr>
            <w:r>
              <w:t>В зависимости от структуры нарушений коррекционно-развивающая раб</w:t>
            </w:r>
            <w:r>
              <w:t>ота с детьми данной категории должна строиться дифференцированно.</w:t>
            </w:r>
          </w:p>
          <w:p w:rsidR="005B29F5" w:rsidRDefault="00C4384A">
            <w:pPr>
              <w:pStyle w:val="a7"/>
            </w:pPr>
            <w:r>
              <w:t>В цикл коррекционных занятий обязательно включаются:</w:t>
            </w:r>
          </w:p>
          <w:p w:rsidR="005B29F5" w:rsidRDefault="00C4384A">
            <w:pPr>
              <w:pStyle w:val="a7"/>
            </w:pPr>
            <w:r>
              <w:t>индивидуальные и групповые занятия для коррекции нарушенных психических функций;</w:t>
            </w:r>
          </w:p>
          <w:p w:rsidR="005B29F5" w:rsidRDefault="00C4384A">
            <w:pPr>
              <w:pStyle w:val="a7"/>
            </w:pPr>
            <w:r>
              <w:t>логопедические занятия для детей с речевой патологией, с</w:t>
            </w:r>
            <w:r>
              <w:t xml:space="preserve"> использованием компьютерных программ при самых тяжелых нарушениях (анартрия).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коррекционной работы должна обеспечивать:</w:t>
            </w:r>
          </w:p>
          <w:p w:rsidR="005B29F5" w:rsidRDefault="00C4384A">
            <w:pPr>
              <w:pStyle w:val="a7"/>
            </w:pPr>
            <w:r>
              <w:t>поддержание жизненно-важных функций организма (дыхание, работа сердечно-сосудистой системы и других внутренних органов);</w:t>
            </w:r>
          </w:p>
          <w:p w:rsidR="005B29F5" w:rsidRDefault="00C4384A">
            <w:pPr>
              <w:pStyle w:val="a7"/>
            </w:pPr>
            <w:r>
              <w:t>моти</w:t>
            </w:r>
            <w:r>
              <w:t>вацию двигательной активности;</w:t>
            </w:r>
          </w:p>
          <w:p w:rsidR="005B29F5" w:rsidRDefault="00C4384A">
            <w:pPr>
              <w:pStyle w:val="a7"/>
            </w:pPr>
            <w:r>
              <w:t>- поддержку и развитие имеющихся движений, расширение диапазона движений и профилактика возможных нарушений;</w:t>
            </w:r>
          </w:p>
          <w:p w:rsidR="005B29F5" w:rsidRDefault="00C4384A">
            <w:pPr>
              <w:pStyle w:val="a7"/>
            </w:pPr>
            <w:r>
              <w:t>- обучение переходу из одной позы в другую;</w:t>
            </w:r>
          </w:p>
          <w:p w:rsidR="005B29F5" w:rsidRDefault="00C4384A">
            <w:pPr>
              <w:pStyle w:val="a7"/>
            </w:pPr>
            <w:r>
              <w:t xml:space="preserve">освоение новых способов передвижения (включая передвижение с помощью </w:t>
            </w:r>
            <w:r>
              <w:t>технических средств реабилитации);</w:t>
            </w:r>
          </w:p>
          <w:p w:rsidR="005B29F5" w:rsidRDefault="00C4384A">
            <w:pPr>
              <w:pStyle w:val="a7"/>
            </w:pPr>
            <w:r>
              <w:t>формирование функциональных двигательных навыков, которые ребенок в дальнейшем научится использовать в повседневной жизни;</w:t>
            </w:r>
          </w:p>
          <w:p w:rsidR="005B29F5" w:rsidRDefault="00C4384A">
            <w:pPr>
              <w:pStyle w:val="a7"/>
            </w:pPr>
            <w:r>
              <w:t>развитие функции руки, в том числе</w:t>
            </w:r>
          </w:p>
          <w:p w:rsidR="005B29F5" w:rsidRDefault="00C4384A">
            <w:pPr>
              <w:pStyle w:val="a7"/>
            </w:pPr>
            <w:r>
              <w:t>мелкой моторики;</w:t>
            </w:r>
          </w:p>
          <w:p w:rsidR="005B29F5" w:rsidRDefault="00C4384A">
            <w:pPr>
              <w:pStyle w:val="a7"/>
            </w:pPr>
            <w:r>
              <w:t>формирование ориентировки в пространстве;</w:t>
            </w:r>
          </w:p>
          <w:p w:rsidR="005B29F5" w:rsidRDefault="00C4384A">
            <w:pPr>
              <w:pStyle w:val="a7"/>
            </w:pPr>
            <w:r>
              <w:t>обог</w:t>
            </w:r>
            <w:r>
              <w:t>ащение сенсомоторного опыта.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79" w:name="anchor15299"/>
            <w:bookmarkEnd w:id="279"/>
            <w:r>
              <w:t>2.9.9. Система оценки достижения планируемых результатов освоения АООП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Должна ориентировать образовательный процесс на духовно-нравственное развитие, воспитание обучающихся с НОДА;</w:t>
            </w:r>
          </w:p>
          <w:p w:rsidR="005B29F5" w:rsidRDefault="00C4384A">
            <w:pPr>
              <w:pStyle w:val="a7"/>
            </w:pPr>
            <w:r>
              <w:t xml:space="preserve">на достижение планируемых результатов </w:t>
            </w:r>
            <w:r>
              <w:t>освоения содержания учебных предметов НОО и предметов (курсов) коррекционно-развивающей области, формирование универсальных учебных действий;</w:t>
            </w:r>
          </w:p>
          <w:p w:rsidR="005B29F5" w:rsidRDefault="00C4384A">
            <w:pPr>
              <w:pStyle w:val="a7"/>
            </w:pPr>
            <w:r>
              <w:t>обеспечивать комплексный подход к оценке результатов освоения обучающимися с НОДА АООП НОО, позволяющий вести оцен</w:t>
            </w:r>
            <w:r>
              <w:t>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:rsidR="005B29F5" w:rsidRDefault="00C4384A">
            <w:pPr>
              <w:pStyle w:val="a7"/>
            </w:pPr>
            <w:r>
              <w:t>предусматривать оценку достижений, в том числе итоговую оценку, обучающихся с НОДА, освоивших АООП НОО.</w:t>
            </w:r>
          </w:p>
        </w:tc>
        <w:tc>
          <w:tcPr>
            <w:tcW w:w="765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Должна ориентировать на соци</w:t>
            </w:r>
            <w:r>
              <w:t>альную адаптацию и нравственное развитие;</w:t>
            </w:r>
          </w:p>
          <w:p w:rsidR="005B29F5" w:rsidRDefault="00C4384A">
            <w:pPr>
              <w:pStyle w:val="a7"/>
            </w:pPr>
            <w:r>
              <w:t>на достижение планируемых результатов освоения содержания учебных предметов и предметов (курсов) коррекционно-развивающей области.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80" w:name="anchor152910"/>
            <w:bookmarkEnd w:id="280"/>
            <w:r>
              <w:t>2.9.10. Программа внеурочной деятельности.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Внеурочная деятельность организуется </w:t>
            </w:r>
            <w:r>
              <w:t>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"веселые старты", олимпиады, лагеря, походы, проекты и т.д.</w:t>
            </w:r>
            <w:hyperlink r:id="rId270" w:history="1">
              <w:r>
                <w:t>*(7)</w:t>
              </w:r>
            </w:hyperlink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Внеурочная деятельность обучающихся организуется по направлениям развития личности (нравственное, социальное и другое) в формах, доступных для данной группы обучающихся.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Внеурочная деятельность организуется по двум направлениям:</w:t>
            </w:r>
          </w:p>
          <w:p w:rsidR="005B29F5" w:rsidRDefault="00C4384A">
            <w:pPr>
              <w:pStyle w:val="a7"/>
            </w:pPr>
            <w:r>
              <w:t>Уход и п</w:t>
            </w:r>
            <w:r>
              <w:t>рисмотр.</w:t>
            </w:r>
          </w:p>
          <w:p w:rsidR="005B29F5" w:rsidRDefault="00C4384A">
            <w:pPr>
              <w:pStyle w:val="a7"/>
            </w:pPr>
            <w:r>
              <w:t>Уход необходим обучающимся с ТМНР, возможности, которых к самообслуживанию отсутствуют или значительно ограничены. Уход осуществляется в процессе гигиенических процедур, одевания и раздевания, приема пищи. Деятельность осуществляющего уход специал</w:t>
            </w:r>
            <w:r>
              <w:t>иста не должна сводиться к механическому выполнению необходимых действий. Уход должен сопровождаться уважительным, доброжелательным общением с ребенком, вызывающим с его стороны доверие и желание взаимодействовать со взрослым.</w:t>
            </w:r>
          </w:p>
          <w:p w:rsidR="005B29F5" w:rsidRDefault="00C4384A">
            <w:pPr>
              <w:pStyle w:val="a7"/>
            </w:pPr>
            <w:r>
              <w:t xml:space="preserve">Присмотр происходит во время </w:t>
            </w:r>
            <w:r>
              <w:t>прогулки, свободной деятельности обучающегося с целью предотвращения случаев, когда обучающийся может причинить вред себе, окружающим или имуществу.</w:t>
            </w:r>
          </w:p>
          <w:p w:rsidR="005B29F5" w:rsidRDefault="00C4384A">
            <w:pPr>
              <w:pStyle w:val="a7"/>
            </w:pPr>
            <w:r>
              <w:t>Развитие личности:</w:t>
            </w:r>
          </w:p>
          <w:p w:rsidR="005B29F5" w:rsidRDefault="00C4384A">
            <w:pPr>
              <w:pStyle w:val="a7"/>
            </w:pPr>
            <w:r>
              <w:t xml:space="preserve">социально-эмоциональное, спортивно-оздоровительное, творческого, духовно-нравственное, </w:t>
            </w:r>
            <w:r>
              <w:t>общеинтеллектуальное, общекультурное в таких формах как игра, соревнование ("веселые старты", олимпиады), экскурсии, кружки, проекты и т.д.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481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Время, отводимое на </w:t>
            </w:r>
            <w:r>
              <w:t>внеурочную деятельность, за пять лет обучения составляет 1680 часов.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5B29F5">
            <w:pPr>
              <w:pStyle w:val="a3"/>
            </w:pP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5B29F5">
            <w:pPr>
              <w:pStyle w:val="a3"/>
            </w:pP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5B29F5">
            <w:pPr>
              <w:pStyle w:val="a3"/>
            </w:pPr>
          </w:p>
        </w:tc>
        <w:tc>
          <w:tcPr>
            <w:tcW w:w="3827" w:type="dxa"/>
          </w:tcPr>
          <w:p w:rsidR="005B29F5" w:rsidRDefault="005B29F5">
            <w:pPr>
              <w:pStyle w:val="a3"/>
            </w:pPr>
          </w:p>
        </w:tc>
      </w:tr>
    </w:tbl>
    <w:p w:rsidR="005B29F5" w:rsidRDefault="005B29F5">
      <w:pPr>
        <w:rPr>
          <w:vanish/>
        </w:rPr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3827"/>
        <w:gridCol w:w="3827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281" w:name="anchor15300"/>
            <w:bookmarkEnd w:id="281"/>
            <w:r>
              <w:t>III. Требования к условиям реализации АООП НОО для обучающихся с НОДА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6.1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6.2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6.3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6.4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82" w:name="anchor15304"/>
            <w:bookmarkEnd w:id="282"/>
            <w:r>
              <w:t>3.4. Требования к кадровым условиям</w:t>
            </w:r>
          </w:p>
          <w:p w:rsidR="005B29F5" w:rsidRDefault="00C4384A">
            <w:pPr>
              <w:pStyle w:val="a7"/>
            </w:pPr>
            <w:r>
              <w:t xml:space="preserve">В штат специалистов организации, реализующей АООП для </w:t>
            </w:r>
            <w:r>
              <w:t>обучающихся с НОДА могут входить специалисты по адаптивной физкультуре (лечебной физкультуре), медицинские работники.</w:t>
            </w:r>
          </w:p>
          <w:p w:rsidR="005B29F5" w:rsidRDefault="00C4384A">
            <w:pPr>
              <w:pStyle w:val="a7"/>
            </w:pPr>
            <w:r>
              <w:t>Если обучающийся с неврологическим профилем посещает организацию, не имеющую медицинских кадров, то необходимо, чтобы его обучение и воспи</w:t>
            </w:r>
            <w:r>
              <w:t>тание сочеталось с лечением на базе медицинского учреждения или реабилитационного центра.</w:t>
            </w:r>
          </w:p>
          <w:p w:rsidR="005B29F5" w:rsidRDefault="00C4384A">
            <w:pPr>
              <w:pStyle w:val="a7"/>
            </w:pPr>
            <w:r>
      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(педагогов,</w:t>
            </w:r>
            <w:r>
              <w:t xml:space="preserve"> медицинских работников) других организаций к работе с обучающимися с НОДА для удовлетворения их особых образовательных потребностей.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83" w:name="anchor15306"/>
            <w:bookmarkEnd w:id="283"/>
            <w:r>
              <w:t>3.6. Требования к материально-техническим условиям</w:t>
            </w:r>
            <w:hyperlink r:id="rId271" w:history="1">
              <w:r>
                <w:t>*(8)</w:t>
              </w:r>
            </w:hyperlink>
            <w:r>
              <w:t>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Требования к организации </w:t>
            </w:r>
            <w:r>
              <w:t>пространства</w:t>
            </w:r>
          </w:p>
          <w:p w:rsidR="005B29F5" w:rsidRDefault="00C4384A">
            <w:pPr>
              <w:pStyle w:val="a7"/>
            </w:pPr>
            <w:r>
              <w:t>Важным условием реализации АООП НОО для обучающихся с НОДА, является возможность для беспрепятственного доступа обучающихся с НОДА ко всем объектам инфраструктуры организации.</w:t>
            </w:r>
          </w:p>
          <w:p w:rsidR="005B29F5" w:rsidRDefault="00C4384A">
            <w:pPr>
              <w:pStyle w:val="a7"/>
            </w:pPr>
            <w:r>
              <w:t>В организации должны быть созданы надлежащие материально-технически</w:t>
            </w:r>
            <w:r>
              <w:t>е условия, обеспечивающие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специальные лифты, специально оборудованные учебные места, специализированно</w:t>
            </w:r>
            <w:r>
              <w:t>е учебное, реабилитационное,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например, с тротуара на проезжую часть и другое. Объекты игровых площадок должны предус</w:t>
            </w:r>
            <w:r>
              <w:t>матривать возможность их использования детьми с различными нарушениями (зрения, слуха, координации, опорно-двигательного аппарата).</w:t>
            </w:r>
          </w:p>
          <w:p w:rsidR="005B29F5" w:rsidRDefault="00C4384A">
            <w:pPr>
              <w:pStyle w:val="a7"/>
            </w:pPr>
            <w:r>
              <w:t xml:space="preserve">Для того чтобы обучающийся с двигательной патологией попал на территорию организации необходимо установить пандус у входа в </w:t>
            </w:r>
            <w:r>
              <w:t xml:space="preserve">здание. Пандус должен быть достаточно пологим (10-12°), чтобы ребенок на коляске мог самостоятельно подниматься и спускаться по нему. Ширина пандуса должна быть не менее 90 см. Необходимыми атрибутами пандуса являются ограждающий бортик (высота - не менее </w:t>
            </w:r>
            <w:r>
              <w:t>5 см) и поручни (высота - 50-90 см), длина которых должна превышать длину пандуса на 30 см с каждой стороны. Ограждающий бортик предупреждает соскальзывание коляски. Двери здания должны открываться в противоположную сторону от пандуса, иначе ребенок на кол</w:t>
            </w:r>
            <w:r>
              <w:t>яске может скатиться вниз.</w:t>
            </w:r>
          </w:p>
          <w:p w:rsidR="005B29F5" w:rsidRDefault="00C4384A">
            <w:pPr>
              <w:pStyle w:val="a7"/>
            </w:pPr>
            <w:r>
              <w:t xml:space="preserve">Вдоль коридоров необходимо сделать поручни по всему периметру, чтобы обучающийся с двигательной патологией, который плохо ходит, мог, держась за них передвигаться по зданию. Ширина дверных проёмов должна быть не менее 80-85 см., </w:t>
            </w:r>
            <w:r>
              <w:t>иначе ребенок на коляске в них не пройдет.</w:t>
            </w:r>
          </w:p>
          <w:p w:rsidR="005B29F5" w:rsidRDefault="00C4384A">
            <w:pPr>
              <w:pStyle w:val="a7"/>
            </w:pPr>
            <w:r>
              <w:t xml:space="preserve">Предпочтительным является зонирование пространства класса на зоны для отдыха, занятий и прочего с закреплением местоположения в каждой зоне определенных объектов и предметов. Прием зонирования делает пространство </w:t>
            </w:r>
            <w:r>
              <w:t>класса узнаваемым,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 формы взаимодействия, способствует повышению уровня собственной активности.</w:t>
            </w:r>
          </w:p>
          <w:p w:rsidR="005B29F5" w:rsidRDefault="00C4384A">
            <w:pPr>
              <w:pStyle w:val="a7"/>
            </w:pPr>
            <w:r>
              <w:t>На каждом у</w:t>
            </w:r>
            <w:r>
              <w:t>роке после 20 минут занятий необходимо проводить 5-минутную физкультпаузу с включением лечебно-коррекционных мероприятий. В организации должны быть помещения, как общие для всех типов школ, так и специальные:</w:t>
            </w:r>
          </w:p>
          <w:p w:rsidR="005B29F5" w:rsidRDefault="00C4384A">
            <w:pPr>
              <w:pStyle w:val="a7"/>
            </w:pPr>
            <w:r>
              <w:t xml:space="preserve">логопедический кабинет, кабинет медицинского </w:t>
            </w:r>
            <w:r>
              <w:t>назначения, кабинет для ЛФК и массажа, специально оборудованный физкультурный зал, кабинет педагога-психолога, сенсорные комнаты релаксации, бассейн.</w:t>
            </w:r>
          </w:p>
          <w:p w:rsidR="005B29F5" w:rsidRDefault="00C4384A">
            <w:pPr>
              <w:pStyle w:val="a7"/>
            </w:pPr>
            <w:r>
              <w:t>Логопедический кабинет должен быть оснащен оборудованием для диагностики и коррекции речи, обучающихся с Н</w:t>
            </w:r>
            <w:r>
              <w:t>ОДА, имеющих различные по форме и тяжести речевые и языковые нарушения.</w:t>
            </w:r>
          </w:p>
          <w:p w:rsidR="005B29F5" w:rsidRDefault="00C4384A">
            <w:pPr>
              <w:pStyle w:val="a7"/>
            </w:pPr>
            <w:r>
              <w:t>Кабинет медицинского назначения с целью оказания квалифицированной медицинской помощи обучающимся, приобщение их к здоровому образу жизни, в том числе посредством обеспечения системы р</w:t>
            </w:r>
            <w:r>
              <w:t>ационального питания (в том числе диетического), организации физкультурно-оздоровительных мероприятий и закаливания;</w:t>
            </w:r>
          </w:p>
          <w:p w:rsidR="005B29F5" w:rsidRDefault="00C4384A">
            <w:pPr>
              <w:pStyle w:val="a7"/>
            </w:pPr>
            <w:r>
              <w:t>обеспечение соблюдения в школе санитарно-гигиенического и противоэпидемического режима.</w:t>
            </w:r>
          </w:p>
          <w:p w:rsidR="005B29F5" w:rsidRDefault="00C4384A">
            <w:pPr>
              <w:pStyle w:val="a7"/>
            </w:pPr>
            <w:r>
              <w:t>Кабинет педагога-психолога и учителя-дефектолога пр</w:t>
            </w:r>
            <w:r>
              <w:t>едназначен для организации групповой и индивидуальной психолого-педагогической помощи обучающимся и их семьям.</w:t>
            </w:r>
          </w:p>
          <w:p w:rsidR="005B29F5" w:rsidRDefault="00C4384A">
            <w:pPr>
              <w:pStyle w:val="a7"/>
            </w:pPr>
            <w:r>
              <w:t>Сенсорная комната релаксации предназначен для развития сенсорных функций обучающихся, проведения коррекционных занятий.</w:t>
            </w:r>
          </w:p>
          <w:p w:rsidR="005B29F5" w:rsidRDefault="00C4384A">
            <w:pPr>
              <w:pStyle w:val="a7"/>
            </w:pPr>
            <w:r>
              <w:t>Кабинет лечебной физкульт</w:t>
            </w:r>
            <w:r>
              <w:t>уры должен быть оснащен тренажерами и приспособлениями, которые дают возможность специалистам применять современные технологии физической реабилитации для индивидуальной работы, для компенсации двигательной составляющей учебных навыков.</w:t>
            </w:r>
          </w:p>
          <w:p w:rsidR="005B29F5" w:rsidRDefault="00C4384A">
            <w:pPr>
              <w:pStyle w:val="a7"/>
            </w:pPr>
            <w:r>
              <w:t>Организация может и</w:t>
            </w:r>
            <w:r>
              <w:t>меть следующее специальное оборудование:</w:t>
            </w:r>
          </w:p>
          <w:p w:rsidR="005B29F5" w:rsidRDefault="00C4384A">
            <w:pPr>
              <w:pStyle w:val="a7"/>
            </w:pPr>
            <w:r>
              <w:t>- средства передвижения:</w:t>
            </w:r>
          </w:p>
          <w:p w:rsidR="005B29F5" w:rsidRDefault="00C4384A">
            <w:pPr>
              <w:pStyle w:val="a7"/>
            </w:pPr>
            <w:r>
              <w:t xml:space="preserve">различные варианты инвалидных колясок (комнатные, прогулочные, функциональные, спортивные), подъемники для пересаживания, микроавтобус, ходунки и ходилки (комнатные и прогулочные), костыли, </w:t>
            </w:r>
            <w:r>
              <w:t>крабы, трости, велосипеды;</w:t>
            </w:r>
          </w:p>
          <w:p w:rsidR="005B29F5" w:rsidRDefault="00C4384A">
            <w:pPr>
              <w:pStyle w:val="a7"/>
            </w:pPr>
            <w:r>
              <w:t xml:space="preserve">специальные поручни,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</w:t>
            </w:r>
            <w:r>
              <w:t>книг, специальная емкость для хранения термосов с пищей.</w:t>
            </w:r>
          </w:p>
          <w:p w:rsidR="005B29F5" w:rsidRDefault="00C4384A">
            <w:pPr>
              <w:pStyle w:val="a7"/>
            </w:pPr>
            <w:r>
              <w:t>- 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</w:t>
            </w:r>
            <w:r>
              <w:t>елефоном;</w:t>
            </w:r>
          </w:p>
          <w:p w:rsidR="005B29F5" w:rsidRDefault="00C4384A">
            <w:pPr>
              <w:pStyle w:val="a7"/>
            </w:pPr>
            <w:r>
              <w:t>особые выключатели электроприборов, дистанционное управление бытовыми приборами - телевизором, приемником, магнитофоном);</w:t>
            </w:r>
          </w:p>
          <w:p w:rsidR="005B29F5" w:rsidRDefault="00C4384A">
            <w:pPr>
              <w:pStyle w:val="a7"/>
            </w:pPr>
            <w:r>
              <w:t>- мебель, соответствующая потребностям ребенка;</w:t>
            </w:r>
          </w:p>
          <w:p w:rsidR="005B29F5" w:rsidRDefault="00C4384A">
            <w:pPr>
              <w:pStyle w:val="a7"/>
            </w:pPr>
            <w:r>
              <w:t>Обучение детей с НОДА должно осуществляться на фоне лечебно-восстановительно</w:t>
            </w:r>
            <w:r>
              <w:t>й работы, которая должна вестись в следующих направлениях:</w:t>
            </w:r>
          </w:p>
          <w:p w:rsidR="005B29F5" w:rsidRDefault="00C4384A">
            <w:pPr>
              <w:pStyle w:val="a7"/>
            </w:pPr>
            <w:r>
              <w:t>посильная медицинская коррекция двигательного дефекта, терапия нервно-психических отклонений, купирование соматических заболеваний. Педагоги и администрация организации должны регулярно запрашивать</w:t>
            </w:r>
            <w:r>
              <w:t xml:space="preserve"> рекомендации к осуществлению лечебно-профилактического режима, учитывающие возрастные изменения.</w:t>
            </w:r>
          </w:p>
          <w:p w:rsidR="005B29F5" w:rsidRDefault="00C4384A">
            <w:pPr>
              <w:pStyle w:val="a7"/>
            </w:pPr>
            <w:r>
              <w:t>Обязательным условием является соблюдение индивидуального ортопедического режима для каждого обучающегося с двигательной патологией. В соответствие рекомендац</w:t>
            </w:r>
            <w:r>
              <w:t>иями врача-ортопеда, инструктора ЛФК определяются правила посадки и передвижения ребенка с использованием технических средств реабилитации, рефлекс- запрещающие позиции (поза, который взрослый придает ребенку для снижения активности патологических рефлексо</w:t>
            </w:r>
            <w:r>
              <w:t>в и нормализации мышечного тонуса), обеспечивающие максимально комфортное положение ребенка в пространстве и возможность осуществления движений.</w:t>
            </w:r>
          </w:p>
          <w:p w:rsidR="005B29F5" w:rsidRDefault="00C4384A">
            <w:pPr>
              <w:pStyle w:val="a7"/>
            </w:pPr>
            <w:r>
              <w:t>Соблюдение ортопедического режима позволяет устранить негативные моменты, способствующие прогрессированию двига</w:t>
            </w:r>
            <w:r>
              <w:t>тельных нарушений, тем самым оказывая положительное влияние на стабилизацию двигательного статуса ребенка.</w:t>
            </w:r>
          </w:p>
          <w:p w:rsidR="005B29F5" w:rsidRDefault="00C4384A">
            <w:pPr>
              <w:pStyle w:val="a7"/>
            </w:pPr>
            <w:r>
              <w:t>Параллельно с обучением в организации обучающийся с двигательной патологией должен получать необходимый специальный комплекс лечебно-восстановительны</w:t>
            </w:r>
            <w:r>
              <w:t>х мероприятий на базе медицинских организаций, проходить курсы лечения в специализированных больницах и реабилитационных центрах.</w:t>
            </w:r>
          </w:p>
          <w:p w:rsidR="005B29F5" w:rsidRDefault="00C4384A">
            <w:pPr>
              <w:pStyle w:val="a7"/>
            </w:pPr>
            <w:r>
              <w:t>Комплекс восстановительного лечения представляется ортопедо-неврологическими мероприятиями, лечебной физкультурой, массажем, ф</w:t>
            </w:r>
            <w:r>
              <w:t>изио-бальнео-климатотерапией, протезно-ортопедической помощью. Лечебные мероприятия, кроме обычной педиатрической службы, должны осуществлять врачи-неврологи, врачи ЛФК, физиотерапевты, ортопеды, а также младший медицинский персонал.</w:t>
            </w:r>
          </w:p>
          <w:p w:rsidR="005B29F5" w:rsidRDefault="00C4384A">
            <w:pPr>
              <w:pStyle w:val="a7"/>
            </w:pPr>
            <w:r>
              <w:t>Для реализации несколь</w:t>
            </w:r>
            <w:r>
              <w:t>кими организациями основной образовательной программы для обучающихся с НОДА возможно использование сетевой формы взаимодействия. Такие организации совместно разрабатывают и утверждают образовательные программы, в том числе программы, обеспечивающие коррек</w:t>
            </w:r>
            <w:r>
              <w:t>цию нарушений развития и социальную адаптацию, а также определяют вид, уровень и (или) направленность образовательной программы.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организации рабочего места ребёнка с НОДА, в том числе для работы удаленно.</w:t>
            </w:r>
          </w:p>
          <w:p w:rsidR="005B29F5" w:rsidRDefault="00C4384A">
            <w:pPr>
              <w:pStyle w:val="a7"/>
            </w:pPr>
            <w:r>
              <w:t>В случае необходимости (выраженные дв</w:t>
            </w:r>
            <w:r>
              <w:t>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здоровья. При организации учебного мест</w:t>
            </w:r>
            <w:r>
              <w:t xml:space="preserve">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</w:t>
            </w:r>
            <w:r>
              <w:t>должны быть созданы специальные зоны. Кроме учебных зон необходимо предусмотреть места для отдыха и проведения свободного времени.</w:t>
            </w:r>
          </w:p>
          <w:p w:rsidR="005B29F5" w:rsidRDefault="00C4384A">
            <w:pPr>
              <w:pStyle w:val="a7"/>
            </w:pPr>
            <w:r>
              <w:t>Необходимо соблюдение следующих требований:</w:t>
            </w:r>
          </w:p>
          <w:p w:rsidR="005B29F5" w:rsidRDefault="00C4384A">
            <w:pPr>
              <w:pStyle w:val="a7"/>
            </w:pPr>
            <w:r>
              <w:t>- санитарно-бытовых с учетом общих (специфических) потребностей детей, с двигател</w:t>
            </w:r>
            <w:r>
              <w:t>ьной патологией воспитывающихся в данной организации (наличие оборудованных гардеробов, санузлов, мест личной гигиены, кушетки, для смены памперсов и т.д.);</w:t>
            </w:r>
          </w:p>
          <w:p w:rsidR="005B29F5" w:rsidRDefault="00C4384A">
            <w:pPr>
              <w:pStyle w:val="a7"/>
            </w:pPr>
            <w:r>
              <w:t>- социально-бытовых с учетом конкретных индивидуальных потребностей обучающегося с нарушением опорн</w:t>
            </w:r>
            <w:r>
              <w:t>о-двигательного аппарата, в данной организации (наличие адекватно оборудованного пространства организации, рабочего места ребенка и т.д.).</w:t>
            </w:r>
          </w:p>
          <w:p w:rsidR="005B29F5" w:rsidRDefault="00C4384A">
            <w:pPr>
              <w:pStyle w:val="a7"/>
            </w:pPr>
            <w:r>
              <w:t>Каждый класс должен быть оборудован партами, регулируемыми в соответствии с ростом обучающихся, а также специализиров</w:t>
            </w:r>
            <w:r>
              <w:t>анными креслами-столами для обучающихся с индивидуальными средствами фиксации, предписанными медицинскими рекомендациями.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техническим средствам комфортного доступа ребёнка с НОДА к образованию (ассистивные средства и технологии).</w:t>
            </w:r>
          </w:p>
          <w:p w:rsidR="005B29F5" w:rsidRDefault="00C4384A">
            <w:pPr>
              <w:pStyle w:val="a7"/>
            </w:pPr>
            <w:r>
              <w:t xml:space="preserve">В </w:t>
            </w:r>
            <w:r>
              <w:t>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</w:t>
            </w:r>
            <w:r>
              <w:t>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 (в том числе, флеш-тренажеров, инструментов Wifi, цифровых видеоматериалов и других), обеспечивающих д</w:t>
            </w:r>
            <w:r>
              <w:t>остижение каждым обучающимся с НОДА максимально возможных для него результатов обучения.</w:t>
            </w:r>
          </w:p>
          <w:p w:rsidR="005B29F5" w:rsidRDefault="00C4384A">
            <w:pPr>
              <w:pStyle w:val="a7"/>
            </w:pPr>
            <w:r>
              <w:t>Для использования компьютерных технологий необходим дополнительный стол для размещения компьютера, который должен быть легко доступен, в том числе и с инвалидного крес</w:t>
            </w:r>
            <w:r>
              <w:t>ла. Очень важно вовремя оценить потребности пользователей и разместить соответствующим образом электророзетки.</w:t>
            </w:r>
          </w:p>
          <w:p w:rsidR="005B29F5" w:rsidRDefault="00C4384A">
            <w:pPr>
              <w:pStyle w:val="a7"/>
            </w:pPr>
            <w:r>
              <w:t xml:space="preserve">В целях создания эргономичного рабочего места необходимо избегать бесполезных или отвлекающих внимание изображений, препятствующих осуществлению </w:t>
            </w:r>
            <w:r>
              <w:t>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с наиболее используемыми программами.</w:t>
            </w:r>
          </w:p>
          <w:p w:rsidR="005B29F5" w:rsidRDefault="00C4384A">
            <w:pPr>
              <w:pStyle w:val="a7"/>
            </w:pPr>
            <w:r>
              <w:t>Выбор правильного расположения к</w:t>
            </w:r>
            <w:r>
              <w:t>омпьютера и оптимизацию зрительного восприятия необходимо осуществлять совместно со специалистом. Использование встроенного в стол или горизонтально расположенного, плоского чувствительного монитора может быть в некоторых случаях полезным для выработки нав</w:t>
            </w:r>
            <w:r>
              <w:t>ыков зрительно-моторной координации (удержания взгляда и выполнение движения рукой в одной и той же области).</w:t>
            </w:r>
          </w:p>
          <w:p w:rsidR="005B29F5" w:rsidRDefault="00C4384A">
            <w:pPr>
              <w:pStyle w:val="a7"/>
            </w:pPr>
            <w:r>
              <w:t>В работе желательно использовать:</w:t>
            </w:r>
          </w:p>
          <w:p w:rsidR="005B29F5" w:rsidRDefault="00C4384A">
            <w:pPr>
              <w:pStyle w:val="a7"/>
            </w:pPr>
            <w:r>
              <w:t>специальные клавиатуры (в увеличенным размером клавиш, со специальной накладкой, ограничивающей случайное нажати</w:t>
            </w:r>
            <w:r>
              <w:t>е соседних клавиш, сенсорные) специальные мыши (джойстики, роллеры, а также головная мышь), выносные кнопки, компьютерная программа "виртуальная клавиатура".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специальным учебникам, специальным рабочим тетрадям, специальным дидактическим матер</w:t>
            </w:r>
            <w:r>
              <w:t>иалам, специальным электронным приложениям, компьютерным инструментам обучения, отвечающим особым образовательным потребностям детей и позволяющих реализовывать выбранный вариант стандарта.</w:t>
            </w:r>
          </w:p>
          <w:p w:rsidR="005B29F5" w:rsidRDefault="00C4384A">
            <w:pPr>
              <w:pStyle w:val="a7"/>
            </w:pPr>
            <w:r>
              <w:t>Каждый учебный класс может быть оборудован рабочими местами с комп</w:t>
            </w:r>
            <w:r>
              <w:t>ьютерами для детей, имеющих тяжелые поражения рук и использующих компьютер в качестве рабочей тетради. Каждый учитель должен иметь возможность проводить уроки в соответствии с современными требованиями информатизации школы, используя видео- и аудио технику</w:t>
            </w:r>
            <w:r>
              <w:t>. Среди простых технических средств, применяемых для оптимизации процесса письма, используются увеличенные в размерах ручки и специальные накладки к ним, позволяющие удерживать ручку и манипулировать ею с минимальными усилиями, а также утяжеленные (с допол</w:t>
            </w:r>
            <w:r>
              <w:t>нительным грузом) ручки, снижающие проявления тремора при письме. Для крепления тетради на парте ученика используются специальные магниты и кнопки.</w:t>
            </w:r>
          </w:p>
          <w:p w:rsidR="005B29F5" w:rsidRDefault="00C4384A">
            <w:pPr>
              <w:pStyle w:val="a7"/>
            </w:pPr>
            <w:r>
              <w:t>Образовательная организация должна быть обеспечена учебниками и (или) учебниками с электронными приложениями</w:t>
            </w:r>
            <w:r>
              <w:t>, являющимися их составной частью, учебно-методической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воспитания.</w:t>
            </w:r>
          </w:p>
          <w:p w:rsidR="005B29F5" w:rsidRDefault="00C4384A">
            <w:pPr>
              <w:pStyle w:val="a7"/>
            </w:pPr>
            <w:r>
              <w:t>Образова</w:t>
            </w:r>
            <w:r>
              <w:t>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 случае необходимости (выраженные двигат</w:t>
            </w:r>
            <w:r>
              <w:t xml:space="preserve">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здоровья. Необходимо предусмотреть наличие </w:t>
            </w:r>
            <w:r>
              <w:t>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тьютор.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Освоение практики о</w:t>
            </w:r>
            <w:r>
              <w:t>бщения с окружающими людьми в рамках образовательной области "Язык" предполагает использование наборов букв и слогов, картинные азбуки, таблицы (опорные схемы) на печатной основе, наборы сюжетных и предметных картинок, обучающие программы для персонального</w:t>
            </w:r>
            <w:r>
              <w:t xml:space="preserve"> компьютера (по развитию речи и овладению навыками грамотного письма).</w:t>
            </w:r>
          </w:p>
          <w:p w:rsidR="005B29F5" w:rsidRDefault="00C4384A">
            <w:pPr>
              <w:pStyle w:val="a7"/>
            </w:pPr>
            <w:r>
              <w:t>Освоение содержательной области "Математика" предполагает использование разнообразного дидактического материала в виде:</w:t>
            </w:r>
          </w:p>
          <w:p w:rsidR="005B29F5" w:rsidRDefault="00C4384A">
            <w:pPr>
              <w:pStyle w:val="a7"/>
            </w:pPr>
            <w:r>
              <w:t>предметов различной формы, величины, цвета, счетного материала;</w:t>
            </w:r>
          </w:p>
          <w:p w:rsidR="005B29F5" w:rsidRDefault="00C4384A">
            <w:pPr>
              <w:pStyle w:val="a7"/>
            </w:pPr>
            <w:r>
              <w:t>т</w:t>
            </w:r>
            <w:r>
              <w:t>аблиц на печатной основе;</w:t>
            </w:r>
          </w:p>
          <w:p w:rsidR="005B29F5" w:rsidRDefault="00C4384A">
            <w:pPr>
              <w:pStyle w:val="a7"/>
            </w:pPr>
            <w:r>
              <w:t>программного обеспечения для персонального компьютера, с помощью которого выполняются упражнения по формированию вычислительных навыков, калькуляторов и другие средства.</w:t>
            </w:r>
          </w:p>
          <w:p w:rsidR="005B29F5" w:rsidRDefault="00C4384A">
            <w:pPr>
              <w:pStyle w:val="a7"/>
            </w:pPr>
            <w:r>
              <w:t>Формирование доступных представлений о мире и практике взаим</w:t>
            </w:r>
            <w:r>
              <w:t>одействия с окружающим миром в рамках содержательной области "Естествознание" 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предметов, чучел</w:t>
            </w:r>
            <w:r>
              <w:t xml:space="preserve"> животных и птиц.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(растительным и животным). В качестве средств обучения могут выступать комнатные ра</w:t>
            </w:r>
            <w:r>
              <w:t>стения, оранжереи, живые уголки, расположенные в здании образовательной организации.</w:t>
            </w:r>
          </w:p>
          <w:p w:rsidR="005B29F5" w:rsidRDefault="00C4384A">
            <w:pPr>
              <w:pStyle w:val="a7"/>
            </w:pPr>
            <w:r>
              <w:t>Специальный учебный и дидактический материал необходим для образования обучающихся с НОДА с умственной отсталостью в области "Искусство". Освоение практики изобразительной</w:t>
            </w:r>
            <w:r>
              <w:t xml:space="preserve"> деятельности, художественного ремесла и художественного творчества требует некоторых специфических инструментов (ножниц, кисточек и других), а также большой объем расходных материалов (бумага, краски, пластилин, глина, клей и других). Для развития изобраз</w:t>
            </w:r>
            <w:r>
              <w:t>ительной деятельности в доступные виды художественного ремесла (батик, керамика, ткачество, полиграфия и других) необходимо безопасное оборудование для соответствующих мастерских. На занятиях музыкой и театром важно обеспечить обучающимся с НОДА с умственн</w:t>
            </w:r>
            <w:r>
              <w:t>ой отсталостью использование доступных музыкальных инструментов (маракас, бубен, барабан и других), театральным реквизитом, а также оснастить актовые залы воспроизводящим, звукоусиливающим и осветительным оборудованием.</w:t>
            </w:r>
          </w:p>
          <w:p w:rsidR="005B29F5" w:rsidRDefault="00C4384A">
            <w:pPr>
              <w:pStyle w:val="a7"/>
            </w:pPr>
            <w:r>
              <w:t xml:space="preserve">Овладение обучающимися с НОДА с </w:t>
            </w:r>
            <w:r>
              <w:t>умственной отсталостью, образовательной областью "Адаптивная физическая культура (АФК)" предполагает коррекцию двигательных навыков в процессе музыкально-ритмической и адаптивной спортивной деятельности. Для этого необходимо наличие специальных предметов (</w:t>
            </w:r>
            <w:r>
              <w:t>ленты, мячи, шары, обручи и другие);</w:t>
            </w:r>
          </w:p>
          <w:p w:rsidR="005B29F5" w:rsidRDefault="00C4384A">
            <w:pPr>
              <w:pStyle w:val="a7"/>
            </w:pPr>
            <w:r>
              <w:t>фонотеки с записями различных музыкальных произведений;</w:t>
            </w:r>
          </w:p>
          <w:p w:rsidR="005B29F5" w:rsidRDefault="00C4384A">
            <w:pPr>
              <w:pStyle w:val="a7"/>
            </w:pPr>
            <w:r>
              <w:t>наборов детских музыкальных инструментов (бубен, барабан, детское пианино и другие). Оборудование спортивного зала предполагает наличие необходимого спортивного ин</w:t>
            </w:r>
            <w:r>
              <w:t>вентаря для овладения различными видами физической активности.</w:t>
            </w:r>
          </w:p>
          <w:p w:rsidR="005B29F5" w:rsidRDefault="00C4384A">
            <w:pPr>
              <w:pStyle w:val="a7"/>
            </w:pPr>
            <w:r>
              <w:t>Для овладения образовательной областью "Технологии" обучающимися с НОДА с умственной отсталостью необходимо использование специфических инструментов и расходных материалов в процессе формирован</w:t>
            </w:r>
            <w:r>
              <w:t>ия навыков ручного труда.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 помещениях для обучающихся с ТМНР должно быть предусмотрено специальное оборудование, позволяющее оптимизировать образовательный процесс детей с ТМНР, присмотр и уход за обучающимися, а также обеспечивать их максимально </w:t>
            </w:r>
            <w:r>
              <w:t>возможную самостоятельность в передвижении, коммуникации, осуществлении учебной деятельности.</w:t>
            </w:r>
          </w:p>
          <w:p w:rsidR="005B29F5" w:rsidRDefault="00C4384A">
            <w:pPr>
              <w:pStyle w:val="a7"/>
            </w:pPr>
            <w:r>
              <w:t>Рабочее (учебное) место обучающегося с ТМНР создается индивидуально с учетом его особых образовательных потребностей, а также сопутствующих нейросенсорных нарушен</w:t>
            </w:r>
            <w:r>
              <w:t>ий.</w:t>
            </w:r>
          </w:p>
          <w:p w:rsidR="005B29F5" w:rsidRDefault="00C4384A">
            <w:pPr>
              <w:pStyle w:val="a7"/>
            </w:pPr>
            <w:r>
              <w:t>Особенности восприятия детей с ТМНР диктуют необходимость использования большого объема наглядного (графического) материала, для размещения которого в поле зрения обучающихся необходимы специально оборудованные места:</w:t>
            </w:r>
          </w:p>
          <w:p w:rsidR="005B29F5" w:rsidRDefault="00C4384A">
            <w:pPr>
              <w:pStyle w:val="a7"/>
            </w:pPr>
            <w:r>
              <w:t>ковролиновые и (или) магнитные дос</w:t>
            </w:r>
            <w:r>
              <w:t>ки, фланелеграфы и другие.</w:t>
            </w:r>
          </w:p>
          <w:p w:rsidR="005B29F5" w:rsidRDefault="00C4384A">
            <w:pPr>
              <w:pStyle w:val="a7"/>
            </w:pPr>
            <w:r>
              <w:t>Успешному образованию ребенка с ТМНР во многом способствуют технические средства, к которым относятся ассистивные и вспомогательные технологии. К ассистивным технологиям относятся:</w:t>
            </w:r>
          </w:p>
          <w:p w:rsidR="005B29F5" w:rsidRDefault="00C4384A">
            <w:pPr>
              <w:pStyle w:val="a7"/>
            </w:pPr>
            <w:r>
              <w:t>индивидуальные технические средства передвижения</w:t>
            </w:r>
            <w:r>
              <w:t xml:space="preserve"> (кресла-коляски, ходунки, вертикализаторы и другие);</w:t>
            </w:r>
          </w:p>
          <w:p w:rsidR="005B29F5" w:rsidRDefault="00C4384A">
            <w:pPr>
              <w:pStyle w:val="a7"/>
            </w:pPr>
            <w:r>
              <w:t>подъемники;</w:t>
            </w:r>
          </w:p>
          <w:p w:rsidR="005B29F5" w:rsidRDefault="00C4384A">
            <w:pPr>
              <w:pStyle w:val="a7"/>
            </w:pPr>
            <w:r>
              <w:t>приборы для альтернативной и дополнительной коммуникации;</w:t>
            </w:r>
          </w:p>
          <w:p w:rsidR="005B29F5" w:rsidRDefault="00C4384A">
            <w:pPr>
              <w:pStyle w:val="a7"/>
            </w:pPr>
            <w:r>
              <w:t>электронные адаптеры, переключатели и другие.</w:t>
            </w:r>
          </w:p>
          <w:p w:rsidR="005B29F5" w:rsidRDefault="00C4384A">
            <w:pPr>
              <w:pStyle w:val="a7"/>
            </w:pPr>
            <w:r>
              <w:t>Вспомогательными средствами невербальной (неречевой) коммуникации могут являться:</w:t>
            </w:r>
          </w:p>
          <w:p w:rsidR="005B29F5" w:rsidRDefault="00C4384A">
            <w:pPr>
              <w:pStyle w:val="a7"/>
            </w:pPr>
            <w:r>
              <w:t>- сп</w:t>
            </w:r>
            <w:r>
              <w:t>ециально подобранные предметы, - 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альбомы);</w:t>
            </w:r>
          </w:p>
          <w:p w:rsidR="005B29F5" w:rsidRDefault="00C4384A">
            <w:pPr>
              <w:pStyle w:val="a7"/>
            </w:pPr>
            <w:r>
              <w:t>- алфавитные доски (таблицы букв, карточки с напечатанны</w:t>
            </w:r>
            <w:r>
              <w:t>ми словами для "глобального чтения");</w:t>
            </w:r>
          </w:p>
          <w:p w:rsidR="005B29F5" w:rsidRDefault="00C4384A">
            <w:pPr>
              <w:pStyle w:val="a7"/>
            </w:pPr>
            <w:r>
              <w:t>- электронные средства (устройства записи на магнитную ленту, электронные коммуникаторы, планшетный или персональный компьютер с соответствующим программным обеспечением и вспомогательным оборудованием и другие).</w:t>
            </w:r>
          </w:p>
          <w:p w:rsidR="005B29F5" w:rsidRDefault="00C4384A">
            <w:pPr>
              <w:pStyle w:val="a7"/>
            </w:pPr>
            <w:r>
              <w:t>Вышеп</w:t>
            </w:r>
            <w:r>
              <w:t>еречисленные и другие средства могут и должны использоваться для развития вербальной (речевой) коммуникации с теми детьми, для которых она становится доступной.</w:t>
            </w:r>
          </w:p>
          <w:p w:rsidR="005B29F5" w:rsidRDefault="00C4384A">
            <w:pPr>
              <w:pStyle w:val="a7"/>
            </w:pPr>
            <w:r>
              <w:t>Освоение содержательной области "Математика" предполагает использование разнообразного дидактич</w:t>
            </w:r>
            <w:r>
              <w:t>еского материала в виде:</w:t>
            </w:r>
          </w:p>
          <w:p w:rsidR="005B29F5" w:rsidRDefault="00C4384A">
            <w:pPr>
              <w:pStyle w:val="a7"/>
            </w:pPr>
            <w:r>
              <w:t>- предметов различной формы, величины, цвета;</w:t>
            </w:r>
          </w:p>
          <w:p w:rsidR="005B29F5" w:rsidRDefault="00C4384A">
            <w:pPr>
              <w:pStyle w:val="a7"/>
            </w:pPr>
            <w:r>
              <w:t>- изображений предметов, людей, объектов природы, цифр и других;</w:t>
            </w:r>
          </w:p>
          <w:p w:rsidR="005B29F5" w:rsidRDefault="00C4384A">
            <w:pPr>
              <w:pStyle w:val="a7"/>
            </w:pPr>
            <w:r>
              <w:t>- оборудования, позволяющего выполнять упражнения на сортировку, группировку различных предметов, их соотнесения по опре</w:t>
            </w:r>
            <w:r>
              <w:t>деленным признакам;</w:t>
            </w:r>
          </w:p>
          <w:p w:rsidR="005B29F5" w:rsidRDefault="00C4384A">
            <w:pPr>
              <w:pStyle w:val="a7"/>
            </w:pPr>
            <w:r>
              <w:t>- программное обеспечение для персонального компьютера, с помощью которого выполняются упражнения по формированию доступных математических представлений;</w:t>
            </w:r>
          </w:p>
          <w:p w:rsidR="005B29F5" w:rsidRDefault="00C4384A">
            <w:pPr>
              <w:pStyle w:val="a7"/>
            </w:pPr>
            <w:r>
              <w:t>- калькуляторы и другие средства.</w:t>
            </w:r>
          </w:p>
          <w:p w:rsidR="005B29F5" w:rsidRDefault="00C4384A">
            <w:pPr>
              <w:pStyle w:val="a7"/>
            </w:pPr>
            <w:r>
              <w:t>Формирование доступных</w:t>
            </w:r>
          </w:p>
          <w:p w:rsidR="005B29F5" w:rsidRDefault="00C4384A">
            <w:pPr>
              <w:pStyle w:val="a7"/>
            </w:pPr>
            <w:r>
              <w:t>представлений о мире и пр</w:t>
            </w:r>
            <w:r>
              <w:t>актики взаимодействия с окружающим миром в рамках содержательной области "Естествознание" 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материалов. Обогащению о</w:t>
            </w:r>
            <w:r>
              <w:t>пыта взаимодействия с окружающим миром способствует непосредственный контакт обучающихся с ТМНР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</w:t>
            </w:r>
            <w:r>
              <w:t xml:space="preserve"> образовательной организации, а также теплицы, сенсорный сад и другие объекты на прилегающей к образовательной организации территории.</w:t>
            </w:r>
          </w:p>
          <w:p w:rsidR="005B29F5" w:rsidRDefault="00C4384A">
            <w:pPr>
              <w:pStyle w:val="a7"/>
            </w:pPr>
            <w:r>
              <w:t>Формирование представлений о себе, своих возможностях происходит с использованием средств, расширяющих представления и об</w:t>
            </w:r>
            <w:r>
              <w:t>огащающих жизненный опыт детей с ТМНР. В частности, сенсорных средств, воздействующих на различные чувственные анализаторы и вызывающих положительные реакции обучающихся на окружающую действительность. Специальный учебный и дидактический материал необходим</w:t>
            </w:r>
            <w:r>
              <w:t xml:space="preserve"> для образования детей с ТМНР в областях "Искусство" и "Технология".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позволяющих </w:t>
            </w:r>
            <w:r>
              <w:t>ребенку с ТМНР овладевать отдельными операциями в процессе совместных со взрослым действий. Кроме того, для занятий ИЗО необходим большой объем расходных материалов (бумага, краски, пластилин, глина, клей и другие). Для развития изобразительной деятельност</w:t>
            </w:r>
            <w:r>
              <w:t>и в доступные виды художественного ремесла (батик, керамика, ткачество, полиграфия и другие) необходимо безопасное оборудование для соответствующих мастерских.</w:t>
            </w:r>
          </w:p>
          <w:p w:rsidR="005B29F5" w:rsidRDefault="00C4384A">
            <w:pPr>
              <w:pStyle w:val="a7"/>
            </w:pPr>
            <w:r>
              <w:t>На занятиях музыкой и театром важно обеспечить обучающимся с ТМНР использование доступных музыка</w:t>
            </w:r>
            <w:r>
              <w:t>льных инструментов (маракас, бубен, барабан и другие), театральным реквизитом, а также оснащение актовых залов воспроизводящим, звукоусиливающим и осветительным оборудованием.</w:t>
            </w:r>
          </w:p>
          <w:p w:rsidR="005B29F5" w:rsidRDefault="00C4384A">
            <w:pPr>
              <w:pStyle w:val="a7"/>
            </w:pPr>
            <w:r>
              <w:t xml:space="preserve">Содержательная область "Адаптивная физическая культура (АФК)" должна </w:t>
            </w:r>
            <w:r>
              <w:t>обеспечивать обучающимся с ТМНР возможность физического самосовершенствования, даже если их физический статус значительно ниже общепринятой нормы. Для этого оснащение физкультурных залов должно предусматривать как обычное (для спортивных залов школ), так и</w:t>
            </w:r>
            <w:r>
              <w:t xml:space="preserve"> специальное адаптированное (ассистивное) оборудование для детей с различными нарушениями развития, включая тренажеры, специальные велосипеды (с ортопедическими средствами) и другие.</w:t>
            </w:r>
          </w:p>
        </w:tc>
      </w:tr>
    </w:tbl>
    <w:p w:rsidR="005B29F5" w:rsidRDefault="005B29F5">
      <w:pPr>
        <w:rPr>
          <w:vanish/>
        </w:rPr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3827"/>
        <w:gridCol w:w="3827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284" w:name="anchor15400"/>
            <w:bookmarkEnd w:id="284"/>
            <w:r>
              <w:t>IV. Требования к результатам освоения АООП НОО для обучающихся с НОДА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6.1.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6.2.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6.3.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6.4.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85" w:name="anchor15401"/>
            <w:bookmarkEnd w:id="285"/>
            <w:r>
              <w:t>6.1. Стандарт устанавливает требования к результатам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86" w:name="anchor15402"/>
            <w:bookmarkEnd w:id="286"/>
            <w:r>
              <w:t>6.2. Личностные результаты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Личностные результаты освоения АООП НОО соответствуют </w:t>
            </w:r>
            <w:hyperlink r:id="rId272" w:history="1">
              <w:r>
                <w:t>ФГОС</w:t>
              </w:r>
            </w:hyperlink>
            <w:r>
              <w:t xml:space="preserve"> НОО</w:t>
            </w:r>
            <w:hyperlink r:id="rId273" w:history="1">
              <w:r>
                <w:t>*(9)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</w:t>
            </w:r>
            <w:r>
              <w:t>нической и национальной принадлежности;</w:t>
            </w:r>
          </w:p>
          <w:p w:rsidR="005B29F5" w:rsidRDefault="00C4384A">
            <w:pPr>
              <w:pStyle w:val="a7"/>
            </w:pPr>
            <w:r>
              <w:t>формирование ценностей многонационального российского общества;</w:t>
            </w:r>
          </w:p>
          <w:p w:rsidR="005B29F5" w:rsidRDefault="00C4384A">
            <w:pPr>
              <w:pStyle w:val="a7"/>
            </w:pPr>
            <w:r>
              <w:t>становление гуманистических и демократических ценностных ориентаций;</w:t>
            </w:r>
          </w:p>
          <w:p w:rsidR="005B29F5" w:rsidRDefault="00C4384A">
            <w:pPr>
              <w:pStyle w:val="a7"/>
            </w:pPr>
            <w:r>
              <w:t>2) формирование целостного, социально ориентированного взгляда на мир в его органич</w:t>
            </w:r>
            <w:r>
              <w:t>ном единстве и разнообразии природы, народов, культур и религий;</w:t>
            </w:r>
          </w:p>
          <w:p w:rsidR="005B29F5" w:rsidRDefault="00C4384A">
            <w:pPr>
              <w:pStyle w:val="a7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5B29F5" w:rsidRDefault="00C4384A">
            <w:pPr>
              <w:pStyle w:val="a7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5B29F5" w:rsidRDefault="00C4384A">
            <w:pPr>
              <w:pStyle w:val="a7"/>
            </w:pPr>
            <w:r>
              <w:t>5) приняти</w:t>
            </w:r>
            <w:r>
              <w:t>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5B29F5" w:rsidRDefault="00C4384A">
            <w:pPr>
              <w:pStyle w:val="a7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</w:t>
            </w:r>
            <w:r>
              <w:t>влений о нравственных нормах, социальной справедливости и свободе;</w:t>
            </w:r>
          </w:p>
          <w:p w:rsidR="005B29F5" w:rsidRDefault="00C4384A">
            <w:pPr>
              <w:pStyle w:val="a7"/>
            </w:pPr>
            <w:r>
              <w:t>7) формирование эстетических потребностей, ценностей и чувств;</w:t>
            </w:r>
          </w:p>
          <w:p w:rsidR="005B29F5" w:rsidRDefault="00C4384A">
            <w:pPr>
              <w:pStyle w:val="a7"/>
            </w:pPr>
            <w:r>
              <w:t xml:space="preserve">8) развитие этических чувств, доброжелательности и эмоционально-нравственной отзывчивости, понимания и сопереживания чувствам </w:t>
            </w:r>
            <w:r>
              <w:t>других людей;</w:t>
            </w:r>
          </w:p>
          <w:p w:rsidR="005B29F5" w:rsidRDefault="00C4384A">
            <w:pPr>
              <w:pStyle w:val="a7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5B29F5" w:rsidRDefault="00C4384A">
            <w:pPr>
              <w:pStyle w:val="a7"/>
            </w:pPr>
            <w:r>
              <w:t xml:space="preserve">10) формирование установки на безопасный, здоровый образ жизни, наличие </w:t>
            </w:r>
            <w:r>
              <w:t>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Личностные результаты освоения АООП НОО обучающихся с НОДА с легкой умственной отсталостью (интеллектуальными нарушениями) с учетом индивидуальных </w:t>
            </w:r>
            <w:r>
              <w:t>возможностей и особых образовательных потребностей включают индивидуально-личностные качества, специальные требований к развитию жизненной и социальной компетенции и ценностные установки и должны отражать:</w:t>
            </w:r>
          </w:p>
          <w:p w:rsidR="005B29F5" w:rsidRDefault="00C4384A">
            <w:pPr>
              <w:pStyle w:val="a7"/>
            </w:pPr>
            <w:r>
              <w:t xml:space="preserve">1) развитие чувства любви к матери, членам семьи, </w:t>
            </w:r>
            <w:r>
              <w:t>к школе, принятие учителя и учеников класса, взаимодействие с ними;</w:t>
            </w:r>
          </w:p>
          <w:p w:rsidR="005B29F5" w:rsidRDefault="00C4384A">
            <w:pPr>
              <w:pStyle w:val="a7"/>
            </w:pPr>
            <w:r>
              <w:t>2) развитие мотивации к обучению;</w:t>
            </w:r>
          </w:p>
          <w:p w:rsidR="005B29F5" w:rsidRDefault="00C4384A">
            <w:pPr>
              <w:pStyle w:val="a7"/>
            </w:pPr>
            <w:r>
              <w:t>3) 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</w:t>
            </w:r>
            <w:r>
              <w:t xml:space="preserve"> личными адаптированными средствами в разных ситуациях;</w:t>
            </w:r>
          </w:p>
          <w:p w:rsidR="005B29F5" w:rsidRDefault="00C4384A">
            <w:pPr>
              <w:pStyle w:val="a7"/>
            </w:pPr>
            <w:r>
              <w:t>пользоваться специальной тревожной кнопкой на мобильном телефоне;</w:t>
            </w:r>
          </w:p>
          <w:p w:rsidR="005B29F5" w:rsidRDefault="00C4384A">
            <w:pPr>
              <w:pStyle w:val="a7"/>
            </w:pPr>
            <w:r>
              <w:t>написать при необходимости SMS-сообщение и другими);</w:t>
            </w:r>
          </w:p>
          <w:p w:rsidR="005B29F5" w:rsidRDefault="00C4384A">
            <w:pPr>
              <w:pStyle w:val="a7"/>
            </w:pPr>
            <w:r>
              <w:t>4) овладение социально-бытовыми умениями, используемыми в повседневной жизни (пре</w:t>
            </w:r>
            <w:r>
              <w:t>дставления об устройстве домашней и школьной жизни;</w:t>
            </w:r>
          </w:p>
          <w:p w:rsidR="005B29F5" w:rsidRDefault="00C4384A">
            <w:pPr>
              <w:pStyle w:val="a7"/>
            </w:pPr>
            <w:r>
              <w:t>умение включаться в</w:t>
            </w:r>
          </w:p>
          <w:p w:rsidR="005B29F5" w:rsidRDefault="00C4384A">
            <w:pPr>
              <w:pStyle w:val="a7"/>
            </w:pPr>
            <w:r>
              <w:t>разнообразные повседневные школьные дела и другими);</w:t>
            </w:r>
          </w:p>
          <w:p w:rsidR="005B29F5" w:rsidRDefault="00C4384A">
            <w:pPr>
              <w:pStyle w:val="a7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:rsidR="005B29F5" w:rsidRDefault="00C4384A">
            <w:pPr>
              <w:pStyle w:val="a7"/>
            </w:pPr>
            <w:r>
              <w:t>6) развитие положительных свойств</w:t>
            </w:r>
            <w:r>
              <w:t xml:space="preserve"> и качеств личности;</w:t>
            </w:r>
          </w:p>
          <w:p w:rsidR="005B29F5" w:rsidRDefault="00C4384A">
            <w:pPr>
              <w:pStyle w:val="a7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Возможные личностные результаты освоения АООП обучающимися с НОДА с умственной отсталостью (умеренной, тяжелой, глубокой, ТМНР) заносятся в СИПР с учетом их индивидуальных возм</w:t>
            </w:r>
            <w:r>
              <w:t>ожностей и особых образовательных потребностей и могут включать:</w:t>
            </w:r>
          </w:p>
          <w:p w:rsidR="005B29F5" w:rsidRDefault="00C4384A">
            <w:pPr>
              <w:pStyle w:val="a7"/>
            </w:pPr>
            <w:r>
              <w:t>1) осознание себя, как "Я";</w:t>
            </w:r>
          </w:p>
          <w:p w:rsidR="005B29F5" w:rsidRDefault="00C4384A">
            <w:pPr>
              <w:pStyle w:val="a7"/>
            </w:pPr>
            <w:r>
              <w:t>осознание своей принадлежности к определенному полу;</w:t>
            </w:r>
          </w:p>
          <w:p w:rsidR="005B29F5" w:rsidRDefault="00C4384A">
            <w:pPr>
              <w:pStyle w:val="a7"/>
            </w:pPr>
            <w:r>
              <w:t>социально-эмоциональное участие в процессе общения и совместной деятельности;</w:t>
            </w:r>
          </w:p>
          <w:p w:rsidR="005B29F5" w:rsidRDefault="00C4384A">
            <w:pPr>
              <w:pStyle w:val="a7"/>
            </w:pPr>
            <w:r>
              <w:t xml:space="preserve">2) развитие адекватных </w:t>
            </w:r>
            <w:r>
              <w:t>представлений о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 и др.;</w:t>
            </w:r>
          </w:p>
          <w:p w:rsidR="005B29F5" w:rsidRDefault="00C4384A">
            <w:pPr>
              <w:pStyle w:val="a7"/>
            </w:pPr>
            <w:r>
              <w:t>3) понимание собственных возможностей и огранич</w:t>
            </w:r>
            <w:r>
              <w:t>ений, умение пользоваться индивидуальными слуховыми аппаратами и (или) имплантом и другими личными техническими средствами в разных ситуациях;</w:t>
            </w:r>
          </w:p>
          <w:p w:rsidR="005B29F5" w:rsidRDefault="00C4384A">
            <w:pPr>
              <w:pStyle w:val="a7"/>
            </w:pPr>
            <w:r>
              <w:t>умение сообщать о нездоровье, опасности и т.д.</w:t>
            </w:r>
          </w:p>
          <w:p w:rsidR="005B29F5" w:rsidRDefault="00C4384A">
            <w:pPr>
              <w:pStyle w:val="a7"/>
            </w:pPr>
            <w:r>
              <w:t>4) владение элементарными навыками коммуникации и принятыми нормам</w:t>
            </w:r>
            <w:r>
              <w:t>и взаимодействия;</w:t>
            </w:r>
          </w:p>
          <w:p w:rsidR="005B29F5" w:rsidRDefault="00C4384A">
            <w:pPr>
              <w:pStyle w:val="a7"/>
            </w:pPr>
            <w:r>
              <w:t>5) способность к осмыслению социального окружения;</w:t>
            </w:r>
          </w:p>
          <w:p w:rsidR="005B29F5" w:rsidRDefault="00C4384A">
            <w:pPr>
              <w:pStyle w:val="a7"/>
            </w:pPr>
            <w:r>
              <w:t>6) развитие самостоятельности,</w:t>
            </w:r>
          </w:p>
          <w:p w:rsidR="005B29F5" w:rsidRDefault="00C4384A">
            <w:pPr>
              <w:pStyle w:val="a7"/>
            </w:pPr>
            <w:r>
              <w:t>7) овладение общепринятыми правилами поведения;</w:t>
            </w:r>
          </w:p>
          <w:p w:rsidR="005B29F5" w:rsidRDefault="00C4384A">
            <w:pPr>
              <w:pStyle w:val="a7"/>
            </w:pPr>
            <w:r>
              <w:t>8) наличие интереса к практической деятельности.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87" w:name="anchor15403"/>
            <w:bookmarkEnd w:id="287"/>
            <w:r>
              <w:t>6.3. Метапредметные результаты освоения АООП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Метапредметные результаты освоения АООП НОО соответствуют </w:t>
            </w:r>
            <w:hyperlink r:id="rId274" w:history="1">
              <w:r>
                <w:t>ФГОС</w:t>
              </w:r>
            </w:hyperlink>
            <w:r>
              <w:t xml:space="preserve"> НОО</w:t>
            </w:r>
            <w:hyperlink r:id="rId275" w:history="1">
              <w:r>
                <w:t>*(10)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 xml:space="preserve">1) овладение способностью принимать и сохранять цели и задачи учебной деятельности, </w:t>
            </w:r>
            <w:r>
              <w:t>поиска средств ее осуществления;</w:t>
            </w:r>
          </w:p>
          <w:p w:rsidR="005B29F5" w:rsidRDefault="00C4384A">
            <w:pPr>
              <w:pStyle w:val="a7"/>
            </w:pPr>
            <w:r>
              <w:t>2) освоение способов решения проблем творческого и поискового характера;</w:t>
            </w:r>
          </w:p>
          <w:p w:rsidR="005B29F5" w:rsidRDefault="00C4384A">
            <w:pPr>
              <w:pStyle w:val="a7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5B29F5" w:rsidRDefault="00C4384A">
            <w:pPr>
              <w:pStyle w:val="a7"/>
            </w:pPr>
            <w:r>
              <w:t>опред</w:t>
            </w:r>
            <w:r>
              <w:t>елять наиболее эффективные способы достижения результата;</w:t>
            </w:r>
          </w:p>
          <w:p w:rsidR="005B29F5" w:rsidRDefault="00C4384A">
            <w:pPr>
              <w:pStyle w:val="a7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5B29F5" w:rsidRDefault="00C4384A">
            <w:pPr>
              <w:pStyle w:val="a7"/>
            </w:pPr>
            <w:r>
              <w:t>5) освоение начальных форм познавательной и личностн</w:t>
            </w:r>
            <w:r>
              <w:t>ой рефлексии;</w:t>
            </w:r>
          </w:p>
          <w:p w:rsidR="005B29F5" w:rsidRDefault="00C4384A">
            <w:pPr>
              <w:pStyle w:val="a7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5B29F5" w:rsidRDefault="00C4384A">
            <w:pPr>
              <w:pStyle w:val="a7"/>
            </w:pPr>
            <w:r>
              <w:t>7) активное использование речевых средств и средств информационных и комму</w:t>
            </w:r>
            <w:r>
              <w:t>никационных технологий (далее - ИКТ) для решения коммуникативных и познавательных задач;</w:t>
            </w:r>
          </w:p>
          <w:p w:rsidR="005B29F5" w:rsidRDefault="00C4384A">
            <w:pPr>
              <w:pStyle w:val="a7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</w:t>
            </w:r>
            <w:r>
              <w:t>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5B29F5" w:rsidRDefault="00C4384A">
            <w:pPr>
              <w:pStyle w:val="a7"/>
            </w:pPr>
            <w:r>
              <w:t>в том числе умение вводить текст с помощью клавиатуры, фиксировать (записывать) в цифровой форме измеряемые величины и ан</w:t>
            </w:r>
            <w:r>
              <w:t>ализировать изображения, звуки, готовить свое выступление и выступать с аудио-, видео- и графическим сопровождением;</w:t>
            </w:r>
          </w:p>
          <w:p w:rsidR="005B29F5" w:rsidRDefault="00C4384A">
            <w:pPr>
              <w:pStyle w:val="a7"/>
            </w:pPr>
            <w:r>
              <w:t>соблюдать нормы информационной избирательности, этики и этикета;</w:t>
            </w:r>
          </w:p>
          <w:p w:rsidR="005B29F5" w:rsidRDefault="00C4384A">
            <w:pPr>
              <w:pStyle w:val="a7"/>
            </w:pPr>
            <w:r>
              <w:t xml:space="preserve">9) овладение навыками смыслового чтения текстов различных стилей и жанров </w:t>
            </w:r>
            <w:r>
              <w:t>в соответствии с целями и задачами;</w:t>
            </w:r>
          </w:p>
          <w:p w:rsidR="005B29F5" w:rsidRDefault="00C4384A">
            <w:pPr>
              <w:pStyle w:val="a7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5B29F5" w:rsidRDefault="00C4384A">
            <w:pPr>
              <w:pStyle w:val="a7"/>
            </w:pPr>
            <w:r>
              <w:t>10) овладение логическими действиями сравнения, анализа, синтеза, обобщения, классификации п</w:t>
            </w:r>
            <w:r>
              <w:t>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5B29F5" w:rsidRDefault="00C4384A">
            <w:pPr>
              <w:pStyle w:val="a7"/>
            </w:pPr>
            <w:r>
              <w:t>11) готовность слушать собеседника и вести диалог;</w:t>
            </w:r>
          </w:p>
          <w:p w:rsidR="005B29F5" w:rsidRDefault="00C4384A">
            <w:pPr>
              <w:pStyle w:val="a7"/>
            </w:pPr>
            <w:r>
              <w:t>готовность признавать возможность существования различных точек зрения</w:t>
            </w:r>
            <w:r>
              <w:t xml:space="preserve"> и права каждого иметь свою;</w:t>
            </w:r>
          </w:p>
          <w:p w:rsidR="005B29F5" w:rsidRDefault="00C4384A">
            <w:pPr>
              <w:pStyle w:val="a7"/>
            </w:pPr>
            <w:r>
              <w:t>излагать свое мнение и аргументировать свою точку зрения и оценку событий;</w:t>
            </w:r>
          </w:p>
          <w:p w:rsidR="005B29F5" w:rsidRDefault="00C4384A">
            <w:pPr>
              <w:pStyle w:val="a7"/>
            </w:pPr>
            <w:r>
              <w:t>12) определение общей цели и путей ее достижения;</w:t>
            </w:r>
          </w:p>
          <w:p w:rsidR="005B29F5" w:rsidRDefault="00C4384A">
            <w:pPr>
              <w:pStyle w:val="a7"/>
            </w:pPr>
            <w:r>
              <w:t>умение договариваться о распределении функций и ролей в совместной деятельности;</w:t>
            </w:r>
          </w:p>
          <w:p w:rsidR="005B29F5" w:rsidRDefault="00C4384A">
            <w:pPr>
              <w:pStyle w:val="a7"/>
            </w:pPr>
            <w:r>
              <w:t>осуществлять взаимный</w:t>
            </w:r>
            <w:r>
              <w:t xml:space="preserve"> контроль в совместной деятельности, адекватно оценивать собственное поведение и поведение окружающих;</w:t>
            </w:r>
          </w:p>
          <w:p w:rsidR="005B29F5" w:rsidRDefault="00C4384A">
            <w:pPr>
              <w:pStyle w:val="a7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5B29F5" w:rsidRDefault="00C4384A">
            <w:pPr>
              <w:pStyle w:val="a7"/>
            </w:pPr>
            <w:r>
              <w:t>14) овладение начальными сведениями о сущности и ос</w:t>
            </w:r>
            <w:r>
              <w:t>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5B29F5" w:rsidRDefault="00C4384A">
            <w:pPr>
              <w:pStyle w:val="a7"/>
            </w:pPr>
            <w:r>
              <w:t>15) овладение базовыми предметными и межпредметными понятиями, отражающими сущес</w:t>
            </w:r>
            <w:r>
              <w:t>твенные связи и отношения между объектами и процессами;</w:t>
            </w:r>
          </w:p>
          <w:p w:rsidR="005B29F5" w:rsidRDefault="00C4384A">
            <w:pPr>
              <w:pStyle w:val="a7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предусматривают</w:t>
            </w:r>
            <w:r>
              <w:t>ся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предусматриваются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88" w:name="anchor15404"/>
            <w:bookmarkEnd w:id="288"/>
            <w:r>
              <w:t>6.4. Предметные результаты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Предметные результаты освоения АООП НОО соответствуют </w:t>
            </w:r>
            <w:hyperlink r:id="rId276" w:history="1">
              <w:r>
                <w:t>ФГОС</w:t>
              </w:r>
            </w:hyperlink>
            <w:r>
              <w:t xml:space="preserve"> НОО</w:t>
            </w:r>
            <w:hyperlink r:id="rId277" w:history="1">
              <w:r>
                <w:t>*(11)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Филология</w:t>
            </w:r>
          </w:p>
          <w:p w:rsidR="005B29F5" w:rsidRDefault="00C4384A">
            <w:pPr>
              <w:pStyle w:val="a7"/>
            </w:pPr>
            <w:r>
              <w:t>Русский язык. Родной язык: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5B29F5" w:rsidRDefault="00C4384A">
            <w:pPr>
              <w:pStyle w:val="a7"/>
            </w:pPr>
            <w:r>
              <w:t>2) понимание обучающимися того, что язык представляет собой явлени</w:t>
            </w:r>
            <w:r>
              <w:t>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5B29F5" w:rsidRDefault="00C4384A">
            <w:pPr>
              <w:pStyle w:val="a7"/>
            </w:pPr>
            <w:r>
              <w:t>3) сформированность позитивного отношения к правильной устной и письменной</w:t>
            </w:r>
            <w:r>
              <w:t xml:space="preserve"> речи как показателям общей культуры и гражданской позиции человека;</w:t>
            </w:r>
          </w:p>
          <w:p w:rsidR="005B29F5" w:rsidRDefault="00C4384A">
            <w:pPr>
              <w:pStyle w:val="a7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5B29F5" w:rsidRDefault="00C4384A">
            <w:pPr>
              <w:pStyle w:val="a7"/>
            </w:pPr>
            <w:r>
              <w:t>умение ориентировать</w:t>
            </w:r>
            <w:r>
              <w:t>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5B29F5" w:rsidRDefault="00C4384A">
            <w:pPr>
              <w:pStyle w:val="a7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</w:t>
            </w:r>
            <w:r>
              <w:t>их и коммуникативных задач.</w:t>
            </w:r>
          </w:p>
          <w:p w:rsidR="005B29F5" w:rsidRDefault="00C4384A">
            <w:pPr>
              <w:pStyle w:val="a7"/>
            </w:pPr>
            <w:r>
              <w:t>Литературное чтение. Литературное чтение на родном языке:</w:t>
            </w:r>
          </w:p>
          <w:p w:rsidR="005B29F5" w:rsidRDefault="00C4384A">
            <w:pPr>
              <w:pStyle w:val="a7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5B29F5" w:rsidRDefault="00C4384A">
            <w:pPr>
              <w:pStyle w:val="a7"/>
            </w:pPr>
            <w:r>
              <w:t xml:space="preserve">2) осознание значимости чтения для </w:t>
            </w:r>
            <w:r>
              <w:t>личного развития;</w:t>
            </w:r>
          </w:p>
          <w:p w:rsidR="005B29F5" w:rsidRDefault="00C4384A">
            <w:pPr>
              <w:pStyle w:val="a7"/>
            </w:pPr>
            <w:r>
      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5B29F5" w:rsidRDefault="00C4384A">
            <w:pPr>
              <w:pStyle w:val="a7"/>
            </w:pPr>
            <w:r>
              <w:t>успешности обучения по всем учебным предметам;</w:t>
            </w:r>
          </w:p>
          <w:p w:rsidR="005B29F5" w:rsidRDefault="00C4384A">
            <w:pPr>
              <w:pStyle w:val="a7"/>
            </w:pPr>
            <w:r>
              <w:t>формирование потребности в систематическом чте</w:t>
            </w:r>
            <w:r>
              <w:t>нии;</w:t>
            </w:r>
          </w:p>
          <w:p w:rsidR="005B29F5" w:rsidRDefault="00C4384A">
            <w:pPr>
              <w:pStyle w:val="a7"/>
            </w:pPr>
            <w: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:rsidR="005B29F5" w:rsidRDefault="00C4384A">
            <w:pPr>
              <w:pStyle w:val="a7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</w:t>
            </w:r>
            <w:r>
              <w:t>вственную оценку поступков героев;</w:t>
            </w:r>
          </w:p>
          <w:p w:rsidR="005B29F5" w:rsidRDefault="00C4384A">
            <w:pPr>
              <w:pStyle w:val="a7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</w:t>
            </w:r>
            <w:r>
              <w:t>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5B29F5" w:rsidRDefault="00C4384A">
            <w:pPr>
              <w:pStyle w:val="a7"/>
            </w:pPr>
            <w:r>
              <w:t>5) умение самостоятельно выбирать интересующую литературу;</w:t>
            </w:r>
          </w:p>
          <w:p w:rsidR="005B29F5" w:rsidRDefault="00C4384A">
            <w:pPr>
              <w:pStyle w:val="a7"/>
            </w:pPr>
            <w:r>
              <w:t xml:space="preserve">пользоваться справочными источниками для понимания и получения дополнительной </w:t>
            </w:r>
            <w:r>
              <w:t>информации.</w:t>
            </w:r>
          </w:p>
          <w:p w:rsidR="005B29F5" w:rsidRDefault="00C4384A">
            <w:pPr>
              <w:pStyle w:val="a7"/>
            </w:pPr>
            <w:r>
              <w:t>Иностранный язык:</w:t>
            </w:r>
          </w:p>
          <w:p w:rsidR="005B29F5" w:rsidRDefault="00C4384A">
            <w:pPr>
              <w:pStyle w:val="a7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5B29F5" w:rsidRDefault="00C4384A">
            <w:pPr>
              <w:pStyle w:val="a7"/>
            </w:pPr>
            <w:r>
              <w:t>освоение правил речевого и неречевого поведения;</w:t>
            </w:r>
          </w:p>
          <w:p w:rsidR="005B29F5" w:rsidRDefault="00C4384A">
            <w:pPr>
              <w:pStyle w:val="a7"/>
            </w:pPr>
            <w:r>
              <w:t xml:space="preserve">2) освоение начальных </w:t>
            </w:r>
            <w:r>
              <w:t>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5B29F5" w:rsidRDefault="00C4384A">
            <w:pPr>
              <w:pStyle w:val="a7"/>
            </w:pPr>
            <w:r>
              <w:t>3) сформированность дружелюбного отношения и толерантности к носителям другого языка на о</w:t>
            </w:r>
            <w:r>
              <w:t>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образовательных потребностей обучающихся с НОДА с легкой степенью умс</w:t>
            </w:r>
            <w:r>
              <w:t>твенной отсталости предметные результаты должны отражать:</w:t>
            </w:r>
          </w:p>
          <w:p w:rsidR="005B29F5" w:rsidRDefault="00C4384A">
            <w:pPr>
              <w:pStyle w:val="a7"/>
            </w:pPr>
            <w:r>
              <w:t>Язык - знания о языке и речевая практика</w:t>
            </w:r>
          </w:p>
          <w:p w:rsidR="005B29F5" w:rsidRDefault="00C4384A">
            <w:pPr>
              <w:pStyle w:val="a7"/>
            </w:pPr>
            <w:r>
              <w:t>Овладение грамотой:</w:t>
            </w:r>
          </w:p>
          <w:p w:rsidR="005B29F5" w:rsidRDefault="00C4384A">
            <w:pPr>
              <w:pStyle w:val="a7"/>
            </w:pPr>
            <w:r>
              <w:t>Чтение целыми словами.</w:t>
            </w:r>
          </w:p>
          <w:p w:rsidR="005B29F5" w:rsidRDefault="00C4384A">
            <w:pPr>
              <w:pStyle w:val="a7"/>
            </w:pPr>
            <w:r>
              <w:t>Слоговое чтение незнакомых и (или) трудных по структуре слов.</w:t>
            </w:r>
          </w:p>
          <w:p w:rsidR="005B29F5" w:rsidRDefault="00C4384A">
            <w:pPr>
              <w:pStyle w:val="a7"/>
            </w:pPr>
            <w:r>
              <w:t>Списывание с различных видов текста (рукописного и п</w:t>
            </w:r>
            <w:r>
              <w:t>ечатного) с использованием компьютера.</w:t>
            </w:r>
          </w:p>
          <w:p w:rsidR="005B29F5" w:rsidRDefault="00C4384A">
            <w:pPr>
              <w:pStyle w:val="a7"/>
            </w:pPr>
            <w:r>
              <w:t>Запись на слух слов и предложений, написание которых не расходится с произношением.</w:t>
            </w:r>
          </w:p>
          <w:p w:rsidR="005B29F5" w:rsidRDefault="00C4384A">
            <w:pPr>
              <w:pStyle w:val="a7"/>
            </w:pPr>
            <w:r>
              <w:t>Овладение основными речевыми формами и правилами их применения</w:t>
            </w:r>
          </w:p>
          <w:p w:rsidR="005B29F5" w:rsidRDefault="00C4384A">
            <w:pPr>
              <w:pStyle w:val="a7"/>
            </w:pPr>
            <w:r>
              <w:t>Правильное и точное обозначение словом предметов, событий, явлений и т</w:t>
            </w:r>
            <w:r>
              <w:t>.д., составляющих содержание ситуаций общения в повседневной жизни (на прогулке в парке, кабинете врача, в школьной столовой и т.п.).</w:t>
            </w:r>
          </w:p>
          <w:p w:rsidR="005B29F5" w:rsidRDefault="00C4384A">
            <w:pPr>
              <w:pStyle w:val="a7"/>
            </w:pPr>
            <w:r>
              <w:t>Участие в учебных диалогах, специально организованных учителем.</w:t>
            </w:r>
          </w:p>
          <w:p w:rsidR="005B29F5" w:rsidRDefault="00C4384A">
            <w:pPr>
              <w:pStyle w:val="a7"/>
            </w:pPr>
            <w:r>
              <w:t>Правильное построение и оформление ответных и инициативных</w:t>
            </w:r>
            <w:r>
              <w:t xml:space="preserve"> реплик в диалогах на темы, близкие опыту учеников;</w:t>
            </w:r>
          </w:p>
          <w:p w:rsidR="005B29F5" w:rsidRDefault="00C4384A">
            <w:pPr>
              <w:pStyle w:val="a7"/>
            </w:pPr>
            <w:r>
              <w:t>Использование фразовой речи в высказываниях, основанных на личных впечатлениях, наблюдениях, практическом опыте и т.п.</w:t>
            </w:r>
          </w:p>
          <w:p w:rsidR="005B29F5" w:rsidRDefault="00C4384A">
            <w:pPr>
              <w:pStyle w:val="a7"/>
            </w:pPr>
            <w:r>
              <w:t>Формирование знания правил коммуникации и умения использовать их в актуальных для реб</w:t>
            </w:r>
            <w:r>
              <w:t>ёнка житейских ситуациях.</w:t>
            </w:r>
          </w:p>
          <w:p w:rsidR="005B29F5" w:rsidRDefault="00C4384A">
            <w:pPr>
              <w:pStyle w:val="a7"/>
            </w:pPr>
            <w:r>
              <w:t>Умение решать актуальные житейские задачи, используя вербальную и невербальную коммуникацию как средство достижения цели.</w:t>
            </w:r>
          </w:p>
          <w:p w:rsidR="005B29F5" w:rsidRDefault="00C4384A">
            <w:pPr>
              <w:pStyle w:val="a7"/>
            </w:pPr>
            <w:r>
              <w:t>Умение корректно выразить отказ и недовольство, благодарность, сочувствие и т.д.</w:t>
            </w:r>
          </w:p>
          <w:p w:rsidR="005B29F5" w:rsidRDefault="00C4384A">
            <w:pPr>
              <w:pStyle w:val="a7"/>
            </w:pPr>
            <w:r>
              <w:t xml:space="preserve">Умение получать и уточнять </w:t>
            </w:r>
            <w:r>
              <w:t>информацию от собеседника.</w:t>
            </w:r>
          </w:p>
          <w:p w:rsidR="005B29F5" w:rsidRDefault="00C4384A">
            <w:pPr>
              <w:pStyle w:val="a7"/>
            </w:pPr>
            <w:r>
              <w:t>Освоение культурных форм выражения своих чувств.</w:t>
            </w:r>
          </w:p>
          <w:p w:rsidR="005B29F5" w:rsidRDefault="00C4384A">
            <w:pPr>
              <w:pStyle w:val="a7"/>
            </w:pPr>
            <w:r>
              <w:t>Развитие устной коммуникации.</w:t>
            </w:r>
          </w:p>
          <w:p w:rsidR="005B29F5" w:rsidRDefault="00C4384A">
            <w:pPr>
              <w:pStyle w:val="a7"/>
            </w:pPr>
            <w:r>
              <w:t>участие в диалогах на темы, близкие опыту детей.</w:t>
            </w:r>
          </w:p>
          <w:p w:rsidR="005B29F5" w:rsidRDefault="00C4384A">
            <w:pPr>
              <w:pStyle w:val="a7"/>
            </w:pPr>
            <w:r>
              <w:t>Умение начать и поддержать разговор, задать вопрос, выразить свои намерения, просьбу, пожелание, опас</w:t>
            </w:r>
            <w:r>
              <w:t>ения, завершить разговор.</w:t>
            </w:r>
          </w:p>
          <w:p w:rsidR="005B29F5" w:rsidRDefault="00C4384A">
            <w:pPr>
              <w:pStyle w:val="a7"/>
            </w:pPr>
            <w:r>
              <w:t>Овладение некоторыми формами речевого этикета (приветствие, прощание, выражение просьбы и т.п.)</w:t>
            </w:r>
          </w:p>
          <w:p w:rsidR="005B29F5" w:rsidRDefault="00C4384A">
            <w:pPr>
              <w:pStyle w:val="a7"/>
            </w:pPr>
            <w:r>
              <w:t>Способность поделиться об услышанном, увиденном или прочитанном с целью выражения собственного отношения и элементарной оценки.</w:t>
            </w:r>
          </w:p>
          <w:p w:rsidR="005B29F5" w:rsidRDefault="00C4384A">
            <w:pPr>
              <w:pStyle w:val="a7"/>
            </w:pPr>
            <w:r>
              <w:t>Расширение и обогащение опыта коммуникации ребёнка в ближнем и дальнем окружении.</w:t>
            </w:r>
          </w:p>
          <w:p w:rsidR="005B29F5" w:rsidRDefault="00C4384A">
            <w:pPr>
              <w:pStyle w:val="a7"/>
            </w:pPr>
            <w:r>
              <w:t>Расширение круга ситуаций, в которых ребёнок может использовать коммуникацию как средство достижения цели.</w:t>
            </w:r>
          </w:p>
          <w:p w:rsidR="005B29F5" w:rsidRDefault="00C4384A">
            <w:pPr>
              <w:pStyle w:val="a7"/>
            </w:pPr>
            <w:r>
              <w:t>Развитие письменной коммуникации.</w:t>
            </w:r>
          </w:p>
          <w:p w:rsidR="005B29F5" w:rsidRDefault="00C4384A">
            <w:pPr>
              <w:pStyle w:val="a7"/>
            </w:pPr>
            <w:r>
              <w:t>Составление и запись деловых бума</w:t>
            </w:r>
            <w:r>
              <w:t>г, необходимых в различных жизненных ситуациях (например:</w:t>
            </w:r>
          </w:p>
          <w:p w:rsidR="005B29F5" w:rsidRDefault="00C4384A">
            <w:pPr>
              <w:pStyle w:val="a7"/>
            </w:pPr>
            <w:r>
              <w:t>заявления в коммунальные службы, пенсионный фонд, работодателю и т.д.).</w:t>
            </w:r>
          </w:p>
          <w:p w:rsidR="005B29F5" w:rsidRDefault="00C4384A">
            <w:pPr>
              <w:pStyle w:val="a7"/>
            </w:pPr>
            <w:r>
              <w:t>Составление небольших по объему письменных сообщений взрослым и сверстникам на личные темы (записки и личные письма).</w:t>
            </w:r>
          </w:p>
          <w:p w:rsidR="005B29F5" w:rsidRDefault="00C4384A">
            <w:pPr>
              <w:pStyle w:val="a7"/>
            </w:pPr>
            <w:r>
              <w:t>Овладени</w:t>
            </w:r>
            <w:r>
              <w:t>е осмысленным чтением.</w:t>
            </w:r>
          </w:p>
          <w:p w:rsidR="005B29F5" w:rsidRDefault="00C4384A">
            <w:pPr>
              <w:pStyle w:val="a7"/>
            </w:pPr>
            <w:r>
              <w:t>Осознанное и по возможности правильное без искажения чтение художественных текстов, доступных по возрасту, несложных по содержание и структуре.</w:t>
            </w:r>
          </w:p>
          <w:p w:rsidR="005B29F5" w:rsidRDefault="00C4384A">
            <w:pPr>
              <w:pStyle w:val="a7"/>
            </w:pPr>
            <w:r>
              <w:t>Возможность пересказать небольшой по объему текст или отрывок из него.</w:t>
            </w:r>
          </w:p>
          <w:p w:rsidR="005B29F5" w:rsidRDefault="00C4384A">
            <w:pPr>
              <w:pStyle w:val="a7"/>
            </w:pPr>
            <w:r>
              <w:t>Получение информац</w:t>
            </w:r>
            <w:r>
              <w:t>ии необходимой для осмысления элементарной картины мира из доступных по возрасту и содержанию научно-популярных статей.</w:t>
            </w:r>
          </w:p>
          <w:p w:rsidR="005B29F5" w:rsidRDefault="00C4384A">
            <w:pPr>
              <w:pStyle w:val="a7"/>
            </w:pPr>
            <w:r>
              <w:t>Овладение осмысленным письмом.</w:t>
            </w:r>
          </w:p>
          <w:p w:rsidR="005B29F5" w:rsidRDefault="00C4384A">
            <w:pPr>
              <w:pStyle w:val="a7"/>
            </w:pPr>
            <w:r>
              <w:t>Владение основами грамотного письма с использованием элементарных знаний по грамматике и орфографии.</w:t>
            </w:r>
          </w:p>
          <w:p w:rsidR="005B29F5" w:rsidRDefault="00C4384A">
            <w:pPr>
              <w:pStyle w:val="a7"/>
            </w:pPr>
            <w:r>
              <w:t>Прим</w:t>
            </w:r>
            <w:r>
              <w:t>енение навыков грамотного письма в различных жизненных ситуациях (заполнение поздравительной открытки, составление текста рецепта, памятки по уходу за комнатными растениями и другое).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образовательных потребност</w:t>
            </w:r>
            <w:r>
              <w:t>ей обучающихся с ТМНР предметные результаты должны отражать:</w:t>
            </w:r>
          </w:p>
          <w:p w:rsidR="005B29F5" w:rsidRDefault="00C4384A">
            <w:pPr>
              <w:pStyle w:val="a7"/>
            </w:pPr>
            <w:r>
              <w:t>Язык и речевая практика Общение</w:t>
            </w:r>
          </w:p>
          <w:p w:rsidR="005B29F5" w:rsidRDefault="00C4384A">
            <w:pPr>
              <w:pStyle w:val="a7"/>
            </w:pPr>
            <w:r>
              <w:t>1) Овладение доступными средствами коммуникации и общения - вербальными и невербальными.</w:t>
            </w:r>
          </w:p>
          <w:p w:rsidR="005B29F5" w:rsidRDefault="00C4384A">
            <w:pPr>
              <w:pStyle w:val="a7"/>
            </w:pPr>
            <w:r>
              <w:t>Способность понимать обращенную речь, понимать смысл доступных</w:t>
            </w:r>
          </w:p>
          <w:p w:rsidR="005B29F5" w:rsidRDefault="00C4384A">
            <w:pPr>
              <w:pStyle w:val="a7"/>
            </w:pPr>
            <w:r>
              <w:t>невербальны</w:t>
            </w:r>
            <w:r>
              <w:t>х графических знаков (рисунков, фотографий, пиктограмм и др. графических изображений), неспецифических жестов.</w:t>
            </w:r>
          </w:p>
          <w:p w:rsidR="005B29F5" w:rsidRDefault="00C4384A">
            <w:pPr>
              <w:pStyle w:val="a7"/>
            </w:pPr>
            <w:r>
              <w:t>Умение пользоваться средствами альтернативной коммуникации:</w:t>
            </w:r>
          </w:p>
          <w:p w:rsidR="005B29F5" w:rsidRDefault="00C4384A">
            <w:pPr>
              <w:pStyle w:val="a7"/>
            </w:pPr>
            <w:r>
              <w:t>воспроизводящими заменяющими речь устройствами (коммуникаторы, персональные компьютер</w:t>
            </w:r>
            <w:r>
              <w:t>ы и др.), коммуникативными тетрадями, жестом, взглядом и др.</w:t>
            </w:r>
          </w:p>
          <w:p w:rsidR="005B29F5" w:rsidRDefault="00C4384A">
            <w:pPr>
              <w:pStyle w:val="a7"/>
            </w:pPr>
            <w:r>
              <w:t>2)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задач.</w:t>
            </w:r>
          </w:p>
          <w:p w:rsidR="005B29F5" w:rsidRDefault="00C4384A">
            <w:pPr>
              <w:pStyle w:val="a7"/>
            </w:pPr>
            <w:r>
              <w:t>Умение вступать в конт</w:t>
            </w:r>
            <w:r>
              <w:t>акт, поддерживать и завершать его, используя невербальные и вербальные средства, соблюдая общепринятые правила общения.</w:t>
            </w:r>
          </w:p>
          <w:p w:rsidR="005B29F5" w:rsidRDefault="00C4384A">
            <w:pPr>
              <w:pStyle w:val="a7"/>
            </w:pPr>
            <w:r>
              <w:t>Умение использовать средства альтернативной коммуникации в процессе общения:</w:t>
            </w:r>
          </w:p>
          <w:p w:rsidR="005B29F5" w:rsidRDefault="00C4384A">
            <w:pPr>
              <w:pStyle w:val="a7"/>
            </w:pPr>
            <w:r>
              <w:t>использование предметов для выражения потребностей путем ук</w:t>
            </w:r>
            <w:r>
              <w:t>азания на них жестом, взглядом;</w:t>
            </w:r>
          </w:p>
          <w:p w:rsidR="005B29F5" w:rsidRDefault="00C4384A">
            <w:pPr>
              <w:pStyle w:val="a7"/>
            </w:pPr>
            <w:r>
              <w:t>пользование индивидуальными коммуникативными тетрадями с графическими изображениями объектов и действий путем указательного жеста;</w:t>
            </w:r>
          </w:p>
          <w:p w:rsidR="005B29F5" w:rsidRDefault="00C4384A">
            <w:pPr>
              <w:pStyle w:val="a7"/>
            </w:pPr>
            <w:r>
              <w:t>использование доступных жестов для передачи сообщений;</w:t>
            </w:r>
          </w:p>
          <w:p w:rsidR="005B29F5" w:rsidRDefault="00C4384A">
            <w:pPr>
              <w:pStyle w:val="a7"/>
            </w:pPr>
            <w:r>
              <w:t xml:space="preserve">общение с помощью электронных средств </w:t>
            </w:r>
            <w:r>
              <w:t>коммуникации (коммуникатор, планшет и др.)</w:t>
            </w:r>
          </w:p>
          <w:p w:rsidR="005B29F5" w:rsidRDefault="00C4384A">
            <w:pPr>
              <w:pStyle w:val="a7"/>
            </w:pPr>
            <w:r>
              <w:t>3) Развитие речи как средства общения в тесной связи с познанием окружающего мира, личным опытом ребенка.</w:t>
            </w:r>
          </w:p>
          <w:p w:rsidR="005B29F5" w:rsidRDefault="00C4384A">
            <w:pPr>
              <w:pStyle w:val="a7"/>
            </w:pPr>
            <w:r>
              <w:t>Понимание слов, обозначающих объекты, явления природы, рукотворного мира.</w:t>
            </w:r>
          </w:p>
          <w:p w:rsidR="005B29F5" w:rsidRDefault="00C4384A">
            <w:pPr>
              <w:pStyle w:val="a7"/>
            </w:pPr>
            <w:r>
              <w:t xml:space="preserve">Умение использовать усвоенный </w:t>
            </w:r>
            <w:r>
              <w:t>словарный и фразовый материал в коммуникативных ситуациях.</w:t>
            </w:r>
          </w:p>
          <w:p w:rsidR="005B29F5" w:rsidRDefault="00C4384A">
            <w:pPr>
              <w:pStyle w:val="a7"/>
            </w:pPr>
            <w:r>
              <w:t>4) Глобальное чтение в доступных ребенку пределах, понимание смысла узнаваемого слова.</w:t>
            </w:r>
          </w:p>
          <w:p w:rsidR="005B29F5" w:rsidRDefault="00C4384A">
            <w:pPr>
              <w:pStyle w:val="a7"/>
            </w:pPr>
            <w:r>
              <w:t>Различение и узнавание напечатанных слов, обозначающих имена людей, названия хорошо известных предметов и дейс</w:t>
            </w:r>
            <w:r>
              <w:t>твий.</w:t>
            </w:r>
          </w:p>
          <w:p w:rsidR="005B29F5" w:rsidRDefault="00C4384A">
            <w:pPr>
              <w:pStyle w:val="a7"/>
            </w:pPr>
            <w:r>
              <w:t>Умение читать и при возможности писать буквы, слоги, слова.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 и информатика:</w:t>
            </w:r>
          </w:p>
          <w:p w:rsidR="005B29F5" w:rsidRDefault="00C4384A">
            <w:pPr>
              <w:pStyle w:val="a7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</w:t>
            </w:r>
            <w:r>
              <w:t>енных отношений;</w:t>
            </w:r>
          </w:p>
          <w:p w:rsidR="005B29F5" w:rsidRDefault="00C4384A">
            <w:pPr>
              <w:pStyle w:val="a7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5B29F5" w:rsidRDefault="00C4384A">
            <w:pPr>
              <w:pStyle w:val="a7"/>
            </w:pPr>
            <w:r>
              <w:t>3) пр</w:t>
            </w:r>
            <w:r>
              <w:t>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5B29F5" w:rsidRDefault="00C4384A">
            <w:pPr>
              <w:pStyle w:val="a7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</w:t>
            </w:r>
            <w:r>
              <w:t>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</w:t>
            </w:r>
            <w:r>
              <w:t>вать данные;</w:t>
            </w:r>
          </w:p>
          <w:p w:rsidR="005B29F5" w:rsidRDefault="00C4384A">
            <w:pPr>
              <w:pStyle w:val="a7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Математика:</w:t>
            </w:r>
          </w:p>
          <w:p w:rsidR="005B29F5" w:rsidRDefault="00C4384A">
            <w:pPr>
              <w:pStyle w:val="a7"/>
            </w:pPr>
            <w:r>
              <w:t>Овладение началами математики (понятием числа, вычислениями, решением простых арифметических задач и другими).</w:t>
            </w:r>
          </w:p>
          <w:p w:rsidR="005B29F5" w:rsidRDefault="00C4384A">
            <w:pPr>
              <w:pStyle w:val="a7"/>
            </w:pPr>
            <w:r>
              <w:t>Понятие о натуральном ряде чисел и числе "0".</w:t>
            </w:r>
          </w:p>
          <w:p w:rsidR="005B29F5" w:rsidRDefault="00C4384A">
            <w:pPr>
              <w:pStyle w:val="a7"/>
            </w:pPr>
            <w:r>
              <w:t>Знание четырех арифметических действия для выполнения элементарных вычислений.</w:t>
            </w:r>
          </w:p>
          <w:p w:rsidR="005B29F5" w:rsidRDefault="00C4384A">
            <w:pPr>
              <w:pStyle w:val="a7"/>
            </w:pPr>
            <w:r>
              <w:t>Решение текстовых арифметических задач бытового и производственного характера.</w:t>
            </w:r>
          </w:p>
          <w:p w:rsidR="005B29F5" w:rsidRDefault="00C4384A">
            <w:pPr>
              <w:pStyle w:val="a7"/>
            </w:pPr>
            <w:r>
              <w:t>Знание основных метрических мер и мер времени.</w:t>
            </w:r>
          </w:p>
          <w:p w:rsidR="005B29F5" w:rsidRDefault="00C4384A">
            <w:pPr>
              <w:pStyle w:val="a7"/>
            </w:pPr>
            <w:r>
              <w:t>Представление об обыкновенных дробях (доля, дробь).</w:t>
            </w:r>
          </w:p>
          <w:p w:rsidR="005B29F5" w:rsidRDefault="00C4384A">
            <w:pPr>
              <w:pStyle w:val="a7"/>
            </w:pPr>
            <w:r>
              <w:t>Выполнение действий сложения и вычитания с десятичными дробями.</w:t>
            </w:r>
          </w:p>
          <w:p w:rsidR="005B29F5" w:rsidRDefault="00C4384A">
            <w:pPr>
              <w:pStyle w:val="a7"/>
            </w:pPr>
            <w:r>
              <w:t>Выполнение действия умножения и деления с десятичными дробями с использованием калькулятора.</w:t>
            </w:r>
          </w:p>
          <w:p w:rsidR="005B29F5" w:rsidRDefault="00C4384A">
            <w:pPr>
              <w:pStyle w:val="a7"/>
            </w:pPr>
            <w:r>
              <w:t>Формирование представлений об основных фигурах и телах.</w:t>
            </w:r>
          </w:p>
          <w:p w:rsidR="005B29F5" w:rsidRDefault="00C4384A">
            <w:pPr>
              <w:pStyle w:val="a7"/>
            </w:pPr>
            <w:r>
              <w:t>Формирование представлений о площади фигур</w:t>
            </w:r>
            <w:r>
              <w:t>ы.</w:t>
            </w:r>
          </w:p>
          <w:p w:rsidR="005B29F5" w:rsidRDefault="00C4384A">
            <w:pPr>
              <w:pStyle w:val="a7"/>
            </w:pPr>
            <w:r>
              <w:t>Овладение способностью пользоваться математическими знаниями при решении соответствующих возрасту житейских задач.</w:t>
            </w:r>
          </w:p>
          <w:p w:rsidR="005B29F5" w:rsidRDefault="00C4384A">
            <w:pPr>
              <w:pStyle w:val="a7"/>
            </w:pPr>
            <w:r>
              <w:t>Умение ориентироваться в числовых показателях (цены, количество произведенной продукции, нумерация домов и т.д.).</w:t>
            </w:r>
          </w:p>
          <w:p w:rsidR="005B29F5" w:rsidRDefault="00C4384A">
            <w:pPr>
              <w:pStyle w:val="a7"/>
            </w:pPr>
            <w:r>
              <w:t>Ориентироваться и исполь</w:t>
            </w:r>
            <w:r>
              <w:t>зовать меры измерения пространства, времени, температуры и другими в различных видах обыденной практической деятельности.</w:t>
            </w:r>
          </w:p>
          <w:p w:rsidR="005B29F5" w:rsidRDefault="00C4384A">
            <w:pPr>
              <w:pStyle w:val="a7"/>
            </w:pPr>
            <w:r>
              <w:t>Применение элементарных математических знаний для решения житейских и профессиональных задач:</w:t>
            </w:r>
          </w:p>
          <w:p w:rsidR="005B29F5" w:rsidRDefault="00C4384A">
            <w:pPr>
              <w:pStyle w:val="a7"/>
            </w:pPr>
            <w:r>
              <w:t>рассчитывать семейный бюджет, разумно по</w:t>
            </w:r>
            <w:r>
              <w:t>льзоваться карманными деньгами и другое.</w:t>
            </w:r>
          </w:p>
          <w:p w:rsidR="005B29F5" w:rsidRDefault="00C4384A">
            <w:pPr>
              <w:pStyle w:val="a7"/>
            </w:pPr>
            <w:r>
              <w:t>Использование калькулятора для решения житейских и профессиональных задач (расчет стоимости покупок, расчет оплаты коммунальных услуг и т.д.).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 и применение математических знаний:</w:t>
            </w:r>
          </w:p>
          <w:p w:rsidR="005B29F5" w:rsidRDefault="00C4384A">
            <w:pPr>
              <w:pStyle w:val="a7"/>
            </w:pPr>
            <w:r>
              <w:t>Математические представле</w:t>
            </w:r>
            <w:r>
              <w:t>ния</w:t>
            </w:r>
          </w:p>
          <w:p w:rsidR="005B29F5" w:rsidRDefault="00C4384A">
            <w:pPr>
              <w:pStyle w:val="a7"/>
            </w:pPr>
            <w:r>
              <w:t>1) Элементарные математические представления о цвете, форме, величине;</w:t>
            </w:r>
          </w:p>
          <w:p w:rsidR="005B29F5" w:rsidRDefault="00C4384A">
            <w:pPr>
              <w:pStyle w:val="a7"/>
            </w:pPr>
            <w:r>
              <w:t>количественные (дочисловые), пространственные, временные представления.</w:t>
            </w:r>
          </w:p>
          <w:p w:rsidR="005B29F5" w:rsidRDefault="00C4384A">
            <w:pPr>
              <w:pStyle w:val="a7"/>
            </w:pPr>
            <w:r>
              <w:t>Умение различать и сравнивать предметы по цвету, форме, величине.</w:t>
            </w:r>
          </w:p>
          <w:p w:rsidR="005B29F5" w:rsidRDefault="00C4384A">
            <w:pPr>
              <w:pStyle w:val="a7"/>
            </w:pPr>
            <w:r>
              <w:t>Умение ориентироваться в схеме тела, в прос</w:t>
            </w:r>
            <w:r>
              <w:t>транстве и на плоскости. Умение различать, сравнивать и преобразовывать множества (один - много, большой - маленький и т.д.).</w:t>
            </w:r>
          </w:p>
          <w:p w:rsidR="005B29F5" w:rsidRDefault="00C4384A">
            <w:pPr>
              <w:pStyle w:val="a7"/>
            </w:pPr>
            <w:r>
              <w:t>Умение различать части суток, соотносить действие с временными промежутками, составлять и прослеживать последовательность событий,</w:t>
            </w:r>
            <w:r>
              <w:t xml:space="preserve"> определять время по часам, соотносить время с началом и концом деятельности.</w:t>
            </w:r>
          </w:p>
          <w:p w:rsidR="005B29F5" w:rsidRDefault="00C4384A">
            <w:pPr>
              <w:pStyle w:val="a7"/>
            </w:pPr>
            <w:r>
              <w:t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      </w:r>
          </w:p>
          <w:p w:rsidR="005B29F5" w:rsidRDefault="00C4384A">
            <w:pPr>
              <w:pStyle w:val="a7"/>
            </w:pPr>
            <w:r>
              <w:t>Умени</w:t>
            </w:r>
            <w:r>
              <w:t>е соотносить число с соответствующим количеством предметов, обозначать его цифрой.</w:t>
            </w:r>
          </w:p>
          <w:p w:rsidR="005B29F5" w:rsidRDefault="00C4384A">
            <w:pPr>
              <w:pStyle w:val="a7"/>
            </w:pPr>
            <w:r>
              <w:t>Умение пересчитывать предметы в доступных ребенку пределах.</w:t>
            </w:r>
          </w:p>
          <w:p w:rsidR="005B29F5" w:rsidRDefault="00C4384A">
            <w:pPr>
              <w:pStyle w:val="a7"/>
            </w:pPr>
            <w:r>
              <w:t>Умение представлять множество двумя другими множествами в пределах 5-ти.</w:t>
            </w:r>
          </w:p>
          <w:p w:rsidR="005B29F5" w:rsidRDefault="00C4384A">
            <w:pPr>
              <w:pStyle w:val="a7"/>
            </w:pPr>
            <w:r>
              <w:t>Умение обозначать арифметические действи</w:t>
            </w:r>
            <w:r>
              <w:t>я знаками.</w:t>
            </w:r>
          </w:p>
          <w:p w:rsidR="005B29F5" w:rsidRDefault="00C4384A">
            <w:pPr>
              <w:pStyle w:val="a7"/>
            </w:pPr>
            <w:r>
              <w:t>Умение решать задачи на увеличение и уменьшение на несколько единиц.</w:t>
            </w:r>
          </w:p>
          <w:p w:rsidR="005B29F5" w:rsidRDefault="00C4384A">
            <w:pPr>
              <w:pStyle w:val="a7"/>
            </w:pPr>
            <w:r>
              <w:t>3) Овладение способностью пользоваться математическими знаниями при решении соответствующих возрасту житейских задач.</w:t>
            </w:r>
          </w:p>
          <w:p w:rsidR="005B29F5" w:rsidRDefault="00C4384A">
            <w:pPr>
              <w:pStyle w:val="a7"/>
            </w:pPr>
            <w:r>
              <w:t>Умение обращаться с деньгами, рассчитываться ими и разумно</w:t>
            </w:r>
            <w:r>
              <w:t xml:space="preserve"> пользоваться карманными деньгами и т.д.</w:t>
            </w:r>
          </w:p>
          <w:p w:rsidR="005B29F5" w:rsidRDefault="00C4384A">
            <w:pPr>
              <w:pStyle w:val="a7"/>
            </w:pPr>
            <w:r>
              <w:t>Умение определять длину, вес, объем, температуру, время, пользуясь мерками и измерительными приборами.</w:t>
            </w:r>
          </w:p>
          <w:p w:rsidR="005B29F5" w:rsidRDefault="00C4384A">
            <w:pPr>
              <w:pStyle w:val="a7"/>
            </w:pPr>
            <w:r>
              <w:t>Умение устанавливать взаимнооднозначные соответствия.</w:t>
            </w:r>
          </w:p>
          <w:p w:rsidR="005B29F5" w:rsidRDefault="00C4384A">
            <w:pPr>
              <w:pStyle w:val="a7"/>
            </w:pPr>
            <w:r>
              <w:t xml:space="preserve">Умение распознавать цифры, обозначающие номер дома, </w:t>
            </w:r>
            <w:r>
              <w:t>квартиры, автобуса, телефона и другое.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Обществознание и естествознание (Окружающий мир):</w:t>
            </w:r>
          </w:p>
          <w:p w:rsidR="005B29F5" w:rsidRDefault="00C4384A">
            <w:pPr>
              <w:pStyle w:val="a7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5B29F5" w:rsidRDefault="00C4384A">
            <w:pPr>
              <w:pStyle w:val="a7"/>
            </w:pPr>
            <w:r>
              <w:t>2) сформированность уважительного отношени</w:t>
            </w:r>
            <w:r>
              <w:t>я к России, родному краю, своей семье, истории, культуре, природе нашей страны, ее современной жизни;</w:t>
            </w:r>
          </w:p>
          <w:p w:rsidR="005B29F5" w:rsidRDefault="00C4384A">
            <w:pPr>
              <w:pStyle w:val="a7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</w:t>
            </w:r>
            <w:r>
              <w:t>орм здоровьесберегающего поведения в природной и социальной среде;</w:t>
            </w:r>
          </w:p>
          <w:p w:rsidR="005B29F5" w:rsidRDefault="00C4384A">
            <w:pPr>
              <w:pStyle w:val="a7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</w:t>
            </w:r>
            <w:r>
              <w:t>х людей, в открытом информационном пространстве);</w:t>
            </w:r>
          </w:p>
          <w:p w:rsidR="005B29F5" w:rsidRDefault="00C4384A">
            <w:pPr>
              <w:pStyle w:val="a7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Естествознание:</w:t>
            </w:r>
          </w:p>
          <w:p w:rsidR="005B29F5" w:rsidRDefault="00C4384A">
            <w:pPr>
              <w:pStyle w:val="a7"/>
            </w:pPr>
            <w:r>
              <w:t>Элементарные естественнонаучные представления.</w:t>
            </w:r>
          </w:p>
          <w:p w:rsidR="005B29F5" w:rsidRDefault="00C4384A">
            <w:pPr>
              <w:pStyle w:val="a7"/>
            </w:pPr>
            <w:r>
              <w:t>Представления о многообразии и свойствах веществ, п</w:t>
            </w:r>
            <w:r>
              <w:t>араметрах пространства и времени.</w:t>
            </w:r>
          </w:p>
          <w:p w:rsidR="005B29F5" w:rsidRDefault="00C4384A">
            <w:pPr>
              <w:pStyle w:val="a7"/>
            </w:pPr>
            <w:r>
              <w:t>Представления об основных характеристиках пространства.</w:t>
            </w:r>
          </w:p>
          <w:p w:rsidR="005B29F5" w:rsidRDefault="00C4384A">
            <w:pPr>
              <w:pStyle w:val="a7"/>
            </w:pPr>
            <w:r>
              <w:t>Представления об объектах и явлениях неживой и живой природы, их значении в жизни человека.</w:t>
            </w:r>
          </w:p>
          <w:p w:rsidR="005B29F5" w:rsidRDefault="00C4384A">
            <w:pPr>
              <w:pStyle w:val="a7"/>
            </w:pPr>
            <w:r>
              <w:t>Умение корректировать поведение с учетом событий в окружающей действительн</w:t>
            </w:r>
            <w:r>
              <w:t>ости.</w:t>
            </w:r>
          </w:p>
          <w:p w:rsidR="005B29F5" w:rsidRDefault="00C4384A">
            <w:pPr>
              <w:pStyle w:val="a7"/>
            </w:pPr>
            <w:r>
              <w:t>Проявление интереса к объектам и явлениям неживой и живой природы.</w:t>
            </w:r>
          </w:p>
          <w:p w:rsidR="005B29F5" w:rsidRDefault="00C4384A">
            <w:pPr>
              <w:pStyle w:val="a7"/>
            </w:pPr>
            <w:r>
              <w:t>Формирование целостной и подробной картины мира, упорядоченной во времени и пространстве, адекватно возрасту ребёнка. Формирование умения ребёнка устанавливать связь между ходом собст</w:t>
            </w:r>
            <w:r>
              <w:t>венной жизни и природным порядком.</w:t>
            </w:r>
          </w:p>
          <w:p w:rsidR="005B29F5" w:rsidRDefault="00C4384A">
            <w:pPr>
              <w:pStyle w:val="a7"/>
            </w:pPr>
            <w:r>
              <w:t>Умение ребёнка накапливать личные впечатления, связанные с явлениями окружающего мира, упорядочивать их во времени и пространстве. Умение устанавливать взаимосвязь порядка природного и уклада собственной жизни в семье и в</w:t>
            </w:r>
            <w:r>
              <w:t xml:space="preserve"> школе, вести себя в быту сообразно этому пониманию (помыть грязные сапоги, принять душ после прогулки на велосипеде в жаркий летний день, и т.д.).</w:t>
            </w:r>
          </w:p>
          <w:p w:rsidR="005B29F5" w:rsidRDefault="00C4384A">
            <w:pPr>
              <w:pStyle w:val="a7"/>
            </w:pPr>
            <w:r>
              <w:t>Умение устанавливать взаимосвязь порядка общественного и уклада собственной жизни в семье и в школе, соответ</w:t>
            </w:r>
            <w:r>
              <w:t>ствовать этому порядку.</w:t>
            </w:r>
          </w:p>
          <w:p w:rsidR="005B29F5" w:rsidRDefault="00C4384A">
            <w:pPr>
              <w:pStyle w:val="a7"/>
            </w:pPr>
            <w:r>
              <w:t>Неживая природа.</w:t>
            </w:r>
          </w:p>
          <w:p w:rsidR="005B29F5" w:rsidRDefault="00C4384A">
            <w:pPr>
              <w:pStyle w:val="a7"/>
            </w:pPr>
            <w:r>
              <w:t>Представления о природных объектах и явлениях на территории России и Земного шара.</w:t>
            </w:r>
          </w:p>
          <w:p w:rsidR="005B29F5" w:rsidRDefault="00C4384A">
            <w:pPr>
              <w:pStyle w:val="a7"/>
            </w:pPr>
            <w:r>
              <w:t>Умения ориентироваться в системах естественных и искусственных координат.</w:t>
            </w:r>
          </w:p>
          <w:p w:rsidR="005B29F5" w:rsidRDefault="00C4384A">
            <w:pPr>
              <w:pStyle w:val="a7"/>
            </w:pPr>
            <w:r>
              <w:t>Понимание обусловленности хозяйственной деятельности челов</w:t>
            </w:r>
            <w:r>
              <w:t>ека многообразием природных условий России.</w:t>
            </w:r>
          </w:p>
          <w:p w:rsidR="005B29F5" w:rsidRDefault="00C4384A">
            <w:pPr>
              <w:pStyle w:val="a7"/>
            </w:pPr>
            <w:r>
              <w:t>Представления о народном хозяйстве России и своего региона.</w:t>
            </w:r>
          </w:p>
          <w:p w:rsidR="005B29F5" w:rsidRDefault="00C4384A">
            <w:pPr>
              <w:pStyle w:val="a7"/>
            </w:pPr>
            <w:r>
              <w:t>Представления о разнообразии природы материков и океанов Земного шара, о населении и его хозяйственной деятельности на территории различных стран.</w:t>
            </w:r>
          </w:p>
          <w:p w:rsidR="005B29F5" w:rsidRDefault="00C4384A">
            <w:pPr>
              <w:pStyle w:val="a7"/>
            </w:pPr>
            <w:r>
              <w:t>Поним</w:t>
            </w:r>
            <w:r>
              <w:t>ание необходимости охраны природы.</w:t>
            </w:r>
          </w:p>
          <w:p w:rsidR="005B29F5" w:rsidRDefault="00C4384A">
            <w:pPr>
              <w:pStyle w:val="a7"/>
            </w:pPr>
            <w:r>
              <w:t>Умения вести себя в природе в соответствии с нормами экологического поведения.</w:t>
            </w:r>
          </w:p>
          <w:p w:rsidR="005B29F5" w:rsidRDefault="00C4384A">
            <w:pPr>
              <w:pStyle w:val="a7"/>
            </w:pPr>
            <w:r>
              <w:t>Умения использовать знания о неживой природе в социальной коммуникации.</w:t>
            </w:r>
          </w:p>
          <w:p w:rsidR="005B29F5" w:rsidRDefault="00C4384A">
            <w:pPr>
              <w:pStyle w:val="a7"/>
            </w:pPr>
            <w:r>
              <w:t>Живая природа.</w:t>
            </w:r>
          </w:p>
          <w:p w:rsidR="005B29F5" w:rsidRDefault="00C4384A">
            <w:pPr>
              <w:pStyle w:val="a7"/>
            </w:pPr>
            <w:r>
              <w:t>Представления о видовом многообразии жизни на Земле.</w:t>
            </w:r>
          </w:p>
          <w:p w:rsidR="005B29F5" w:rsidRDefault="00C4384A">
            <w:pPr>
              <w:pStyle w:val="a7"/>
            </w:pPr>
            <w:r>
              <w:t>По</w:t>
            </w:r>
            <w:r>
              <w:t>нимание взаимосвязи природных условий с морфологией и физиологией растений и животных.</w:t>
            </w:r>
          </w:p>
          <w:p w:rsidR="005B29F5" w:rsidRDefault="00C4384A">
            <w:pPr>
              <w:pStyle w:val="a7"/>
            </w:pPr>
            <w:r>
              <w:t>Владение элементарными правилами безопасного и экологически целесообразного взаимодействия с объектами живой природы.</w:t>
            </w:r>
          </w:p>
          <w:p w:rsidR="005B29F5" w:rsidRDefault="00C4384A">
            <w:pPr>
              <w:pStyle w:val="a7"/>
            </w:pPr>
            <w:r>
              <w:t>Представления о строении тела человека и функциях о</w:t>
            </w:r>
            <w:r>
              <w:t>сновных систем.</w:t>
            </w:r>
          </w:p>
          <w:p w:rsidR="005B29F5" w:rsidRDefault="00C4384A">
            <w:pPr>
              <w:pStyle w:val="a7"/>
            </w:pPr>
            <w:r>
              <w:t>Понимание важности здорового образа жизни, необходимости личной гигиены и владение комплексом необходимых умений.</w:t>
            </w:r>
          </w:p>
          <w:p w:rsidR="005B29F5" w:rsidRDefault="00C4384A">
            <w:pPr>
              <w:pStyle w:val="a7"/>
            </w:pPr>
            <w:r>
              <w:t>Умения использовать знания о живой природе в социальной коммуникации.</w:t>
            </w:r>
          </w:p>
          <w:p w:rsidR="005B29F5" w:rsidRDefault="00C4384A">
            <w:pPr>
              <w:pStyle w:val="a7"/>
            </w:pPr>
            <w:r>
              <w:t xml:space="preserve">Представления о профессиональной деятельности на основе </w:t>
            </w:r>
            <w:r>
              <w:t>взаимодействия с различными объектами живой природы.</w:t>
            </w:r>
          </w:p>
          <w:p w:rsidR="005B29F5" w:rsidRDefault="00C4384A">
            <w:pPr>
              <w:pStyle w:val="a7"/>
            </w:pPr>
            <w:r>
              <w:t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средой.</w:t>
            </w:r>
          </w:p>
          <w:p w:rsidR="005B29F5" w:rsidRDefault="00C4384A">
            <w:pPr>
              <w:pStyle w:val="a7"/>
            </w:pPr>
            <w:r>
              <w:t>Развитие у ребёнка любознательности, н</w:t>
            </w:r>
            <w:r>
              <w:t>аблюдательности, способности замечать новое, задавать вопросы, включаться в совместную со взрослым исследовательскую деятельность.</w:t>
            </w:r>
          </w:p>
          <w:p w:rsidR="005B29F5" w:rsidRDefault="00C4384A">
            <w:pPr>
              <w:pStyle w:val="a7"/>
            </w:pPr>
            <w:r>
              <w:t>Развитие активности во взаимодействии с миром, понимание собственной результативности.</w:t>
            </w:r>
          </w:p>
          <w:p w:rsidR="005B29F5" w:rsidRDefault="00C4384A">
            <w:pPr>
              <w:pStyle w:val="a7"/>
            </w:pPr>
            <w:r>
              <w:t>Накопление опыта освоения нового при п</w:t>
            </w:r>
            <w:r>
              <w:t>омощи экскурсий и путешествий Человек - знания о человеке и практика личного взаимодействия с людьми.</w:t>
            </w:r>
          </w:p>
          <w:p w:rsidR="005B29F5" w:rsidRDefault="00C4384A">
            <w:pPr>
              <w:pStyle w:val="a7"/>
            </w:pPr>
            <w:r>
              <w:t>Овладение первоначальными знаниями о человеке (о телесной и душевной жизни;</w:t>
            </w:r>
          </w:p>
          <w:p w:rsidR="005B29F5" w:rsidRDefault="00C4384A">
            <w:pPr>
              <w:pStyle w:val="a7"/>
            </w:pPr>
            <w:r>
              <w:t>здоровье, возрасте, поле, семейных и профессиональных ролях).</w:t>
            </w:r>
          </w:p>
          <w:p w:rsidR="005B29F5" w:rsidRDefault="00C4384A">
            <w:pPr>
              <w:pStyle w:val="a7"/>
            </w:pPr>
            <w:r>
              <w:t>Представление об</w:t>
            </w:r>
            <w:r>
              <w:t xml:space="preserve"> индивидуальных особенностях каждого человека</w:t>
            </w:r>
          </w:p>
          <w:p w:rsidR="005B29F5" w:rsidRDefault="00C4384A">
            <w:pPr>
              <w:pStyle w:val="a7"/>
            </w:pPr>
            <w:r>
              <w:t>знание и соблюдение правил личной гигиены дома, в школе, во время экскурсий, походов;</w:t>
            </w:r>
          </w:p>
          <w:p w:rsidR="005B29F5" w:rsidRDefault="00C4384A">
            <w:pPr>
              <w:pStyle w:val="a7"/>
            </w:pPr>
            <w:r>
              <w:t>знание и соблюдение правил личной гигиены девушки и юноши;</w:t>
            </w:r>
          </w:p>
          <w:p w:rsidR="005B29F5" w:rsidRDefault="00C4384A">
            <w:pPr>
              <w:pStyle w:val="a7"/>
            </w:pPr>
            <w:r>
              <w:t>знание вредных последствий для телесной и душевной жизни человека</w:t>
            </w:r>
            <w:r>
              <w:t xml:space="preserve"> от приема наркотических и токсических веществ, алкоголя, табака.</w:t>
            </w:r>
          </w:p>
          <w:p w:rsidR="005B29F5" w:rsidRDefault="00C4384A">
            <w:pPr>
              <w:pStyle w:val="a7"/>
            </w:pPr>
            <w:r>
              <w:t>знание основных видов семейных отношений и выполнение определенных обязанностей в семье (уборка помещения;</w:t>
            </w:r>
          </w:p>
          <w:p w:rsidR="005B29F5" w:rsidRDefault="00C4384A">
            <w:pPr>
              <w:pStyle w:val="a7"/>
            </w:pPr>
            <w:r>
              <w:t>мытье посуды;</w:t>
            </w:r>
          </w:p>
          <w:p w:rsidR="005B29F5" w:rsidRDefault="00C4384A">
            <w:pPr>
              <w:pStyle w:val="a7"/>
            </w:pPr>
            <w:r>
              <w:t>приготовление несложных видов блюд;</w:t>
            </w:r>
          </w:p>
          <w:p w:rsidR="005B29F5" w:rsidRDefault="00C4384A">
            <w:pPr>
              <w:pStyle w:val="a7"/>
            </w:pPr>
            <w:r>
              <w:t>забота о младших братьях и сестра</w:t>
            </w:r>
            <w:r>
              <w:t>х и т.д.);</w:t>
            </w:r>
          </w:p>
          <w:p w:rsidR="005B29F5" w:rsidRDefault="00C4384A">
            <w:pPr>
              <w:pStyle w:val="a7"/>
            </w:pPr>
            <w:r>
              <w:t>знание семейных традиций и морально-этических норм взаимоотношений в семье.</w:t>
            </w:r>
          </w:p>
          <w:p w:rsidR="005B29F5" w:rsidRDefault="00C4384A">
            <w:pPr>
              <w:pStyle w:val="a7"/>
            </w:pPr>
            <w:r>
              <w:t>выполнение правил поведения в семье и следование морально-этическим нормам взаимоотношений в семье (отношение к старшим и младшим поколениям в семье)</w:t>
            </w:r>
          </w:p>
          <w:p w:rsidR="005B29F5" w:rsidRDefault="00C4384A">
            <w:pPr>
              <w:pStyle w:val="a7"/>
            </w:pPr>
            <w:r>
              <w:t>знание основных про</w:t>
            </w:r>
            <w:r>
              <w:t>фессиональных ролей на производстве</w:t>
            </w:r>
          </w:p>
          <w:p w:rsidR="005B29F5" w:rsidRDefault="00C4384A">
            <w:pPr>
              <w:pStyle w:val="a7"/>
            </w:pPr>
            <w:r>
              <w:t>Овладение первоначальными знаниями об общекультурных ценностях и моральных ориентирах, задаваемых культурным сообществом ребёнка.</w:t>
            </w:r>
          </w:p>
          <w:p w:rsidR="005B29F5" w:rsidRDefault="00C4384A">
            <w:pPr>
              <w:pStyle w:val="a7"/>
            </w:pPr>
            <w:r>
              <w:t>Формирование представлений о правилах поведения в разных социальных ситуациях и с людьми р</w:t>
            </w:r>
            <w:r>
              <w:t>азного социального статуса, с взрослыми разного возраста и детьми (старшими, младшими, сверстниками), со знакомыми и незнакомыми людьми.</w:t>
            </w:r>
          </w:p>
          <w:p w:rsidR="005B29F5" w:rsidRDefault="00C4384A">
            <w:pPr>
              <w:pStyle w:val="a7"/>
            </w:pPr>
            <w:r>
              <w:t>Знать и соблюдать основные нормы культурного поведения:</w:t>
            </w:r>
          </w:p>
          <w:p w:rsidR="005B29F5" w:rsidRDefault="00C4384A">
            <w:pPr>
              <w:pStyle w:val="a7"/>
            </w:pPr>
            <w:r>
              <w:t xml:space="preserve">в общественных местах, транспорте, гостях, на производстве, во </w:t>
            </w:r>
            <w:r>
              <w:t>время разговора с людьми разного статуса:</w:t>
            </w:r>
          </w:p>
          <w:p w:rsidR="005B29F5" w:rsidRDefault="00C4384A">
            <w:pPr>
              <w:pStyle w:val="a7"/>
            </w:pPr>
            <w:r>
              <w:t>с близкими в семье;</w:t>
            </w:r>
          </w:p>
          <w:p w:rsidR="005B29F5" w:rsidRDefault="00C4384A">
            <w:pPr>
              <w:pStyle w:val="a7"/>
            </w:pPr>
            <w:r>
              <w:t>с учителями и учениками в школе т.п.;</w:t>
            </w:r>
          </w:p>
          <w:p w:rsidR="005B29F5" w:rsidRDefault="00C4384A">
            <w:pPr>
              <w:pStyle w:val="a7"/>
            </w:pPr>
            <w:r>
              <w:t>Анализировать поступки людей и давать им элементарную оценку в соответствии с принятыми нормами и правилами поведения.</w:t>
            </w:r>
          </w:p>
          <w:p w:rsidR="005B29F5" w:rsidRDefault="00C4384A">
            <w:pPr>
              <w:pStyle w:val="a7"/>
            </w:pPr>
            <w:r>
              <w:t>Развитие вкуса.</w:t>
            </w:r>
          </w:p>
          <w:p w:rsidR="005B29F5" w:rsidRDefault="00C4384A">
            <w:pPr>
              <w:pStyle w:val="a7"/>
            </w:pPr>
            <w:r>
              <w:t>Подбирать одежду и об</w:t>
            </w:r>
            <w:r>
              <w:t>увь в соответствии с индивидуальными особенностями.</w:t>
            </w:r>
          </w:p>
          <w:p w:rsidR="005B29F5" w:rsidRDefault="00C4384A">
            <w:pPr>
              <w:pStyle w:val="a7"/>
            </w:pPr>
            <w:r>
              <w:t>Рационально выбирать товары, учитывая их назначение и собственные возможности;</w:t>
            </w:r>
          </w:p>
          <w:p w:rsidR="005B29F5" w:rsidRDefault="00C4384A">
            <w:pPr>
              <w:pStyle w:val="a7"/>
            </w:pPr>
            <w:r>
              <w:t>Развитие способности к организации личного пространства и времени, поиску друзей;</w:t>
            </w:r>
          </w:p>
          <w:p w:rsidR="005B29F5" w:rsidRDefault="00C4384A">
            <w:pPr>
              <w:pStyle w:val="a7"/>
            </w:pPr>
            <w:r>
              <w:t>обогащение практики эмоционального сопережи</w:t>
            </w:r>
            <w:r>
              <w:t>вания.</w:t>
            </w:r>
          </w:p>
          <w:p w:rsidR="005B29F5" w:rsidRDefault="00C4384A">
            <w:pPr>
              <w:pStyle w:val="a7"/>
            </w:pPr>
            <w:r>
              <w:t>Участвовать в организации досуга и отдыха в семье, в классном и школьном коллективе.</w:t>
            </w:r>
          </w:p>
          <w:p w:rsidR="005B29F5" w:rsidRDefault="00C4384A">
            <w:pPr>
              <w:pStyle w:val="a7"/>
            </w:pPr>
            <w:r>
              <w:t>Строить дружеские отношения, оказывать поддержку и взаимопомощь, сопереживать, сочувствовать.</w:t>
            </w:r>
          </w:p>
          <w:p w:rsidR="005B29F5" w:rsidRDefault="00C4384A">
            <w:pPr>
              <w:pStyle w:val="a7"/>
            </w:pPr>
            <w:r>
              <w:t xml:space="preserve">Взаимодействовать в группе в процессе учебной, игровой и трудовой </w:t>
            </w:r>
            <w:r>
              <w:t>деятельности.</w:t>
            </w:r>
          </w:p>
          <w:p w:rsidR="005B29F5" w:rsidRDefault="00C4384A">
            <w:pPr>
              <w:pStyle w:val="a7"/>
            </w:pPr>
            <w:r>
              <w:t>Сопереживать, сочувствовать и адекватно эмоционально реагировать на различные ситуации дома и в школе.</w:t>
            </w:r>
          </w:p>
          <w:p w:rsidR="005B29F5" w:rsidRDefault="00C4384A">
            <w:pPr>
              <w:pStyle w:val="a7"/>
            </w:pPr>
            <w:r>
              <w:t>Ориентировка в устройстве школьной жизни, участие в повседневной жизни класса, принятие на себя обязанностей наряду с другими детьми.</w:t>
            </w:r>
          </w:p>
          <w:p w:rsidR="005B29F5" w:rsidRDefault="00C4384A">
            <w:pPr>
              <w:pStyle w:val="a7"/>
            </w:pPr>
            <w:r>
              <w:t>Предс</w:t>
            </w:r>
            <w:r>
              <w:t>тавления об устройстве школьной жизни.</w:t>
            </w:r>
          </w:p>
          <w:p w:rsidR="005B29F5" w:rsidRDefault="00C4384A">
            <w:pPr>
              <w:pStyle w:val="a7"/>
            </w:pPr>
            <w:r>
              <w:t>Ориентироваться в пространстве школы и попросить о помощи в случае затруднений, ориентироваться в расписании занятий, выполнении обязанностей по классу и школе.</w:t>
            </w:r>
          </w:p>
          <w:p w:rsidR="005B29F5" w:rsidRDefault="00C4384A">
            <w:pPr>
              <w:pStyle w:val="a7"/>
            </w:pPr>
            <w:r>
              <w:t>Включаться в разнообразные повседневные школьные дела, п</w:t>
            </w:r>
            <w:r>
              <w:t>ринимать посильное участие, брать на себя ответственность.</w:t>
            </w:r>
          </w:p>
          <w:p w:rsidR="005B29F5" w:rsidRDefault="00C4384A">
            <w:pPr>
              <w:pStyle w:val="a7"/>
            </w:pPr>
            <w:r>
              <w:t>Освоение необходимых ребёнку социальных ритуалов.</w:t>
            </w:r>
          </w:p>
          <w:p w:rsidR="005B29F5" w:rsidRDefault="00C4384A">
            <w:pPr>
              <w:pStyle w:val="a7"/>
            </w:pPr>
            <w:r>
              <w:t xml:space="preserve">Умение адекватно использовать принятые в окружении ребёнка социальные ритуалы, умение вступить в контакт и общаться в соответствии с возрастом, </w:t>
            </w:r>
            <w:r>
              <w:t>близостью и социальным статусом собеседника, умение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      </w:r>
          </w:p>
          <w:p w:rsidR="005B29F5" w:rsidRDefault="00C4384A">
            <w:pPr>
              <w:pStyle w:val="a7"/>
            </w:pPr>
            <w:r>
              <w:t>Освоение возможно</w:t>
            </w:r>
            <w:r>
              <w:t>стей и допустимых границ социальных контактов, выработки адекватной дистанции в зависимости от ситуации</w:t>
            </w:r>
          </w:p>
          <w:p w:rsidR="005B29F5" w:rsidRDefault="00C4384A">
            <w:pPr>
              <w:pStyle w:val="a7"/>
            </w:pPr>
            <w:r>
              <w:t>общения.</w:t>
            </w:r>
          </w:p>
          <w:p w:rsidR="005B29F5" w:rsidRDefault="00C4384A">
            <w:pPr>
              <w:pStyle w:val="a7"/>
            </w:pPr>
            <w:r>
              <w:t>Умение проявлять инициативу, корректно устанавливать и ограничивать контакт.</w:t>
            </w:r>
          </w:p>
          <w:p w:rsidR="005B29F5" w:rsidRDefault="00C4384A">
            <w:pPr>
              <w:pStyle w:val="a7"/>
            </w:pPr>
            <w:r>
              <w:t>Умение не быть назойливым в своих просьбах и требованиях, быть бла</w:t>
            </w:r>
            <w:r>
              <w:t>годарным за проявление внимания и оказание помощи.</w:t>
            </w:r>
          </w:p>
          <w:p w:rsidR="005B29F5" w:rsidRDefault="00C4384A">
            <w:pPr>
              <w:pStyle w:val="a7"/>
            </w:pPr>
            <w:r>
              <w:t>Умение применять формы выражения своих чувств соответственно ситуации Обществознание:</w:t>
            </w:r>
          </w:p>
          <w:p w:rsidR="005B29F5" w:rsidRDefault="00C4384A">
            <w:pPr>
              <w:pStyle w:val="a7"/>
            </w:pPr>
            <w:r>
              <w:t>Развитие представлений о себе и круге близких людей, осознание общности и различий с другими</w:t>
            </w:r>
          </w:p>
          <w:p w:rsidR="005B29F5" w:rsidRDefault="00C4384A">
            <w:pPr>
              <w:pStyle w:val="a7"/>
            </w:pPr>
            <w:r>
              <w:t>Представления о своей семь</w:t>
            </w:r>
            <w:r>
              <w:t>е, ее истории (предки, потомки, родословная), традициях, взаимопомощи;</w:t>
            </w:r>
          </w:p>
          <w:p w:rsidR="005B29F5" w:rsidRDefault="00C4384A">
            <w:pPr>
              <w:pStyle w:val="a7"/>
            </w:pPr>
            <w:r>
              <w:t>освоение младшими членами семьи социального опыта, переданного старшими.</w:t>
            </w:r>
          </w:p>
          <w:p w:rsidR="005B29F5" w:rsidRDefault="00C4384A">
            <w:pPr>
              <w:pStyle w:val="a7"/>
            </w:pPr>
            <w:r>
              <w:t>Овладение представлениями о социальной жизни в настоящее время (профессиональных и социальных ролях людей) и в п</w:t>
            </w:r>
            <w:r>
              <w:t>рошлом (в разные исторические времена).</w:t>
            </w:r>
          </w:p>
          <w:p w:rsidR="005B29F5" w:rsidRDefault="00C4384A">
            <w:pPr>
              <w:pStyle w:val="a7"/>
            </w:pPr>
            <w:r>
              <w:t>Представления о профессиях окружающих людей, жизни и занятиях людей в прошлом.</w:t>
            </w:r>
          </w:p>
          <w:p w:rsidR="005B29F5" w:rsidRDefault="00C4384A">
            <w:pPr>
              <w:pStyle w:val="a7"/>
            </w:pPr>
            <w:r>
              <w:t>Представления о социальных ролях людей (пассажир, пешеход, гражданин, труженик и т.д.), правилах поведения согласно социальной роли.</w:t>
            </w:r>
          </w:p>
          <w:p w:rsidR="005B29F5" w:rsidRDefault="00C4384A">
            <w:pPr>
              <w:pStyle w:val="a7"/>
            </w:pPr>
            <w:r>
              <w:t>Опре</w:t>
            </w:r>
            <w:r>
              <w:t>деление круга своих социальных ролей, умение вести себя в конкретной ситуации соответственно роли.</w:t>
            </w:r>
          </w:p>
          <w:p w:rsidR="005B29F5" w:rsidRDefault="00C4384A">
            <w:pPr>
              <w:pStyle w:val="a7"/>
            </w:pPr>
            <w:r>
              <w:t>Формирование представлений об истории своей родины - России.</w:t>
            </w:r>
          </w:p>
          <w:p w:rsidR="005B29F5" w:rsidRDefault="00C4384A">
            <w:pPr>
              <w:pStyle w:val="a7"/>
            </w:pPr>
            <w:r>
              <w:t>Представления об основных периодах развития российского государства, о важнейших событиях и выда</w:t>
            </w:r>
            <w:r>
              <w:t>ющихся деятелях каждого периода.</w:t>
            </w:r>
          </w:p>
          <w:p w:rsidR="005B29F5" w:rsidRDefault="00C4384A">
            <w:pPr>
              <w:pStyle w:val="a7"/>
            </w:pPr>
            <w:r>
              <w:t xml:space="preserve">Понимание связи современной жизни России с историческим прошлым, взаимосвязи и преемственности культуры разных периодов, отражения в государственных праздниках страны ее героического прошлого (символы, ритуалы проведения), </w:t>
            </w:r>
            <w:r>
              <w:t>необходимости уважительного и бережного отношения к истории своей страны.</w:t>
            </w:r>
          </w:p>
          <w:p w:rsidR="005B29F5" w:rsidRDefault="00C4384A">
            <w:pPr>
              <w:pStyle w:val="a7"/>
            </w:pPr>
            <w:r>
              <w:t>Представления о своей малой родине как о крае, городе, в котором родился и живешь.</w:t>
            </w:r>
          </w:p>
          <w:p w:rsidR="005B29F5" w:rsidRDefault="00C4384A">
            <w:pPr>
              <w:pStyle w:val="a7"/>
            </w:pPr>
            <w:r>
              <w:t>понимание необходимости бережного отношения к своему городу, деревни, селу.</w:t>
            </w:r>
          </w:p>
          <w:p w:rsidR="005B29F5" w:rsidRDefault="00C4384A">
            <w:pPr>
              <w:pStyle w:val="a7"/>
            </w:pPr>
            <w:r>
              <w:t>Формирование представле</w:t>
            </w:r>
            <w:r>
              <w:t>ний о правах и обязанностях самого ребёнка, его роли ученика и члена своей семьи, растущего гражданина своего государства, труженика.</w:t>
            </w:r>
          </w:p>
          <w:p w:rsidR="005B29F5" w:rsidRDefault="00C4384A">
            <w:pPr>
              <w:pStyle w:val="a7"/>
            </w:pPr>
            <w:r>
              <w:t>Элементарные представления о морали, праве, государстве, Конституции РФ как основном законе государстве, гражданстве, прав</w:t>
            </w:r>
            <w:r>
              <w:t>опорядке в обществе.</w:t>
            </w:r>
          </w:p>
          <w:p w:rsidR="005B29F5" w:rsidRDefault="00C4384A">
            <w:pPr>
              <w:pStyle w:val="a7"/>
            </w:pPr>
            <w:r>
              <w:t>Понимание единства (взаимосвязи) прав и обязанностей;</w:t>
            </w:r>
          </w:p>
          <w:p w:rsidR="005B29F5" w:rsidRDefault="00C4384A">
            <w:pPr>
              <w:pStyle w:val="a7"/>
            </w:pPr>
            <w:r>
              <w:t>необходимости соблюдения прав и выполнения обязанностей гражданином.</w:t>
            </w:r>
          </w:p>
          <w:p w:rsidR="005B29F5" w:rsidRDefault="00C4384A">
            <w:pPr>
              <w:pStyle w:val="a7"/>
            </w:pPr>
            <w:r>
              <w:t xml:space="preserve">представления обучающегося о собственных правах и обязанностях в различных сферах социальной жизни, в частности </w:t>
            </w:r>
            <w:r>
              <w:t>об обязанности трудиться.</w:t>
            </w:r>
          </w:p>
          <w:p w:rsidR="005B29F5" w:rsidRDefault="00C4384A">
            <w:pPr>
              <w:pStyle w:val="a7"/>
            </w:pPr>
            <w:r>
              <w:t>владение на доступном уровне умением оформлять стандартные бланки (заявление, ходатайство, расписку и другие), обращаться при необходимости в соответствующие правовые учреждения.</w:t>
            </w:r>
          </w:p>
          <w:p w:rsidR="005B29F5" w:rsidRDefault="00C4384A">
            <w:pPr>
              <w:pStyle w:val="a7"/>
            </w:pPr>
            <w:r>
              <w:t>Формирование навыков учебной деятельности и накопле</w:t>
            </w:r>
            <w:r>
              <w:t>ние опыта продуктивного взаимодействия с взрослыми и сверстниками;</w:t>
            </w:r>
          </w:p>
          <w:p w:rsidR="005B29F5" w:rsidRDefault="00C4384A">
            <w:pPr>
              <w:pStyle w:val="a7"/>
            </w:pPr>
            <w:r>
              <w:t>развитие умения сопереживать другим и делать самостоятельный моральный выбор в разных ситуациях.</w:t>
            </w:r>
          </w:p>
          <w:p w:rsidR="005B29F5" w:rsidRDefault="00C4384A">
            <w:pPr>
              <w:pStyle w:val="a7"/>
            </w:pPr>
            <w:r>
              <w:t>умение соблюдать правила поведения на уроках и во внеурочной деятельности, взаимодействовать</w:t>
            </w:r>
            <w:r>
              <w:t xml:space="preserve"> с взрослыми и сверстниками, выбирая адекватные формы контакта.</w:t>
            </w:r>
          </w:p>
          <w:p w:rsidR="005B29F5" w:rsidRDefault="00C4384A">
            <w:pPr>
              <w:pStyle w:val="a7"/>
            </w:pPr>
            <w:r>
              <w:t>умение сопереживать другим, принимать самостоятельное решение в разных школьных и жизненных ситуациях.</w:t>
            </w:r>
          </w:p>
          <w:p w:rsidR="005B29F5" w:rsidRDefault="00C4384A">
            <w:pPr>
              <w:pStyle w:val="a7"/>
            </w:pPr>
            <w:r>
              <w:t xml:space="preserve">умение работать в коллективе, продуктивно взаимодействуя с другими в учебной и трудовой </w:t>
            </w:r>
            <w:r>
              <w:t>деятельности.</w:t>
            </w:r>
          </w:p>
          <w:p w:rsidR="005B29F5" w:rsidRDefault="00C4384A">
            <w:pPr>
              <w:pStyle w:val="a7"/>
            </w:pPr>
            <w:r>
              <w:t>Развитие стремления к достижениям в учёбе, труде,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</w:t>
            </w:r>
            <w:r>
              <w:t>и, положительного опыта трудового взаимодействия Интерес к учебной и трудовой деятельности и положительное отношение к результатам своего труда.</w:t>
            </w:r>
          </w:p>
          <w:p w:rsidR="005B29F5" w:rsidRDefault="00C4384A">
            <w:pPr>
              <w:pStyle w:val="a7"/>
            </w:pPr>
            <w:r>
              <w:t>Умение организовать свое личное пространство и время (свою деятельность).</w:t>
            </w:r>
          </w:p>
          <w:p w:rsidR="005B29F5" w:rsidRDefault="00C4384A">
            <w:pPr>
              <w:pStyle w:val="a7"/>
            </w:pPr>
            <w:r>
              <w:t>Умение соблюдать традиции государстве</w:t>
            </w:r>
            <w:r>
              <w:t>нных, семейных, школьных праздников.</w:t>
            </w:r>
          </w:p>
          <w:p w:rsidR="005B29F5" w:rsidRDefault="00C4384A">
            <w:pPr>
              <w:pStyle w:val="a7"/>
            </w:pPr>
            <w:r>
              <w:t>Интерес к совместной деятельности, умение сотрудничать.</w:t>
            </w:r>
          </w:p>
          <w:p w:rsidR="005B29F5" w:rsidRDefault="00C4384A">
            <w:pPr>
              <w:pStyle w:val="a7"/>
            </w:pPr>
            <w:r>
              <w:t>умение выполнять работу качественно, в установленный промежуток времени, оценивать полученный результат.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Окружающий мир:</w:t>
            </w:r>
          </w:p>
          <w:p w:rsidR="005B29F5" w:rsidRDefault="00C4384A">
            <w:pPr>
              <w:pStyle w:val="a7"/>
            </w:pPr>
            <w:r>
              <w:t>Развитие речи и окружающий природный мир:</w:t>
            </w:r>
          </w:p>
          <w:p w:rsidR="005B29F5" w:rsidRDefault="00C4384A">
            <w:pPr>
              <w:pStyle w:val="a7"/>
            </w:pPr>
            <w:r>
              <w:t>1) Представления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</w:t>
            </w:r>
          </w:p>
          <w:p w:rsidR="005B29F5" w:rsidRDefault="00C4384A">
            <w:pPr>
              <w:pStyle w:val="a7"/>
            </w:pPr>
            <w:r>
              <w:t>Интерес к объектам и явлениям неживой природы.</w:t>
            </w:r>
          </w:p>
          <w:p w:rsidR="005B29F5" w:rsidRDefault="00C4384A">
            <w:pPr>
              <w:pStyle w:val="a7"/>
            </w:pPr>
            <w:r>
              <w:t>Расширение пред</w:t>
            </w:r>
            <w:r>
              <w:t>ставлений об объектах неживой природы (огне, почве, земле, воздухе, лесе, луге, реке, водоемах, формах земной поверхности, полезных ископаемых).</w:t>
            </w:r>
          </w:p>
          <w:p w:rsidR="005B29F5" w:rsidRDefault="00C4384A">
            <w:pPr>
              <w:pStyle w:val="a7"/>
            </w:pPr>
            <w:r>
              <w:t>Представления о временах года, характерных признаках времен года, погодных изменениях, их влиянии на жизнь чело</w:t>
            </w:r>
            <w:r>
              <w:t>века;</w:t>
            </w:r>
          </w:p>
          <w:p w:rsidR="005B29F5" w:rsidRDefault="00C4384A">
            <w:pPr>
              <w:pStyle w:val="a7"/>
            </w:pPr>
            <w:r>
              <w:t>2) представления о животном и растительном мире, их значении в жизни человека.</w:t>
            </w:r>
          </w:p>
          <w:p w:rsidR="005B29F5" w:rsidRDefault="00C4384A">
            <w:pPr>
              <w:pStyle w:val="a7"/>
            </w:pPr>
            <w:r>
              <w:t>Интерес к объектам живой природы.</w:t>
            </w:r>
          </w:p>
          <w:p w:rsidR="005B29F5" w:rsidRDefault="00C4384A">
            <w:pPr>
              <w:pStyle w:val="a7"/>
            </w:pPr>
            <w:r>
              <w:t>Расширение представлений о животном и растительном мире;</w:t>
            </w:r>
          </w:p>
          <w:p w:rsidR="005B29F5" w:rsidRDefault="00C4384A">
            <w:pPr>
              <w:pStyle w:val="a7"/>
            </w:pPr>
            <w:r>
              <w:t>Умение заботливо и бережно относиться к растениям и животным, ухаживать за ними;</w:t>
            </w:r>
          </w:p>
          <w:p w:rsidR="005B29F5" w:rsidRDefault="00C4384A">
            <w:pPr>
              <w:pStyle w:val="a7"/>
            </w:pPr>
            <w:r>
              <w:t>Умение соблюдать правила поведения в природе;</w:t>
            </w:r>
          </w:p>
          <w:p w:rsidR="005B29F5" w:rsidRDefault="00C4384A">
            <w:pPr>
              <w:pStyle w:val="a7"/>
            </w:pPr>
            <w:r>
              <w:t>3) элементарные представления о течении времени.</w:t>
            </w:r>
          </w:p>
          <w:p w:rsidR="005B29F5" w:rsidRDefault="00C4384A">
            <w:pPr>
              <w:pStyle w:val="a7"/>
            </w:pPr>
            <w:r>
              <w:t>Умение различать части суток, дни недели, месяцы, их соотнесение с временем года.</w:t>
            </w:r>
          </w:p>
          <w:p w:rsidR="005B29F5" w:rsidRDefault="00C4384A">
            <w:pPr>
              <w:pStyle w:val="a7"/>
            </w:pPr>
            <w:r>
              <w:t>Представления о течении времени:</w:t>
            </w:r>
          </w:p>
          <w:p w:rsidR="005B29F5" w:rsidRDefault="00C4384A">
            <w:pPr>
              <w:pStyle w:val="a7"/>
            </w:pPr>
            <w:r>
              <w:t>смена событий дня, суток, в течение недели, м</w:t>
            </w:r>
            <w:r>
              <w:t>есяца и т.д.</w:t>
            </w:r>
          </w:p>
          <w:p w:rsidR="005B29F5" w:rsidRDefault="00C4384A">
            <w:pPr>
              <w:pStyle w:val="a7"/>
            </w:pPr>
            <w:r>
              <w:t>Человек.</w:t>
            </w:r>
          </w:p>
          <w:p w:rsidR="005B29F5" w:rsidRDefault="00C4384A">
            <w:pPr>
              <w:pStyle w:val="a7"/>
            </w:pPr>
            <w:r>
              <w:t>формирование представлений о себе, осознание общности и различий с другими.</w:t>
            </w:r>
          </w:p>
          <w:p w:rsidR="005B29F5" w:rsidRDefault="00C4384A">
            <w:pPr>
              <w:pStyle w:val="a7"/>
            </w:pPr>
            <w:r>
              <w:t>Представления о собственном теле.</w:t>
            </w:r>
          </w:p>
          <w:p w:rsidR="005B29F5" w:rsidRDefault="00C4384A">
            <w:pPr>
              <w:pStyle w:val="a7"/>
            </w:pPr>
            <w:r>
              <w:t>Распознавание своих ощущений и обогащение сенсорного опыта.</w:t>
            </w:r>
          </w:p>
          <w:p w:rsidR="005B29F5" w:rsidRDefault="00C4384A">
            <w:pPr>
              <w:pStyle w:val="a7"/>
            </w:pPr>
            <w:r>
              <w:t>Соотнесение себя со своим именем, своим изображением на фотограф</w:t>
            </w:r>
            <w:r>
              <w:t>ии, отражением в зеркале.</w:t>
            </w:r>
          </w:p>
          <w:p w:rsidR="005B29F5" w:rsidRDefault="00C4384A">
            <w:pPr>
              <w:pStyle w:val="a7"/>
            </w:pPr>
            <w:r>
              <w:t>Отнесение себя к определенному полу.</w:t>
            </w:r>
          </w:p>
          <w:p w:rsidR="005B29F5" w:rsidRDefault="00C4384A">
            <w:pPr>
              <w:pStyle w:val="a7"/>
            </w:pPr>
            <w:r>
              <w:t>Умение определять "моё" и "не моё", осознавать и выражать свои интересы, желания.</w:t>
            </w:r>
          </w:p>
          <w:p w:rsidR="005B29F5" w:rsidRDefault="00C4384A">
            <w:pPr>
              <w:pStyle w:val="a7"/>
            </w:pPr>
            <w:r>
              <w:t>Умение сообщать общие сведения о себе:</w:t>
            </w:r>
          </w:p>
          <w:p w:rsidR="005B29F5" w:rsidRDefault="00C4384A">
            <w:pPr>
              <w:pStyle w:val="a7"/>
            </w:pPr>
            <w:r>
              <w:t>имя, фамилия, возраст, пол, место</w:t>
            </w:r>
          </w:p>
          <w:p w:rsidR="005B29F5" w:rsidRDefault="00C4384A">
            <w:pPr>
              <w:pStyle w:val="a7"/>
            </w:pPr>
            <w:r>
              <w:t xml:space="preserve">жительства, свои интересы, хобби и </w:t>
            </w:r>
            <w:r>
              <w:t>другие.</w:t>
            </w:r>
          </w:p>
          <w:p w:rsidR="005B29F5" w:rsidRDefault="00C4384A">
            <w:pPr>
              <w:pStyle w:val="a7"/>
            </w:pPr>
            <w:r>
              <w:t>Представления о возрастных изменениях человека, адекватное отношение к своим возрастным изменениям;</w:t>
            </w:r>
          </w:p>
          <w:p w:rsidR="005B29F5" w:rsidRDefault="00C4384A">
            <w:pPr>
              <w:pStyle w:val="a7"/>
            </w:pPr>
            <w:r>
              <w:t>2) умение поддерживать образ жизни, соответствующий возрасту, потребностям и ограничениям здоровья;</w:t>
            </w:r>
          </w:p>
          <w:p w:rsidR="005B29F5" w:rsidRDefault="00C4384A">
            <w:pPr>
              <w:pStyle w:val="a7"/>
            </w:pPr>
            <w:r>
              <w:t>поддерживать режим дня с необходимыми оздоровите</w:t>
            </w:r>
            <w:r>
              <w:t>льными процедурами.</w:t>
            </w:r>
          </w:p>
          <w:p w:rsidR="005B29F5" w:rsidRDefault="00C4384A">
            <w:pPr>
              <w:pStyle w:val="a7"/>
            </w:pPr>
            <w:r>
              <w:t>Формирование умений определять свое самочувствие (как хорошее или плохое), локализировать болезненные ощущения и сообщать о них взрослым.</w:t>
            </w:r>
          </w:p>
          <w:p w:rsidR="005B29F5" w:rsidRDefault="00C4384A">
            <w:pPr>
              <w:pStyle w:val="a7"/>
            </w:pPr>
            <w:r>
              <w:t>Умение соблюдать режимные моменты (чистка зубов утром и вечером, мытье рук после посещения туалета</w:t>
            </w:r>
            <w:r>
              <w:t xml:space="preserve"> и другие), чередовать их с занятиями;</w:t>
            </w:r>
          </w:p>
          <w:p w:rsidR="005B29F5" w:rsidRDefault="00C4384A">
            <w:pPr>
              <w:pStyle w:val="a7"/>
            </w:pPr>
            <w:r>
              <w:t>3) представления о своей семье, взаимоотношениях в семье.</w:t>
            </w:r>
          </w:p>
          <w:p w:rsidR="005B29F5" w:rsidRDefault="00C4384A">
            <w:pPr>
              <w:pStyle w:val="a7"/>
            </w:pPr>
            <w:r>
      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      </w:r>
          </w:p>
          <w:p w:rsidR="005B29F5" w:rsidRDefault="00C4384A">
            <w:pPr>
              <w:pStyle w:val="a7"/>
            </w:pPr>
            <w:r>
              <w:t>Самооб</w:t>
            </w:r>
            <w:r>
              <w:t>служивание</w:t>
            </w:r>
          </w:p>
          <w:p w:rsidR="005B29F5" w:rsidRDefault="00C4384A">
            <w:pPr>
              <w:pStyle w:val="a7"/>
            </w:pPr>
            <w:r>
              <w:t>1) умение решать жизненные задачи, связанные с удовлетворением первоочередных потребностей.</w:t>
            </w:r>
          </w:p>
          <w:p w:rsidR="005B29F5" w:rsidRDefault="00C4384A">
            <w:pPr>
              <w:pStyle w:val="a7"/>
            </w:pPr>
            <w:r>
              <w:t>Умение обслуживать себя или принимать помощь при одевании и раздевании, приеме пищи и других гигиенических процедурах.</w:t>
            </w:r>
          </w:p>
          <w:p w:rsidR="005B29F5" w:rsidRDefault="00C4384A">
            <w:pPr>
              <w:pStyle w:val="a7"/>
            </w:pPr>
            <w:r>
              <w:t>Умение сообщать о своих потребност</w:t>
            </w:r>
            <w:r>
              <w:t>ях.</w:t>
            </w:r>
          </w:p>
          <w:p w:rsidR="005B29F5" w:rsidRDefault="00C4384A">
            <w:pPr>
              <w:pStyle w:val="a7"/>
            </w:pPr>
            <w:r>
              <w:t>Умение следить за своим внешним видом.</w:t>
            </w:r>
          </w:p>
          <w:p w:rsidR="005B29F5" w:rsidRDefault="00C4384A">
            <w:pPr>
              <w:pStyle w:val="a7"/>
            </w:pPr>
            <w:r>
              <w:t>окружающий социальный мир</w:t>
            </w:r>
          </w:p>
          <w:p w:rsidR="005B29F5" w:rsidRDefault="00C4384A">
            <w:pPr>
              <w:pStyle w:val="a7"/>
            </w:pPr>
            <w:r>
              <w:t>1) Представления о мире, созданном руками человека</w:t>
            </w:r>
          </w:p>
          <w:p w:rsidR="005B29F5" w:rsidRDefault="00C4384A">
            <w:pPr>
              <w:pStyle w:val="a7"/>
            </w:pPr>
            <w:r>
              <w:t>Интерес к объектам, изготовленным руками человека.</w:t>
            </w:r>
          </w:p>
          <w:p w:rsidR="005B29F5" w:rsidRDefault="00C4384A">
            <w:pPr>
              <w:pStyle w:val="a7"/>
            </w:pPr>
            <w:r>
              <w:t>Представления о доме, школе, о расположенных в них и рядом объектах, о транспорте и т</w:t>
            </w:r>
            <w:r>
              <w:t>.д.</w:t>
            </w:r>
          </w:p>
          <w:p w:rsidR="005B29F5" w:rsidRDefault="00C4384A">
            <w:pPr>
              <w:pStyle w:val="a7"/>
            </w:pPr>
            <w:r>
              <w:t>Умение соблюдать элементарные правила безопасности в повседневной жизнедеятельности.</w:t>
            </w:r>
          </w:p>
          <w:p w:rsidR="005B29F5" w:rsidRDefault="00C4384A">
            <w:pPr>
              <w:pStyle w:val="a7"/>
            </w:pPr>
            <w:r>
              <w:t>2) Расширение представлений об окружающих людях:</w:t>
            </w:r>
          </w:p>
          <w:p w:rsidR="005B29F5" w:rsidRDefault="00C4384A">
            <w:pPr>
              <w:pStyle w:val="a7"/>
            </w:pPr>
            <w:r>
              <w:t>овладение первоначальными представлениями о социальной жизни, о профессиональных и социальных ролях людей.</w:t>
            </w:r>
          </w:p>
          <w:p w:rsidR="005B29F5" w:rsidRDefault="00C4384A">
            <w:pPr>
              <w:pStyle w:val="a7"/>
            </w:pPr>
            <w:r>
              <w:t>Представлен</w:t>
            </w:r>
            <w:r>
              <w:t>ия о профессиях людей, окружающих ребенка;.</w:t>
            </w:r>
          </w:p>
          <w:p w:rsidR="005B29F5" w:rsidRDefault="00C4384A">
            <w:pPr>
              <w:pStyle w:val="a7"/>
            </w:pPr>
            <w:r>
              <w:t>Представления о социальных ролях людей, правилах поведения согласно социальной роли.</w:t>
            </w:r>
          </w:p>
          <w:p w:rsidR="005B29F5" w:rsidRDefault="00C4384A">
            <w:pPr>
              <w:pStyle w:val="a7"/>
            </w:pPr>
            <w:r>
              <w:t>Определение круга своих социальных ролей, умение вести себя в конкретной ситуации соответственно роли.</w:t>
            </w:r>
          </w:p>
          <w:p w:rsidR="005B29F5" w:rsidRDefault="00C4384A">
            <w:pPr>
              <w:pStyle w:val="a7"/>
            </w:pPr>
            <w:r>
              <w:t>3) Освоение навыков учеб</w:t>
            </w:r>
            <w:r>
              <w:t>ной деятельности и накопление опыта продуктивного взаимодействия с взрослыми и сверстниками.</w:t>
            </w:r>
          </w:p>
          <w:p w:rsidR="005B29F5" w:rsidRDefault="00C4384A">
            <w:pPr>
              <w:pStyle w:val="a7"/>
            </w:pPr>
            <w:r>
              <w:t>Умение соблюдать правила поведения на уроках и во внеурочной деятельности, взаимодействовать со взрослыми и сверстниками, выбирая адекватную дистанцию и формы конт</w:t>
            </w:r>
            <w:r>
              <w:t>акта соответствующих возрасту и полу ребенка.</w:t>
            </w:r>
          </w:p>
          <w:p w:rsidR="005B29F5" w:rsidRDefault="00C4384A">
            <w:pPr>
              <w:pStyle w:val="a7"/>
            </w:pPr>
            <w:r>
              <w:t>4) Стремление находить друзей, участвовать в коллективных играх, мероприятиях, занятиях, организовывать личное пространство и время (учебное и свободное).</w:t>
            </w:r>
          </w:p>
          <w:p w:rsidR="005B29F5" w:rsidRDefault="00C4384A">
            <w:pPr>
              <w:pStyle w:val="a7"/>
            </w:pPr>
            <w:r>
              <w:t>Умение находить друзей на основе личностных симпатий.</w:t>
            </w:r>
          </w:p>
          <w:p w:rsidR="005B29F5" w:rsidRDefault="00C4384A">
            <w:pPr>
              <w:pStyle w:val="a7"/>
            </w:pPr>
            <w:r>
              <w:t>Умение строить дружеские отношения, оказывать поддержку и взаимопомощь, сопереживать, сочувствовать.</w:t>
            </w:r>
          </w:p>
          <w:p w:rsidR="005B29F5" w:rsidRDefault="00C4384A">
            <w:pPr>
              <w:pStyle w:val="a7"/>
            </w:pPr>
            <w:r>
              <w:t>Умение взаимодействовать в группе в</w:t>
            </w:r>
          </w:p>
          <w:p w:rsidR="005B29F5" w:rsidRDefault="00C4384A">
            <w:pPr>
              <w:pStyle w:val="a7"/>
            </w:pPr>
            <w:r>
              <w:t>процессе учебной, игровой и доступной трудовой деятельности.</w:t>
            </w:r>
          </w:p>
          <w:p w:rsidR="005B29F5" w:rsidRDefault="00C4384A">
            <w:pPr>
              <w:pStyle w:val="a7"/>
            </w:pPr>
            <w:r>
              <w:t>Умение организовывать свободное время с учетом своих интер</w:t>
            </w:r>
            <w:r>
              <w:t>есов и возможностей;</w:t>
            </w:r>
          </w:p>
          <w:p w:rsidR="005B29F5" w:rsidRDefault="00C4384A">
            <w:pPr>
              <w:pStyle w:val="a7"/>
            </w:pPr>
            <w:r>
              <w:t>5) Накопление положительного опыта сотрудничества, участия в общественной жизни.</w:t>
            </w:r>
          </w:p>
          <w:p w:rsidR="005B29F5" w:rsidRDefault="00C4384A">
            <w:pPr>
              <w:pStyle w:val="a7"/>
            </w:pPr>
            <w:r>
              <w:t>Интерес к праздничным мероприятиям, желание принимать участие в них, получение положительных впечатлений от взаимодействия в процессе совместной деятельно</w:t>
            </w:r>
            <w:r>
              <w:t>сти.</w:t>
            </w:r>
          </w:p>
          <w:p w:rsidR="005B29F5" w:rsidRDefault="00C4384A">
            <w:pPr>
              <w:pStyle w:val="a7"/>
            </w:pPr>
            <w:r>
              <w:t>Использование простейших эстетических ориентиров (эталонов) в быту, дома и в школе.</w:t>
            </w:r>
          </w:p>
          <w:p w:rsidR="005B29F5" w:rsidRDefault="00C4384A">
            <w:pPr>
              <w:pStyle w:val="a7"/>
            </w:pPr>
            <w:r>
              <w:t>Умение соблюдать традиции государственных, семейных, школьных праздников;</w:t>
            </w:r>
          </w:p>
          <w:p w:rsidR="005B29F5" w:rsidRDefault="00C4384A">
            <w:pPr>
              <w:pStyle w:val="a7"/>
            </w:pPr>
            <w:r>
              <w:t>6) представления об обязанностях и правах ребенка.</w:t>
            </w:r>
          </w:p>
          <w:p w:rsidR="005B29F5" w:rsidRDefault="00C4384A">
            <w:pPr>
              <w:pStyle w:val="a7"/>
            </w:pPr>
            <w:r>
              <w:t xml:space="preserve">Доступные представления о праве на жизнь, </w:t>
            </w:r>
            <w:r>
              <w:t>на образование, на труд, на неприкосновенность личности и достоинства и другие.</w:t>
            </w:r>
          </w:p>
          <w:p w:rsidR="005B29F5" w:rsidRDefault="00C4384A">
            <w:pPr>
              <w:pStyle w:val="a7"/>
            </w:pPr>
            <w:r>
              <w:t>Доступные представления об обязанностях обучающегося, сына (дочери), гражданина и другие;</w:t>
            </w:r>
          </w:p>
          <w:p w:rsidR="005B29F5" w:rsidRDefault="00C4384A">
            <w:pPr>
              <w:pStyle w:val="a7"/>
            </w:pPr>
            <w:r>
              <w:t>7) Формирование представления о России.</w:t>
            </w:r>
          </w:p>
          <w:p w:rsidR="005B29F5" w:rsidRDefault="00C4384A">
            <w:pPr>
              <w:pStyle w:val="a7"/>
            </w:pPr>
            <w:r>
              <w:t>Доступные представления о государственной симв</w:t>
            </w:r>
            <w:r>
              <w:t>олике.</w:t>
            </w:r>
          </w:p>
          <w:p w:rsidR="005B29F5" w:rsidRDefault="00C4384A">
            <w:pPr>
              <w:pStyle w:val="a7"/>
            </w:pPr>
            <w:r>
              <w:t>Доступные представления о значимых исторических событиях и выдающихся людях России.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Основы религиозных культур и светской этики:</w:t>
            </w:r>
          </w:p>
          <w:p w:rsidR="005B29F5" w:rsidRDefault="00C4384A">
            <w:pPr>
              <w:pStyle w:val="a7"/>
            </w:pPr>
            <w:r>
              <w:t>1) готовность к нравственному самосовершенствованию, духовному саморазвитию;</w:t>
            </w:r>
          </w:p>
          <w:p w:rsidR="005B29F5" w:rsidRDefault="00C4384A">
            <w:pPr>
              <w:pStyle w:val="a7"/>
            </w:pPr>
            <w:r>
              <w:t>2) знакомство с основными нормами светской</w:t>
            </w:r>
            <w:r>
              <w:t xml:space="preserve"> и религиозной морали, понимание их значения в выстраивании конструктивных отношений в семье и обществе;</w:t>
            </w:r>
          </w:p>
          <w:p w:rsidR="005B29F5" w:rsidRDefault="00C4384A">
            <w:pPr>
              <w:pStyle w:val="a7"/>
            </w:pPr>
            <w:r>
              <w:t>3) понимание значения нравственности, веры и религии в жизни человека и общества;</w:t>
            </w:r>
          </w:p>
          <w:p w:rsidR="005B29F5" w:rsidRDefault="00C4384A">
            <w:pPr>
              <w:pStyle w:val="a7"/>
            </w:pPr>
            <w:r>
              <w:t>4) формирование первоначальных представлений о светской этике, о трад</w:t>
            </w:r>
            <w:r>
              <w:t>иционных религиях, их роли в культуре, истории и современности России;</w:t>
            </w:r>
          </w:p>
          <w:p w:rsidR="005B29F5" w:rsidRDefault="00C4384A">
            <w:pPr>
              <w:pStyle w:val="a7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5B29F5" w:rsidRDefault="00C4384A">
            <w:pPr>
              <w:pStyle w:val="a7"/>
            </w:pPr>
            <w:r>
              <w:t>6) становление внутренней установки личности поступать согласно сво</w:t>
            </w:r>
            <w:r>
              <w:t>ей совести;</w:t>
            </w:r>
          </w:p>
          <w:p w:rsidR="005B29F5" w:rsidRDefault="00C4384A">
            <w:pPr>
              <w:pStyle w:val="a7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:rsidR="005B29F5" w:rsidRDefault="00C4384A">
            <w:pPr>
              <w:pStyle w:val="a7"/>
            </w:pPr>
            <w:r>
              <w:t>7) осознание ценности человеческой жизни.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</w:t>
            </w:r>
          </w:p>
          <w:p w:rsidR="005B29F5" w:rsidRDefault="00C4384A">
            <w:pPr>
              <w:pStyle w:val="a7"/>
            </w:pPr>
            <w:r>
              <w:t>Изобразительное искусство:</w:t>
            </w:r>
          </w:p>
          <w:p w:rsidR="005B29F5" w:rsidRDefault="00C4384A">
            <w:pPr>
              <w:pStyle w:val="a7"/>
            </w:pPr>
            <w:r>
              <w:t>1) сформиро</w:t>
            </w:r>
            <w:r>
              <w:t>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5B29F5" w:rsidRDefault="00C4384A">
            <w:pPr>
              <w:pStyle w:val="a7"/>
            </w:pPr>
            <w:r>
              <w:t>2) сформированность основ художественной культуры, в том числе на материале художественной культуры родного края, э</w:t>
            </w:r>
            <w:r>
              <w:t>стетического отношения к миру;</w:t>
            </w:r>
          </w:p>
          <w:p w:rsidR="005B29F5" w:rsidRDefault="00C4384A">
            <w:pPr>
              <w:pStyle w:val="a7"/>
            </w:pPr>
            <w:r>
              <w:t>понимание красоты как ценности;</w:t>
            </w:r>
          </w:p>
          <w:p w:rsidR="005B29F5" w:rsidRDefault="00C4384A">
            <w:pPr>
              <w:pStyle w:val="a7"/>
            </w:pPr>
            <w:r>
              <w:t>потребности в художественном творчестве и в общении с искусством;</w:t>
            </w:r>
          </w:p>
          <w:p w:rsidR="005B29F5" w:rsidRDefault="00C4384A">
            <w:pPr>
              <w:pStyle w:val="a7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5B29F5" w:rsidRDefault="00C4384A">
            <w:pPr>
              <w:pStyle w:val="a7"/>
            </w:pPr>
            <w:r>
              <w:t xml:space="preserve">4) овладение </w:t>
            </w:r>
            <w:r>
              <w:t>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</w:t>
            </w:r>
            <w:r>
              <w:t>фия, видеозапись, элементы мультипликации и пр.).</w:t>
            </w:r>
          </w:p>
          <w:p w:rsidR="005B29F5" w:rsidRDefault="00C4384A">
            <w:pPr>
              <w:pStyle w:val="a7"/>
            </w:pPr>
            <w:r>
              <w:t>Музыка:</w:t>
            </w:r>
          </w:p>
          <w:p w:rsidR="005B29F5" w:rsidRDefault="00C4384A">
            <w:pPr>
              <w:pStyle w:val="a7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5B29F5" w:rsidRDefault="00C4384A">
            <w:pPr>
              <w:pStyle w:val="a7"/>
            </w:pPr>
            <w:r>
              <w:t>2) сформированность основ музыкальной культуры, в том числе на мате</w:t>
            </w:r>
            <w:r>
              <w:t>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5B29F5" w:rsidRDefault="00C4384A">
            <w:pPr>
              <w:pStyle w:val="a7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5B29F5" w:rsidRDefault="00C4384A">
            <w:pPr>
              <w:pStyle w:val="a7"/>
            </w:pPr>
            <w:r>
              <w:t>4) использование музыкальных образо</w:t>
            </w:r>
            <w:r>
              <w:t>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</w:t>
            </w:r>
          </w:p>
          <w:p w:rsidR="005B29F5" w:rsidRDefault="00C4384A">
            <w:pPr>
              <w:pStyle w:val="a7"/>
            </w:pPr>
            <w:r>
              <w:t>Основные навыки восприятия искусства.</w:t>
            </w:r>
          </w:p>
          <w:p w:rsidR="005B29F5" w:rsidRDefault="00C4384A">
            <w:pPr>
              <w:pStyle w:val="a7"/>
            </w:pPr>
            <w:r>
              <w:t>Интерес к различным видам искусства.</w:t>
            </w:r>
          </w:p>
          <w:p w:rsidR="005B29F5" w:rsidRDefault="00C4384A">
            <w:pPr>
              <w:pStyle w:val="a7"/>
            </w:pPr>
            <w:r>
              <w:t>Накопление знаний об искусстве (музыка, изо</w:t>
            </w:r>
            <w:r>
              <w:t>бразительное искусство, художественная литература театр, кино, фотография и другие).</w:t>
            </w:r>
          </w:p>
          <w:p w:rsidR="005B29F5" w:rsidRDefault="00C4384A">
            <w:pPr>
              <w:pStyle w:val="a7"/>
            </w:pPr>
            <w:r>
              <w:t>Представление об искусстве как способе познания мира, жизни и особенностях труда художника.</w:t>
            </w:r>
          </w:p>
          <w:p w:rsidR="005B29F5" w:rsidRDefault="00C4384A">
            <w:pPr>
              <w:pStyle w:val="a7"/>
            </w:pPr>
            <w:r>
              <w:t>Эстетическая отзывчивость, умения и навыки выражать свое эмоциональное отношени</w:t>
            </w:r>
            <w:r>
              <w:t>е к произведениям искусства (способность сопереживать с содержанием художественных произведений).</w:t>
            </w:r>
          </w:p>
          <w:p w:rsidR="005B29F5" w:rsidRDefault="00C4384A">
            <w:pPr>
              <w:pStyle w:val="a7"/>
            </w:pPr>
            <w:r>
              <w:t>Развитие эмоционального отношения к художественному образу (радость, восхищение, удовольствие или противоположные им чувства).</w:t>
            </w:r>
          </w:p>
          <w:p w:rsidR="005B29F5" w:rsidRDefault="00C4384A">
            <w:pPr>
              <w:pStyle w:val="a7"/>
            </w:pPr>
            <w:r>
              <w:t>Умение проявлять осознанно и ад</w:t>
            </w:r>
            <w:r>
              <w:t>екватно эмоциональные реакции при восприятии произведений искусства.</w:t>
            </w:r>
          </w:p>
          <w:p w:rsidR="005B29F5" w:rsidRDefault="00C4384A">
            <w:pPr>
              <w:pStyle w:val="a7"/>
            </w:pPr>
            <w:r>
              <w:t>Знания о выразительных средствах и специфики художественного языка.</w:t>
            </w:r>
          </w:p>
          <w:p w:rsidR="005B29F5" w:rsidRDefault="00C4384A">
            <w:pPr>
              <w:pStyle w:val="a7"/>
            </w:pPr>
            <w:r>
              <w:t>Овладение практическими основами художественной деятельности.</w:t>
            </w:r>
          </w:p>
          <w:p w:rsidR="005B29F5" w:rsidRDefault="00C4384A">
            <w:pPr>
              <w:pStyle w:val="a7"/>
            </w:pPr>
            <w:r>
              <w:t xml:space="preserve">Формирование простейших эстетических ориентиров (красиво </w:t>
            </w:r>
            <w:r>
              <w:t>- не красиво) в практической жизни ребенка, их использование в организации обыденной жизни и праздника.</w:t>
            </w:r>
          </w:p>
          <w:p w:rsidR="005B29F5" w:rsidRDefault="00C4384A">
            <w:pPr>
              <w:pStyle w:val="a7"/>
            </w:pPr>
            <w:r>
              <w:t>Понимание красоты в искусстве, в окружающей действительности и возникновение эмоциональной реакции "красиво" или "некрасиво", "нравится" или "не нравитс</w:t>
            </w:r>
            <w:r>
              <w:t>я.</w:t>
            </w:r>
          </w:p>
          <w:p w:rsidR="005B29F5" w:rsidRDefault="00C4384A">
            <w:pPr>
              <w:pStyle w:val="a7"/>
            </w:pPr>
            <w:r>
              <w:t>Использование простейших эстетических ориентиров (эталонов) в быту, дома и в школе.</w:t>
            </w:r>
          </w:p>
          <w:p w:rsidR="005B29F5" w:rsidRDefault="00C4384A">
            <w:pPr>
              <w:pStyle w:val="a7"/>
            </w:pPr>
            <w:r>
              <w:t>Понимание значимости эстетической организации школьного рабочего места как готовность к внутренней дисциплине.</w:t>
            </w:r>
          </w:p>
          <w:p w:rsidR="005B29F5" w:rsidRDefault="00C4384A">
            <w:pPr>
              <w:pStyle w:val="a7"/>
            </w:pPr>
            <w:r>
              <w:t>Умение эстетически оценивать предметы и пользоваться ими в</w:t>
            </w:r>
            <w:r>
              <w:t xml:space="preserve"> повседневной хозяйственной и праздничной жизни в соответствии с эстетической регламентацией, установленной в традиционном обществе.</w:t>
            </w:r>
          </w:p>
          <w:p w:rsidR="005B29F5" w:rsidRDefault="00C4384A">
            <w:pPr>
              <w:pStyle w:val="a7"/>
            </w:pPr>
            <w:r>
              <w:t>Умение выражать свое отношение к результатам собственной и чужой творческой деятельности.</w:t>
            </w:r>
          </w:p>
          <w:p w:rsidR="005B29F5" w:rsidRDefault="00C4384A">
            <w:pPr>
              <w:pStyle w:val="a7"/>
            </w:pPr>
            <w:r>
              <w:t>Освоение средств изобразительного</w:t>
            </w:r>
            <w:r>
              <w:t xml:space="preserve"> искусства и их использование в повседневной жизни</w:t>
            </w:r>
          </w:p>
          <w:p w:rsidR="005B29F5" w:rsidRDefault="00C4384A">
            <w:pPr>
              <w:pStyle w:val="a7"/>
            </w:pPr>
            <w:r>
              <w:t>Интерес к разным видам изобразительного искусства деятельности.</w:t>
            </w:r>
          </w:p>
          <w:p w:rsidR="005B29F5" w:rsidRDefault="00C4384A">
            <w:pPr>
              <w:pStyle w:val="a7"/>
            </w:pPr>
            <w:r>
              <w:t>Знание основных признаков видов и жанров изобразительного искусства.</w:t>
            </w:r>
          </w:p>
          <w:p w:rsidR="005B29F5" w:rsidRDefault="00C4384A">
            <w:pPr>
              <w:pStyle w:val="a7"/>
            </w:pPr>
            <w:r>
              <w:t>Знание изобразительных, гармоничных и выразительных средств изобразитель</w:t>
            </w:r>
            <w:r>
              <w:t>ного искусства.</w:t>
            </w:r>
          </w:p>
          <w:p w:rsidR="005B29F5" w:rsidRDefault="00C4384A">
            <w:pPr>
              <w:pStyle w:val="a7"/>
            </w:pPr>
            <w:r>
              <w:t>Знания названий и назначения материалов, инструментов и приспособлений, используемых на уроках изобразительного искусства.</w:t>
            </w:r>
          </w:p>
          <w:p w:rsidR="005B29F5" w:rsidRDefault="00C4384A">
            <w:pPr>
              <w:pStyle w:val="a7"/>
            </w:pPr>
            <w:r>
              <w:t xml:space="preserve">Умение использовать материалы, инструменты и приспособления в процессе изобразительной деятельности (лепка, </w:t>
            </w:r>
            <w:r>
              <w:t>рисование, аппликация).</w:t>
            </w:r>
          </w:p>
          <w:p w:rsidR="005B29F5" w:rsidRDefault="00C4384A">
            <w:pPr>
              <w:pStyle w:val="a7"/>
            </w:pPr>
            <w:r>
              <w:t>Умение использовать различные изобразительные техники и приемы в процессе рисования, лепки, аппликации.</w:t>
            </w:r>
          </w:p>
          <w:p w:rsidR="005B29F5" w:rsidRDefault="00C4384A">
            <w:pPr>
              <w:pStyle w:val="a7"/>
            </w:pPr>
            <w:r>
              <w:t>Способность к коллективной и самостоятельной изобразительной деятельности.</w:t>
            </w:r>
          </w:p>
          <w:p w:rsidR="005B29F5" w:rsidRDefault="00C4384A">
            <w:pPr>
              <w:pStyle w:val="a7"/>
            </w:pPr>
            <w:r>
              <w:t>Получение удовольствия, радости от процесса изобразит</w:t>
            </w:r>
            <w:r>
              <w:t>ельной деятельности и ее результата.</w:t>
            </w:r>
          </w:p>
          <w:p w:rsidR="005B29F5" w:rsidRDefault="00C4384A">
            <w:pPr>
              <w:pStyle w:val="a7"/>
            </w:pPr>
            <w:r>
              <w:t>Стремление к собственной творческой деятельности и демонстрации результата своей работы.</w:t>
            </w:r>
          </w:p>
          <w:p w:rsidR="005B29F5" w:rsidRDefault="00C4384A">
            <w:pPr>
              <w:pStyle w:val="a7"/>
            </w:pPr>
            <w:r>
              <w:t>Развитие вкуса и способности к самовыражению в искусстве.</w:t>
            </w:r>
          </w:p>
          <w:p w:rsidR="005B29F5" w:rsidRDefault="00C4384A">
            <w:pPr>
              <w:pStyle w:val="a7"/>
            </w:pPr>
            <w:r>
              <w:t>Знание произведений великих мастеров отечественного и зарубежного искусс</w:t>
            </w:r>
            <w:r>
              <w:t>тва.</w:t>
            </w:r>
          </w:p>
          <w:p w:rsidR="005B29F5" w:rsidRDefault="00C4384A">
            <w:pPr>
              <w:pStyle w:val="a7"/>
            </w:pPr>
            <w:r>
              <w:t>Накопление опыта в посещении музеев, выставок, театров, концертов т.п.</w:t>
            </w:r>
          </w:p>
          <w:p w:rsidR="005B29F5" w:rsidRDefault="00C4384A">
            <w:pPr>
              <w:pStyle w:val="a7"/>
            </w:pPr>
            <w:r>
              <w:t>Накопление образных представлений и впечатлений, развитие жизненного опыта, наблюдательности, представлений о практическом значении художественной деятельности в жизни людей.</w:t>
            </w:r>
          </w:p>
          <w:p w:rsidR="005B29F5" w:rsidRDefault="00C4384A">
            <w:pPr>
              <w:pStyle w:val="a7"/>
            </w:pPr>
            <w:r>
              <w:t>Умени</w:t>
            </w:r>
            <w:r>
              <w:t>е отображать окружающую действительность, свое отношение к ней доступными художественными средствами.</w:t>
            </w:r>
          </w:p>
          <w:p w:rsidR="005B29F5" w:rsidRDefault="00C4384A">
            <w:pPr>
              <w:pStyle w:val="a7"/>
            </w:pPr>
            <w:r>
              <w:t>Умение использовать навыки, полученные на уроках искусства для выполнения творческих работ.</w:t>
            </w:r>
          </w:p>
          <w:p w:rsidR="005B29F5" w:rsidRDefault="00C4384A">
            <w:pPr>
              <w:pStyle w:val="a7"/>
            </w:pPr>
            <w:r>
              <w:t>Освоение элементарных форм художественного ремесла.</w:t>
            </w:r>
          </w:p>
          <w:p w:rsidR="005B29F5" w:rsidRDefault="00C4384A">
            <w:pPr>
              <w:pStyle w:val="a7"/>
            </w:pPr>
            <w:r>
              <w:t xml:space="preserve">Интерес к </w:t>
            </w:r>
            <w:r>
              <w:t>доступным видам художественных ремесел (вышивка, плетение, керамика, печать, художественное ткачество, художественная обработка твердых материалов и другие).</w:t>
            </w:r>
          </w:p>
          <w:p w:rsidR="005B29F5" w:rsidRDefault="00C4384A">
            <w:pPr>
              <w:pStyle w:val="a7"/>
            </w:pPr>
            <w:r>
              <w:t>Знания о том или ином художественном ремесле:</w:t>
            </w:r>
          </w:p>
          <w:p w:rsidR="005B29F5" w:rsidRDefault="00C4384A">
            <w:pPr>
              <w:pStyle w:val="a7"/>
            </w:pPr>
            <w:r>
              <w:t>традициях, материалах и способах их обработки, своео</w:t>
            </w:r>
            <w:r>
              <w:t>бразии изделий.</w:t>
            </w:r>
          </w:p>
          <w:p w:rsidR="005B29F5" w:rsidRDefault="00C4384A">
            <w:pPr>
              <w:pStyle w:val="a7"/>
            </w:pPr>
            <w:r>
              <w:t>Понимание художественной и утилитарной функции изделий декоративно-прикладного искусства.</w:t>
            </w:r>
          </w:p>
          <w:p w:rsidR="005B29F5" w:rsidRDefault="00C4384A">
            <w:pPr>
              <w:pStyle w:val="a7"/>
            </w:pPr>
            <w:r>
              <w:t>Умение использовать соответствующие инструменты при обработке разнообразных материалов (ткани, древесины, металла, глины и т.д.), соблюдать элементарн</w:t>
            </w:r>
            <w:r>
              <w:t>ые правила техники безопасности и санитарно-гигиенические требования в процессе изготовления изделий.</w:t>
            </w:r>
          </w:p>
          <w:p w:rsidR="005B29F5" w:rsidRDefault="00C4384A">
            <w:pPr>
              <w:pStyle w:val="a7"/>
            </w:pPr>
            <w:r>
              <w:t>Умение соблюдать технологию изготовления изделий.</w:t>
            </w:r>
          </w:p>
          <w:p w:rsidR="005B29F5" w:rsidRDefault="00C4384A">
            <w:pPr>
              <w:pStyle w:val="a7"/>
            </w:pPr>
            <w:r>
              <w:t>Умение создавать творческие работы, опираясь на собственные впечатления</w:t>
            </w:r>
          </w:p>
          <w:p w:rsidR="005B29F5" w:rsidRDefault="00C4384A">
            <w:pPr>
              <w:pStyle w:val="a7"/>
            </w:pPr>
            <w:r>
              <w:t xml:space="preserve">Формирование интереса и желания </w:t>
            </w:r>
            <w:r>
              <w:t>к организации и участию в праздниках в школе и за ее пределами.</w:t>
            </w:r>
          </w:p>
          <w:p w:rsidR="005B29F5" w:rsidRDefault="00C4384A">
            <w:pPr>
              <w:pStyle w:val="a7"/>
            </w:pPr>
            <w:r>
              <w:t>Интерес к праздникам, традициям.</w:t>
            </w:r>
          </w:p>
          <w:p w:rsidR="005B29F5" w:rsidRDefault="00C4384A">
            <w:pPr>
              <w:pStyle w:val="a7"/>
            </w:pPr>
            <w:r>
              <w:t>Понимать значение праздника дома и в школе</w:t>
            </w:r>
          </w:p>
          <w:p w:rsidR="005B29F5" w:rsidRDefault="00C4384A">
            <w:pPr>
              <w:pStyle w:val="a7"/>
            </w:pPr>
            <w:r>
              <w:t>Понимание того, что праздники бывают разными.</w:t>
            </w:r>
          </w:p>
          <w:p w:rsidR="005B29F5" w:rsidRDefault="00C4384A">
            <w:pPr>
              <w:pStyle w:val="a7"/>
            </w:pPr>
            <w:r>
              <w:t>Желание принимать активное или пассивное участие в школьных и внешколь</w:t>
            </w:r>
            <w:r>
              <w:t>ных мероприятиях.</w:t>
            </w:r>
          </w:p>
          <w:p w:rsidR="005B29F5" w:rsidRDefault="00C4384A">
            <w:pPr>
              <w:pStyle w:val="a7"/>
            </w:pPr>
            <w:r>
              <w:t>Получение положительных впечатлений от взаимодействия в процессе совместной творческой деятельности.</w:t>
            </w:r>
          </w:p>
          <w:p w:rsidR="005B29F5" w:rsidRDefault="00C4384A">
            <w:pPr>
              <w:pStyle w:val="a7"/>
            </w:pPr>
            <w:r>
              <w:t>Коррекция отклонений в умственном развитии средствами изобразительного искусства и художественного ремесла</w:t>
            </w:r>
          </w:p>
          <w:p w:rsidR="005B29F5" w:rsidRDefault="00C4384A">
            <w:pPr>
              <w:pStyle w:val="a7"/>
            </w:pPr>
            <w:r>
              <w:t>Приобщение к художественной ку</w:t>
            </w:r>
            <w:r>
              <w:t>льтуре, к активной деятельности в мире искусства, помогающей адаптации в социальной среде.</w:t>
            </w:r>
          </w:p>
          <w:p w:rsidR="005B29F5" w:rsidRDefault="00C4384A">
            <w:pPr>
              <w:pStyle w:val="a7"/>
            </w:pPr>
            <w:r>
              <w:t>Умение анализировать форму, конструкцию, пространственное положение, тональные отношения, цвет изображаемых предметов;</w:t>
            </w:r>
          </w:p>
          <w:p w:rsidR="005B29F5" w:rsidRDefault="00C4384A">
            <w:pPr>
              <w:pStyle w:val="a7"/>
            </w:pPr>
            <w:r>
              <w:t xml:space="preserve">сравнивать признаки одного предмета с </w:t>
            </w:r>
            <w:r>
              <w:t>признаками другого предмета;</w:t>
            </w:r>
          </w:p>
          <w:p w:rsidR="005B29F5" w:rsidRDefault="00C4384A">
            <w:pPr>
              <w:pStyle w:val="a7"/>
            </w:pPr>
            <w:r>
              <w:t>рассматривать и проводить анализ произведений изобразительного искусства (вид, жанр, форма, содержание).</w:t>
            </w:r>
          </w:p>
          <w:p w:rsidR="005B29F5" w:rsidRDefault="00C4384A">
            <w:pPr>
              <w:pStyle w:val="a7"/>
            </w:pPr>
            <w:r>
              <w:t>Умение самостоятельно планировать ход работы;</w:t>
            </w:r>
          </w:p>
          <w:p w:rsidR="005B29F5" w:rsidRDefault="00C4384A">
            <w:pPr>
              <w:pStyle w:val="a7"/>
            </w:pPr>
            <w:r>
              <w:t>рационально организовывать свою деятельность в художественной деятельности;</w:t>
            </w:r>
          </w:p>
          <w:p w:rsidR="005B29F5" w:rsidRDefault="00C4384A">
            <w:pPr>
              <w:pStyle w:val="a7"/>
            </w:pPr>
            <w:r>
              <w:t>самостоятельно выполнять художественную работу.</w:t>
            </w:r>
          </w:p>
          <w:p w:rsidR="005B29F5" w:rsidRDefault="00C4384A">
            <w:pPr>
              <w:pStyle w:val="a7"/>
            </w:pPr>
            <w:r>
              <w:t>Умение осуществлять контроль в ходе работы;</w:t>
            </w:r>
          </w:p>
          <w:p w:rsidR="005B29F5" w:rsidRDefault="00C4384A">
            <w:pPr>
              <w:pStyle w:val="a7"/>
            </w:pPr>
            <w:r>
              <w:t>исправлять свой рисунок (изделие);</w:t>
            </w:r>
          </w:p>
          <w:p w:rsidR="005B29F5" w:rsidRDefault="00C4384A">
            <w:pPr>
              <w:pStyle w:val="a7"/>
            </w:pPr>
            <w:r>
              <w:t>сравнивать свой рисунок (изделие) с изображаемым предметом;</w:t>
            </w:r>
          </w:p>
          <w:p w:rsidR="005B29F5" w:rsidRDefault="00C4384A">
            <w:pPr>
              <w:pStyle w:val="a7"/>
            </w:pPr>
            <w:r>
              <w:t>самостоятельно давать словесный отчет о проделанной работе;</w:t>
            </w:r>
          </w:p>
          <w:p w:rsidR="005B29F5" w:rsidRDefault="00C4384A">
            <w:pPr>
              <w:pStyle w:val="a7"/>
            </w:pPr>
            <w:r>
              <w:t>подробный</w:t>
            </w:r>
            <w:r>
              <w:t xml:space="preserve"> анализ своего рисунка (изделия) и рисунка (изделия) другого ученика, отмечая в работе достоинства и недостатки.</w:t>
            </w:r>
          </w:p>
          <w:p w:rsidR="005B29F5" w:rsidRDefault="00C4384A">
            <w:pPr>
              <w:pStyle w:val="a7"/>
            </w:pPr>
            <w:r>
              <w:t>Аккуратное, и по возможности точное выполнение практических действий при выполнении технико-технологических приемов рисования (обработки подело</w:t>
            </w:r>
            <w:r>
              <w:t>чного материала).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</w:t>
            </w:r>
          </w:p>
          <w:p w:rsidR="005B29F5" w:rsidRDefault="00C4384A">
            <w:pPr>
              <w:pStyle w:val="a7"/>
            </w:pPr>
            <w:r>
              <w:t>Изобразительная деятельность (рисование, лепка, аппликация):</w:t>
            </w:r>
          </w:p>
          <w:p w:rsidR="005B29F5" w:rsidRDefault="00C4384A">
            <w:pPr>
              <w:pStyle w:val="a7"/>
            </w:pPr>
            <w:r>
              <w:t>1) Освоение средств изобразительной деятельности и их использование в повседневной жизни.</w:t>
            </w:r>
          </w:p>
          <w:p w:rsidR="005B29F5" w:rsidRDefault="00C4384A">
            <w:pPr>
              <w:pStyle w:val="a7"/>
            </w:pPr>
            <w:r>
              <w:t>Интерес к доступным видам изобразительной деятельности.</w:t>
            </w:r>
          </w:p>
          <w:p w:rsidR="005B29F5" w:rsidRDefault="00C4384A">
            <w:pPr>
              <w:pStyle w:val="a7"/>
            </w:pPr>
            <w:r>
              <w:t>Умение использовать и</w:t>
            </w:r>
            <w:r>
              <w:t>нструменты и материалы в процессе доступной изобразительной деятельности (лепка, рисование, аппликация).</w:t>
            </w:r>
          </w:p>
          <w:p w:rsidR="005B29F5" w:rsidRDefault="00C4384A">
            <w:pPr>
              <w:pStyle w:val="a7"/>
            </w:pPr>
            <w:r>
              <w:t>Умение использовать различные изобразительные технологии в процессе рисования, лепки, аппликации.</w:t>
            </w:r>
          </w:p>
          <w:p w:rsidR="005B29F5" w:rsidRDefault="00C4384A">
            <w:pPr>
              <w:pStyle w:val="a7"/>
            </w:pPr>
            <w:r>
              <w:t>2) Способность к совместной и самостоятельной изобраз</w:t>
            </w:r>
            <w:r>
              <w:t>ительной деятельности.</w:t>
            </w:r>
          </w:p>
          <w:p w:rsidR="005B29F5" w:rsidRDefault="00C4384A">
            <w:pPr>
              <w:pStyle w:val="a7"/>
            </w:pPr>
            <w:r>
              <w:t>Получение удовольствия, радости от изобразительной деятельности.</w:t>
            </w:r>
          </w:p>
          <w:p w:rsidR="005B29F5" w:rsidRDefault="00C4384A">
            <w:pPr>
              <w:pStyle w:val="a7"/>
            </w:pPr>
            <w:r>
              <w:t>Стремление с собственной творческой деятельности, демонстрация результата своей работы.</w:t>
            </w:r>
          </w:p>
          <w:p w:rsidR="005B29F5" w:rsidRDefault="00C4384A">
            <w:pPr>
              <w:pStyle w:val="a7"/>
            </w:pPr>
            <w:r>
              <w:t>Умение выражать свое отношение к результатам собственной и чужой творческой деят</w:t>
            </w:r>
            <w:r>
              <w:t>ельности.</w:t>
            </w:r>
          </w:p>
          <w:p w:rsidR="005B29F5" w:rsidRDefault="00C4384A">
            <w:pPr>
              <w:pStyle w:val="a7"/>
            </w:pPr>
            <w:r>
              <w:t>3) Готовность к участию в совместных мероприятиях.</w:t>
            </w:r>
          </w:p>
          <w:p w:rsidR="005B29F5" w:rsidRDefault="00C4384A">
            <w:pPr>
              <w:pStyle w:val="a7"/>
            </w:pPr>
            <w:r>
              <w:t>Получение положительных впечатлений от взаимодействия в процессе совместной творческой деятельности.</w:t>
            </w:r>
          </w:p>
          <w:p w:rsidR="005B29F5" w:rsidRDefault="00C4384A">
            <w:pPr>
              <w:pStyle w:val="a7"/>
            </w:pPr>
            <w:r>
              <w:t xml:space="preserve">Умение использовать навыки, полученные на занятиях по изобразительной деятельности, для </w:t>
            </w:r>
            <w:r>
              <w:t>изготовления творческих работ, участия в выставках поделок, конкурсах рисунков.</w:t>
            </w:r>
          </w:p>
          <w:p w:rsidR="005B29F5" w:rsidRDefault="00C4384A">
            <w:pPr>
              <w:pStyle w:val="a7"/>
            </w:pPr>
            <w:r>
              <w:t>Музыка:</w:t>
            </w:r>
          </w:p>
          <w:p w:rsidR="005B29F5" w:rsidRDefault="00C4384A">
            <w:pPr>
              <w:pStyle w:val="a7"/>
            </w:pPr>
            <w:r>
              <w:t>1) Развитие восприятия, накопление впечатлений и практического опыта в процессе слушания музыки, просмотра музыкально-танцевальных, вокальных и инструментальных выступл</w:t>
            </w:r>
            <w:r>
              <w:t>ений, активного участия в игре на доступных музыкальных инструментах, движении под музыку, пении.</w:t>
            </w:r>
          </w:p>
          <w:p w:rsidR="005B29F5" w:rsidRDefault="00C4384A">
            <w:pPr>
              <w:pStyle w:val="a7"/>
            </w:pPr>
            <w:r>
              <w:t>Интерес к различным видам музыкальной деятельности (слушание, пение, движение под музыку, игра на музыкальных инструментах).</w:t>
            </w:r>
          </w:p>
          <w:p w:rsidR="005B29F5" w:rsidRDefault="00C4384A">
            <w:pPr>
              <w:pStyle w:val="a7"/>
            </w:pPr>
            <w:r>
              <w:t xml:space="preserve">Умение слушать разную по </w:t>
            </w:r>
            <w:r>
              <w:t>характеру музыку и двигаться в соответствии с характером музыкального произведения.</w:t>
            </w:r>
          </w:p>
          <w:p w:rsidR="005B29F5" w:rsidRDefault="00C4384A">
            <w:pPr>
              <w:pStyle w:val="a7"/>
            </w:pPr>
            <w:r>
              <w:t>Освоение приемов игры на музыкальных инструментах, сопровождение мелодии игрой на музыкальных инструментах.</w:t>
            </w:r>
          </w:p>
          <w:p w:rsidR="005B29F5" w:rsidRDefault="00C4384A">
            <w:pPr>
              <w:pStyle w:val="a7"/>
            </w:pPr>
            <w:r>
              <w:t xml:space="preserve">Получение удовольствия, радости от совместной и самостоятельной </w:t>
            </w:r>
            <w:r>
              <w:t>музыкальной деятельности;</w:t>
            </w:r>
          </w:p>
          <w:p w:rsidR="005B29F5" w:rsidRDefault="00C4384A">
            <w:pPr>
              <w:pStyle w:val="a7"/>
            </w:pPr>
            <w:r>
              <w:t>2) готовность к участию в совместных музыкальных мероприятиях.</w:t>
            </w:r>
          </w:p>
          <w:p w:rsidR="005B29F5" w:rsidRDefault="00C4384A">
            <w:pPr>
              <w:pStyle w:val="a7"/>
            </w:pPr>
            <w:r>
              <w:t>Умение получать радость от совместной и самостоятельной музыкальной деятельности.</w:t>
            </w:r>
          </w:p>
          <w:p w:rsidR="005B29F5" w:rsidRDefault="00C4384A">
            <w:pPr>
              <w:pStyle w:val="a7"/>
            </w:pPr>
            <w:r>
              <w:t>Умение использовать навыки, полученные на занятиях по музыкальной деятельности, для у</w:t>
            </w:r>
            <w:r>
              <w:t>частия в представлениях, концертах, спектаклях.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1) получение первоначальных представлений о созидательном и нравственном значении труда в жизни человека и общества;</w:t>
            </w:r>
          </w:p>
          <w:p w:rsidR="005B29F5" w:rsidRDefault="00C4384A">
            <w:pPr>
              <w:pStyle w:val="a7"/>
            </w:pPr>
            <w:r>
              <w:t>о мире профессий и важности правильного выбора профессии;</w:t>
            </w:r>
          </w:p>
          <w:p w:rsidR="005B29F5" w:rsidRDefault="00C4384A">
            <w:pPr>
              <w:pStyle w:val="a7"/>
            </w:pPr>
            <w:r>
              <w:t>2) усвоение первонач</w:t>
            </w:r>
            <w:r>
              <w:t>альных представлений о материальной культуре как продукте предметно-преобразующей деятельности человека;</w:t>
            </w:r>
          </w:p>
          <w:p w:rsidR="005B29F5" w:rsidRDefault="00C4384A">
            <w:pPr>
              <w:pStyle w:val="a7"/>
            </w:pPr>
            <w:r>
              <w:t>3) приобретение навыков самообслуживания;</w:t>
            </w:r>
          </w:p>
          <w:p w:rsidR="005B29F5" w:rsidRDefault="00C4384A">
            <w:pPr>
              <w:pStyle w:val="a7"/>
            </w:pPr>
            <w:r>
              <w:t>овладение технологическими приемами ручной обработки материалов;</w:t>
            </w:r>
          </w:p>
          <w:p w:rsidR="005B29F5" w:rsidRDefault="00C4384A">
            <w:pPr>
              <w:pStyle w:val="a7"/>
            </w:pPr>
            <w:r>
              <w:t>усвоение правил техники безопасности;</w:t>
            </w:r>
          </w:p>
          <w:p w:rsidR="005B29F5" w:rsidRDefault="00C4384A">
            <w:pPr>
              <w:pStyle w:val="a7"/>
            </w:pPr>
            <w:r>
              <w:t>4) исп</w:t>
            </w:r>
            <w:r>
              <w:t>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5B29F5" w:rsidRDefault="00C4384A">
            <w:pPr>
              <w:pStyle w:val="a7"/>
            </w:pPr>
            <w:r>
              <w:t xml:space="preserve">5) приобретение первоначальных навыков совместной продуктивной деятельности, </w:t>
            </w:r>
            <w:r>
              <w:t>сотрудничества, взаимопомощи, планирования и организации;</w:t>
            </w:r>
          </w:p>
          <w:p w:rsidR="005B29F5" w:rsidRDefault="00C4384A">
            <w:pPr>
              <w:pStyle w:val="a7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</w:t>
            </w:r>
            <w:r>
              <w:t>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Социально-бытовой труд:</w:t>
            </w:r>
          </w:p>
          <w:p w:rsidR="005B29F5" w:rsidRDefault="00C4384A">
            <w:pPr>
              <w:pStyle w:val="a7"/>
            </w:pPr>
            <w:r>
              <w:t>Знание правил поведения в разнообразных бытовых ситуациях Представления об устройстве домашней жизни о назначении бытового труда.</w:t>
            </w:r>
          </w:p>
          <w:p w:rsidR="005B29F5" w:rsidRDefault="00C4384A">
            <w:pPr>
              <w:pStyle w:val="a7"/>
            </w:pPr>
            <w:r>
              <w:t xml:space="preserve">Адекватность бытового поведения с точки зрения опасности (безопасности) и для себя, и </w:t>
            </w:r>
            <w:r>
              <w:t>для окружающих</w:t>
            </w:r>
          </w:p>
          <w:p w:rsidR="005B29F5" w:rsidRDefault="00C4384A">
            <w:pPr>
              <w:pStyle w:val="a7"/>
            </w:pPr>
            <w:r>
              <w:t>Комплекс умений направленных на преобразование условий быта и своего места в социуме.</w:t>
            </w:r>
          </w:p>
          <w:p w:rsidR="005B29F5" w:rsidRDefault="00C4384A">
            <w:pPr>
              <w:pStyle w:val="a7"/>
            </w:pPr>
            <w:r>
              <w:t>Умение включаться в разнообразные повседневные дела, принимать в них посильное участие.</w:t>
            </w:r>
          </w:p>
          <w:p w:rsidR="005B29F5" w:rsidRDefault="00C4384A">
            <w:pPr>
              <w:pStyle w:val="a7"/>
            </w:pPr>
            <w:r>
              <w:t>Ручной труд:</w:t>
            </w:r>
          </w:p>
          <w:p w:rsidR="005B29F5" w:rsidRDefault="00C4384A">
            <w:pPr>
              <w:pStyle w:val="a7"/>
            </w:pPr>
            <w:r>
              <w:t>Позитивное отношение к разным видам ручного труда.</w:t>
            </w:r>
          </w:p>
          <w:p w:rsidR="005B29F5" w:rsidRDefault="00C4384A">
            <w:pPr>
              <w:pStyle w:val="a7"/>
            </w:pPr>
            <w:r>
              <w:t>Пре</w:t>
            </w:r>
            <w:r>
              <w:t>дставления о свойствах материалов, используемых на занятиях ручным трудом.</w:t>
            </w:r>
          </w:p>
          <w:p w:rsidR="005B29F5" w:rsidRDefault="00C4384A">
            <w:pPr>
              <w:pStyle w:val="a7"/>
            </w:pPr>
            <w:r>
              <w:t>Умения использовать простейшие инструменты.</w:t>
            </w:r>
          </w:p>
          <w:p w:rsidR="005B29F5" w:rsidRDefault="00C4384A">
            <w:pPr>
              <w:pStyle w:val="a7"/>
            </w:pPr>
            <w:r>
              <w:t>Целенаправленность практических действий и деятельности.</w:t>
            </w:r>
          </w:p>
          <w:p w:rsidR="005B29F5" w:rsidRDefault="00C4384A">
            <w:pPr>
              <w:pStyle w:val="a7"/>
            </w:pPr>
            <w:r>
              <w:t>Способность к пооперационному выполнению задания.</w:t>
            </w:r>
          </w:p>
          <w:p w:rsidR="005B29F5" w:rsidRDefault="00C4384A">
            <w:pPr>
              <w:pStyle w:val="a7"/>
            </w:pPr>
            <w:r>
              <w:t>Наличие элементов самоконтроля</w:t>
            </w:r>
            <w:r>
              <w:t>.</w:t>
            </w:r>
          </w:p>
          <w:p w:rsidR="005B29F5" w:rsidRDefault="00C4384A">
            <w:pPr>
              <w:pStyle w:val="a7"/>
            </w:pPr>
            <w:r>
              <w:t>Продуктивность межличностного взаимодействия в процессе реализации задания.</w:t>
            </w:r>
          </w:p>
          <w:p w:rsidR="005B29F5" w:rsidRDefault="00C4384A">
            <w:pPr>
              <w:pStyle w:val="a7"/>
            </w:pPr>
            <w:r>
              <w:t>Начальная трудовая подготовка.</w:t>
            </w:r>
          </w:p>
          <w:p w:rsidR="005B29F5" w:rsidRDefault="00C4384A">
            <w:pPr>
              <w:pStyle w:val="a7"/>
            </w:pPr>
            <w:r>
              <w:t>Психологическая готовность к трудовой деятельности.</w:t>
            </w:r>
          </w:p>
          <w:p w:rsidR="005B29F5" w:rsidRDefault="00C4384A">
            <w:pPr>
              <w:pStyle w:val="a7"/>
            </w:pPr>
            <w:r>
              <w:t>Определенность направления трудовой подготовки.</w:t>
            </w:r>
          </w:p>
          <w:p w:rsidR="005B29F5" w:rsidRDefault="00C4384A">
            <w:pPr>
              <w:pStyle w:val="a7"/>
            </w:pPr>
            <w:r>
              <w:t>Знание правил техники безопасности и следование</w:t>
            </w:r>
            <w:r>
              <w:t xml:space="preserve"> им.</w:t>
            </w:r>
          </w:p>
          <w:p w:rsidR="005B29F5" w:rsidRDefault="00C4384A">
            <w:pPr>
              <w:pStyle w:val="a7"/>
            </w:pPr>
            <w:r>
              <w:t>Знания технологической карты и умение ей следовать при выполнении изделия.</w:t>
            </w:r>
          </w:p>
          <w:p w:rsidR="005B29F5" w:rsidRDefault="00C4384A">
            <w:pPr>
              <w:pStyle w:val="a7"/>
            </w:pPr>
            <w:r>
              <w:t>Владение технологическими операциями.</w:t>
            </w:r>
          </w:p>
          <w:p w:rsidR="005B29F5" w:rsidRDefault="00C4384A">
            <w:pPr>
              <w:pStyle w:val="a7"/>
            </w:pPr>
            <w:r>
              <w:t>Умения использовать полученные навыки в повседневной жизни</w:t>
            </w:r>
          </w:p>
          <w:p w:rsidR="005B29F5" w:rsidRDefault="00C4384A">
            <w:pPr>
              <w:pStyle w:val="a7"/>
            </w:pPr>
            <w:r>
              <w:t>Профессиональная подготовка.</w:t>
            </w:r>
          </w:p>
          <w:p w:rsidR="005B29F5" w:rsidRDefault="00C4384A">
            <w:pPr>
              <w:pStyle w:val="a7"/>
            </w:pPr>
            <w:r>
              <w:t>Психологическая готовность к профессиональной деят</w:t>
            </w:r>
            <w:r>
              <w:t>ельности.</w:t>
            </w:r>
          </w:p>
          <w:p w:rsidR="005B29F5" w:rsidRDefault="00C4384A">
            <w:pPr>
              <w:pStyle w:val="a7"/>
            </w:pPr>
            <w:r>
              <w:t>Устойчивость профессиональных интересов.</w:t>
            </w:r>
          </w:p>
          <w:p w:rsidR="005B29F5" w:rsidRDefault="00C4384A">
            <w:pPr>
              <w:pStyle w:val="a7"/>
            </w:pPr>
            <w:r>
              <w:t>Знание правил техники безопасности и следование им.</w:t>
            </w:r>
          </w:p>
          <w:p w:rsidR="005B29F5" w:rsidRDefault="00C4384A">
            <w:pPr>
              <w:pStyle w:val="a7"/>
            </w:pPr>
            <w:r>
              <w:t>Наличие комплекса умений на уровне квалификационных требований к определенной профессии.</w:t>
            </w:r>
          </w:p>
          <w:p w:rsidR="005B29F5" w:rsidRDefault="00C4384A">
            <w:pPr>
              <w:pStyle w:val="a7"/>
            </w:pPr>
            <w:r>
              <w:t>Знание правил поведения в ситуациях профессиональной деятельност</w:t>
            </w:r>
            <w:r>
              <w:t>и.</w:t>
            </w:r>
          </w:p>
          <w:p w:rsidR="005B29F5" w:rsidRDefault="00C4384A">
            <w:pPr>
              <w:pStyle w:val="a7"/>
            </w:pPr>
            <w:r>
              <w:t>Умение решать актуальные профессиональные задачи, используя коммуникацию как средство достижения цели.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Предметные действия:</w:t>
            </w:r>
          </w:p>
          <w:p w:rsidR="005B29F5" w:rsidRDefault="00C4384A">
            <w:pPr>
              <w:pStyle w:val="a7"/>
            </w:pPr>
            <w:r>
              <w:t xml:space="preserve">1) Овладение предметными действиями как необходимой основой для самообслуживания, коммуникации, изобразительной, </w:t>
            </w:r>
            <w:r>
              <w:t>бытовой и трудовой деятельности.</w:t>
            </w:r>
          </w:p>
          <w:p w:rsidR="005B29F5" w:rsidRDefault="00C4384A">
            <w:pPr>
              <w:pStyle w:val="a7"/>
            </w:pPr>
            <w:r>
              <w:t>-интерес к предметному рукотворному миру;</w:t>
            </w:r>
          </w:p>
          <w:p w:rsidR="005B29F5" w:rsidRDefault="00C4384A">
            <w:pPr>
              <w:pStyle w:val="a7"/>
            </w:pPr>
            <w:r>
              <w:t>-умение выполнять простые действия с предметами и материалами;</w:t>
            </w:r>
          </w:p>
          <w:p w:rsidR="005B29F5" w:rsidRDefault="00C4384A">
            <w:pPr>
              <w:pStyle w:val="a7"/>
            </w:pPr>
            <w:r>
              <w:t>-умение соблюдать очередность (в парной игре с предметами, в диалоге, при выполнении трудовых операций);</w:t>
            </w:r>
          </w:p>
          <w:p w:rsidR="005B29F5" w:rsidRDefault="00C4384A">
            <w:pPr>
              <w:pStyle w:val="a7"/>
            </w:pPr>
            <w:r>
              <w:t>-умение следо</w:t>
            </w:r>
            <w:r>
              <w:t>вать алгоритму, расписанию при выполнении предметных действий.</w:t>
            </w:r>
          </w:p>
          <w:p w:rsidR="005B29F5" w:rsidRDefault="00C4384A">
            <w:pPr>
              <w:pStyle w:val="a7"/>
            </w:pPr>
            <w:r>
              <w:t>Домоводство:</w:t>
            </w:r>
          </w:p>
          <w:p w:rsidR="005B29F5" w:rsidRDefault="00C4384A">
            <w:pPr>
              <w:pStyle w:val="a7"/>
            </w:pPr>
            <w:r>
              <w:t>1) Умение принимать посильное участие в повседневных делах дома и в школе.</w:t>
            </w:r>
          </w:p>
          <w:p w:rsidR="005B29F5" w:rsidRDefault="00C4384A">
            <w:pPr>
              <w:pStyle w:val="a7"/>
            </w:pPr>
            <w:r>
              <w:t>-Умение выполнять доступные бытовые поручения (обязанности) совместно со взрослыми.</w:t>
            </w:r>
          </w:p>
          <w:p w:rsidR="005B29F5" w:rsidRDefault="00C4384A">
            <w:pPr>
              <w:pStyle w:val="a7"/>
            </w:pPr>
            <w:r>
              <w:t>-Умение взаимодейство</w:t>
            </w:r>
            <w:r>
              <w:t>вать с окружающими людьми в соответствии с общепринятыми нормами поведения, в доступной форме оказывать поддержку и взаимопомощь, сопереживать, сочувствовать и эмоционально реагировать на различные ситуации дома и в школе.</w:t>
            </w:r>
          </w:p>
          <w:p w:rsidR="005B29F5" w:rsidRDefault="00C4384A">
            <w:pPr>
              <w:pStyle w:val="a7"/>
            </w:pPr>
            <w:r>
              <w:t>Для выявления возможной результат</w:t>
            </w:r>
            <w:r>
              <w:t>ивности обучения должен быть учтен ряд факторов:</w:t>
            </w:r>
          </w:p>
          <w:p w:rsidR="005B29F5" w:rsidRDefault="00C4384A">
            <w:pPr>
              <w:pStyle w:val="a7"/>
            </w:pPr>
            <w:r>
              <w:t>- особенности текущего двигательного, сенсорного, психического и соматического состояния каждого обучающегося;</w:t>
            </w:r>
          </w:p>
          <w:p w:rsidR="005B29F5" w:rsidRDefault="00C4384A">
            <w:pPr>
              <w:pStyle w:val="a7"/>
            </w:pPr>
            <w:r>
              <w:t>- в процессе предъявления заданий должны использоваться все доступные обучающемуся средства неве</w:t>
            </w:r>
            <w:r>
              <w:t>рбальной коммуникации (предметы, жесты, фотографии, рисунки, пиктограммы, электронные технологии) и речевые средства (устная, письменная речь);</w:t>
            </w:r>
          </w:p>
          <w:p w:rsidR="005B29F5" w:rsidRDefault="00C4384A">
            <w:pPr>
              <w:pStyle w:val="a7"/>
            </w:pPr>
            <w:r>
              <w:t>- формы выявления возможной результативности обучения должны быть вариативными и разрабатываться индивидуально в</w:t>
            </w:r>
            <w:r>
              <w:t xml:space="preserve"> тесной связи с практической деятельностью детей;</w:t>
            </w:r>
          </w:p>
          <w:p w:rsidR="005B29F5" w:rsidRDefault="00C4384A">
            <w:pPr>
              <w:pStyle w:val="a7"/>
            </w:pPr>
            <w:r>
              <w:t>- способы выявления умений и представлений обучающихся с ТМНР могут быть представлены как в традиционных, так и других формах, в том числе в виде выполнения практических заданий;</w:t>
            </w:r>
          </w:p>
          <w:p w:rsidR="005B29F5" w:rsidRDefault="00C4384A">
            <w:pPr>
              <w:pStyle w:val="a7"/>
            </w:pPr>
            <w:r>
              <w:t>- в процессе предъявления и</w:t>
            </w:r>
            <w:r>
              <w:t xml:space="preserve"> выполнения заданий обучающимся должна оказываться необходимая помощь, которая может носить разнообразный характер (дополнительные словесные и жестовые инструкции и уточнения, выполнение ребенком задания по образцу, по подражанию, после частичного выполнен</w:t>
            </w:r>
            <w:r>
              <w:t>ия взрослым, совместно со взрослым);</w:t>
            </w:r>
          </w:p>
          <w:p w:rsidR="005B29F5" w:rsidRDefault="00C4384A">
            <w:pPr>
              <w:pStyle w:val="a7"/>
            </w:pPr>
            <w:r>
              <w:t>- при оценке результативности достижений необходимо учитывать уровень выполнения и степень самостоятельности ребенка (самостоятельно, самостоятельно по образцу, по инструкции, с небольшой или значительной физической пом</w:t>
            </w:r>
            <w:r>
              <w:t>ощью, вместе со взрослым);</w:t>
            </w:r>
          </w:p>
          <w:p w:rsidR="005B29F5" w:rsidRDefault="00C4384A">
            <w:pPr>
              <w:pStyle w:val="a7"/>
            </w:pPr>
            <w:r>
              <w:t>- выявление результативности обучения должно быть направлено не только на определение актуального уровня развития, но и на возможности потенциального развития;</w:t>
            </w:r>
          </w:p>
          <w:p w:rsidR="005B29F5" w:rsidRDefault="00C4384A">
            <w:pPr>
              <w:pStyle w:val="a7"/>
            </w:pPr>
            <w:r>
              <w:t>- выявление представлений, умений и навыков обучающихся с ТМНР в кажд</w:t>
            </w:r>
            <w:r>
              <w:t>ой образовательной области должно создавать основу для дальнейшей корректировки АОП на основе СИПР, конкретизации плана дальнейшей коррекционно-развивающей работы.</w:t>
            </w:r>
          </w:p>
          <w:p w:rsidR="005B29F5" w:rsidRDefault="00C4384A">
            <w:pPr>
              <w:pStyle w:val="a7"/>
            </w:pPr>
            <w:r>
              <w:t>Оценка должна отражать степень самостоятельности обучающегося при выполнении действий, опера</w:t>
            </w:r>
            <w:r>
              <w:t>ций, направленных на решение конкретных жизненных задач, сформулированных в АОП на основе СИПР (самостоятельно или с помощью:</w:t>
            </w:r>
          </w:p>
          <w:p w:rsidR="005B29F5" w:rsidRDefault="00C4384A">
            <w:pPr>
              <w:pStyle w:val="a7"/>
            </w:pPr>
            <w:r>
              <w:t>значительной или частичной физической;</w:t>
            </w:r>
          </w:p>
          <w:p w:rsidR="005B29F5" w:rsidRDefault="00C4384A">
            <w:pPr>
              <w:pStyle w:val="a7"/>
            </w:pPr>
            <w:r>
              <w:t xml:space="preserve">по образцу, подражанию или по инструкции). Оценка результатов образования представляется в </w:t>
            </w:r>
            <w:r>
              <w:t>виде характеристики по каждому предмету, включенному в АОП на основе СИПР, а анализ результатов позволяет оценить динамику развития социальной компетенции обучающегося. Для оценки результатов развития социальной компетенции обучающегося предлагается исполь</w:t>
            </w:r>
            <w:r>
              <w:t>зовать метод экспертной группы, объединяющей всех участников образовательного процесса, включая членов его семьи.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</w:t>
            </w:r>
          </w:p>
          <w:p w:rsidR="005B29F5" w:rsidRDefault="00C4384A">
            <w:pPr>
              <w:pStyle w:val="a7"/>
            </w:pPr>
            <w:r>
              <w:t xml:space="preserve">Требования к результатам освоения учебного предмета "Адаптивная физическая культура (АФК)", определяются особенностями </w:t>
            </w:r>
            <w:r>
              <w:t>двигательного развития детей и медицинскими рекомендациями, достижения обучающихся оцениваются индивидуально.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</w:t>
            </w:r>
          </w:p>
          <w:p w:rsidR="005B29F5" w:rsidRDefault="00C4384A">
            <w:pPr>
              <w:pStyle w:val="a7"/>
            </w:pPr>
            <w:r>
              <w:t>Адаптивная физическая культура (АФК):</w:t>
            </w:r>
          </w:p>
          <w:p w:rsidR="005B29F5" w:rsidRDefault="00C4384A">
            <w:pPr>
              <w:pStyle w:val="a7"/>
            </w:pPr>
            <w:r>
              <w:t>Овладение основными представлениями о собственном теле.</w:t>
            </w:r>
          </w:p>
          <w:p w:rsidR="005B29F5" w:rsidRDefault="00C4384A">
            <w:pPr>
              <w:pStyle w:val="a7"/>
            </w:pPr>
            <w:r>
              <w:t>Знание основных частей тела.</w:t>
            </w:r>
          </w:p>
          <w:p w:rsidR="005B29F5" w:rsidRDefault="00C4384A">
            <w:pPr>
              <w:pStyle w:val="a7"/>
            </w:pPr>
            <w:r>
              <w:t>Зна</w:t>
            </w:r>
            <w:r>
              <w:t>ние о значение укрепления костно-мышечной системы человека.</w:t>
            </w:r>
          </w:p>
          <w:p w:rsidR="005B29F5" w:rsidRDefault="00C4384A">
            <w:pPr>
              <w:pStyle w:val="a7"/>
            </w:pPr>
            <w:r>
              <w:t>Выполнение доступных упражнений, направленных на укрепление костно-мышечной системы (упражнения на развитие правильной осанки, дыхательные упражнения, упражнения для расслабления мышц, общеразвива</w:t>
            </w:r>
            <w:r>
              <w:t>ющие и корригирующие упражнения и т.д.).</w:t>
            </w:r>
          </w:p>
          <w:p w:rsidR="005B29F5" w:rsidRDefault="00C4384A">
            <w:pPr>
              <w:pStyle w:val="a7"/>
            </w:pPr>
            <w:r>
              <w:t>Овладение в соответствии с возрастом и индивидуальными особенностями организма основными двигательными качествами:</w:t>
            </w:r>
          </w:p>
          <w:p w:rsidR="005B29F5" w:rsidRDefault="00C4384A">
            <w:pPr>
              <w:pStyle w:val="a7"/>
            </w:pPr>
            <w:r>
              <w:t>сила, ловкость, быстрота, вестибулярная устойчивость.</w:t>
            </w:r>
          </w:p>
          <w:p w:rsidR="005B29F5" w:rsidRDefault="00C4384A">
            <w:pPr>
              <w:pStyle w:val="a7"/>
            </w:pPr>
            <w:r>
              <w:t>Овладение представлениями о возможностях и огр</w:t>
            </w:r>
            <w:r>
              <w:t>аничениях физических функций.</w:t>
            </w:r>
          </w:p>
          <w:p w:rsidR="005B29F5" w:rsidRDefault="00C4384A">
            <w:pPr>
              <w:pStyle w:val="a7"/>
            </w:pPr>
            <w:r>
              <w:t>Представление о влиянии адаптивной физической культуры на организм:</w:t>
            </w:r>
          </w:p>
          <w:p w:rsidR="005B29F5" w:rsidRDefault="00C4384A">
            <w:pPr>
              <w:pStyle w:val="a7"/>
            </w:pPr>
            <w:r>
              <w:t>значение ходьбы, спортивных игр, гимнастических упражнений и т.д. для укрепления здоровья человека.</w:t>
            </w:r>
          </w:p>
          <w:p w:rsidR="005B29F5" w:rsidRDefault="00C4384A">
            <w:pPr>
              <w:pStyle w:val="a7"/>
            </w:pPr>
            <w:r>
              <w:t>Представление о двигательном, ортопедическом режиме и собл</w:t>
            </w:r>
            <w:r>
              <w:t>юдение основных правил.</w:t>
            </w:r>
          </w:p>
          <w:p w:rsidR="005B29F5" w:rsidRDefault="00C4384A">
            <w:pPr>
              <w:pStyle w:val="a7"/>
            </w:pPr>
            <w:r>
              <w:t>Владение навыками самоконтроля при выполнении физических упражнений.</w:t>
            </w:r>
          </w:p>
          <w:p w:rsidR="005B29F5" w:rsidRDefault="00C4384A">
            <w:pPr>
              <w:pStyle w:val="a7"/>
            </w:pPr>
            <w:r>
              <w:t>Знание и соблюдение правил техники безопасности при выполнении физических упражнений.</w:t>
            </w:r>
          </w:p>
          <w:p w:rsidR="005B29F5" w:rsidRDefault="00C4384A">
            <w:pPr>
              <w:pStyle w:val="a7"/>
            </w:pPr>
            <w:r>
              <w:t xml:space="preserve">Формирование понимания связи телесного самочувствия с настроением, </w:t>
            </w:r>
            <w:r>
              <w:t>собственной активностью, самостоятельностью и независимостью.</w:t>
            </w:r>
          </w:p>
          <w:p w:rsidR="005B29F5" w:rsidRDefault="00C4384A">
            <w:pPr>
              <w:pStyle w:val="a7"/>
            </w:pPr>
            <w:r>
              <w:t>Осознание связи между физическими нагрузками и телесным самочувствием (усталость и появление болевых мышечных ощущений после физических нагрузок).</w:t>
            </w:r>
          </w:p>
          <w:p w:rsidR="005B29F5" w:rsidRDefault="00C4384A">
            <w:pPr>
              <w:pStyle w:val="a7"/>
            </w:pPr>
            <w:r>
              <w:t xml:space="preserve">Осознание значения подготовительных упражнений </w:t>
            </w:r>
            <w:r>
              <w:t>(разминки) для формирования положительного настроя к занятиям по физической культуре и сглаживания негативных самоощущений</w:t>
            </w:r>
          </w:p>
          <w:p w:rsidR="005B29F5" w:rsidRDefault="00C4384A">
            <w:pPr>
              <w:pStyle w:val="a7"/>
            </w:pPr>
            <w:r>
              <w:t>Овладение умениями поддерживать образ жизни, соответствующий возрасту, потребностям и ограничениям здоровья, поддерживать режим дня с</w:t>
            </w:r>
            <w:r>
              <w:t xml:space="preserve"> необходимыми оздоровительными процедурами.</w:t>
            </w:r>
          </w:p>
          <w:p w:rsidR="005B29F5" w:rsidRDefault="00C4384A">
            <w:pPr>
              <w:pStyle w:val="a7"/>
            </w:pPr>
            <w:r>
              <w:t>Овладение гигиеническими навыками при выполнении физических упражнений;</w:t>
            </w:r>
          </w:p>
          <w:p w:rsidR="005B29F5" w:rsidRDefault="00C4384A">
            <w:pPr>
              <w:pStyle w:val="a7"/>
            </w:pPr>
            <w:r>
              <w:t>Соблюдение режима питания и сна.</w:t>
            </w:r>
          </w:p>
          <w:p w:rsidR="005B29F5" w:rsidRDefault="00C4384A">
            <w:pPr>
              <w:pStyle w:val="a7"/>
            </w:pPr>
            <w:r>
              <w:t>Осознание значение здорового образа жизни как одного из условий поддержания физической и творческой активно</w:t>
            </w:r>
            <w:r>
              <w:t>сти человека</w:t>
            </w:r>
          </w:p>
          <w:p w:rsidR="005B29F5" w:rsidRDefault="00C4384A">
            <w:pPr>
              <w:pStyle w:val="a7"/>
            </w:pPr>
            <w:r>
              <w:t>Овладение умениями включаться в доступные и показанные ребёнку подвижные игры и занятия на свежем воздухе.</w:t>
            </w:r>
          </w:p>
          <w:p w:rsidR="005B29F5" w:rsidRDefault="00C4384A">
            <w:pPr>
              <w:pStyle w:val="a7"/>
            </w:pPr>
            <w:r>
              <w:t>Овладение музыкально-ритмической деятельностью в процессе выполнения доступных упражнений с предметами;</w:t>
            </w:r>
          </w:p>
          <w:p w:rsidR="005B29F5" w:rsidRDefault="00C4384A">
            <w:pPr>
              <w:pStyle w:val="a7"/>
            </w:pPr>
            <w:r>
              <w:t>танцевальных и ритмико-гимнастич</w:t>
            </w:r>
            <w:r>
              <w:t>еских упражнений;</w:t>
            </w:r>
          </w:p>
          <w:p w:rsidR="005B29F5" w:rsidRDefault="00C4384A">
            <w:pPr>
              <w:pStyle w:val="a7"/>
            </w:pPr>
            <w:r>
              <w:t>игр под музыку.</w:t>
            </w:r>
          </w:p>
          <w:p w:rsidR="005B29F5" w:rsidRDefault="00C4384A">
            <w:pPr>
              <w:pStyle w:val="a7"/>
            </w:pPr>
            <w:r>
              <w:t>Организация и участие в подвижных играх, доступным ученикам;</w:t>
            </w:r>
          </w:p>
          <w:p w:rsidR="005B29F5" w:rsidRDefault="00C4384A">
            <w:pPr>
              <w:pStyle w:val="a7"/>
            </w:pPr>
            <w:r>
              <w:t>Участие в занятиях на свежем воздухе (лыжная подготовка)</w:t>
            </w:r>
          </w:p>
          <w:p w:rsidR="005B29F5" w:rsidRDefault="00C4384A">
            <w:pPr>
              <w:pStyle w:val="a7"/>
            </w:pPr>
            <w:r>
              <w:t xml:space="preserve">Формирование умения следить за своим физическим состоянием, отмечать и радоваться любому продвижению в </w:t>
            </w:r>
            <w:r>
              <w:t>росте физической нагрузки, развитию основных физических качеств.</w:t>
            </w:r>
          </w:p>
          <w:p w:rsidR="005B29F5" w:rsidRDefault="00C4384A">
            <w:pPr>
              <w:pStyle w:val="a7"/>
            </w:pPr>
            <w:r>
              <w:t>Контроль самочувствия во время выполнения физических упражнений (рассказ о самоощущениях, измерение частоты сердечных сокращений).</w:t>
            </w:r>
          </w:p>
          <w:p w:rsidR="005B29F5" w:rsidRDefault="00C4384A">
            <w:pPr>
              <w:pStyle w:val="a7"/>
            </w:pPr>
            <w:r>
              <w:t>Отслеживание продвижения в росте физической нагрузки и в раз</w:t>
            </w:r>
            <w:r>
              <w:t>витии основных физических качеств.</w:t>
            </w:r>
          </w:p>
          <w:p w:rsidR="005B29F5" w:rsidRDefault="00C4384A">
            <w:pPr>
              <w:pStyle w:val="a7"/>
            </w:pPr>
            <w:r>
              <w:t>Развитие способности ребёнка взаимодействовать с другими людьми, осмыслять и присваивать чужой опыт и делиться своим опытом, используя вербальные и возможности.</w:t>
            </w:r>
          </w:p>
          <w:p w:rsidR="005B29F5" w:rsidRDefault="00C4384A">
            <w:pPr>
              <w:pStyle w:val="a7"/>
            </w:pPr>
            <w:r>
              <w:t xml:space="preserve">Способность взаимодействовать и устанавливать межличностные </w:t>
            </w:r>
            <w:r>
              <w:t>контакты во время проведения эстафет, подвижных и спортивных игр и других мероприятий.</w:t>
            </w:r>
          </w:p>
          <w:p w:rsidR="005B29F5" w:rsidRDefault="00C4384A">
            <w:pPr>
              <w:pStyle w:val="a7"/>
            </w:pPr>
            <w:r>
              <w:t>Способность рассказать о своих ощущениях, возникающих в процессе и после выполнения физических упражнений.</w:t>
            </w:r>
          </w:p>
          <w:p w:rsidR="005B29F5" w:rsidRDefault="00C4384A">
            <w:pPr>
              <w:pStyle w:val="a7"/>
            </w:pPr>
            <w:r>
              <w:t>Понимание инструкций для участия в играх и по выполнению физич</w:t>
            </w:r>
            <w:r>
              <w:t>еских упражнений.</w:t>
            </w:r>
          </w:p>
          <w:p w:rsidR="005B29F5" w:rsidRDefault="00C4384A">
            <w:pPr>
              <w:pStyle w:val="a7"/>
            </w:pPr>
            <w:r>
              <w:t>Знание правил организации игр под музыку, спортивных и подвижных игр.</w:t>
            </w:r>
          </w:p>
          <w:p w:rsidR="005B29F5" w:rsidRDefault="00C4384A">
            <w:pPr>
              <w:pStyle w:val="a7"/>
            </w:pPr>
            <w:r>
              <w:t xml:space="preserve">Освоение доступных видов музыкально-ритмической и физкультурно-спортивной деятельности легкая атлетика (ходьба, бег, прыжки), гимнастика, подвижные и спортивные игры и </w:t>
            </w:r>
            <w:r>
              <w:t>другие.</w:t>
            </w:r>
          </w:p>
          <w:p w:rsidR="005B29F5" w:rsidRDefault="00C4384A">
            <w:pPr>
              <w:pStyle w:val="a7"/>
            </w:pPr>
            <w:r>
              <w:t>Интерес к музыкально-ритмической и физкультурно-спортивной деятельности.</w:t>
            </w:r>
          </w:p>
          <w:p w:rsidR="005B29F5" w:rsidRDefault="00C4384A">
            <w:pPr>
              <w:pStyle w:val="a7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  <w:p w:rsidR="005B29F5" w:rsidRDefault="00C4384A">
            <w:pPr>
              <w:pStyle w:val="a7"/>
            </w:pPr>
            <w:r>
              <w:t>Получение удовлетворения от занятий адаптивной физ</w:t>
            </w:r>
            <w:r>
              <w:t>ической культурой.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</w:t>
            </w:r>
          </w:p>
          <w:p w:rsidR="005B29F5" w:rsidRDefault="00C4384A">
            <w:pPr>
              <w:pStyle w:val="a7"/>
            </w:pPr>
            <w:r>
              <w:t>Адаптивная физическая культура (АФК):</w:t>
            </w:r>
          </w:p>
          <w:p w:rsidR="005B29F5" w:rsidRDefault="00C4384A">
            <w:pPr>
              <w:pStyle w:val="a7"/>
            </w:pPr>
            <w:r>
              <w:t>1) восприятие собственного тела, осознание своих физических возможностей и ограничений.</w:t>
            </w:r>
          </w:p>
          <w:p w:rsidR="005B29F5" w:rsidRDefault="00C4384A">
            <w:pPr>
              <w:pStyle w:val="a7"/>
            </w:pPr>
            <w:r>
              <w:t>-освоение доступных способов контроля над функциями собственного тела:</w:t>
            </w:r>
          </w:p>
          <w:p w:rsidR="005B29F5" w:rsidRDefault="00C4384A">
            <w:pPr>
              <w:pStyle w:val="a7"/>
            </w:pPr>
            <w:r>
              <w:t xml:space="preserve">сидеть, стоять, </w:t>
            </w:r>
            <w:r>
              <w:t>передвигаться (в т.ч. с использованием технических средств);</w:t>
            </w:r>
          </w:p>
          <w:p w:rsidR="005B29F5" w:rsidRDefault="00C4384A">
            <w:pPr>
              <w:pStyle w:val="a7"/>
            </w:pPr>
            <w:r>
              <w:t>-освоение двигательных навыков, координации движений,</w:t>
            </w:r>
          </w:p>
          <w:p w:rsidR="005B29F5" w:rsidRDefault="00C4384A">
            <w:pPr>
              <w:pStyle w:val="a7"/>
            </w:pPr>
            <w:r>
              <w:t>2) соотнесение самочувствия с настроением, собственной активностью, самостоятельностью и независимостью</w:t>
            </w:r>
          </w:p>
          <w:p w:rsidR="005B29F5" w:rsidRDefault="00C4384A">
            <w:pPr>
              <w:pStyle w:val="a7"/>
            </w:pPr>
            <w:r>
              <w:t xml:space="preserve">умение устанавливать связь телесного </w:t>
            </w:r>
            <w:r>
              <w:t>самочувствия с физической нагрузкой:</w:t>
            </w:r>
          </w:p>
          <w:p w:rsidR="005B29F5" w:rsidRDefault="00C4384A">
            <w:pPr>
              <w:pStyle w:val="a7"/>
            </w:pPr>
            <w:r>
              <w:t>усталость после активной деятельности, болевые ощущения в мышцах после физических упражнений.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Результаты освоения коррекционно-развивающей области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Планируемые результаты программы коррекционной работы должны </w:t>
            </w:r>
            <w:r>
              <w:t>уточняться и конкретизироваться с учетом индивидуальных особенностей и возможностей обучающихся с НОДА. Требования к результатам реализации программы коррекционной работы определяется ПМПК и ИПР в зависимости от индивидуальных особенностей обучающихся.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289" w:name="anchor15406"/>
            <w:bookmarkEnd w:id="289"/>
            <w:r>
              <w:t>4.</w:t>
            </w:r>
            <w:r>
              <w:t>6. Итоговая оценка качества освоения обучающимися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14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работы.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Предметом итоговой оцен</w:t>
            </w:r>
            <w:r>
              <w:t>ки освоения обучающимися с НОДА АООП НОО является достижение результатов освоения программы коррекционной работы (специальной индивидуальной программы развития).</w:t>
            </w:r>
          </w:p>
        </w:tc>
      </w:tr>
    </w:tbl>
    <w:p w:rsidR="00000000" w:rsidRDefault="00C4384A">
      <w:pPr>
        <w:sectPr w:rsidR="00000000">
          <w:headerReference w:type="default" r:id="rId278"/>
          <w:footerReference w:type="default" r:id="rId279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5B29F5" w:rsidRDefault="005B29F5">
      <w:pPr>
        <w:pStyle w:val="Standard"/>
      </w:pPr>
    </w:p>
    <w:p w:rsidR="005B29F5" w:rsidRDefault="00C4384A">
      <w:pPr>
        <w:pStyle w:val="a7"/>
      </w:pPr>
      <w:r>
        <w:t>______________________________</w:t>
      </w:r>
    </w:p>
    <w:p w:rsidR="005B29F5" w:rsidRDefault="00C4384A">
      <w:pPr>
        <w:pStyle w:val="a3"/>
      </w:pPr>
      <w:bookmarkStart w:id="290" w:name="anchor150111"/>
      <w:bookmarkEnd w:id="290"/>
      <w:r>
        <w:t xml:space="preserve">*(1) </w:t>
      </w:r>
      <w:hyperlink r:id="rId280" w:history="1">
        <w:r>
          <w:t>Пункт 15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91" w:name="anchor150222"/>
      <w:bookmarkEnd w:id="291"/>
      <w:r>
        <w:t xml:space="preserve">*(2) </w:t>
      </w:r>
      <w:hyperlink r:id="rId281" w:history="1">
        <w:r>
          <w:t>Пункт 19.3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92" w:name="anchor150333"/>
      <w:bookmarkEnd w:id="292"/>
      <w:r>
        <w:t xml:space="preserve">*(3) </w:t>
      </w:r>
      <w:hyperlink r:id="rId282" w:history="1">
        <w:r>
          <w:t>Пункт 19.4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93" w:name="anchor150444"/>
      <w:bookmarkEnd w:id="293"/>
      <w:r>
        <w:t xml:space="preserve">*(4) </w:t>
      </w:r>
      <w:hyperlink r:id="rId283" w:history="1">
        <w:r>
          <w:t>Пункт 19.5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94" w:name="anchor150555"/>
      <w:bookmarkEnd w:id="294"/>
      <w:r>
        <w:t xml:space="preserve">*(5) </w:t>
      </w:r>
      <w:hyperlink r:id="rId284" w:history="1">
        <w:r>
          <w:t>Пункт 19.6 раздела III</w:t>
        </w:r>
      </w:hyperlink>
      <w:r>
        <w:t xml:space="preserve"> Ф</w:t>
      </w:r>
      <w:r>
        <w:t>ГОС НОО.</w:t>
      </w:r>
    </w:p>
    <w:p w:rsidR="005B29F5" w:rsidRDefault="00C4384A">
      <w:pPr>
        <w:pStyle w:val="a3"/>
      </w:pPr>
      <w:bookmarkStart w:id="295" w:name="anchor150666"/>
      <w:bookmarkEnd w:id="295"/>
      <w:r>
        <w:t xml:space="preserve">*(6) </w:t>
      </w:r>
      <w:hyperlink r:id="rId285" w:history="1">
        <w:r>
          <w:t>Пункт 19.8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96" w:name="anchor150777"/>
      <w:bookmarkEnd w:id="296"/>
      <w:r>
        <w:t xml:space="preserve">*(7) </w:t>
      </w:r>
      <w:hyperlink r:id="rId286" w:history="1">
        <w:r>
          <w:t>Пункт 19.10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97" w:name="anchor150888"/>
      <w:bookmarkEnd w:id="297"/>
      <w:r>
        <w:t xml:space="preserve">*(8) </w:t>
      </w:r>
      <w:hyperlink r:id="rId287" w:history="1">
        <w:r>
          <w:t>Пункт 25 раздела IV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98" w:name="anchor150999"/>
      <w:bookmarkEnd w:id="298"/>
      <w:r>
        <w:t xml:space="preserve">*(9) </w:t>
      </w:r>
      <w:hyperlink r:id="rId288" w:history="1">
        <w:r>
          <w:t>Пункт 10 раздела 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299" w:name="anchor151111"/>
      <w:bookmarkEnd w:id="299"/>
      <w:r>
        <w:t xml:space="preserve">*(10) </w:t>
      </w:r>
      <w:hyperlink r:id="rId289" w:history="1">
        <w: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5B29F5" w:rsidRDefault="00C4384A">
      <w:pPr>
        <w:pStyle w:val="a3"/>
        <w:sectPr w:rsidR="005B29F5">
          <w:headerReference w:type="default" r:id="rId290"/>
          <w:footerReference w:type="default" r:id="rId291"/>
          <w:pgSz w:w="11906" w:h="16838"/>
          <w:pgMar w:top="794" w:right="794" w:bottom="794" w:left="794" w:header="720" w:footer="720" w:gutter="0"/>
          <w:cols w:space="720"/>
        </w:sectPr>
      </w:pPr>
      <w:bookmarkStart w:id="300" w:name="anchor1501110"/>
      <w:bookmarkEnd w:id="300"/>
      <w:r>
        <w:t xml:space="preserve">*(11) </w:t>
      </w:r>
      <w:hyperlink r:id="rId292" w:history="1">
        <w:r>
          <w:t>Пункт 12 раздела II</w:t>
        </w:r>
      </w:hyperlink>
      <w:r>
        <w:t xml:space="preserve"> ФГОС НОО.</w:t>
      </w:r>
    </w:p>
    <w:p w:rsidR="005B29F5" w:rsidRDefault="005B29F5">
      <w:pPr>
        <w:pStyle w:val="Standard"/>
      </w:pPr>
    </w:p>
    <w:p w:rsidR="005B29F5" w:rsidRDefault="00C4384A">
      <w:pPr>
        <w:pStyle w:val="a3"/>
        <w:ind w:firstLine="680"/>
        <w:jc w:val="right"/>
      </w:pPr>
      <w:bookmarkStart w:id="301" w:name="anchor16000"/>
      <w:bookmarkEnd w:id="301"/>
      <w:r>
        <w:rPr>
          <w:b/>
          <w:color w:val="26282F"/>
        </w:rPr>
        <w:t>Приложение N 7</w:t>
      </w:r>
    </w:p>
    <w:p w:rsidR="005B29F5" w:rsidRDefault="005B29F5">
      <w:pPr>
        <w:pStyle w:val="a3"/>
      </w:pPr>
    </w:p>
    <w:p w:rsidR="005B29F5" w:rsidRDefault="00C4384A">
      <w:pPr>
        <w:pStyle w:val="1"/>
      </w:pPr>
      <w:r>
        <w:t>Требования к АООП НОО для обучающихся с задержкой психического развития (далее - ЗПР)</w:t>
      </w:r>
    </w:p>
    <w:p w:rsidR="005B29F5" w:rsidRDefault="005B29F5">
      <w:pPr>
        <w:pStyle w:val="a3"/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4"/>
        <w:gridCol w:w="7653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302" w:name="anchor16200"/>
            <w:bookmarkEnd w:id="302"/>
            <w:r>
              <w:t>II. Требования к структуре АООП НОО для обучающихся с ЗПР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7.1.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7.2.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03" w:name="anchor16201"/>
            <w:bookmarkEnd w:id="303"/>
            <w:r>
              <w:t xml:space="preserve">2.1. АООП НОО </w:t>
            </w:r>
            <w:r>
              <w:t>определяет содержание и организацию образовательной деятельности на уровне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</w:t>
            </w:r>
            <w:r>
              <w:t xml:space="preserve"> не имеющих ограничений по возможностям здоровья, в те же сроки обучения (1-4 классы).</w:t>
            </w:r>
          </w:p>
          <w:p w:rsidR="005B29F5" w:rsidRDefault="00C4384A">
            <w:pPr>
              <w:pStyle w:val="a7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</w:t>
            </w:r>
            <w:r>
              <w:t>ми направлениями в специальной поддержке являются:</w:t>
            </w:r>
          </w:p>
          <w:p w:rsidR="005B29F5" w:rsidRDefault="00C4384A">
            <w:pPr>
              <w:pStyle w:val="a7"/>
            </w:pPr>
            <w:r>
              <w:t>удовлетворение особых образовательных потребностей обучающихся с ЗПР;</w:t>
            </w:r>
          </w:p>
          <w:p w:rsidR="005B29F5" w:rsidRDefault="00C4384A">
            <w:pPr>
              <w:pStyle w:val="a7"/>
            </w:pPr>
            <w:r>
              <w:t>коррекционная помощь в овладении базовым содержанием обучения;</w:t>
            </w:r>
          </w:p>
          <w:p w:rsidR="005B29F5" w:rsidRDefault="00C4384A">
            <w:pPr>
              <w:pStyle w:val="a7"/>
            </w:pPr>
            <w:r>
              <w:t>развитие эмоционально-личностной сферы и коррекция ее недостатков;</w:t>
            </w:r>
          </w:p>
          <w:p w:rsidR="005B29F5" w:rsidRDefault="00C4384A">
            <w:pPr>
              <w:pStyle w:val="a7"/>
            </w:pPr>
            <w:r>
              <w:t>разви</w:t>
            </w:r>
            <w:r>
              <w:t>тие познавательной деятельности и целенаправленное формирование высших психических функций;</w:t>
            </w:r>
          </w:p>
          <w:p w:rsidR="005B29F5" w:rsidRDefault="00C4384A">
            <w:pPr>
              <w:pStyle w:val="a7"/>
            </w:pPr>
            <w:r>
              <w:t>формирование произвольной регуляции деятельности и поведения;</w:t>
            </w:r>
          </w:p>
          <w:p w:rsidR="005B29F5" w:rsidRDefault="00C4384A">
            <w:pPr>
              <w:pStyle w:val="a7"/>
            </w:pPr>
            <w:r>
              <w:t>коррекция нарушений устной и письменной речи.</w:t>
            </w:r>
          </w:p>
          <w:p w:rsidR="005B29F5" w:rsidRDefault="00C4384A">
            <w:pPr>
              <w:pStyle w:val="a7"/>
            </w:pPr>
            <w:r>
              <w:t>Психолого-педагогическая поддержка предполагает:</w:t>
            </w:r>
          </w:p>
          <w:p w:rsidR="005B29F5" w:rsidRDefault="00C4384A">
            <w:pPr>
              <w:pStyle w:val="a7"/>
            </w:pPr>
            <w:r>
              <w:t xml:space="preserve">помощь </w:t>
            </w:r>
            <w:r>
              <w:t>в формировании адекватных отношений между ребенком, учителями, одноклассниками и другими обучающимися, родителями;</w:t>
            </w:r>
          </w:p>
          <w:p w:rsidR="005B29F5" w:rsidRDefault="00C4384A">
            <w:pPr>
              <w:pStyle w:val="a7"/>
            </w:pPr>
            <w:r>
              <w:t>работу по профилактике внутриличностных и межличностных конфликтов в классе, школе;</w:t>
            </w:r>
          </w:p>
          <w:p w:rsidR="005B29F5" w:rsidRDefault="00C4384A">
            <w:pPr>
              <w:pStyle w:val="a7"/>
            </w:pPr>
            <w:r>
              <w:t>поддержание эмоционально комфортной обстановки в классе;</w:t>
            </w:r>
          </w:p>
          <w:p w:rsidR="005B29F5" w:rsidRDefault="00C4384A">
            <w:pPr>
              <w:pStyle w:val="a7"/>
            </w:pPr>
            <w:r>
              <w:t>помощь в освоении нового учебного материала на уроке и, при необходимости индивидуальной коррекционной помощи в освоении АООП НОО;</w:t>
            </w:r>
          </w:p>
          <w:p w:rsidR="005B29F5" w:rsidRDefault="00C4384A">
            <w:pPr>
              <w:pStyle w:val="a7"/>
            </w:pPr>
            <w:r>
              <w:t>обеспечение обучающемуся успеха в доступных ему видах деятельности с целью предупреждения у него негативного отношения к учеб</w:t>
            </w:r>
            <w:r>
              <w:t>е и ситуации школьного обучения в целом.</w:t>
            </w:r>
          </w:p>
          <w:p w:rsidR="005B29F5" w:rsidRDefault="00C4384A">
            <w:pPr>
              <w:pStyle w:val="a7"/>
            </w:pPr>
            <w:r>
              <w:t>В структуру АООП НОО обязательно включается Программа коррекционной работы, направленная на развитие социальных (жизненных) компетенций обучающегося и поддержку в освоении АООП НОО.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7.2 предполагает, что обу</w:t>
            </w:r>
            <w:r>
              <w:t>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</w:t>
            </w:r>
          </w:p>
          <w:p w:rsidR="005B29F5" w:rsidRDefault="00C4384A">
            <w:pPr>
              <w:pStyle w:val="a7"/>
            </w:pPr>
            <w:r>
              <w:t>пять лет, за с</w:t>
            </w:r>
            <w:r>
              <w:t>чёт введения первого дополнительного класса.</w:t>
            </w:r>
          </w:p>
          <w:p w:rsidR="005B29F5" w:rsidRDefault="00C4384A">
            <w:pPr>
              <w:pStyle w:val="a7"/>
            </w:pPr>
            <w:r>
              <w:t>Данный вариант характеризуется усилением внимания к формированию у обучающихся с ЗПР полноценных социальных (жизненных) компетенций;</w:t>
            </w:r>
          </w:p>
          <w:p w:rsidR="005B29F5" w:rsidRDefault="00C4384A">
            <w:pPr>
              <w:pStyle w:val="a7"/>
            </w:pPr>
            <w:r>
              <w:t>коррекции недостатков в психическом и (или) физическом развитии, оказанию помо</w:t>
            </w:r>
            <w:r>
              <w:t>щи в освоении содержания образования и формированию готовности к продолжению образования на последующей ступени основного общего образования.</w:t>
            </w:r>
          </w:p>
          <w:p w:rsidR="005B29F5" w:rsidRDefault="00C4384A">
            <w:pPr>
              <w:pStyle w:val="a7"/>
            </w:pPr>
            <w:r>
              <w:t xml:space="preserve">Обязательной является организация специальных условий обучения и воспитания обучающихся с ЗПР, которые включают </w:t>
            </w:r>
            <w:r>
              <w:t>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физическом и (или) психическом развитии и форми</w:t>
            </w:r>
            <w:r>
              <w:t>рование социальных (жизненных) компетенций.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04" w:name="anchor16203"/>
            <w:bookmarkEnd w:id="304"/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</w:t>
            </w:r>
            <w:r>
              <w:t>ся с ЗПР.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7.1 предназначен 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соответствующее по итоговым достижениям к момен</w:t>
            </w:r>
            <w:r>
              <w:t>ту завершения обучения образованию обучающихся, не имеющих ограничений по возможностям здоровья, в те же сроки. Одним из важнейших условий является устойчивость форм адаптивного поведения.</w:t>
            </w:r>
          </w:p>
          <w:p w:rsidR="005B29F5" w:rsidRDefault="00C4384A">
            <w:pPr>
              <w:pStyle w:val="a7"/>
            </w:pPr>
            <w:r>
              <w:t>Достижения планируемых результатов освоения АООП НОО определяются п</w:t>
            </w:r>
            <w:r>
              <w:t>о завершению обучения в начальной школе.</w:t>
            </w:r>
          </w:p>
          <w:p w:rsidR="005B29F5" w:rsidRDefault="00C4384A">
            <w:pPr>
              <w:pStyle w:val="a7"/>
            </w:pPr>
            <w:r>
              <w:t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обучающихся может быть с</w:t>
            </w:r>
            <w:r>
              <w:t>пецифическое расстройство школьных навыков (дислексия, дистрофия, дискалькулия), а так же выраженные нарушения внимания и работоспособности, нарушения со стороны двигательной сферы, препятствующие ее освоению в полном объеме.</w:t>
            </w:r>
          </w:p>
          <w:p w:rsidR="005B29F5" w:rsidRDefault="00C4384A">
            <w:pPr>
              <w:pStyle w:val="a7"/>
            </w:pPr>
            <w:r>
              <w:t>Обучающиеся, не ликвидировавши</w:t>
            </w:r>
            <w:r>
              <w:t>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</w:t>
            </w:r>
            <w:r>
              <w:t>о на обучение по индивидуальному учебному плану</w:t>
            </w:r>
            <w:hyperlink r:id="rId293" w:history="1">
              <w:r>
                <w:t>*(1)</w:t>
              </w:r>
            </w:hyperlink>
            <w:r>
              <w:t>.</w:t>
            </w:r>
          </w:p>
          <w:p w:rsidR="005B29F5" w:rsidRDefault="00C4384A">
            <w:pPr>
              <w:pStyle w:val="a7"/>
            </w:pPr>
            <w:r>
              <w:t xml:space="preserve">В спорных случаях (вариант 7.1 или 7.2) на момент поступления ребёнка в школу следует рекомендовать более сложную образовательную среду (вариант 7.1). В случае, если </w:t>
            </w:r>
            <w:r>
              <w:t>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</w:t>
            </w:r>
            <w:r>
              <w:t>бучение по варианту 7.2.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1.2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</w:t>
            </w:r>
            <w:r>
              <w:t>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</w:t>
            </w:r>
            <w:r>
              <w:t>орм и школьную адаптацию в целом.</w:t>
            </w:r>
          </w:p>
          <w:p w:rsidR="005B29F5" w:rsidRDefault="00C4384A">
            <w:pPr>
              <w:pStyle w:val="a7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5B29F5" w:rsidRDefault="00C4384A">
            <w:pPr>
              <w:pStyle w:val="a7"/>
            </w:pPr>
            <w:r>
              <w:t xml:space="preserve">Неспособность обучающегося с ЗПР освоить вариант 7.2 АООП НОО в полном объеме не должна служить препятствием для </w:t>
            </w:r>
            <w:r>
              <w:t>продолжения ее освоения.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05" w:name="anchor16206"/>
            <w:bookmarkEnd w:id="305"/>
            <w:r>
              <w:t>2.6. АООП НОО включает о</w:t>
            </w:r>
            <w:r>
              <w:t>бязательную часть и часть, формируемую участниками образовательного процесса</w:t>
            </w:r>
            <w:hyperlink r:id="rId294" w:history="1">
              <w:r>
                <w:t>*(2)</w:t>
              </w:r>
            </w:hyperlink>
          </w:p>
          <w:p w:rsidR="005B29F5" w:rsidRDefault="00C4384A">
            <w:pPr>
              <w:pStyle w:val="a7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06" w:name="anchor16293"/>
            <w:bookmarkEnd w:id="306"/>
            <w:r>
              <w:t xml:space="preserve">2.9.3. </w:t>
            </w:r>
            <w:r>
              <w:t>Учебный план включает обязательные предметные области и коррекционно-развивающую область.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295" w:history="1">
              <w:r>
                <w:t>ФГОС</w:t>
              </w:r>
            </w:hyperlink>
            <w:r>
              <w:t xml:space="preserve"> НОО</w:t>
            </w:r>
            <w:hyperlink r:id="rId296" w:history="1">
              <w:r>
                <w:t>*(3)</w:t>
              </w:r>
            </w:hyperlink>
            <w:r>
              <w:t>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Филология.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Овладение </w:t>
            </w:r>
            <w:r>
              <w:t>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</w:t>
            </w:r>
            <w:r>
              <w:t>ких задач. Развитие способности к словесному самовыражению на уровне, соответствующем возрасту и развитию ребёнка. Формирование первоначальных представлений о единстве и многообразии языкового и культурного пространства России, о языке как основе националь</w:t>
            </w:r>
            <w:r>
              <w:t>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Математика и информатика.</w:t>
            </w:r>
          </w:p>
          <w:p w:rsidR="005B29F5" w:rsidRDefault="00C4384A">
            <w:pPr>
              <w:pStyle w:val="a7"/>
            </w:pPr>
            <w:r>
              <w:t>Основные задачи реализац</w:t>
            </w:r>
            <w:r>
              <w:t>ии содержания:</w:t>
            </w:r>
          </w:p>
          <w:p w:rsidR="005B29F5" w:rsidRDefault="00C4384A">
            <w:pPr>
              <w:pStyle w:val="a7"/>
            </w:pPr>
            <w:r>
      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</w:t>
            </w:r>
            <w:r>
              <w:t xml:space="preserve">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</w:tc>
        <w:tc>
          <w:tcPr>
            <w:tcW w:w="7653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 xml:space="preserve">Обществознание и естествознание </w:t>
            </w:r>
            <w:r>
              <w:t>(окружающий мир).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</w:t>
            </w:r>
            <w:r>
              <w:t>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</w:t>
            </w:r>
            <w:r>
              <w:t>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</w:t>
            </w:r>
            <w:r>
              <w:t>ности, любознательности и разумной предприимчивости во взаимодействии с миром живой и неживой природы.</w:t>
            </w:r>
          </w:p>
        </w:tc>
        <w:tc>
          <w:tcPr>
            <w:tcW w:w="7653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Основы религиозных культур и светской этики.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Воспитание способности к духовному развитию, нр</w:t>
            </w:r>
            <w:r>
              <w:t>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  <w:tc>
          <w:tcPr>
            <w:tcW w:w="7653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Искусство.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</w:t>
            </w:r>
            <w:r>
              <w:t>я:</w:t>
            </w:r>
          </w:p>
          <w:p w:rsidR="005B29F5" w:rsidRDefault="00C4384A">
            <w:pPr>
              <w:pStyle w:val="a7"/>
            </w:pPr>
            <w:r>
              <w:t>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художественного творчества. Освоение культурной среды, дающей ребёнку впечатления от искусства, форм</w:t>
            </w:r>
            <w:r>
              <w:t>ирование стремления и привычки к посещению музеев, театров, концертов.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</w:t>
            </w:r>
            <w:r>
              <w:t>стетических ориентиров (красиво и некрасиво) в практической жизни ребёнка и их использование в организации обыденной жизни и праздника. Развитие опыта самовыражения в разных видах искусства.</w:t>
            </w:r>
          </w:p>
        </w:tc>
        <w:tc>
          <w:tcPr>
            <w:tcW w:w="7653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</w:t>
            </w:r>
          </w:p>
          <w:p w:rsidR="005B29F5" w:rsidRDefault="00C4384A">
            <w:pPr>
              <w:pStyle w:val="a7"/>
            </w:pPr>
            <w:r>
              <w:t xml:space="preserve">Основные задачи реализации </w:t>
            </w:r>
            <w:r>
              <w:t>содержания:</w:t>
            </w:r>
          </w:p>
          <w:p w:rsidR="005B29F5" w:rsidRDefault="00C4384A">
            <w:pPr>
              <w:pStyle w:val="a7"/>
            </w:pPr>
            <w:r>
      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</w:t>
            </w:r>
            <w:r>
              <w:t>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</w:t>
            </w:r>
            <w:r>
              <w:t>нологий и навыков для своего жизнеобеспечения, социального развития и помощи близким.</w:t>
            </w:r>
          </w:p>
        </w:tc>
        <w:tc>
          <w:tcPr>
            <w:tcW w:w="7653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 "Физическая культура".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Укрепление здоровья, содействие гармоничному физическому, нравственному и социальному р</w:t>
            </w:r>
            <w:r>
              <w:t>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 Овладение основными представлениями о со</w:t>
            </w:r>
            <w:r>
              <w:t>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</w:t>
            </w:r>
            <w:r>
              <w:t>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</w:t>
            </w:r>
            <w:r>
              <w:t>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физических' качеств (силы, быстроты, выносливости, координации, гибкости). Формирование установки на</w:t>
            </w:r>
            <w:r>
              <w:t xml:space="preserve"> сохранение и укрепление здоровья, навыков здорового и безопасного образа жизни.</w:t>
            </w:r>
          </w:p>
        </w:tc>
        <w:tc>
          <w:tcPr>
            <w:tcW w:w="7653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Коррекционно-развивающая область и основные задачи реализации содержания.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Коррекционно-развивающая область является обязательной частью внеурочной деятельности, </w:t>
            </w:r>
            <w:r>
              <w:t>поддерживающей процесс освоения содержания АООП НОО.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Выбор коррекционно-развивающих занятий, их количественное соот</w:t>
            </w:r>
            <w:r>
              <w:t>ношение,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обучающихся.</w:t>
            </w:r>
          </w:p>
          <w:p w:rsidR="005B29F5" w:rsidRDefault="00C4384A">
            <w:pPr>
              <w:pStyle w:val="a7"/>
            </w:pPr>
            <w:r>
              <w:t>Коррекционно-развивающая работа направлена на обеспеч</w:t>
            </w:r>
            <w:r>
              <w:t>ение развития эмоционально-личностной сферы и коррекцию ее недостатков;</w:t>
            </w:r>
          </w:p>
          <w:p w:rsidR="005B29F5" w:rsidRDefault="00C4384A">
            <w:pPr>
              <w:pStyle w:val="a7"/>
            </w:pPr>
            <w:r>
              <w:t>познавательной деятельности и целенаправленное формирование высших психических функций;</w:t>
            </w:r>
          </w:p>
          <w:p w:rsidR="005B29F5" w:rsidRDefault="00C4384A">
            <w:pPr>
              <w:pStyle w:val="a7"/>
            </w:pPr>
            <w:r>
              <w:t>формирования произвольной регуляции деятельности и поведения;</w:t>
            </w:r>
          </w:p>
          <w:p w:rsidR="005B29F5" w:rsidRDefault="00C4384A">
            <w:pPr>
              <w:pStyle w:val="a7"/>
            </w:pPr>
            <w:r>
              <w:t xml:space="preserve">коррекцию нарушений устной и </w:t>
            </w:r>
            <w:r>
              <w:t>письменной речи, психолого-педагогическую поддержку в освоении АООП НОО.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5B29F5" w:rsidRDefault="00C4384A">
            <w:pPr>
              <w:pStyle w:val="a7"/>
            </w:pPr>
            <w:r>
              <w:t xml:space="preserve">"Коррекционно-развивающие занятия (логопедические и психокоррекционные)" </w:t>
            </w:r>
            <w:r>
              <w:t>(фронтальные и (или) индивидуальные занятия), "Ритмика" (фронтальные и (или) индивидуальные занятия).</w:t>
            </w:r>
          </w:p>
          <w:p w:rsidR="005B29F5" w:rsidRDefault="00C4384A">
            <w:pPr>
              <w:pStyle w:val="a7"/>
            </w:pPr>
            <w:r>
              <w:t>Содержание данной области может быть дополнено Организацией самостоятельно на основании рекомендаций ПМПК, ИПР обучающихся.</w:t>
            </w:r>
          </w:p>
          <w:p w:rsidR="005B29F5" w:rsidRDefault="00C4384A">
            <w:pPr>
              <w:pStyle w:val="a7"/>
            </w:pPr>
            <w:r>
              <w:t>Выбор коррекционно-развивающих</w:t>
            </w:r>
            <w:r>
              <w:t xml:space="preserve"> курсов для индивидуальных и групповых занятий, их количественное соотношение, содержание самостоятельно определяется Организацией исходя из психофизических особенностей и особых образовательных потребностей обучающихся с ЗПР.</w:t>
            </w:r>
          </w:p>
          <w:p w:rsidR="005B29F5" w:rsidRDefault="00C4384A">
            <w:pPr>
              <w:pStyle w:val="a7"/>
            </w:pPr>
            <w:r>
              <w:t>Коррекционный курс "Коррекцио</w:t>
            </w:r>
            <w:r>
              <w:t>нно-развивающие занятия (логопедические и психокоррекционные)".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Совершенствование движений. Коррекция отдельных сторон психической деятельности и личностной сферы. Формирование учебной мотивации, стимуляция сенсорно-п</w:t>
            </w:r>
            <w:r>
              <w:t>ерцептивных, мнемических и интеллектуальных процессов. 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Развитие речево</w:t>
            </w:r>
            <w:r>
              <w:t>й деятельности, формирование коммуникативных навыков, расширение представлений об окружающей действительности. Формирование и развитие различных видов устной речи (разговорно-диалогической, описательно-повествовательной). Обогащение и развитие словаря, уто</w:t>
            </w:r>
            <w:r>
              <w:t>чнение значения слова, развитие лексической системности, формирование семантических полей. Коррекция индивидуальных пробелов в знаниях.</w:t>
            </w:r>
          </w:p>
          <w:p w:rsidR="005B29F5" w:rsidRDefault="00C4384A">
            <w:pPr>
              <w:pStyle w:val="a7"/>
            </w:pPr>
            <w:r>
              <w:t>Коррекционный курс "Ритмика".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Укрепление здоровья, коррекция недостатков психомот</w:t>
            </w:r>
            <w:r>
              <w:t>орной и эмоционально-волевой сфер. Развитие общей и речевой моторики. 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</w:t>
            </w:r>
            <w:r>
              <w:t>мпа, коррекция пространственной ориентировки.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07" w:name="anchor16294"/>
            <w:bookmarkEnd w:id="307"/>
            <w:r>
              <w:t>2.9.4. Программа формирования универсальных учебных действий</w:t>
            </w:r>
            <w:hyperlink r:id="rId297" w:history="1">
              <w:r>
                <w:t>*(4)</w:t>
              </w:r>
            </w:hyperlink>
            <w:r>
              <w:t>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Сформированность универсальных учебных действий у обучающихся с ЗПР должна быть определена на этапе завершения </w:t>
            </w:r>
            <w:r>
              <w:t>обучения в начальной школе.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08" w:name="anchor16295"/>
            <w:bookmarkEnd w:id="308"/>
            <w:r>
              <w:t>2.9.5. Программа отдельных учебных предметов</w:t>
            </w:r>
            <w:hyperlink r:id="rId298" w:history="1">
              <w:r>
                <w:t>*(5)</w:t>
              </w:r>
            </w:hyperlink>
            <w:r>
              <w:t>, курсов коррекционно-развивающей области.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Разрабатывается на основе требований к личностным, метапредметным и предметным результатам освоения АООП </w:t>
            </w:r>
            <w:r>
              <w:t>НОО для обучающихся с ЗПР и программы формирования универсальных учебных действий.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09" w:name="anchor16296"/>
            <w:bookmarkEnd w:id="309"/>
            <w:r>
              <w:t>2.9.6. Программа духовно-нравственного развития, воспитания</w:t>
            </w:r>
            <w:hyperlink r:id="rId299" w:history="1">
              <w:r>
                <w:t>*(6)</w:t>
              </w:r>
            </w:hyperlink>
            <w:r>
              <w:t>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духовно-нравственного развития должна включать перечень планируемы</w:t>
            </w:r>
            <w:r>
              <w:t>х социальных компетенций, моделей поведения обучающихся с ЗПР, формы организации работы.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10" w:name="anchor16298"/>
            <w:bookmarkEnd w:id="310"/>
            <w:r>
              <w:t>2.9.8. Программа коррекционной работы</w:t>
            </w:r>
            <w:hyperlink r:id="rId300" w:history="1">
              <w:r>
                <w:t>*(7)</w:t>
              </w:r>
            </w:hyperlink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коррекционной работы может предусматривать индивидуализацию специального сопровожде</w:t>
            </w:r>
            <w:r>
              <w:t>ния обучающегося с ЗПР.</w:t>
            </w:r>
          </w:p>
          <w:p w:rsidR="005B29F5" w:rsidRDefault="00C4384A">
            <w:pPr>
              <w:pStyle w:val="a7"/>
            </w:pPr>
            <w:r>
      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</w:t>
            </w:r>
            <w:r>
              <w:t>ития обучающихся с ЗПР и оказывается помощь в освоении нового учебного материала на уроке и в освоении АООП НОО в целом.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должна обеспечивать:</w:t>
            </w:r>
          </w:p>
          <w:p w:rsidR="005B29F5" w:rsidRDefault="00C4384A">
            <w:pPr>
              <w:pStyle w:val="a7"/>
            </w:pPr>
            <w:r>
              <w:t>выявление особых образовательных потребностей обучающихся с ЗПР, обусловленных недо</w:t>
            </w:r>
            <w:r>
              <w:t>статками в их физическом и (или) психическом развитии;</w:t>
            </w:r>
          </w:p>
          <w:p w:rsidR="005B29F5" w:rsidRDefault="00C4384A">
            <w:pPr>
              <w:pStyle w:val="a7"/>
            </w:pPr>
            <w:r>
              <w:t>создание адекватных условий для реализации особых образовательных потребностей обучающихся с ЗПР;</w:t>
            </w:r>
          </w:p>
          <w:p w:rsidR="005B29F5" w:rsidRDefault="00C4384A">
            <w:pPr>
              <w:pStyle w:val="a7"/>
            </w:pPr>
            <w:r>
              <w:t>осуществление индивидуально-ориентированного психолого-медико-педагогического сопровождения обучающихся</w:t>
            </w:r>
            <w:r>
              <w:t xml:space="preserve"> с ЗПР с учетом их особых образовательных потребностей;</w:t>
            </w:r>
          </w:p>
          <w:p w:rsidR="005B29F5" w:rsidRDefault="00C4384A">
            <w:pPr>
              <w:pStyle w:val="a7"/>
            </w:pPr>
            <w:r>
              <w:t>оказание помощи в освоении обучающимися с ЗПР АООП НОО;</w:t>
            </w:r>
          </w:p>
          <w:p w:rsidR="005B29F5" w:rsidRDefault="00C4384A">
            <w:pPr>
              <w:pStyle w:val="a7"/>
            </w:pPr>
            <w:r>
              <w:t xml:space="preserve">возможность развития коммуникации, социальных и бытовых навыков, адекватного учебного поведения, взаимодействия со взрослыми и детьми, </w:t>
            </w:r>
            <w:r>
              <w:t>формированию представлений об окружающем мире и собственных возможностях.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должна содержать:</w:t>
            </w:r>
          </w:p>
          <w:p w:rsidR="005B29F5" w:rsidRDefault="00C4384A">
            <w:pPr>
              <w:pStyle w:val="a7"/>
            </w:pPr>
            <w:r>
              <w:t>перечень, содержание и план реализации коррекционно-развивающих занятий, обеспечивающих удовлетворение особых образовательных потребн</w:t>
            </w:r>
            <w:r>
              <w:t>остей обучающихся с ЗПР, и освоение ими АООП НОО;</w:t>
            </w:r>
          </w:p>
          <w:p w:rsidR="005B29F5" w:rsidRDefault="00C4384A">
            <w:pPr>
              <w:pStyle w:val="a7"/>
            </w:pPr>
            <w:r>
              <w:t>систему комплексного психолого-медико-педагогического и социального сопровождения обучающихся с ЗПР в условиях образовательного процесса, включающего психолого-медико-педагогическое обследование обучающихся</w:t>
            </w:r>
            <w:r>
              <w:t xml:space="preserve">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:rsidR="005B29F5" w:rsidRDefault="00C4384A">
            <w:pPr>
              <w:pStyle w:val="a7"/>
            </w:pPr>
            <w:r>
              <w:t>механизм взаимодействия в разработке и реализации коррекционных мероприятий педагого</w:t>
            </w:r>
            <w:r>
              <w:t>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</w:t>
            </w:r>
            <w:r>
              <w:t>льной деятельности;</w:t>
            </w:r>
          </w:p>
          <w:p w:rsidR="005B29F5" w:rsidRDefault="00C4384A">
            <w:pPr>
              <w:pStyle w:val="a7"/>
            </w:pPr>
            <w:r>
              <w:t>планируемые результаты коррекционной работы.</w:t>
            </w:r>
          </w:p>
          <w:p w:rsidR="005B29F5" w:rsidRDefault="00C4384A">
            <w:pPr>
              <w:pStyle w:val="a7"/>
            </w:pPr>
            <w:r>
              <w:t>Основными направлениями в коррекционной работе являются:</w:t>
            </w:r>
          </w:p>
          <w:p w:rsidR="005B29F5" w:rsidRDefault="00C4384A">
            <w:pPr>
              <w:pStyle w:val="a7"/>
            </w:pPr>
            <w:r>
              <w:t>удовлетворение особых образовательных потребностей обучающихся с ЗПР;</w:t>
            </w:r>
          </w:p>
          <w:p w:rsidR="005B29F5" w:rsidRDefault="00C4384A">
            <w:pPr>
              <w:pStyle w:val="a7"/>
            </w:pPr>
            <w:r>
              <w:t>коррекционная помощь в овладении базовым содержанием обучения;</w:t>
            </w:r>
          </w:p>
          <w:p w:rsidR="005B29F5" w:rsidRDefault="00C4384A">
            <w:pPr>
              <w:pStyle w:val="a7"/>
            </w:pPr>
            <w:r>
              <w:t>р</w:t>
            </w:r>
            <w:r>
              <w:t>азвитие эмоционально-личностной сферы и коррекция ее недостатков;</w:t>
            </w:r>
          </w:p>
          <w:p w:rsidR="005B29F5" w:rsidRDefault="00C4384A">
            <w:pPr>
              <w:pStyle w:val="a7"/>
            </w:pPr>
            <w:r>
              <w:t>развитие познавательной деятельности и целенаправленное формирование высших психических функций;</w:t>
            </w:r>
          </w:p>
          <w:p w:rsidR="005B29F5" w:rsidRDefault="00C4384A">
            <w:pPr>
              <w:pStyle w:val="a7"/>
            </w:pPr>
            <w:r>
              <w:t>формирование произвольной регуляции деятельности и поведения;</w:t>
            </w:r>
          </w:p>
          <w:p w:rsidR="005B29F5" w:rsidRDefault="00C4384A">
            <w:pPr>
              <w:pStyle w:val="a7"/>
            </w:pPr>
            <w:r>
              <w:t>коррекция нарушений устной и пи</w:t>
            </w:r>
            <w:r>
              <w:t>сьменной речи;</w:t>
            </w:r>
          </w:p>
          <w:p w:rsidR="005B29F5" w:rsidRDefault="00C4384A">
            <w:pPr>
              <w:pStyle w:val="a7"/>
            </w:pPr>
            <w:r>
      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      </w:r>
          </w:p>
          <w:p w:rsidR="005B29F5" w:rsidRDefault="00C4384A">
            <w:pPr>
              <w:pStyle w:val="a7"/>
            </w:pPr>
            <w:r>
              <w:t>При возникновении трудностей в освоении обучающимс</w:t>
            </w:r>
            <w:r>
              <w:t>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</w:t>
            </w:r>
            <w:r>
              <w:t>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</w:t>
            </w:r>
            <w:r>
              <w:t>ботки рекомендаций по его дальнейшему обучению.</w:t>
            </w:r>
          </w:p>
          <w:p w:rsidR="005B29F5" w:rsidRDefault="00C4384A">
            <w:pPr>
              <w:pStyle w:val="a7"/>
            </w:pPr>
            <w:r>
              <w:t>Психолого-педагогическое сопровождение обучающихся с ЗПР осуществляют специалисты:</w:t>
            </w:r>
          </w:p>
          <w:p w:rsidR="005B29F5" w:rsidRDefault="00C4384A">
            <w:pPr>
              <w:pStyle w:val="a7"/>
            </w:pPr>
            <w:r>
              <w:t xml:space="preserve">учитель-дефектолог, логопед, специальный психолог или педагог- психолог, имеющий соответствующую профильную подготовку, </w:t>
            </w:r>
            <w:r>
              <w:t>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 (центрах психолого-педагогическо</w:t>
            </w:r>
            <w:r>
              <w:t>й, медицинской и социальной помощи, ПМПК и других).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должна содержать:</w:t>
            </w:r>
          </w:p>
          <w:p w:rsidR="005B29F5" w:rsidRDefault="00C4384A">
            <w:pPr>
              <w:pStyle w:val="a7"/>
            </w:pPr>
            <w:r>
              <w:t>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</w:t>
            </w:r>
            <w:r>
              <w:t>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11" w:name="anchor16299"/>
            <w:bookmarkEnd w:id="311"/>
            <w:r>
              <w:t>2.9.9. Система оценки достижения планируемых результатов освоения АООП НОО</w:t>
            </w:r>
            <w:hyperlink r:id="rId301" w:history="1">
              <w:r>
                <w:t>*(8)</w:t>
              </w:r>
            </w:hyperlink>
            <w:r>
              <w:t>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Должна ориентировать образовательный процесс на духовно-нравственное развитие, воспитание обучающихся с ЗПР;</w:t>
            </w:r>
          </w:p>
          <w:p w:rsidR="005B29F5" w:rsidRDefault="00C4384A">
            <w:pPr>
              <w:pStyle w:val="a7"/>
            </w:pPr>
            <w:r>
              <w:t>на достижение планируемых результато</w:t>
            </w:r>
            <w:r>
              <w:t>в освоения содержания учебных предметов и курсов коррекционно-развивающей области, формирование универсальных учебных действий;</w:t>
            </w:r>
          </w:p>
          <w:p w:rsidR="005B29F5" w:rsidRDefault="00C4384A">
            <w:pPr>
              <w:pStyle w:val="a7"/>
            </w:pPr>
            <w:r>
              <w:t xml:space="preserve">обеспечивать комплексный подход к оценке результатов освоения обучающимися АООП НОО, позволяющий вести оценку предметных (в том </w:t>
            </w:r>
            <w:r>
              <w:t>числе результатов освоения коррекционно-развивающей области), метапредметных и личностных результатов;</w:t>
            </w:r>
          </w:p>
          <w:p w:rsidR="005B29F5" w:rsidRDefault="00C4384A">
            <w:pPr>
              <w:pStyle w:val="a7"/>
            </w:pPr>
            <w:r>
              <w:t>предусматривать оценку достижений, в том числе итоговую оценку, обучающихся с ЗПР, освоивших АООП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12" w:name="anchor162910"/>
            <w:bookmarkEnd w:id="312"/>
            <w:r>
              <w:t>2.9.10. Программа внеурочной деятельности.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При о</w:t>
            </w:r>
            <w:r>
              <w:t>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</w:t>
            </w:r>
            <w:r>
              <w:t>анизаций отдыха детей и их оздоровления, тематических лагерных смен, летних школ и других.</w:t>
            </w:r>
          </w:p>
          <w:p w:rsidR="005B29F5" w:rsidRDefault="00C4384A">
            <w:pPr>
              <w:pStyle w:val="a7"/>
            </w:pPr>
            <w:r>
              <w:t>Содержание внеурочной деятельности осуществляется по направлениям:</w:t>
            </w:r>
          </w:p>
          <w:p w:rsidR="005B29F5" w:rsidRDefault="00C4384A">
            <w:pPr>
              <w:pStyle w:val="a7"/>
            </w:pPr>
            <w:r>
              <w:t>духовно-нравственное, общеинтеллектуальное, спортивно-оздоровительное, социальное, общекультурное.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Время, отводимое на внеурочную деятельность (с учётом часов отводимых на коррекционно-развивающую область), составляет не менее 1680 часов.</w:t>
            </w:r>
          </w:p>
        </w:tc>
      </w:tr>
    </w:tbl>
    <w:p w:rsidR="005B29F5" w:rsidRDefault="005B29F5">
      <w:pPr>
        <w:rPr>
          <w:vanish/>
        </w:rPr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4"/>
        <w:gridCol w:w="7653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313" w:name="anchor16300"/>
            <w:bookmarkEnd w:id="313"/>
            <w:r>
              <w:t xml:space="preserve">Требования к </w:t>
            </w:r>
            <w:r>
              <w:t>условиям реализации АООП НОО для обучающихся с ЗПР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7.1.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7.2.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14" w:name="anchor16304"/>
            <w:bookmarkEnd w:id="314"/>
            <w:r>
              <w:t>3.4. Требования к кадровым условиям.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 процессе реализации АООП НОО для обучающихся с ЗПР в рамках сетевого взаимодействия, при необходимости, должны быть организованы консультации </w:t>
            </w:r>
            <w:r>
              <w:t>специалистов медицинских и других организаций, которые не включены в штатное расписание организации, (педиатр, невропатолог, психотерапевт и другие) для проведения дополнительного обследования обучающихся и получения медицинских заключений о состоянии их з</w:t>
            </w:r>
            <w:r>
              <w:t>доровья, возможностях лечения, оперативного вмешательства, медицинской реабилитации;</w:t>
            </w:r>
          </w:p>
          <w:p w:rsidR="005B29F5" w:rsidRDefault="00C4384A">
            <w:pPr>
              <w:pStyle w:val="a7"/>
            </w:pPr>
            <w:r>
              <w:t>подбора технических средств коррекции (средства передвижения для детей с нарушениями опорно-двигательного аппарата и т.д.).</w:t>
            </w:r>
          </w:p>
          <w:p w:rsidR="005B29F5" w:rsidRDefault="00C4384A">
            <w:pPr>
              <w:pStyle w:val="a7"/>
            </w:pPr>
            <w:r>
              <w:t>При необходимости, с учетом соответствующих пок</w:t>
            </w:r>
            <w:r>
              <w:t>азаний, в рамках сетевого взаимодействия осуществляется медицинское сопровождение обучающихся.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15" w:name="anchor16306"/>
            <w:bookmarkEnd w:id="315"/>
            <w:r>
              <w:t>3.6. Требования к материально-техническим условиям</w:t>
            </w:r>
            <w:hyperlink r:id="rId302" w:history="1">
              <w:r>
                <w:t>*(9)</w:t>
              </w:r>
            </w:hyperlink>
            <w:r>
              <w:t>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организации пространства.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5B29F5">
            <w:pPr>
              <w:pStyle w:val="a3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Важным условием организации </w:t>
            </w:r>
            <w:r>
              <w:t xml:space="preserve">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стенды с представленным </w:t>
            </w:r>
            <w:r>
              <w:t>на них наглядным материалом о внутришкольных правилах поведения, правилах безопасности, распорядке, режиме функционирования организации, расписании уроков, изменениях в режиме обучения, последних событиях в школе, ближайших планах и т.д.</w:t>
            </w:r>
          </w:p>
          <w:p w:rsidR="005B29F5" w:rsidRDefault="00C4384A">
            <w:pPr>
              <w:pStyle w:val="a7"/>
            </w:pPr>
            <w:r>
              <w:t>Требования к орган</w:t>
            </w:r>
            <w:r>
              <w:t>изации рабочего места.</w:t>
            </w:r>
          </w:p>
          <w:p w:rsidR="005B29F5" w:rsidRDefault="00C4384A">
            <w:pPr>
              <w:pStyle w:val="a7"/>
            </w:pPr>
            <w:r>
              <w:t>Обязательным условием к организации рабочего места обучающегося с ЗПР является обеспечение возможности постоянно находиться в зоне внимания педагога.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специальным учебникам, специальным рабочим тетрадям, специальным дида</w:t>
            </w:r>
            <w:r>
              <w:t>ктическим материалам, специальным компьютерным инструментам обучения. Реализация АООП НОО для обучающихся с ЗПР предусматривает использование базовых учебников для сверстников без ограничений здоровья. С учётом особых образовательных потребностей обучающих</w:t>
            </w:r>
            <w:r>
              <w:t>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 (или) электронных носителях, обеспечивающих реализацию программы коррекцион</w:t>
            </w:r>
            <w:r>
              <w:t>ной работы и специальную поддержку освоения АООП НОО.</w:t>
            </w:r>
          </w:p>
        </w:tc>
      </w:tr>
    </w:tbl>
    <w:p w:rsidR="005B29F5" w:rsidRDefault="005B29F5">
      <w:pPr>
        <w:rPr>
          <w:vanish/>
        </w:rPr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4"/>
        <w:gridCol w:w="7653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316" w:name="anchor16400"/>
            <w:bookmarkEnd w:id="316"/>
            <w:r>
              <w:t>Требования к результатам освоения АООП НОО для обучающихся с ЗПР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7.1.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7.2.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17" w:name="anchor16401"/>
            <w:bookmarkEnd w:id="317"/>
            <w:r>
              <w:t>4.1. Стандарт устанавливает требования к результатам освоения АООП НОО</w:t>
            </w:r>
            <w:hyperlink r:id="rId303" w:history="1">
              <w:r>
                <w:t>*(10)</w:t>
              </w:r>
            </w:hyperlink>
            <w:r>
              <w:t>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18" w:name="anchor16402"/>
            <w:bookmarkEnd w:id="318"/>
            <w:r>
              <w:t xml:space="preserve">4.2. </w:t>
            </w:r>
            <w:r>
              <w:t>Личностные результаты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Личностные результаты освоения АООП НОО соответствуют </w:t>
            </w:r>
            <w:hyperlink r:id="rId304" w:history="1">
              <w:r>
                <w:t>ФГОС</w:t>
              </w:r>
            </w:hyperlink>
            <w:r>
              <w:t xml:space="preserve"> НОО</w:t>
            </w:r>
            <w:hyperlink r:id="rId305" w:history="1">
              <w:r>
                <w:t>*(11)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1) формирование основ российской гражданской ид</w:t>
            </w:r>
            <w:r>
              <w:t>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5B29F5" w:rsidRDefault="00C4384A">
            <w:pPr>
              <w:pStyle w:val="a7"/>
            </w:pPr>
            <w:r>
              <w:t>формирование ценностей многонационального российского общества;</w:t>
            </w:r>
          </w:p>
          <w:p w:rsidR="005B29F5" w:rsidRDefault="00C4384A">
            <w:pPr>
              <w:pStyle w:val="a7"/>
            </w:pPr>
            <w:r>
              <w:t>становление гуманистических и демократических ценностн</w:t>
            </w:r>
            <w:r>
              <w:t>ых ориентаций;</w:t>
            </w:r>
          </w:p>
          <w:p w:rsidR="005B29F5" w:rsidRDefault="00C4384A">
            <w:pPr>
              <w:pStyle w:val="a7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5B29F5" w:rsidRDefault="00C4384A">
            <w:pPr>
              <w:pStyle w:val="a7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5B29F5" w:rsidRDefault="00C4384A">
            <w:pPr>
              <w:pStyle w:val="a7"/>
            </w:pPr>
            <w:r>
              <w:t>4)</w:t>
            </w:r>
            <w:r>
              <w:t xml:space="preserve"> овладение начальными навыками адаптации в динамично изменяющемся и развивающемся мире;</w:t>
            </w:r>
          </w:p>
          <w:p w:rsidR="005B29F5" w:rsidRDefault="00C4384A">
            <w:pPr>
              <w:pStyle w:val="a7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5B29F5" w:rsidRDefault="00C4384A">
            <w:pPr>
              <w:pStyle w:val="a7"/>
            </w:pPr>
            <w:r>
              <w:t>6) развитие самостоятельности и лич</w:t>
            </w:r>
            <w:r>
              <w:t>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5B29F5" w:rsidRDefault="00C4384A">
            <w:pPr>
              <w:pStyle w:val="a7"/>
            </w:pPr>
            <w:r>
              <w:t>7) формирование эстетических потребностей, ценностей и чувств;</w:t>
            </w:r>
          </w:p>
          <w:p w:rsidR="005B29F5" w:rsidRDefault="00C4384A">
            <w:pPr>
              <w:pStyle w:val="a7"/>
            </w:pPr>
            <w:r>
              <w:t>8) развитие этических чувств</w:t>
            </w:r>
            <w:r>
              <w:t>, доброжелательности и эмоционально-нравственной отзывчивости, понимания и сопереживания чувствам других людей;</w:t>
            </w:r>
          </w:p>
          <w:p w:rsidR="005B29F5" w:rsidRDefault="00C4384A">
            <w:pPr>
              <w:pStyle w:val="a7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</w:t>
            </w:r>
            <w:r>
              <w:t>з спорных ситуаций;</w:t>
            </w:r>
          </w:p>
          <w:p w:rsidR="005B29F5" w:rsidRDefault="00C4384A">
            <w:pPr>
              <w:pStyle w:val="a7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</w:t>
            </w:r>
            <w:r>
              <w:t>ельных потребностей обучающихся с ЗПР личностные результаты освоения АООП НОО должны отражать:</w:t>
            </w:r>
          </w:p>
          <w:p w:rsidR="005B29F5" w:rsidRDefault="00C4384A">
            <w:pPr>
              <w:pStyle w:val="a7"/>
            </w:pPr>
            <w:r>
      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</w:t>
            </w:r>
            <w:r>
              <w:t>ой принадлежности;</w:t>
            </w:r>
          </w:p>
          <w:p w:rsidR="005B29F5" w:rsidRDefault="00C4384A">
            <w:pPr>
              <w:pStyle w:val="a7"/>
            </w:pPr>
            <w:r>
              <w:t>2) формирование целостного, социально ориентированного взгляда на мир в его органичном единстве природной и социальной частей;</w:t>
            </w:r>
          </w:p>
          <w:p w:rsidR="005B29F5" w:rsidRDefault="00C4384A">
            <w:pPr>
              <w:pStyle w:val="a7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5B29F5" w:rsidRDefault="00C4384A">
            <w:pPr>
              <w:pStyle w:val="a7"/>
            </w:pPr>
            <w:r>
              <w:t xml:space="preserve">4) овладение </w:t>
            </w:r>
            <w:r>
              <w:t>начальными навыками адаптации в динамично изменяющемся и развивающемся мире;</w:t>
            </w:r>
          </w:p>
          <w:p w:rsidR="005B29F5" w:rsidRDefault="00C4384A">
            <w:pPr>
              <w:pStyle w:val="a7"/>
            </w:pPr>
            <w:r>
              <w:t>5) принятие и освоение социальной роли обучающегося, формирование и развитие социально значимых мотивов учебной деятельности;</w:t>
            </w:r>
          </w:p>
          <w:p w:rsidR="005B29F5" w:rsidRDefault="00C4384A">
            <w:pPr>
              <w:pStyle w:val="a7"/>
            </w:pPr>
            <w:r>
              <w:t>6) способность к осмыслению социального окружения, св</w:t>
            </w:r>
            <w:r>
              <w:t>оего места в нем,</w:t>
            </w:r>
          </w:p>
          <w:p w:rsidR="005B29F5" w:rsidRDefault="00C4384A">
            <w:pPr>
              <w:pStyle w:val="a7"/>
            </w:pPr>
            <w:r>
              <w:t>принятие соответствующих возрасту ценностей и социальных ролей;</w:t>
            </w:r>
          </w:p>
          <w:p w:rsidR="005B29F5" w:rsidRDefault="00C4384A">
            <w:pPr>
              <w:pStyle w:val="a7"/>
            </w:pPr>
            <w:r>
              <w:t>7) формирование эстетических потребностей, ценностей и чувств;</w:t>
            </w:r>
          </w:p>
          <w:p w:rsidR="005B29F5" w:rsidRDefault="00C4384A">
            <w:pPr>
              <w:pStyle w:val="a7"/>
            </w:pPr>
            <w:r>
              <w:t>8) развитие этических чувств, доброжелательности и эмоционально-нравственной отзывчивости, понимания и сопережи</w:t>
            </w:r>
            <w:r>
              <w:t>вания чувствам других людей;</w:t>
            </w:r>
          </w:p>
          <w:p w:rsidR="005B29F5" w:rsidRDefault="00C4384A">
            <w:pPr>
              <w:pStyle w:val="a7"/>
            </w:pPr>
            <w:r>
              <w:t>9) развитие навыков сотрудничества со взрослыми и сверстниками в разных социальных ситуациях;</w:t>
            </w:r>
          </w:p>
          <w:p w:rsidR="005B29F5" w:rsidRDefault="00C4384A">
            <w:pPr>
              <w:pStyle w:val="a7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</w:t>
            </w:r>
            <w:r>
              <w:t xml:space="preserve"> отношению к материальным и духовным ценностям.</w:t>
            </w:r>
          </w:p>
          <w:p w:rsidR="005B29F5" w:rsidRDefault="00C4384A">
            <w:pPr>
              <w:pStyle w:val="a7"/>
            </w:pPr>
            <w:r>
              <w:t>11) развитие адекватных представлений о собственных возможностях, о насущно необходимом жизнеобеспечении;</w:t>
            </w:r>
          </w:p>
          <w:p w:rsidR="005B29F5" w:rsidRDefault="00C4384A">
            <w:pPr>
              <w:pStyle w:val="a7"/>
            </w:pPr>
            <w:r>
              <w:t>12) овладение социально-бытовыми умениями, используемыми в повседневной жизни;</w:t>
            </w:r>
          </w:p>
          <w:p w:rsidR="005B29F5" w:rsidRDefault="00C4384A">
            <w:pPr>
              <w:pStyle w:val="a7"/>
            </w:pPr>
            <w:r>
              <w:t>13) владение навыками к</w:t>
            </w:r>
            <w:r>
              <w:t>оммуникации и принятыми ритуалами социального взаимодействия, в том числе с использованием информационных технологий;</w:t>
            </w:r>
          </w:p>
          <w:p w:rsidR="005B29F5" w:rsidRDefault="00C4384A">
            <w:pPr>
              <w:pStyle w:val="a7"/>
            </w:pPr>
            <w:r>
              <w:t>14) способность к осмыслению и дифференциации картины мира, ее временно-пространственной организации.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19" w:name="anchor16403"/>
            <w:bookmarkEnd w:id="319"/>
            <w:r>
              <w:t>4.3. Метапредметные результаты осво</w:t>
            </w:r>
            <w:r>
              <w:t>ения АООП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Метапредметные результаты освоения АООП НОО соответствуют </w:t>
            </w:r>
            <w:hyperlink r:id="rId306" w:history="1">
              <w:r>
                <w:t>ФГОС</w:t>
              </w:r>
            </w:hyperlink>
            <w:r>
              <w:t xml:space="preserve"> НОО</w:t>
            </w:r>
            <w:hyperlink r:id="rId307" w:history="1">
              <w:r>
                <w:t>*(12)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 xml:space="preserve">1) овладение способностью принимать и сохранять цели и задачи </w:t>
            </w:r>
            <w:r>
              <w:t>учебной деятельности, поиска средств ее осуществления;</w:t>
            </w:r>
          </w:p>
          <w:p w:rsidR="005B29F5" w:rsidRDefault="00C4384A">
            <w:pPr>
              <w:pStyle w:val="a7"/>
            </w:pPr>
            <w:r>
              <w:t>2) освоение способов решения проблем творческого и поискового характера;</w:t>
            </w:r>
          </w:p>
          <w:p w:rsidR="005B29F5" w:rsidRDefault="00C4384A">
            <w:pPr>
              <w:pStyle w:val="a7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</w:t>
            </w:r>
            <w:r>
              <w:t>и ее реализации;</w:t>
            </w:r>
          </w:p>
          <w:p w:rsidR="005B29F5" w:rsidRDefault="00C4384A">
            <w:pPr>
              <w:pStyle w:val="a7"/>
            </w:pPr>
            <w:r>
              <w:t>определять наиболее эффективные способы достижения результата;</w:t>
            </w:r>
          </w:p>
          <w:p w:rsidR="005B29F5" w:rsidRDefault="00C4384A">
            <w:pPr>
              <w:pStyle w:val="a7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5B29F5" w:rsidRDefault="00C4384A">
            <w:pPr>
              <w:pStyle w:val="a7"/>
            </w:pPr>
            <w:r>
              <w:t>5) освоение начальных форм поз</w:t>
            </w:r>
            <w:r>
              <w:t>навательной и личностной рефлексии;</w:t>
            </w:r>
          </w:p>
          <w:p w:rsidR="005B29F5" w:rsidRDefault="00C4384A">
            <w:pPr>
              <w:pStyle w:val="a7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5B29F5" w:rsidRDefault="00C4384A">
            <w:pPr>
              <w:pStyle w:val="a7"/>
            </w:pPr>
            <w:r>
              <w:t xml:space="preserve">7) активное использование речевых средств и средств </w:t>
            </w:r>
            <w:r>
              <w:t>информационных и коммуникационных технологий (далее - ИКТ) для решения коммуникативных и познавательных задач;</w:t>
            </w:r>
          </w:p>
          <w:p w:rsidR="005B29F5" w:rsidRDefault="00C4384A">
            <w:pPr>
              <w:pStyle w:val="a7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</w:t>
            </w:r>
            <w:r>
              <w:t>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5B29F5" w:rsidRDefault="00C4384A">
            <w:pPr>
              <w:pStyle w:val="a7"/>
            </w:pPr>
            <w:r>
              <w:t>в том числе умение вводить текст с помощью клавиатуры, фиксировать (записывать) в цифровой форме из</w:t>
            </w:r>
            <w:r>
              <w:t>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:rsidR="005B29F5" w:rsidRDefault="00C4384A">
            <w:pPr>
              <w:pStyle w:val="a7"/>
            </w:pPr>
            <w:r>
              <w:t>соблюдать нормы информационной избирательности, этики и этикета;</w:t>
            </w:r>
          </w:p>
          <w:p w:rsidR="005B29F5" w:rsidRDefault="00C4384A">
            <w:pPr>
              <w:pStyle w:val="a7"/>
            </w:pPr>
            <w:r>
              <w:t>9) овладение навыками смыслового чтения текстов разл</w:t>
            </w:r>
            <w:r>
              <w:t>ичных стилей и жанров в соответствии с целями и задачами;</w:t>
            </w:r>
          </w:p>
          <w:p w:rsidR="005B29F5" w:rsidRDefault="00C4384A">
            <w:pPr>
              <w:pStyle w:val="a7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5B29F5" w:rsidRDefault="00C4384A">
            <w:pPr>
              <w:pStyle w:val="a7"/>
            </w:pPr>
            <w:r>
              <w:t>10) овладение логическими действиями сравнения, анализа, синтеза, обоб</w:t>
            </w:r>
            <w:r>
              <w:t>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5B29F5" w:rsidRDefault="00C4384A">
            <w:pPr>
              <w:pStyle w:val="a7"/>
            </w:pPr>
            <w:r>
              <w:t>11) готовность слушать собеседника и вести диалог;</w:t>
            </w:r>
          </w:p>
          <w:p w:rsidR="005B29F5" w:rsidRDefault="00C4384A">
            <w:pPr>
              <w:pStyle w:val="a7"/>
            </w:pPr>
            <w:r>
              <w:t xml:space="preserve">готовность признавать возможность существования </w:t>
            </w:r>
            <w:r>
              <w:t>различных точек зрения и права каждого иметь свою;</w:t>
            </w:r>
          </w:p>
          <w:p w:rsidR="005B29F5" w:rsidRDefault="00C4384A">
            <w:pPr>
              <w:pStyle w:val="a7"/>
            </w:pPr>
            <w:r>
              <w:t>излагать свое мнение и аргументировать свою точку зрения и оценку событий;</w:t>
            </w:r>
          </w:p>
          <w:p w:rsidR="005B29F5" w:rsidRDefault="00C4384A">
            <w:pPr>
              <w:pStyle w:val="a7"/>
            </w:pPr>
            <w:r>
              <w:t>12) определение общей цели и путей ее достижения;</w:t>
            </w:r>
          </w:p>
          <w:p w:rsidR="005B29F5" w:rsidRDefault="00C4384A">
            <w:pPr>
              <w:pStyle w:val="a7"/>
            </w:pPr>
            <w:r>
              <w:t>умение договариваться о распределении функций и ролей в совместной деятельности;</w:t>
            </w:r>
          </w:p>
          <w:p w:rsidR="005B29F5" w:rsidRDefault="00C4384A">
            <w:pPr>
              <w:pStyle w:val="a7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B29F5" w:rsidRDefault="00C4384A">
            <w:pPr>
              <w:pStyle w:val="a7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5B29F5" w:rsidRDefault="00C4384A">
            <w:pPr>
              <w:pStyle w:val="a7"/>
            </w:pPr>
            <w:r>
              <w:t>14) овладение начальными свед</w:t>
            </w:r>
            <w:r>
              <w:t>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5B29F5" w:rsidRDefault="00C4384A">
            <w:pPr>
              <w:pStyle w:val="a7"/>
            </w:pPr>
            <w:r>
              <w:t>15) овладение базовыми предметными и межпредметными поняти</w:t>
            </w:r>
            <w:r>
              <w:t>ями, отражающими существенные связи и отношения между объектами и процессами;</w:t>
            </w:r>
          </w:p>
          <w:p w:rsidR="005B29F5" w:rsidRDefault="00C4384A">
            <w:pPr>
              <w:pStyle w:val="a7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</w:t>
            </w:r>
            <w:r>
              <w:t>та.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отражать:</w:t>
            </w:r>
          </w:p>
          <w:p w:rsidR="005B29F5" w:rsidRDefault="00C4384A">
            <w:pPr>
              <w:pStyle w:val="a7"/>
            </w:pPr>
            <w:r>
              <w:t>1) овладение способностью принимать и сохранять цели и задачи решения типовых учебных и практическ</w:t>
            </w:r>
            <w:r>
              <w:t>их задач, коллективного поиска средств их осуществления;</w:t>
            </w:r>
          </w:p>
          <w:p w:rsidR="005B29F5" w:rsidRDefault="00C4384A">
            <w:pPr>
              <w:pStyle w:val="a7"/>
            </w:pPr>
            <w:r>
      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5B29F5" w:rsidRDefault="00C4384A">
            <w:pPr>
              <w:pStyle w:val="a7"/>
            </w:pPr>
            <w:r>
              <w:t>определять наиболее эффективные способы достижения рез</w:t>
            </w:r>
            <w:r>
              <w:t>ультата;</w:t>
            </w:r>
          </w:p>
          <w:p w:rsidR="005B29F5" w:rsidRDefault="00C4384A">
            <w:pPr>
              <w:pStyle w:val="a7"/>
            </w:pPr>
            <w:r>
      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5B29F5" w:rsidRDefault="00C4384A">
            <w:pPr>
              <w:pStyle w:val="a7"/>
            </w:pPr>
            <w:r>
              <w:t>4) использование речевых средств и средств информационных и коммуникационных технологий (далее - ИКТ)</w:t>
            </w:r>
            <w:r>
              <w:t xml:space="preserve"> для решения коммуникативных и познавательных задач;</w:t>
            </w:r>
          </w:p>
          <w:p w:rsidR="005B29F5" w:rsidRDefault="00C4384A">
            <w:pPr>
              <w:pStyle w:val="a7"/>
            </w:pPr>
            <w:r>
      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</w:t>
            </w:r>
          </w:p>
          <w:p w:rsidR="005B29F5" w:rsidRDefault="00C4384A">
            <w:pPr>
              <w:pStyle w:val="a7"/>
            </w:pPr>
            <w:r>
              <w:t>осознанно строить речевое высказывание в соо</w:t>
            </w:r>
            <w:r>
              <w:t>тветствии с задачами коммуникации и составлять тексты в устной и письменной формах;</w:t>
            </w:r>
          </w:p>
          <w:p w:rsidR="005B29F5" w:rsidRDefault="00C4384A">
            <w:pPr>
              <w:pStyle w:val="a7"/>
            </w:pPr>
            <w:r>
      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</w:t>
            </w:r>
            <w:r>
              <w:t>строения рассуждений, отнесения к известным понятиям на уровне, соответствующем индивидуальным возможностям;</w:t>
            </w:r>
          </w:p>
          <w:p w:rsidR="005B29F5" w:rsidRDefault="00C4384A">
            <w:pPr>
              <w:pStyle w:val="a7"/>
            </w:pPr>
            <w:r>
              <w:t>7) готовность слушать собеседника и вести диалог;</w:t>
            </w:r>
          </w:p>
          <w:p w:rsidR="005B29F5" w:rsidRDefault="00C4384A">
            <w:pPr>
              <w:pStyle w:val="a7"/>
            </w:pPr>
            <w:r>
              <w:t>готовность признавать возможность существования различных точек зрения и права каждого иметь свою</w:t>
            </w:r>
            <w:r>
              <w:t>;</w:t>
            </w:r>
          </w:p>
          <w:p w:rsidR="005B29F5" w:rsidRDefault="00C4384A">
            <w:pPr>
              <w:pStyle w:val="a7"/>
            </w:pPr>
            <w:r>
              <w:t>излагать свое мнение и аргументировать свою точку зрения и оценку событий;</w:t>
            </w:r>
          </w:p>
          <w:p w:rsidR="005B29F5" w:rsidRDefault="00C4384A">
            <w:pPr>
              <w:pStyle w:val="a7"/>
            </w:pPr>
            <w:r>
              <w:t>8) определение общей цели и путей ее достижения;</w:t>
            </w:r>
          </w:p>
          <w:p w:rsidR="005B29F5" w:rsidRDefault="00C4384A">
            <w:pPr>
              <w:pStyle w:val="a7"/>
            </w:pPr>
            <w:r>
              <w:t>умение договариваться о распределении функций и ролей в совместной деятельности;</w:t>
            </w:r>
          </w:p>
          <w:p w:rsidR="005B29F5" w:rsidRDefault="00C4384A">
            <w:pPr>
              <w:pStyle w:val="a7"/>
            </w:pPr>
            <w:r>
              <w:t>осуществлять взаимный контроль в совместной деяте</w:t>
            </w:r>
            <w:r>
              <w:t>льности, адекватно оценивать собственное поведение и поведение окружающих;</w:t>
            </w:r>
          </w:p>
          <w:p w:rsidR="005B29F5" w:rsidRDefault="00C4384A">
            <w:pPr>
              <w:pStyle w:val="a7"/>
            </w:pPr>
            <w:r>
              <w:t>9) готовность конструктивно разрешать конфликты посредством учета интересов сторон и сотрудничества;</w:t>
            </w:r>
          </w:p>
          <w:p w:rsidR="005B29F5" w:rsidRDefault="00C4384A">
            <w:pPr>
              <w:pStyle w:val="a7"/>
            </w:pPr>
            <w:r>
              <w:t>10) овладение начальными сведениями о сущности и особенностях объектов, процессо</w:t>
            </w:r>
            <w:r>
              <w:t>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5B29F5" w:rsidRDefault="00C4384A">
            <w:pPr>
              <w:pStyle w:val="a7"/>
            </w:pPr>
            <w:r>
              <w:t xml:space="preserve">11) овладение некоторыми базовыми предметными и межпредметными понятиями, отражающими доступные существенные </w:t>
            </w:r>
            <w:r>
              <w:t>связи и отношения между объектами и процессами.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20" w:name="anchor16404"/>
            <w:bookmarkEnd w:id="320"/>
            <w:r>
              <w:t>4.4. Предметные результаты освоения АООП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Предметные результаты освоения АООП НОО соответствуют </w:t>
            </w:r>
            <w:hyperlink r:id="rId308" w:history="1">
              <w:r>
                <w:t>ФГОС</w:t>
              </w:r>
            </w:hyperlink>
            <w:r>
              <w:t xml:space="preserve"> НОО</w:t>
            </w:r>
            <w:hyperlink r:id="rId309" w:history="1">
              <w:r>
                <w:t>*(13)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Филология</w:t>
            </w:r>
          </w:p>
          <w:p w:rsidR="005B29F5" w:rsidRDefault="00C4384A">
            <w:pPr>
              <w:pStyle w:val="a7"/>
            </w:pPr>
            <w:r>
              <w:t>Русский язык. Родной язык: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5B29F5" w:rsidRDefault="00C4384A">
            <w:pPr>
              <w:pStyle w:val="a7"/>
            </w:pPr>
            <w:r>
              <w:t>2) понимание обучающимися того, что язык предста</w:t>
            </w:r>
            <w:r>
              <w:t>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5B29F5" w:rsidRDefault="00C4384A">
            <w:pPr>
              <w:pStyle w:val="a7"/>
            </w:pPr>
            <w:r>
              <w:t>3) сформированность позитивного отношения к правильной у</w:t>
            </w:r>
            <w:r>
              <w:t>стной и письменной речи как показателям общей культуры и гражданской позиции человека;</w:t>
            </w:r>
          </w:p>
          <w:p w:rsidR="005B29F5" w:rsidRDefault="00C4384A">
            <w:pPr>
              <w:pStyle w:val="a7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5B29F5" w:rsidRDefault="00C4384A">
            <w:pPr>
              <w:pStyle w:val="a7"/>
            </w:pPr>
            <w: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5B29F5" w:rsidRDefault="00C4384A">
            <w:pPr>
              <w:pStyle w:val="a7"/>
            </w:pPr>
            <w:r>
              <w:t>5) овладение учебными действиями с языковыми единицами и умение использовать знания для решения познав</w:t>
            </w:r>
            <w:r>
              <w:t>ательных, практических и коммуникативных задач.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образовательных потребностей обучающихся с ЗПР предметные результаты должны отражать:</w:t>
            </w:r>
          </w:p>
          <w:p w:rsidR="005B29F5" w:rsidRDefault="00C4384A">
            <w:pPr>
              <w:pStyle w:val="a7"/>
            </w:pPr>
            <w:r>
              <w:t>Филология</w:t>
            </w:r>
          </w:p>
          <w:p w:rsidR="005B29F5" w:rsidRDefault="00C4384A">
            <w:pPr>
              <w:pStyle w:val="a7"/>
            </w:pPr>
            <w:r>
              <w:t>Русский язык. Родной язык: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</w:t>
            </w:r>
            <w:r>
              <w:t>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5B29F5" w:rsidRDefault="00C4384A">
            <w:pPr>
              <w:pStyle w:val="a7"/>
            </w:pPr>
            <w:r>
              <w:t>2) формирование интереса к изучению русского (родного) языка;</w:t>
            </w:r>
          </w:p>
          <w:p w:rsidR="005B29F5" w:rsidRDefault="00C4384A">
            <w:pPr>
              <w:pStyle w:val="a7"/>
            </w:pPr>
            <w:r>
              <w:t>3) сформированность позитивного отношения к правильной устной и письме</w:t>
            </w:r>
            <w:r>
              <w:t>нной речи как показателям общей культуры и гражданской позиции человека;</w:t>
            </w:r>
          </w:p>
          <w:p w:rsidR="005B29F5" w:rsidRDefault="00C4384A">
            <w:pPr>
              <w:pStyle w:val="a7"/>
            </w:pPr>
            <w:r>
              <w:t>4) овладение первоначальными представлениями о правилах речевого этикета;</w:t>
            </w:r>
          </w:p>
          <w:p w:rsidR="005B29F5" w:rsidRDefault="00C4384A">
            <w:pPr>
              <w:pStyle w:val="a7"/>
            </w:pPr>
            <w:r>
              <w:t>5) овладение основами грамотного письма;</w:t>
            </w:r>
          </w:p>
          <w:p w:rsidR="005B29F5" w:rsidRDefault="00C4384A">
            <w:pPr>
              <w:pStyle w:val="a7"/>
            </w:pPr>
            <w:r>
              <w:t>6) овладение обучающимися коммуникативно-речевыми умениями, необходи</w:t>
            </w:r>
            <w:r>
              <w:t>мыми для совершенствования их речевой практики;</w:t>
            </w:r>
          </w:p>
          <w:p w:rsidR="005B29F5" w:rsidRDefault="00C4384A">
            <w:pPr>
              <w:pStyle w:val="a7"/>
            </w:pPr>
            <w:r>
              <w:t>7) использование знаний в области русского языка и сформированных грамматико-орфографических умений для решения практических задач.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Литературное чтение. Литературное чтение на родном языке:</w:t>
            </w:r>
          </w:p>
          <w:p w:rsidR="005B29F5" w:rsidRDefault="00C4384A">
            <w:pPr>
              <w:pStyle w:val="a7"/>
            </w:pPr>
            <w:r>
              <w:t xml:space="preserve">1) понимание </w:t>
            </w:r>
            <w:r>
              <w:t>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5B29F5" w:rsidRDefault="00C4384A">
            <w:pPr>
              <w:pStyle w:val="a7"/>
            </w:pPr>
            <w:r>
              <w:t>2) осознание значимости чтения для личного развития;</w:t>
            </w:r>
          </w:p>
          <w:p w:rsidR="005B29F5" w:rsidRDefault="00C4384A">
            <w:pPr>
              <w:pStyle w:val="a7"/>
            </w:pPr>
            <w:r>
              <w:t xml:space="preserve">формирование представлений о мире, российской истории и культуре, первоначальных </w:t>
            </w:r>
            <w:r>
              <w:t>этических представлений, понятий о добре и зле, нравственности;</w:t>
            </w:r>
          </w:p>
          <w:p w:rsidR="005B29F5" w:rsidRDefault="00C4384A">
            <w:pPr>
              <w:pStyle w:val="a7"/>
            </w:pPr>
            <w:r>
              <w:t>успешности обучения по всем учебным предметам;</w:t>
            </w:r>
          </w:p>
          <w:p w:rsidR="005B29F5" w:rsidRDefault="00C4384A">
            <w:pPr>
              <w:pStyle w:val="a7"/>
            </w:pPr>
            <w:r>
              <w:t>формирование потребности в систематическом чтении;</w:t>
            </w:r>
          </w:p>
          <w:p w:rsidR="005B29F5" w:rsidRDefault="00C4384A">
            <w:pPr>
              <w:pStyle w:val="a7"/>
            </w:pPr>
            <w:r>
              <w:t xml:space="preserve">3) понимание роли чтения, использование разных видов чтения (ознакомительное, изучающее, </w:t>
            </w:r>
            <w:r>
              <w:t>выборочное, поисковое);</w:t>
            </w:r>
          </w:p>
          <w:p w:rsidR="005B29F5" w:rsidRDefault="00C4384A">
            <w:pPr>
              <w:pStyle w:val="a7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5B29F5" w:rsidRDefault="00C4384A">
            <w:pPr>
              <w:pStyle w:val="a7"/>
            </w:pPr>
            <w:r>
              <w:t>4) достижение необходимого для продолжения образования уров</w:t>
            </w:r>
            <w:r>
              <w:t>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</w:t>
            </w:r>
            <w:r>
              <w:t>ратуроведческих понятий;</w:t>
            </w:r>
          </w:p>
          <w:p w:rsidR="005B29F5" w:rsidRDefault="00C4384A">
            <w:pPr>
              <w:pStyle w:val="a7"/>
            </w:pPr>
            <w:r>
              <w:t>5) умение самостоятельно выбирать интересующую литературу;</w:t>
            </w:r>
          </w:p>
          <w:p w:rsidR="005B29F5" w:rsidRDefault="00C4384A">
            <w:pPr>
              <w:pStyle w:val="a7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Литературное чтение. Литературное чтение на родном языке:</w:t>
            </w:r>
          </w:p>
          <w:p w:rsidR="005B29F5" w:rsidRDefault="00C4384A">
            <w:pPr>
              <w:pStyle w:val="a7"/>
            </w:pPr>
            <w:r>
              <w:t xml:space="preserve">1) понимание литературы </w:t>
            </w:r>
            <w:r>
              <w:t>как явления национальной и мировой культуры, средства сохранения и передачи нравственных ценностей и традиций;</w:t>
            </w:r>
          </w:p>
          <w:p w:rsidR="005B29F5" w:rsidRDefault="00C4384A">
            <w:pPr>
              <w:pStyle w:val="a7"/>
            </w:pPr>
            <w:r>
              <w:t>2) осознание значимости чтения для личного развития;</w:t>
            </w:r>
          </w:p>
          <w:p w:rsidR="005B29F5" w:rsidRDefault="00C4384A">
            <w:pPr>
              <w:pStyle w:val="a7"/>
            </w:pPr>
            <w:r>
              <w:t>формирование представлений о мире, российской истории и культуре, первоначальных этических п</w:t>
            </w:r>
            <w:r>
              <w:t>редставлений, понятий о добре и зле, нравственности;</w:t>
            </w:r>
          </w:p>
          <w:p w:rsidR="005B29F5" w:rsidRDefault="00C4384A">
            <w:pPr>
              <w:pStyle w:val="a7"/>
            </w:pPr>
            <w:r>
              <w:t>успешности обучения по всем учебным предметам;</w:t>
            </w:r>
          </w:p>
          <w:p w:rsidR="005B29F5" w:rsidRDefault="00C4384A">
            <w:pPr>
              <w:pStyle w:val="a7"/>
            </w:pPr>
            <w:r>
              <w:t>3) понимание роли чтения, использование разных видов чтения;</w:t>
            </w:r>
          </w:p>
          <w:p w:rsidR="005B29F5" w:rsidRDefault="00C4384A">
            <w:pPr>
              <w:pStyle w:val="a7"/>
            </w:pPr>
            <w:r>
              <w:t>4) достижение необходимого для продолжения образования уровня читательской компетентности, обще</w:t>
            </w:r>
            <w:r>
              <w:t>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      </w:r>
          </w:p>
          <w:p w:rsidR="005B29F5" w:rsidRDefault="00C4384A">
            <w:pPr>
              <w:pStyle w:val="a7"/>
            </w:pPr>
            <w:r>
              <w:t>5) умение выбирать с помощью взрослого интересующую литературу;</w:t>
            </w:r>
          </w:p>
          <w:p w:rsidR="005B29F5" w:rsidRDefault="00C4384A">
            <w:pPr>
              <w:pStyle w:val="a7"/>
            </w:pPr>
            <w:r>
              <w:t>6) ос</w:t>
            </w:r>
            <w:r>
              <w:t>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5B29F5" w:rsidRDefault="00C4384A">
            <w:pPr>
              <w:pStyle w:val="a7"/>
            </w:pPr>
            <w:r>
              <w:t>7) формирование умения осознанно воспринимать и оценивать содержание текстов, участие в обсуждении прочитанных произведений, умение вы</w:t>
            </w:r>
            <w:r>
              <w:t>сказывать отношение к поступкам героев, оценивать поступки героев и мотивы поступков с учетом принятых в обществе норм и правил;</w:t>
            </w:r>
          </w:p>
          <w:p w:rsidR="005B29F5" w:rsidRDefault="00C4384A">
            <w:pPr>
              <w:pStyle w:val="a7"/>
            </w:pPr>
            <w:r>
              <w:t>8) формирование потребности в систематическом чтении.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Иностранный язык:</w:t>
            </w:r>
          </w:p>
          <w:p w:rsidR="005B29F5" w:rsidRDefault="00C4384A">
            <w:pPr>
              <w:pStyle w:val="a7"/>
            </w:pPr>
            <w:r>
              <w:t xml:space="preserve">1) приобретение начальных навыков общения в устной и </w:t>
            </w:r>
            <w:r>
              <w:t>письменной форме с носителями иностранного языка на основе своих речевых возможностей и потребностей;</w:t>
            </w:r>
          </w:p>
          <w:p w:rsidR="005B29F5" w:rsidRDefault="00C4384A">
            <w:pPr>
              <w:pStyle w:val="a7"/>
            </w:pPr>
            <w:r>
              <w:t>освоение правил речевого и неречевого поведения;</w:t>
            </w:r>
          </w:p>
          <w:p w:rsidR="005B29F5" w:rsidRDefault="00C4384A">
            <w:pPr>
              <w:pStyle w:val="a7"/>
            </w:pPr>
            <w:r>
              <w:t>2) освоение начальных лингвистических представлений, необходимых для овладения на элементарном уровне уст</w:t>
            </w:r>
            <w:r>
              <w:t>ной и письменной речью на иностранном языке, расширение лингвистического кругозора;</w:t>
            </w:r>
          </w:p>
          <w:p w:rsidR="005B29F5" w:rsidRDefault="00C4384A">
            <w:pPr>
              <w:pStyle w:val="a7"/>
            </w:pPr>
            <w:r>
              <w:t xml:space="preserve"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</w:t>
            </w:r>
            <w:r>
              <w:t>и доступными образцами детской художественной литературы.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Иностранный язык:</w:t>
            </w:r>
          </w:p>
          <w:p w:rsidR="005B29F5" w:rsidRDefault="00C4384A">
            <w:pPr>
              <w:pStyle w:val="a7"/>
            </w:pPr>
            <w:r>
              <w:t>1)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      </w:r>
          </w:p>
          <w:p w:rsidR="005B29F5" w:rsidRDefault="00C4384A">
            <w:pPr>
              <w:pStyle w:val="a7"/>
            </w:pPr>
            <w:r>
              <w:t>2) освоение начальных л</w:t>
            </w:r>
            <w:r>
              <w:t>ингвистических представлений, необходимых для восприятия на элементарном уровне устной и письменной речи на иностранном языке,</w:t>
            </w:r>
          </w:p>
          <w:p w:rsidR="005B29F5" w:rsidRDefault="00C4384A">
            <w:pPr>
              <w:pStyle w:val="a7"/>
            </w:pPr>
            <w:r>
              <w:t>3) сформированность основ дружелюбного отношения и толерантности к носителям другого языка на основе знакомства с жизнью своих св</w:t>
            </w:r>
            <w:r>
              <w:t>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 и информатика:</w:t>
            </w:r>
          </w:p>
          <w:p w:rsidR="005B29F5" w:rsidRDefault="00C4384A">
            <w:pPr>
              <w:pStyle w:val="a7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</w:t>
            </w:r>
            <w:r>
              <w:t>же оценки их количественных и пространственных отношений;</w:t>
            </w:r>
          </w:p>
          <w:p w:rsidR="005B29F5" w:rsidRDefault="00C4384A">
            <w:pPr>
              <w:pStyle w:val="a7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</w:t>
            </w:r>
            <w:r>
              <w:t>ов, записи и выполнения алгоритмов;</w:t>
            </w:r>
          </w:p>
          <w:p w:rsidR="005B29F5" w:rsidRDefault="00C4384A">
            <w:pPr>
              <w:pStyle w:val="a7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5B29F5" w:rsidRDefault="00C4384A">
            <w:pPr>
              <w:pStyle w:val="a7"/>
            </w:pPr>
            <w:r>
              <w:t>4) умение выполнять устно и письменно арифметические действия с числами и числовыми выражен</w:t>
            </w:r>
            <w:r>
              <w:t>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</w:t>
            </w:r>
            <w:r>
              <w:t>редставлять, анализировать и интерпретировать данные;</w:t>
            </w:r>
          </w:p>
          <w:p w:rsidR="005B29F5" w:rsidRDefault="00C4384A">
            <w:pPr>
              <w:pStyle w:val="a7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 и информатика:</w:t>
            </w:r>
          </w:p>
          <w:p w:rsidR="005B29F5" w:rsidRDefault="00C4384A">
            <w:pPr>
              <w:pStyle w:val="a7"/>
            </w:pPr>
            <w:r>
              <w:t>1) использование начальных математических знаний о числах, мерах, величинах и геометрических фигурах дл</w:t>
            </w:r>
            <w:r>
              <w:t>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5B29F5" w:rsidRDefault="00C4384A">
            <w:pPr>
              <w:pStyle w:val="a7"/>
            </w:pPr>
            <w:r>
              <w:t xml:space="preserve">2) приобретение начального опыта применения математических знаний для решения учебно-познавательных и учебно-практических </w:t>
            </w:r>
            <w:r>
              <w:t>задач;</w:t>
            </w:r>
          </w:p>
          <w:p w:rsidR="005B29F5" w:rsidRDefault="00C4384A">
            <w:pPr>
              <w:pStyle w:val="a7"/>
            </w:pPr>
            <w:r>
              <w:t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исследовать, распознавать и изображать геометрические фигуры.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Обществознание </w:t>
            </w:r>
            <w:r>
              <w:t>и естествознание (Окружающий мир):</w:t>
            </w:r>
          </w:p>
          <w:p w:rsidR="005B29F5" w:rsidRDefault="00C4384A">
            <w:pPr>
              <w:pStyle w:val="a7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5B29F5" w:rsidRDefault="00C4384A">
            <w:pPr>
              <w:pStyle w:val="a7"/>
            </w:pPr>
            <w:r>
              <w:t>2) сформированность уважительного отношения к России, родному краю, своей семье, истории, культур</w:t>
            </w:r>
            <w:r>
              <w:t>е, природе нашей страны, ее современной жизни;</w:t>
            </w:r>
          </w:p>
          <w:p w:rsidR="005B29F5" w:rsidRDefault="00C4384A">
            <w:pPr>
              <w:pStyle w:val="a7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</w:t>
            </w:r>
            <w:r>
              <w:t>ьной среде;</w:t>
            </w:r>
          </w:p>
          <w:p w:rsidR="005B29F5" w:rsidRDefault="00C4384A">
            <w:pPr>
              <w:pStyle w:val="a7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другими, с получением информации из семейных архивов, от окружающих людей, в открытом информационном пространстве);</w:t>
            </w:r>
          </w:p>
          <w:p w:rsidR="005B29F5" w:rsidRDefault="00C4384A">
            <w:pPr>
              <w:pStyle w:val="a7"/>
            </w:pPr>
            <w:r>
              <w:t>5) р</w:t>
            </w:r>
            <w:r>
              <w:t>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Обществознание и естествознание (Окружающий мир):</w:t>
            </w:r>
          </w:p>
          <w:p w:rsidR="005B29F5" w:rsidRDefault="00C4384A">
            <w:pPr>
              <w:pStyle w:val="a7"/>
            </w:pPr>
            <w:r>
              <w:t>1) усвоение простейших взаимосвязей и взаимозависимостей между миром живой и неживой природы, между деятельностью чело</w:t>
            </w:r>
            <w:r>
              <w:t>века и происходящими изменениями в окружающей среде;</w:t>
            </w:r>
          </w:p>
          <w:p w:rsidR="005B29F5" w:rsidRDefault="00C4384A">
            <w:pPr>
              <w:pStyle w:val="a7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5B29F5" w:rsidRDefault="00C4384A">
            <w:pPr>
              <w:pStyle w:val="a7"/>
            </w:pPr>
            <w:r>
              <w:t>3) расширение, углубление и систематизация знаний о предмет</w:t>
            </w:r>
            <w:r>
              <w:t>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5B29F5" w:rsidRDefault="00C4384A">
            <w:pPr>
              <w:pStyle w:val="a7"/>
            </w:pPr>
            <w:r>
              <w:t xml:space="preserve">4) </w:t>
            </w:r>
            <w:r>
      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Основы религиозных культур и светской этики:</w:t>
            </w:r>
          </w:p>
          <w:p w:rsidR="005B29F5" w:rsidRDefault="00C4384A">
            <w:pPr>
              <w:pStyle w:val="a7"/>
            </w:pPr>
            <w:r>
              <w:t>1) готовность к нр</w:t>
            </w:r>
            <w:r>
              <w:t>авственному самосовершенствованию, духовному саморазвитию;</w:t>
            </w:r>
          </w:p>
          <w:p w:rsidR="005B29F5" w:rsidRDefault="00C4384A">
            <w:pPr>
              <w:pStyle w:val="a7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5B29F5" w:rsidRDefault="00C4384A">
            <w:pPr>
              <w:pStyle w:val="a7"/>
            </w:pPr>
            <w:r>
              <w:t xml:space="preserve">3) понимание значения нравственности, веры и </w:t>
            </w:r>
            <w:r>
              <w:t>религии в жизни человека и общества;</w:t>
            </w:r>
          </w:p>
          <w:p w:rsidR="005B29F5" w:rsidRDefault="00C4384A">
            <w:pPr>
              <w:pStyle w:val="a7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5B29F5" w:rsidRDefault="00C4384A">
            <w:pPr>
              <w:pStyle w:val="a7"/>
            </w:pPr>
            <w:r>
              <w:t>5) первоначальные представления об исторической роли традиционных религий в ста</w:t>
            </w:r>
            <w:r>
              <w:t>новлении российской государственности;</w:t>
            </w:r>
          </w:p>
          <w:p w:rsidR="005B29F5" w:rsidRDefault="00C4384A">
            <w:pPr>
              <w:pStyle w:val="a7"/>
            </w:pPr>
            <w:r>
              <w:t>6) становление внутренней установки личности поступать согласно своей совести;</w:t>
            </w:r>
          </w:p>
          <w:p w:rsidR="005B29F5" w:rsidRDefault="00C4384A">
            <w:pPr>
              <w:pStyle w:val="a7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:rsidR="005B29F5" w:rsidRDefault="00C4384A">
            <w:pPr>
              <w:pStyle w:val="a7"/>
            </w:pPr>
            <w:r>
              <w:t>7) осознание ценности челов</w:t>
            </w:r>
            <w:r>
              <w:t>еческой жизни.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Основы религиозных культур и светской этики:</w:t>
            </w:r>
          </w:p>
          <w:p w:rsidR="005B29F5" w:rsidRDefault="00C4384A">
            <w:pPr>
              <w:pStyle w:val="a7"/>
            </w:pPr>
            <w:r>
              <w:t>1)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5B29F5" w:rsidRDefault="00C4384A">
            <w:pPr>
              <w:pStyle w:val="a7"/>
            </w:pPr>
            <w:r>
              <w:t>2) понимание значения нравственности, веры и рели</w:t>
            </w:r>
            <w:r>
              <w:t>гии в жизни человека и общества;</w:t>
            </w:r>
          </w:p>
          <w:p w:rsidR="005B29F5" w:rsidRDefault="00C4384A">
            <w:pPr>
              <w:pStyle w:val="a7"/>
            </w:pPr>
            <w:r>
      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5B29F5" w:rsidRDefault="00C4384A">
            <w:pPr>
              <w:pStyle w:val="a7"/>
            </w:pPr>
            <w:r>
              <w:t>4) осознание ценности человеческой жизни.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Искусство:</w:t>
            </w:r>
          </w:p>
          <w:p w:rsidR="005B29F5" w:rsidRDefault="00C4384A">
            <w:pPr>
              <w:pStyle w:val="a7"/>
            </w:pPr>
            <w:r>
              <w:t>Изобразительное искусство:</w:t>
            </w:r>
          </w:p>
          <w:p w:rsidR="005B29F5" w:rsidRDefault="00C4384A">
            <w:pPr>
              <w:pStyle w:val="a7"/>
            </w:pPr>
            <w:r>
              <w:t>1)</w:t>
            </w:r>
            <w:r>
              <w:t xml:space="preserve">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5B29F5" w:rsidRDefault="00C4384A">
            <w:pPr>
              <w:pStyle w:val="a7"/>
            </w:pPr>
            <w:r>
              <w:t>2) сформированность основ художественной культуры, в том числе на материале художественной культуры родног</w:t>
            </w:r>
            <w:r>
              <w:t>о края, эстетического отношения к миру;</w:t>
            </w:r>
          </w:p>
          <w:p w:rsidR="005B29F5" w:rsidRDefault="00C4384A">
            <w:pPr>
              <w:pStyle w:val="a7"/>
            </w:pPr>
            <w:r>
              <w:t>понимание красоты как ценности;</w:t>
            </w:r>
          </w:p>
          <w:p w:rsidR="005B29F5" w:rsidRDefault="00C4384A">
            <w:pPr>
              <w:pStyle w:val="a7"/>
            </w:pPr>
            <w:r>
              <w:t>потребности в художественном творчестве и в общении с искусством;</w:t>
            </w:r>
          </w:p>
          <w:p w:rsidR="005B29F5" w:rsidRDefault="00C4384A">
            <w:pPr>
              <w:pStyle w:val="a7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5B29F5" w:rsidRDefault="00C4384A">
            <w:pPr>
              <w:pStyle w:val="a7"/>
            </w:pPr>
            <w:r>
              <w:t xml:space="preserve">4) овладение </w:t>
            </w:r>
            <w:r>
              <w:t>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</w:t>
            </w:r>
            <w:r>
              <w:t>фия, видеозапись, элементы мультипликации и пр.).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</w:t>
            </w:r>
          </w:p>
          <w:p w:rsidR="005B29F5" w:rsidRDefault="00C4384A">
            <w:pPr>
              <w:pStyle w:val="a7"/>
            </w:pPr>
            <w:r>
              <w:t>Изобразительное искусство:</w:t>
            </w:r>
          </w:p>
          <w:p w:rsidR="005B29F5" w:rsidRDefault="00C4384A">
            <w:pPr>
              <w:pStyle w:val="a7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5B29F5" w:rsidRDefault="00C4384A">
            <w:pPr>
              <w:pStyle w:val="a7"/>
            </w:pPr>
            <w:r>
              <w:t>2) развитие эстет</w:t>
            </w:r>
            <w:r>
              <w:t>ических чувств, умения видеть и понимать красивое, дифференцировать красивое от "некрасивого", высказывать оценочные суждения о произведениях искусства;</w:t>
            </w:r>
          </w:p>
          <w:p w:rsidR="005B29F5" w:rsidRDefault="00C4384A">
            <w:pPr>
              <w:pStyle w:val="a7"/>
            </w:pPr>
            <w:r>
              <w:t>воспитание активного эмоционально-эстетического отношения к произведениям искусства;</w:t>
            </w:r>
          </w:p>
          <w:p w:rsidR="005B29F5" w:rsidRDefault="00C4384A">
            <w:pPr>
              <w:pStyle w:val="a7"/>
            </w:pPr>
            <w:r>
              <w:t>3) умение восприни</w:t>
            </w:r>
            <w:r>
              <w:t>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      </w:r>
          </w:p>
          <w:p w:rsidR="005B29F5" w:rsidRDefault="00C4384A">
            <w:pPr>
              <w:pStyle w:val="a7"/>
            </w:pPr>
            <w:r>
              <w:t xml:space="preserve">4) овладение элементарными практическими умениями и навыками в различных </w:t>
            </w:r>
            <w:r>
              <w:t>видах художественной деятельности (изобразительной, декоративно-прикладной и народного искусства, скульптуры, дизайна и других);</w:t>
            </w:r>
          </w:p>
          <w:p w:rsidR="005B29F5" w:rsidRDefault="00C4384A">
            <w:pPr>
              <w:pStyle w:val="a7"/>
            </w:pPr>
            <w:r>
              <w:t>5) овладение практическими умениями самовыражения средствами изобразительного искусства.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Музыка:</w:t>
            </w:r>
          </w:p>
          <w:p w:rsidR="005B29F5" w:rsidRDefault="00C4384A">
            <w:pPr>
              <w:pStyle w:val="a7"/>
            </w:pPr>
            <w:r>
              <w:t>1) сформированность первонача</w:t>
            </w:r>
            <w:r>
              <w:t>льных представлений о роли музыки в жизни человека, ее роли в духовно-нравственном развитии человека;</w:t>
            </w:r>
          </w:p>
          <w:p w:rsidR="005B29F5" w:rsidRDefault="00C4384A">
            <w:pPr>
              <w:pStyle w:val="a7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</w:t>
            </w:r>
            <w:r>
              <w:t>зыкальному искусству и музыкальной деятельности;</w:t>
            </w:r>
          </w:p>
          <w:p w:rsidR="005B29F5" w:rsidRDefault="00C4384A">
            <w:pPr>
              <w:pStyle w:val="a7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5B29F5" w:rsidRDefault="00C4384A">
            <w:pPr>
              <w:pStyle w:val="a7"/>
            </w:pPr>
            <w:r>
              <w:t>4) использование музыкальных образов при создании театрализованных и музыкально-пластических композиций, исполнении вокаль</w:t>
            </w:r>
            <w:r>
              <w:t>но-хоровых произведений, в импровизации.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Музыка:</w:t>
            </w:r>
          </w:p>
          <w:p w:rsidR="005B29F5" w:rsidRDefault="00C4384A">
            <w:pPr>
              <w:pStyle w:val="a7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5B29F5" w:rsidRDefault="00C4384A">
            <w:pPr>
              <w:pStyle w:val="a7"/>
            </w:pPr>
            <w:r>
              <w:t xml:space="preserve">2) сформированность элементов музыкальной культуры, интереса к музыкальному </w:t>
            </w:r>
            <w:r>
              <w:t>искусству и музыкальной деятельности, элементарных эстетических суждений;</w:t>
            </w:r>
          </w:p>
          <w:p w:rsidR="005B29F5" w:rsidRDefault="00C4384A">
            <w:pPr>
              <w:pStyle w:val="a7"/>
            </w:pPr>
            <w:r>
      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      </w:r>
          </w:p>
          <w:p w:rsidR="005B29F5" w:rsidRDefault="00C4384A">
            <w:pPr>
              <w:pStyle w:val="a7"/>
            </w:pPr>
            <w:r>
              <w:t>4) использование музыкал</w:t>
            </w:r>
            <w:r>
              <w:t>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  <w:p w:rsidR="005B29F5" w:rsidRDefault="00C4384A">
            <w:pPr>
              <w:pStyle w:val="a7"/>
            </w:pPr>
            <w:r>
              <w:t>5) формирование эстетических чувств в процессе слушания музыкальных произведений различных жанров.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1) по</w:t>
            </w:r>
            <w:r>
              <w:t>лучение первоначальных представлений о созидательном и нравственном значении труда в жизни человека и общества;</w:t>
            </w:r>
          </w:p>
          <w:p w:rsidR="005B29F5" w:rsidRDefault="00C4384A">
            <w:pPr>
              <w:pStyle w:val="a7"/>
            </w:pPr>
            <w:r>
              <w:t>о мире профессий и важности правильного выбора профессии;</w:t>
            </w:r>
          </w:p>
          <w:p w:rsidR="005B29F5" w:rsidRDefault="00C4384A">
            <w:pPr>
              <w:pStyle w:val="a7"/>
            </w:pPr>
            <w:r>
              <w:t>2) усвоение первоначальных представлений о материальной культуре как продукте предметн</w:t>
            </w:r>
            <w:r>
              <w:t>о-преобразующей деятельности человека;</w:t>
            </w:r>
          </w:p>
          <w:p w:rsidR="005B29F5" w:rsidRDefault="00C4384A">
            <w:pPr>
              <w:pStyle w:val="a7"/>
            </w:pPr>
            <w:r>
              <w:t>3) приобретение навыков самообслуживания;</w:t>
            </w:r>
          </w:p>
          <w:p w:rsidR="005B29F5" w:rsidRDefault="00C4384A">
            <w:pPr>
              <w:pStyle w:val="a7"/>
            </w:pPr>
            <w:r>
              <w:t>овладение технологическими приемами ручной обработки материалов;</w:t>
            </w:r>
          </w:p>
          <w:p w:rsidR="005B29F5" w:rsidRDefault="00C4384A">
            <w:pPr>
              <w:pStyle w:val="a7"/>
            </w:pPr>
            <w:r>
              <w:t>усвоение правил техники безопасности;</w:t>
            </w:r>
          </w:p>
          <w:p w:rsidR="005B29F5" w:rsidRDefault="00C4384A">
            <w:pPr>
              <w:pStyle w:val="a7"/>
            </w:pPr>
            <w:r>
              <w:t>4) использование приобретенных знаний и умений для творческого решения н</w:t>
            </w:r>
            <w:r>
              <w:t>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5B29F5" w:rsidRDefault="00C4384A">
            <w:pPr>
              <w:pStyle w:val="a7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5B29F5" w:rsidRDefault="00C4384A">
            <w:pPr>
              <w:pStyle w:val="a7"/>
            </w:pPr>
            <w:r>
              <w:t xml:space="preserve">6) </w:t>
            </w:r>
            <w: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1) формирование умений работать с разными видам</w:t>
            </w:r>
            <w:r>
              <w:t>и материалов (бумагой, тканями, пластилином, природным материалом и т.д.);</w:t>
            </w:r>
          </w:p>
          <w:p w:rsidR="005B29F5" w:rsidRDefault="00C4384A">
            <w:pPr>
              <w:pStyle w:val="a7"/>
            </w:pPr>
            <w:r>
              <w:t>выбирать способы их обработки в зависимости от их свойств;</w:t>
            </w:r>
          </w:p>
          <w:p w:rsidR="005B29F5" w:rsidRDefault="00C4384A">
            <w:pPr>
              <w:pStyle w:val="a7"/>
            </w:pPr>
            <w:r>
              <w:t>2) формирование организационных трудовых умений (правильно располагать материалы и инструменты на рабочем месте, выполнять</w:t>
            </w:r>
            <w:r>
              <w:t xml:space="preserve"> правила безопасной работы и санитарно-гигиенические требования и т.д.)</w:t>
            </w:r>
          </w:p>
          <w:p w:rsidR="005B29F5" w:rsidRDefault="00C4384A">
            <w:pPr>
              <w:pStyle w:val="a7"/>
            </w:pPr>
            <w:r>
              <w:t>3) 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      </w:r>
          </w:p>
          <w:p w:rsidR="005B29F5" w:rsidRDefault="00C4384A">
            <w:pPr>
              <w:pStyle w:val="a7"/>
            </w:pPr>
            <w:r>
              <w:t>4) использование приобретенн</w:t>
            </w:r>
            <w:r>
              <w:t>ых знаний и умений для решения практических задач;</w:t>
            </w:r>
          </w:p>
          <w:p w:rsidR="005B29F5" w:rsidRDefault="00C4384A">
            <w:pPr>
              <w:pStyle w:val="a7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представлений о з</w:t>
            </w:r>
            <w:r>
              <w:t>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</w:t>
            </w:r>
            <w:r>
              <w:t>х успешной учебы и социализации;</w:t>
            </w:r>
          </w:p>
          <w:p w:rsidR="005B29F5" w:rsidRDefault="00C4384A">
            <w:pPr>
              <w:pStyle w:val="a7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5B29F5" w:rsidRDefault="00C4384A">
            <w:pPr>
              <w:pStyle w:val="a7"/>
            </w:pPr>
            <w:r>
              <w:t>3) формирование навыка систематического наблюдения за своим физич</w:t>
            </w:r>
            <w:r>
              <w:t>еским состоянием, величиной физических нагрузок, данных мониторинга здоровья (рост, масса тела и других),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культура:</w:t>
            </w:r>
          </w:p>
          <w:p w:rsidR="005B29F5" w:rsidRDefault="00C4384A">
            <w:pPr>
              <w:pStyle w:val="a7"/>
            </w:pPr>
            <w:r>
              <w:t>1) формирование первонача</w:t>
            </w:r>
            <w:r>
              <w:t>льных представлений о значении физической культуры для укрепления здоровья человека, физического развития, повышения работоспособности;</w:t>
            </w:r>
          </w:p>
          <w:p w:rsidR="005B29F5" w:rsidRDefault="00C4384A">
            <w:pPr>
              <w:pStyle w:val="a7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</w:t>
            </w:r>
            <w:r>
              <w:t xml:space="preserve"> мероприятия, подвижные игры и т.д.);</w:t>
            </w:r>
          </w:p>
          <w:p w:rsidR="005B29F5" w:rsidRDefault="00C4384A">
            <w:pPr>
              <w:pStyle w:val="a7"/>
            </w:pPr>
            <w:r>
              <w:t>3) формирование умения следить за своим физическим состоянием, величиной физических нагрузок.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Требования к результатам освоения программы коррекционной </w:t>
            </w:r>
            <w:r>
              <w:t>работы должны отражать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      </w:r>
          </w:p>
          <w:p w:rsidR="005B29F5" w:rsidRDefault="00C4384A">
            <w:pPr>
              <w:pStyle w:val="a7"/>
            </w:pPr>
            <w:r>
              <w:t>- развитие адекватных представлений о</w:t>
            </w:r>
            <w:r>
              <w:t xml:space="preserve"> собственных возможностях, о насущно необходимом жизнеобеспечении, проявляющееся:</w:t>
            </w:r>
          </w:p>
          <w:p w:rsidR="005B29F5" w:rsidRDefault="00C4384A">
            <w:pPr>
              <w:pStyle w:val="a7"/>
            </w:pPr>
            <w:r>
      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      </w:r>
          </w:p>
          <w:p w:rsidR="005B29F5" w:rsidRDefault="00C4384A">
            <w:pPr>
              <w:pStyle w:val="a7"/>
            </w:pPr>
            <w:r>
              <w:t>в умении обратиться к учит</w:t>
            </w:r>
            <w:r>
              <w:t>елю при затруднениях в учебном процессе, сформулировать запрос о специальной помощи;</w:t>
            </w:r>
          </w:p>
          <w:p w:rsidR="005B29F5" w:rsidRDefault="00C4384A">
            <w:pPr>
              <w:pStyle w:val="a7"/>
            </w:pPr>
            <w:r>
              <w:t>в умении использовать помощь взрослого для разрешения затруднения, давать адекватную обратную связь учителю:</w:t>
            </w:r>
          </w:p>
          <w:p w:rsidR="005B29F5" w:rsidRDefault="00C4384A">
            <w:pPr>
              <w:pStyle w:val="a7"/>
            </w:pPr>
            <w:r>
              <w:t>понимаю или не понимаю;</w:t>
            </w:r>
          </w:p>
          <w:p w:rsidR="005B29F5" w:rsidRDefault="00C4384A">
            <w:pPr>
              <w:pStyle w:val="a7"/>
            </w:pPr>
            <w:r>
              <w:t>в умении написать при необходимости SM</w:t>
            </w:r>
            <w:r>
              <w:t>S-сообщение, правильно выбрать адресата (близкого человека), корректно и точно сформулировать возникшую проблему.</w:t>
            </w:r>
          </w:p>
          <w:p w:rsidR="005B29F5" w:rsidRDefault="00C4384A">
            <w:pPr>
              <w:pStyle w:val="a7"/>
            </w:pPr>
            <w:r>
              <w:t>- овладение социально-бытовыми умениями, используемыми в повседневной жизни, проявляющееся:</w:t>
            </w:r>
          </w:p>
          <w:p w:rsidR="005B29F5" w:rsidRDefault="00C4384A">
            <w:pPr>
              <w:pStyle w:val="a7"/>
            </w:pPr>
            <w:r>
              <w:t xml:space="preserve">в расширении представлений об устройстве домашней </w:t>
            </w:r>
            <w:r>
              <w:t>жизни, разнообразии повседневных бытовых дел, понимании предназначения окружающих в быту предметов и вещей;</w:t>
            </w:r>
          </w:p>
          <w:p w:rsidR="005B29F5" w:rsidRDefault="00C4384A">
            <w:pPr>
              <w:pStyle w:val="a7"/>
            </w:pPr>
            <w:r>
              <w:t>в умении включаться в разнообразные повседневные дела, принимать посильное участие;</w:t>
            </w:r>
          </w:p>
          <w:p w:rsidR="005B29F5" w:rsidRDefault="00C4384A">
            <w:pPr>
              <w:pStyle w:val="a7"/>
            </w:pPr>
            <w:r>
              <w:t>в адекватной оценке своих возможностей для выполнения определенн</w:t>
            </w:r>
            <w:r>
              <w:t>ых обязанностей в каких-то областях домашней жизни, умении брать на себя ответственность в этой деятельности;</w:t>
            </w:r>
          </w:p>
          <w:p w:rsidR="005B29F5" w:rsidRDefault="00C4384A">
            <w:pPr>
              <w:pStyle w:val="a7"/>
            </w:pPr>
            <w:r>
      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</w:t>
            </w:r>
            <w:r>
              <w:t>и;</w:t>
            </w:r>
          </w:p>
          <w:p w:rsidR="005B29F5" w:rsidRDefault="00C4384A">
            <w:pPr>
              <w:pStyle w:val="a7"/>
            </w:pPr>
            <w:r>
              <w:t>в умении ориентироваться в пространстве школы и просить помощи в случае затруднений, ориентироваться в расписании занятий;</w:t>
            </w:r>
          </w:p>
          <w:p w:rsidR="005B29F5" w:rsidRDefault="00C4384A">
            <w:pPr>
              <w:pStyle w:val="a7"/>
            </w:pPr>
            <w:r>
              <w:t>в умении включаться в разнообразные повседневные школьные дела, принимать посильное участие, брать на себя ответственность;</w:t>
            </w:r>
          </w:p>
          <w:p w:rsidR="005B29F5" w:rsidRDefault="00C4384A">
            <w:pPr>
              <w:pStyle w:val="a7"/>
            </w:pPr>
            <w:r>
              <w:t>в стре</w:t>
            </w:r>
            <w:r>
              <w:t>млении участвовать в подготовке и проведении праздников дома и в школе.</w:t>
            </w:r>
          </w:p>
          <w:p w:rsidR="005B29F5" w:rsidRDefault="00C4384A">
            <w:pPr>
              <w:pStyle w:val="a7"/>
            </w:pPr>
            <w:r>
              <w:t>- овладение навыками коммуникации и принятыми ритуалами социального взаимодействия, проявляющееся:</w:t>
            </w:r>
          </w:p>
          <w:p w:rsidR="005B29F5" w:rsidRDefault="00C4384A">
            <w:pPr>
              <w:pStyle w:val="a7"/>
            </w:pPr>
            <w:r>
              <w:t>в расширении знаний правил коммуникации;</w:t>
            </w:r>
          </w:p>
          <w:p w:rsidR="005B29F5" w:rsidRDefault="00C4384A">
            <w:pPr>
              <w:pStyle w:val="a7"/>
            </w:pPr>
            <w:r>
              <w:t>в расширении и обогащении опыта коммуникации</w:t>
            </w:r>
            <w:r>
              <w:t xml:space="preserve">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      </w:r>
          </w:p>
          <w:p w:rsidR="005B29F5" w:rsidRDefault="00C4384A">
            <w:pPr>
              <w:pStyle w:val="a7"/>
            </w:pPr>
            <w:r>
              <w:t>в умении решать актуальные школьные и житейские задачи, используя коммуникацию как средство достижения це</w:t>
            </w:r>
            <w:r>
              <w:t>ли (вербальную, невербальную);</w:t>
            </w:r>
          </w:p>
          <w:p w:rsidR="005B29F5" w:rsidRDefault="00C4384A">
            <w:pPr>
              <w:pStyle w:val="a7"/>
            </w:pPr>
            <w:r>
              <w:t>в умении начать и поддержать разговор, задать вопрос, выразить свои намерения, просьбу, пожелание, опасения, завершить разговор;</w:t>
            </w:r>
          </w:p>
          <w:p w:rsidR="005B29F5" w:rsidRDefault="00C4384A">
            <w:pPr>
              <w:pStyle w:val="a7"/>
            </w:pPr>
            <w:r>
              <w:t>в умении корректно выразить отказ и недовольство, благодарность, сочувствие и т.д.;</w:t>
            </w:r>
          </w:p>
          <w:p w:rsidR="005B29F5" w:rsidRDefault="00C4384A">
            <w:pPr>
              <w:pStyle w:val="a7"/>
            </w:pPr>
            <w:r>
              <w:t xml:space="preserve">в умении </w:t>
            </w:r>
            <w:r>
              <w:t>получать и уточнять информацию от собеседника;</w:t>
            </w:r>
          </w:p>
          <w:p w:rsidR="005B29F5" w:rsidRDefault="00C4384A">
            <w:pPr>
              <w:pStyle w:val="a7"/>
            </w:pPr>
            <w:r>
              <w:t>в освоении культурных форм выражения своих чувств.</w:t>
            </w:r>
          </w:p>
          <w:p w:rsidR="005B29F5" w:rsidRDefault="00C4384A">
            <w:pPr>
              <w:pStyle w:val="a7"/>
            </w:pPr>
            <w:r>
              <w:t>- способность к осмыслению и дифференциации картины мира, ее пространственно-временной организации, проявляющаяся:</w:t>
            </w:r>
          </w:p>
          <w:p w:rsidR="005B29F5" w:rsidRDefault="00C4384A">
            <w:pPr>
              <w:pStyle w:val="a7"/>
            </w:pPr>
            <w:r>
              <w:t>в расширении и обогащении опыта реального в</w:t>
            </w:r>
            <w:r>
              <w:t>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      </w:r>
          </w:p>
          <w:p w:rsidR="005B29F5" w:rsidRDefault="00C4384A">
            <w:pPr>
              <w:pStyle w:val="a7"/>
            </w:pPr>
            <w:r>
              <w:t>в адекватности бытового поведения обучающегося с точки зрения опасности (безопасности) для себя и для окружаю</w:t>
            </w:r>
            <w:r>
              <w:t>щих;</w:t>
            </w:r>
          </w:p>
          <w:p w:rsidR="005B29F5" w:rsidRDefault="00C4384A">
            <w:pPr>
              <w:pStyle w:val="a7"/>
            </w:pPr>
            <w:r>
              <w:t>сохранности окружающей предметной и природной среды;</w:t>
            </w:r>
          </w:p>
          <w:p w:rsidR="005B29F5" w:rsidRDefault="00C4384A">
            <w:pPr>
              <w:pStyle w:val="a7"/>
            </w:pPr>
            <w:r>
              <w:t>в расширении и накоплении знакомых и разнообразно освоенных мест за пределами дома и школы:</w:t>
            </w:r>
          </w:p>
          <w:p w:rsidR="005B29F5" w:rsidRDefault="00C4384A">
            <w:pPr>
              <w:pStyle w:val="a7"/>
            </w:pPr>
            <w:r>
              <w:t>двора, дачи, леса, парка, речки, городских и загородных достопримечательностей и других.</w:t>
            </w:r>
          </w:p>
          <w:p w:rsidR="005B29F5" w:rsidRDefault="00C4384A">
            <w:pPr>
              <w:pStyle w:val="a7"/>
            </w:pPr>
            <w:r>
              <w:t>в расширении пред</w:t>
            </w:r>
            <w:r>
              <w:t>ставлений о целостной и подробной картине мира, упорядоченной в пространстве и времени, адекватных возрасту ребёнка;</w:t>
            </w:r>
          </w:p>
          <w:p w:rsidR="005B29F5" w:rsidRDefault="00C4384A">
            <w:pPr>
              <w:pStyle w:val="a7"/>
            </w:pPr>
            <w:r>
              <w:t>в умении накапливать личные впечатления, связанные с явлениями окружающего мира;</w:t>
            </w:r>
          </w:p>
          <w:p w:rsidR="005B29F5" w:rsidRDefault="00C4384A">
            <w:pPr>
              <w:pStyle w:val="a7"/>
            </w:pPr>
            <w:r>
              <w:t>в умении устанавливать взаимосвязь между природным порядко</w:t>
            </w:r>
            <w:r>
              <w:t>м и ходом собственной жизни в семье и в школе;</w:t>
            </w:r>
          </w:p>
          <w:p w:rsidR="005B29F5" w:rsidRDefault="00C4384A">
            <w:pPr>
              <w:pStyle w:val="a7"/>
            </w:pPr>
            <w:r>
              <w:t>в умении устанавливать взаимосвязь общественного порядка и уклада собственной жизни в семье и в школе, соответствовать этому порядку.</w:t>
            </w:r>
          </w:p>
          <w:p w:rsidR="005B29F5" w:rsidRDefault="00C4384A">
            <w:pPr>
              <w:pStyle w:val="a7"/>
            </w:pPr>
            <w:r>
              <w:t xml:space="preserve">в развитии любознательности, наблюдательности, способности замечать новое, </w:t>
            </w:r>
            <w:r>
              <w:t>задавать вопросы;</w:t>
            </w:r>
          </w:p>
          <w:p w:rsidR="005B29F5" w:rsidRDefault="00C4384A">
            <w:pPr>
              <w:pStyle w:val="a7"/>
            </w:pPr>
            <w:r>
              <w:t>в развитии активности во взаимодействии с миром, понимании собственной результативности;</w:t>
            </w:r>
          </w:p>
          <w:p w:rsidR="005B29F5" w:rsidRDefault="00C4384A">
            <w:pPr>
              <w:pStyle w:val="a7"/>
            </w:pPr>
            <w:r>
              <w:t>в накоплении опыта освоения нового при помощи экскурсий и путешествий;</w:t>
            </w:r>
          </w:p>
          <w:p w:rsidR="005B29F5" w:rsidRDefault="00C4384A">
            <w:pPr>
              <w:pStyle w:val="a7"/>
            </w:pPr>
            <w:r>
              <w:t>в умении передать свои впечатления, соображения, умозаключения так, чтобы быть</w:t>
            </w:r>
            <w:r>
              <w:t xml:space="preserve"> понятым другим человеком;</w:t>
            </w:r>
          </w:p>
          <w:p w:rsidR="005B29F5" w:rsidRDefault="00C4384A">
            <w:pPr>
              <w:pStyle w:val="a7"/>
            </w:pPr>
            <w:r>
              <w:t>в умении принимать и включать в свой личный опыт жизненный опыт других людей;</w:t>
            </w:r>
          </w:p>
          <w:p w:rsidR="005B29F5" w:rsidRDefault="00C4384A">
            <w:pPr>
              <w:pStyle w:val="a7"/>
            </w:pPr>
            <w:r>
              <w:t>в способности взаимодействовать с другими людьми, умении делиться своими воспоминаниями, впечатлениями и планами.</w:t>
            </w:r>
          </w:p>
          <w:p w:rsidR="005B29F5" w:rsidRDefault="00C4384A">
            <w:pPr>
              <w:pStyle w:val="a7"/>
            </w:pPr>
            <w:r>
              <w:t>- способность к осмыслению социальног</w:t>
            </w:r>
            <w:r>
              <w:t>о окружения, своего места в нем, принятие соответствующих возрасту ценностей и социальных ролей, проявляющаяся:</w:t>
            </w:r>
          </w:p>
          <w:p w:rsidR="005B29F5" w:rsidRDefault="00C4384A">
            <w:pPr>
              <w:pStyle w:val="a7"/>
            </w:pPr>
            <w:r>
              <w:t>в знании правил поведения в разных социальных ситуациях с людьми разного статуса, с близкими в семье;</w:t>
            </w:r>
          </w:p>
          <w:p w:rsidR="005B29F5" w:rsidRDefault="00C4384A">
            <w:pPr>
              <w:pStyle w:val="a7"/>
            </w:pPr>
            <w:r>
              <w:t>с учителями и учениками в школе;</w:t>
            </w:r>
          </w:p>
          <w:p w:rsidR="005B29F5" w:rsidRDefault="00C4384A">
            <w:pPr>
              <w:pStyle w:val="a7"/>
            </w:pPr>
            <w:r>
              <w:t>со знаком</w:t>
            </w:r>
            <w:r>
              <w:t>ыми и незнакомыми людьми;</w:t>
            </w:r>
          </w:p>
          <w:p w:rsidR="005B29F5" w:rsidRDefault="00C4384A">
            <w:pPr>
              <w:pStyle w:val="a7"/>
            </w:pPr>
            <w:r>
              <w:t xml:space="preserve"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</w:t>
            </w:r>
            <w:r>
              <w:t>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      </w:r>
          </w:p>
          <w:p w:rsidR="005B29F5" w:rsidRDefault="00C4384A">
            <w:pPr>
              <w:pStyle w:val="a7"/>
            </w:pPr>
            <w:r>
              <w:t>в освоении возможностей и допустимых границ социальных контактов, выработки аде</w:t>
            </w:r>
            <w:r>
              <w:t>кватной дистанции в зависимости от ситуации общения;</w:t>
            </w:r>
          </w:p>
          <w:p w:rsidR="005B29F5" w:rsidRDefault="00C4384A">
            <w:pPr>
              <w:pStyle w:val="a7"/>
            </w:pPr>
            <w:r>
              <w:t>в умении проявлять инициативу, корректно устанавливать и ограничивать контакт;</w:t>
            </w:r>
          </w:p>
          <w:p w:rsidR="005B29F5" w:rsidRDefault="00C4384A">
            <w:pPr>
              <w:pStyle w:val="a7"/>
            </w:pPr>
            <w:r>
              <w:t>в умении не быть назойливым в своих просьбах и требованиях, быть благодарным за проявление внимания и оказание помощи;</w:t>
            </w:r>
          </w:p>
          <w:p w:rsidR="005B29F5" w:rsidRDefault="00C4384A">
            <w:pPr>
              <w:pStyle w:val="a7"/>
            </w:pPr>
            <w:r>
              <w:t xml:space="preserve">в </w:t>
            </w:r>
            <w:r>
              <w:t>умении применять формы выражения своих чувств соответственно ситуации социального контакта.</w:t>
            </w:r>
          </w:p>
          <w:p w:rsidR="005B29F5" w:rsidRDefault="00C4384A">
            <w:pPr>
              <w:pStyle w:val="a7"/>
            </w:pPr>
            <w:r>
              <w:t>Результаты специальной поддержки освоения АООП НОО должны отражать;</w:t>
            </w:r>
          </w:p>
          <w:p w:rsidR="005B29F5" w:rsidRDefault="00C4384A">
            <w:pPr>
              <w:pStyle w:val="a7"/>
            </w:pPr>
            <w:r>
              <w:t>способность усваивать новый учебный материал, адекватно включаться в классные занятия и соответс</w:t>
            </w:r>
            <w:r>
              <w:t>твовать общему темпу занятий;</w:t>
            </w:r>
          </w:p>
          <w:p w:rsidR="005B29F5" w:rsidRDefault="00C4384A">
            <w:pPr>
              <w:pStyle w:val="a7"/>
            </w:pPr>
            <w:r>
      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      </w:r>
          </w:p>
          <w:p w:rsidR="005B29F5" w:rsidRDefault="00C4384A">
            <w:pPr>
              <w:pStyle w:val="a7"/>
            </w:pPr>
            <w:r>
              <w:t xml:space="preserve">способность </w:t>
            </w:r>
            <w:r>
              <w:t>к наблюдательности, умение замечать новое;</w:t>
            </w:r>
          </w:p>
          <w:p w:rsidR="005B29F5" w:rsidRDefault="00C4384A">
            <w:pPr>
              <w:pStyle w:val="a7"/>
            </w:pPr>
            <w:r>
              <w:t>стремление к активности и самостоятельности в разных видах предметно-практической деятельности;</w:t>
            </w:r>
          </w:p>
          <w:p w:rsidR="005B29F5" w:rsidRDefault="00C4384A">
            <w:pPr>
              <w:pStyle w:val="a7"/>
            </w:pPr>
            <w:r>
              <w:t>умение ставить и удерживать цель деятельности;</w:t>
            </w:r>
          </w:p>
          <w:p w:rsidR="005B29F5" w:rsidRDefault="00C4384A">
            <w:pPr>
              <w:pStyle w:val="a7"/>
            </w:pPr>
            <w:r>
              <w:t>планировать действия;</w:t>
            </w:r>
          </w:p>
          <w:p w:rsidR="005B29F5" w:rsidRDefault="00C4384A">
            <w:pPr>
              <w:pStyle w:val="a7"/>
            </w:pPr>
            <w:r>
              <w:t>определять и сохранять способ действий;</w:t>
            </w:r>
          </w:p>
          <w:p w:rsidR="005B29F5" w:rsidRDefault="00C4384A">
            <w:pPr>
              <w:pStyle w:val="a7"/>
            </w:pPr>
            <w:r>
              <w:t>использо</w:t>
            </w:r>
            <w:r>
              <w:t>вать самоконтроль на всех этапах деятельности;</w:t>
            </w:r>
          </w:p>
          <w:p w:rsidR="005B29F5" w:rsidRDefault="00C4384A">
            <w:pPr>
              <w:pStyle w:val="a7"/>
            </w:pPr>
            <w:r>
              <w:t>осуществлять словесный отчет о процессе и результатах деятельности;</w:t>
            </w:r>
          </w:p>
          <w:p w:rsidR="005B29F5" w:rsidRDefault="00C4384A">
            <w:pPr>
              <w:pStyle w:val="a7"/>
            </w:pPr>
            <w:r>
              <w:t>оценивать процесс и результат деятельности;</w:t>
            </w:r>
          </w:p>
          <w:p w:rsidR="005B29F5" w:rsidRDefault="00C4384A">
            <w:pPr>
              <w:pStyle w:val="a7"/>
            </w:pPr>
            <w:r>
              <w:t>сформированные в соответствии с требованиями к результатам освоения АООП НОО предметные, метапред</w:t>
            </w:r>
            <w:r>
              <w:t>метные и личностные результаты;</w:t>
            </w:r>
          </w:p>
          <w:p w:rsidR="005B29F5" w:rsidRDefault="00C4384A">
            <w:pPr>
              <w:pStyle w:val="a7"/>
            </w:pPr>
            <w:r>
              <w:t>сформированные в соответствии АООП НОО универсальные учебные действия.</w:t>
            </w:r>
          </w:p>
          <w:p w:rsidR="005B29F5" w:rsidRDefault="00C4384A">
            <w:pPr>
              <w:pStyle w:val="a7"/>
            </w:pPr>
            <w:r>
      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</w:t>
            </w:r>
            <w:r>
              <w:t>альными возможностями и особыми образовательными потребностями.</w:t>
            </w:r>
          </w:p>
        </w:tc>
        <w:tc>
          <w:tcPr>
            <w:tcW w:w="76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Результаты освоения коррекционно-развивающей области АООП НОО должны отражать:</w:t>
            </w:r>
          </w:p>
          <w:p w:rsidR="005B29F5" w:rsidRDefault="00C4384A">
            <w:pPr>
              <w:pStyle w:val="a7"/>
            </w:pPr>
            <w:r>
              <w:t>Коррекционный курс "Ритмика":</w:t>
            </w:r>
          </w:p>
          <w:p w:rsidR="005B29F5" w:rsidRDefault="00C4384A">
            <w:pPr>
              <w:pStyle w:val="a7"/>
            </w:pPr>
            <w:r>
              <w:t>развитие чувства ритма, связи движений с музыкой, двигательной активности, координа</w:t>
            </w:r>
            <w:r>
              <w:t>ции движений, двигательных умений и навыков;</w:t>
            </w:r>
          </w:p>
          <w:p w:rsidR="005B29F5" w:rsidRDefault="00C4384A">
            <w:pPr>
              <w:pStyle w:val="a7"/>
            </w:pPr>
            <w:r>
              <w:t>формирование умения дифференцировать движения по степени мышечных усилий;</w:t>
            </w:r>
          </w:p>
          <w:p w:rsidR="005B29F5" w:rsidRDefault="00C4384A">
            <w:pPr>
              <w:pStyle w:val="a7"/>
            </w:pPr>
            <w:r>
              <w:t>овладение специальными ритмическими упражнениями (ритмичная ходьба, упражнения с движениями рук и туловища, с проговариванием стихов и т.</w:t>
            </w:r>
            <w:r>
              <w:t>д.), упражнениями на связь движений с музыкой;</w:t>
            </w:r>
          </w:p>
          <w:p w:rsidR="005B29F5" w:rsidRDefault="00C4384A">
            <w:pPr>
              <w:pStyle w:val="a7"/>
            </w:pPr>
            <w:r>
              <w:t>развитие двигательных качеств и устранение недостатков физического развития;</w:t>
            </w:r>
          </w:p>
          <w:p w:rsidR="005B29F5" w:rsidRDefault="00C4384A">
            <w:pPr>
              <w:pStyle w:val="a7"/>
            </w:pPr>
            <w:r>
              <w:t xml:space="preserve">овладение подготовительными упражнениями к танцам, овладение элементами танцев, танцами, способствующими развитию изящных движений, </w:t>
            </w:r>
            <w:r>
              <w:t>эстетического вкуса;</w:t>
            </w:r>
          </w:p>
          <w:p w:rsidR="005B29F5" w:rsidRDefault="00C4384A">
            <w:pPr>
              <w:pStyle w:val="a7"/>
            </w:pPr>
            <w:r>
              <w:t>развитие выразительности движений и самовыражения;</w:t>
            </w:r>
          </w:p>
          <w:p w:rsidR="005B29F5" w:rsidRDefault="00C4384A">
            <w:pPr>
              <w:pStyle w:val="a7"/>
            </w:pPr>
            <w:r>
              <w:t>развитие мобильности.</w:t>
            </w:r>
          </w:p>
          <w:p w:rsidR="005B29F5" w:rsidRDefault="00C4384A">
            <w:pPr>
              <w:pStyle w:val="a7"/>
            </w:pPr>
            <w:r>
              <w:t>Коррекционный курс "Коррекционно-развивающие занятия"</w:t>
            </w:r>
          </w:p>
          <w:p w:rsidR="005B29F5" w:rsidRDefault="00C4384A">
            <w:pPr>
              <w:pStyle w:val="a7"/>
            </w:pPr>
            <w:r>
              <w:t>Логопедические занятия:</w:t>
            </w:r>
          </w:p>
          <w:p w:rsidR="005B29F5" w:rsidRDefault="00C4384A">
            <w:pPr>
              <w:pStyle w:val="a7"/>
            </w:pPr>
            <w:r>
              <w:t>формирование и развитие различных видов устной речи (разговорно-диалогической, описа</w:t>
            </w:r>
            <w:r>
              <w:t>тельно-повествовательной) на основе обогащения знаний об окружающей действительности;</w:t>
            </w:r>
          </w:p>
          <w:p w:rsidR="005B29F5" w:rsidRDefault="00C4384A">
            <w:pPr>
              <w:pStyle w:val="a7"/>
            </w:pPr>
            <w:r>
              <w:t>обогащение и развитие словаря, уточнение значения слова, развитие лексической системности, формирование семантических полей;</w:t>
            </w:r>
          </w:p>
          <w:p w:rsidR="005B29F5" w:rsidRDefault="00C4384A">
            <w:pPr>
              <w:pStyle w:val="a7"/>
            </w:pPr>
            <w:r>
              <w:t xml:space="preserve">развитие и совершенствование грамматического </w:t>
            </w:r>
            <w:r>
              <w:t>строя речи, связной речи;</w:t>
            </w:r>
          </w:p>
          <w:p w:rsidR="005B29F5" w:rsidRDefault="00C4384A">
            <w:pPr>
              <w:pStyle w:val="a7"/>
            </w:pPr>
            <w:r>
              <w:t>коррекция недостатков письменной речи (чтения и письма).</w:t>
            </w:r>
          </w:p>
          <w:p w:rsidR="005B29F5" w:rsidRDefault="00C4384A">
            <w:pPr>
              <w:pStyle w:val="a7"/>
            </w:pPr>
            <w:r>
              <w:t>Психокоррекционные занятия:</w:t>
            </w:r>
          </w:p>
          <w:p w:rsidR="005B29F5" w:rsidRDefault="00C4384A">
            <w:pPr>
              <w:pStyle w:val="a7"/>
            </w:pPr>
            <w:r>
              <w:t>формирование учебной мотивации, стимуляция сенсорно-перцептивных, мнемических и интеллектуальных процессов;</w:t>
            </w:r>
          </w:p>
          <w:p w:rsidR="005B29F5" w:rsidRDefault="00C4384A">
            <w:pPr>
              <w:pStyle w:val="a7"/>
            </w:pPr>
            <w:r>
              <w:t>гармонизация психоэмоционального сост</w:t>
            </w:r>
            <w:r>
              <w:t>ояния, формирование позитивного отношения к своему "Я", повышение уверенности в себе, развитие самостоятельности, формирование навыков самоконтроля;</w:t>
            </w:r>
          </w:p>
          <w:p w:rsidR="005B29F5" w:rsidRDefault="00C4384A">
            <w:pPr>
              <w:pStyle w:val="a7"/>
            </w:pPr>
            <w:r>
              <w:t>развитие способности к эмпатии, сопереживанию;</w:t>
            </w:r>
          </w:p>
          <w:p w:rsidR="005B29F5" w:rsidRDefault="00C4384A">
            <w:pPr>
              <w:pStyle w:val="a7"/>
            </w:pPr>
            <w:r>
              <w:t>формирование продуктивных видов взаимоотношений с окружающим</w:t>
            </w:r>
            <w:r>
              <w:t>и (в семье, классе), повышение социального статуса ребенка в коллективе.</w:t>
            </w:r>
          </w:p>
          <w:p w:rsidR="005B29F5" w:rsidRDefault="00C4384A">
            <w:pPr>
              <w:pStyle w:val="a7"/>
            </w:pPr>
            <w:r>
      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</w:t>
            </w:r>
            <w:r>
              <w:t xml:space="preserve"> и особыми образовательными потребностями.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21" w:name="anchor16406"/>
            <w:bookmarkEnd w:id="321"/>
            <w:r>
              <w:t>4.6. Итоговая оценка качества освоения обучающимися АООП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Предметом итоговой оценки освоения обучающимися с ЗПР АООП НОО является достижение предметных и метапредметных результатов и достижение результатов, </w:t>
            </w:r>
            <w:r>
              <w:t>освоения программы коррекционной работы.</w:t>
            </w:r>
          </w:p>
          <w:p w:rsidR="005B29F5" w:rsidRDefault="00C4384A">
            <w:pPr>
              <w:pStyle w:val="a7"/>
            </w:pPr>
            <w:r>
      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</w:t>
            </w:r>
            <w:r>
              <w:t>одержанием АООП НОО должен делаться на основании положительной индивидуальной динамики.</w:t>
            </w:r>
          </w:p>
        </w:tc>
      </w:tr>
    </w:tbl>
    <w:p w:rsidR="00000000" w:rsidRDefault="00C4384A">
      <w:pPr>
        <w:sectPr w:rsidR="00000000">
          <w:headerReference w:type="default" r:id="rId310"/>
          <w:footerReference w:type="default" r:id="rId311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5B29F5" w:rsidRDefault="005B29F5">
      <w:pPr>
        <w:pStyle w:val="Standard"/>
      </w:pPr>
    </w:p>
    <w:p w:rsidR="005B29F5" w:rsidRDefault="00C4384A">
      <w:pPr>
        <w:pStyle w:val="a7"/>
      </w:pPr>
      <w:r>
        <w:t>______________________________</w:t>
      </w:r>
    </w:p>
    <w:p w:rsidR="005B29F5" w:rsidRDefault="00C4384A">
      <w:pPr>
        <w:pStyle w:val="a3"/>
      </w:pPr>
      <w:bookmarkStart w:id="322" w:name="anchor16111"/>
      <w:bookmarkEnd w:id="322"/>
      <w:r>
        <w:t xml:space="preserve">*(1) </w:t>
      </w:r>
      <w:hyperlink r:id="rId312" w:history="1">
        <w:r>
          <w:t>Часть 6 статьи 58 пункт 9</w:t>
        </w:r>
      </w:hyperlink>
      <w:r>
        <w:t xml:space="preserve"> Федерального закона "Об образов</w:t>
      </w:r>
      <w:r>
        <w:t xml:space="preserve">ании в Российской Федерации" N 273-Ф3 (в ред. Федеральных законов </w:t>
      </w:r>
      <w:hyperlink r:id="rId313" w:history="1">
        <w:r>
          <w:t>от 07.05.2013 N 99-ФЗ</w:t>
        </w:r>
      </w:hyperlink>
      <w:r>
        <w:t xml:space="preserve">, </w:t>
      </w:r>
      <w:hyperlink r:id="rId314" w:history="1">
        <w:r>
          <w:t>от 23.07.2013 N 203-ФЗ</w:t>
        </w:r>
      </w:hyperlink>
      <w:r>
        <w:t>).</w:t>
      </w:r>
    </w:p>
    <w:p w:rsidR="005B29F5" w:rsidRDefault="00C4384A">
      <w:pPr>
        <w:pStyle w:val="a3"/>
      </w:pPr>
      <w:bookmarkStart w:id="323" w:name="anchor16222"/>
      <w:bookmarkEnd w:id="323"/>
      <w:r>
        <w:t xml:space="preserve">*(2) </w:t>
      </w:r>
      <w:hyperlink r:id="rId315" w:history="1">
        <w:r>
          <w:t>Пункт 15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324" w:name="anchor16333"/>
      <w:bookmarkEnd w:id="324"/>
      <w:r>
        <w:t xml:space="preserve">*(3) </w:t>
      </w:r>
      <w:hyperlink r:id="rId316" w:history="1">
        <w:r>
          <w:t>Пункт 19.3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325" w:name="anchor16444"/>
      <w:bookmarkEnd w:id="325"/>
      <w:r>
        <w:t xml:space="preserve">*(4) </w:t>
      </w:r>
      <w:hyperlink r:id="rId317" w:history="1">
        <w:r>
          <w:t>Пункт 19.4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326" w:name="anchor16555"/>
      <w:bookmarkEnd w:id="326"/>
      <w:r>
        <w:t xml:space="preserve">*(5) </w:t>
      </w:r>
      <w:hyperlink r:id="rId318" w:history="1">
        <w:r>
          <w:t>Пункт 19.5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327" w:name="anchor16666"/>
      <w:bookmarkEnd w:id="327"/>
      <w:r>
        <w:t xml:space="preserve">*(6) </w:t>
      </w:r>
      <w:hyperlink r:id="rId319" w:history="1">
        <w:r>
          <w:t>Пункт 19.6 раздела III</w:t>
        </w:r>
      </w:hyperlink>
      <w:r>
        <w:t xml:space="preserve"> Ф</w:t>
      </w:r>
      <w:r>
        <w:t>ГОС НОО.</w:t>
      </w:r>
    </w:p>
    <w:p w:rsidR="005B29F5" w:rsidRDefault="00C4384A">
      <w:pPr>
        <w:pStyle w:val="a3"/>
      </w:pPr>
      <w:bookmarkStart w:id="328" w:name="anchor16777"/>
      <w:bookmarkEnd w:id="328"/>
      <w:r>
        <w:t xml:space="preserve">*(7) </w:t>
      </w:r>
      <w:hyperlink r:id="rId320" w:history="1">
        <w:r>
          <w:t>Пункт 19.8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329" w:name="anchor16888"/>
      <w:bookmarkEnd w:id="329"/>
      <w:r>
        <w:t xml:space="preserve">*(8) </w:t>
      </w:r>
      <w:hyperlink r:id="rId321" w:history="1">
        <w:r>
          <w:t>Пункт 19.9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330" w:name="anchor16999"/>
      <w:bookmarkEnd w:id="330"/>
      <w:r>
        <w:t xml:space="preserve">*(9) </w:t>
      </w:r>
      <w:hyperlink r:id="rId322" w:history="1">
        <w:r>
          <w:t>Пункт 25 раздела IV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331" w:name="anchor161010"/>
      <w:bookmarkEnd w:id="331"/>
      <w:r>
        <w:t xml:space="preserve">*(10) </w:t>
      </w:r>
      <w:hyperlink r:id="rId323" w:history="1">
        <w:r>
          <w:t>Пункт 9 раздела 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332" w:name="anchor161111"/>
      <w:bookmarkEnd w:id="332"/>
      <w:r>
        <w:t xml:space="preserve">*(11) </w:t>
      </w:r>
      <w:hyperlink r:id="rId324" w:history="1">
        <w:r>
          <w:t>Пункт 10 ра</w:t>
        </w:r>
        <w:r>
          <w:t>здела 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333" w:name="anchor161212"/>
      <w:bookmarkEnd w:id="333"/>
      <w:r>
        <w:t xml:space="preserve">*(12) </w:t>
      </w:r>
      <w:hyperlink r:id="rId325" w:history="1">
        <w: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 мн</w:t>
      </w:r>
      <w:r>
        <w:t>ожественными нарушениями развития).</w:t>
      </w:r>
    </w:p>
    <w:p w:rsidR="005B29F5" w:rsidRDefault="00C4384A">
      <w:pPr>
        <w:pStyle w:val="a3"/>
        <w:sectPr w:rsidR="005B29F5">
          <w:headerReference w:type="default" r:id="rId326"/>
          <w:footerReference w:type="default" r:id="rId327"/>
          <w:pgSz w:w="11906" w:h="16838"/>
          <w:pgMar w:top="794" w:right="794" w:bottom="794" w:left="794" w:header="720" w:footer="720" w:gutter="0"/>
          <w:cols w:space="720"/>
        </w:sectPr>
      </w:pPr>
      <w:bookmarkStart w:id="334" w:name="anchor161313"/>
      <w:bookmarkEnd w:id="334"/>
      <w:r>
        <w:t xml:space="preserve">*(13) </w:t>
      </w:r>
      <w:hyperlink r:id="rId328" w:history="1">
        <w:r>
          <w:t>Пункт 12 раздела II</w:t>
        </w:r>
      </w:hyperlink>
      <w:r>
        <w:t xml:space="preserve"> ФГОС НОО.</w:t>
      </w:r>
    </w:p>
    <w:p w:rsidR="005B29F5" w:rsidRDefault="005B29F5">
      <w:pPr>
        <w:pStyle w:val="Standard"/>
      </w:pPr>
    </w:p>
    <w:p w:rsidR="005B29F5" w:rsidRDefault="00C4384A">
      <w:pPr>
        <w:pStyle w:val="a3"/>
        <w:ind w:firstLine="680"/>
        <w:jc w:val="right"/>
      </w:pPr>
      <w:bookmarkStart w:id="335" w:name="anchor17000"/>
      <w:bookmarkEnd w:id="335"/>
      <w:r>
        <w:rPr>
          <w:b/>
          <w:color w:val="26282F"/>
        </w:rPr>
        <w:t>Приложение N 8</w:t>
      </w:r>
    </w:p>
    <w:p w:rsidR="005B29F5" w:rsidRDefault="005B29F5">
      <w:pPr>
        <w:pStyle w:val="a3"/>
      </w:pPr>
    </w:p>
    <w:p w:rsidR="005B29F5" w:rsidRDefault="00C4384A">
      <w:pPr>
        <w:pStyle w:val="1"/>
      </w:pPr>
      <w:r>
        <w:t>Требования к АООП НОО обучающихся с расстройствами аутистического спектра (далее - РАС)</w:t>
      </w:r>
    </w:p>
    <w:p w:rsidR="005B29F5" w:rsidRDefault="005B29F5">
      <w:pPr>
        <w:pStyle w:val="a3"/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1"/>
        <w:gridCol w:w="3841"/>
        <w:gridCol w:w="3841"/>
        <w:gridCol w:w="3784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336" w:name="anchor17200"/>
            <w:bookmarkEnd w:id="336"/>
            <w:r>
              <w:t xml:space="preserve">II. </w:t>
            </w:r>
            <w:r>
              <w:t>Требования к структуре АООП НОО для обучающихся с РАС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8.1</w:t>
            </w:r>
          </w:p>
        </w:tc>
        <w:tc>
          <w:tcPr>
            <w:tcW w:w="384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8.2</w:t>
            </w:r>
          </w:p>
        </w:tc>
        <w:tc>
          <w:tcPr>
            <w:tcW w:w="384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8.3</w:t>
            </w:r>
          </w:p>
        </w:tc>
        <w:tc>
          <w:tcPr>
            <w:tcW w:w="3784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8.4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37" w:name="anchor17201"/>
            <w:bookmarkEnd w:id="337"/>
            <w: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Вариант 8.1. предполагает, что обучающийся с РАС получает образование, полностью </w:t>
            </w:r>
            <w:r>
              <w:t>соответствующее по итоговым достижениям к моменту завершения обучения, образованию сверстников, не имеющих ограничений по возможностям здоровья, находясь в их среде и в те же сроки обучения (1-4 классы).</w:t>
            </w:r>
          </w:p>
          <w:p w:rsidR="005B29F5" w:rsidRDefault="00C4384A">
            <w:pPr>
              <w:pStyle w:val="a7"/>
            </w:pPr>
            <w:r>
              <w:t xml:space="preserve">Обязательным является систематическая специальная и </w:t>
            </w:r>
            <w:r>
              <w:t>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:rsidR="005B29F5" w:rsidRDefault="00C4384A">
            <w:pPr>
              <w:pStyle w:val="a7"/>
            </w:pPr>
            <w:r>
              <w:t>удовлетворение особых образовательных потребностей обучающихся с РАС;</w:t>
            </w:r>
          </w:p>
          <w:p w:rsidR="005B29F5" w:rsidRDefault="00C4384A">
            <w:pPr>
              <w:pStyle w:val="a7"/>
            </w:pPr>
            <w:r>
              <w:t>коррекционная помо</w:t>
            </w:r>
            <w:r>
              <w:t>щь в овладении базовым содержанием обучения;</w:t>
            </w:r>
          </w:p>
          <w:p w:rsidR="005B29F5" w:rsidRDefault="00C4384A">
            <w:pPr>
              <w:pStyle w:val="a7"/>
            </w:pPr>
            <w:r>
              <w:t>эмоционально-личностное развитие, развитие коммуникативной сферы, зрительного и слухового восприятия, речи;</w:t>
            </w:r>
          </w:p>
          <w:p w:rsidR="005B29F5" w:rsidRDefault="00C4384A">
            <w:pPr>
              <w:pStyle w:val="a7"/>
            </w:pPr>
            <w:r>
              <w:t>развитие сознательного использования речевых возможностей в разных условиях общения для реализации полн</w:t>
            </w:r>
            <w:r>
              <w:t>оценных социальных связей с окружающими людьми.</w:t>
            </w:r>
          </w:p>
          <w:p w:rsidR="005B29F5" w:rsidRDefault="00C4384A">
            <w:pPr>
              <w:pStyle w:val="a7"/>
            </w:pPr>
            <w:r>
              <w:t>Психолого-педагогическая поддержка предполагает:</w:t>
            </w:r>
          </w:p>
          <w:p w:rsidR="005B29F5" w:rsidRDefault="00C4384A">
            <w:pPr>
              <w:pStyle w:val="a7"/>
            </w:pPr>
            <w:r>
              <w:t xml:space="preserve">помощь в формировании полноценной жизненной компетенции, развитие адекватных отношений между ребенком, учителями, одноклассникам и другими обучающимися, </w:t>
            </w:r>
            <w:r>
              <w:t>родителями;</w:t>
            </w:r>
          </w:p>
          <w:p w:rsidR="005B29F5" w:rsidRDefault="00C4384A">
            <w:pPr>
              <w:pStyle w:val="a7"/>
            </w:pPr>
            <w:r>
              <w:t>работу по профилактике внутриличностных и межличностных конфликтов в классе, школе, поддержанию эмоционально комфортной обстановки;</w:t>
            </w:r>
          </w:p>
          <w:p w:rsidR="005B29F5" w:rsidRDefault="00C4384A">
            <w:pPr>
              <w:pStyle w:val="a7"/>
            </w:pPr>
            <w:r>
              <w:t>создание условий успешного овладения учебной деятельностью с целью предупреждения негативного отношения обучающе</w:t>
            </w:r>
            <w:r>
              <w:t>гося к ситуации школьного обучения в целом.</w:t>
            </w:r>
          </w:p>
          <w:p w:rsidR="005B29F5" w:rsidRDefault="00C4384A">
            <w:pPr>
              <w:pStyle w:val="a7"/>
            </w:pPr>
            <w:r>
              <w:t>В структуру АООП НОО обязательно включается Программа коррекционной работы, направленная на обеспечение эмоционально-личностного и социального развития, преодоление коммуникативных барьеров и поддержку в освоении</w:t>
            </w:r>
            <w:r>
              <w:t xml:space="preserve"> АООП.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8.2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предполагает пролонгиров</w:t>
            </w:r>
            <w:r>
              <w:t>анные сроки обучения:</w:t>
            </w:r>
          </w:p>
          <w:p w:rsidR="005B29F5" w:rsidRDefault="00C4384A">
            <w:pPr>
              <w:pStyle w:val="a7"/>
            </w:pPr>
            <w:r>
              <w:t>пять лет (1-5 классы) - для детей, получивших дошкольное образование;</w:t>
            </w:r>
          </w:p>
          <w:p w:rsidR="005B29F5" w:rsidRDefault="00C4384A">
            <w:pPr>
              <w:pStyle w:val="a7"/>
            </w:pPr>
            <w:r>
              <w:t>шесть лет (1-6 классы) - для детей, не получивших дошкольное образование, способствующее освоению НОО на основе АООП.</w:t>
            </w:r>
          </w:p>
          <w:p w:rsidR="005B29F5" w:rsidRDefault="00C4384A">
            <w:pPr>
              <w:pStyle w:val="a7"/>
            </w:pPr>
            <w:r>
              <w:t xml:space="preserve">Данный вариант предполагает в большей степени </w:t>
            </w:r>
            <w:r>
              <w:t>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</w:t>
            </w:r>
          </w:p>
          <w:p w:rsidR="005B29F5" w:rsidRDefault="00C4384A">
            <w:pPr>
              <w:pStyle w:val="a7"/>
            </w:pPr>
            <w:r>
      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содержания обучения на основе усиления внимания к целенаправленному развитию эмоц</w:t>
            </w:r>
            <w:r>
              <w:t>ионально-личностной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8.3 предполагает, что обучающийся с РАС получает образование, которое по содержа</w:t>
            </w:r>
            <w:r>
              <w:t>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ограничений по возможностям здоровья, в пролонгированные сроки. Данный вариант предполагае</w:t>
            </w:r>
            <w:r>
              <w:t>т пролонгированные сроки обучения:</w:t>
            </w:r>
          </w:p>
          <w:p w:rsidR="005B29F5" w:rsidRDefault="00C4384A">
            <w:pPr>
              <w:pStyle w:val="a7"/>
            </w:pPr>
            <w:r>
              <w:t>шесть лет (1-6 классы).</w:t>
            </w:r>
          </w:p>
          <w:p w:rsidR="005B29F5" w:rsidRDefault="00C4384A">
            <w:pPr>
              <w:pStyle w:val="a7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</w:t>
            </w:r>
            <w:r>
              <w:t>а, социальных контактов обучающихся с детьми и взрослыми в доступных для них пределах, поэтапное формирование учебной деятельности.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8.4 предполагает, что обучающийся с РАС, осложненными умственной отсталостью (умеренной, тяжелой, глубокой, тяжелыми</w:t>
            </w:r>
            <w:r>
              <w:t xml:space="preserve">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дополнительных ограничений по в</w:t>
            </w:r>
            <w:r>
              <w:t>озможностям здоровья, в пролонгированные сроки. Данный вариант предполагает пролонгированные сроки обучения:</w:t>
            </w:r>
          </w:p>
          <w:p w:rsidR="005B29F5" w:rsidRDefault="00C4384A">
            <w:pPr>
              <w:pStyle w:val="a7"/>
            </w:pPr>
            <w:r>
              <w:t>шесть лет (1-6 классы).</w:t>
            </w:r>
          </w:p>
          <w:p w:rsidR="005B29F5" w:rsidRDefault="00C4384A">
            <w:pPr>
              <w:pStyle w:val="a7"/>
            </w:pPr>
            <w:r>
              <w:t>На основе данного варианта организация разрабатывает специальную индивидуальную программу развития (СИПР), учитывающую инди</w:t>
            </w:r>
            <w:r>
              <w:t>видуальные образовательные потребности обучающегося.</w:t>
            </w:r>
          </w:p>
          <w:p w:rsidR="005B29F5" w:rsidRDefault="00C4384A">
            <w:pPr>
              <w:pStyle w:val="a7"/>
            </w:pPr>
            <w:r>
              <w:t xml:space="preserve"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</w:t>
            </w:r>
            <w:r>
              <w:t>него пределах, в том числе работа по организации регулярных контактов детей со сверстниками и взрослыми.</w:t>
            </w:r>
          </w:p>
          <w:p w:rsidR="005B29F5" w:rsidRDefault="00C4384A">
            <w:pPr>
              <w:pStyle w:val="a7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</w:t>
            </w:r>
            <w:r>
              <w:t xml:space="preserve"> в разных социальных сферах (образовательной, семейной, досуговой, трудовой и других).</w:t>
            </w:r>
          </w:p>
          <w:p w:rsidR="005B29F5" w:rsidRDefault="00C4384A">
            <w:pPr>
              <w:pStyle w:val="a7"/>
            </w:pPr>
            <w:r>
              <w:t>Специальные условия обучения и воспитания включают использование, с учетом медицинских показаний, аппаратуры разных типов коллективного и индивидуального пользования, до</w:t>
            </w:r>
            <w:r>
              <w:t>полнительных ассистивных средств и средств альтернативной коммуникации.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38" w:name="anchor17203"/>
            <w:bookmarkEnd w:id="338"/>
            <w:r>
              <w:t xml:space="preserve"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</w:t>
            </w:r>
            <w:r>
              <w:t>образовательных потребностей обучающихся с РАС.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8.1 предназначен для образования детей с РАС, которые достигают к моменту поступления в организацию уровня развития, близкого возрастной норме, имеют положительный опыт общения со сверстниками.</w:t>
            </w:r>
          </w:p>
          <w:p w:rsidR="005B29F5" w:rsidRDefault="00C4384A">
            <w:pPr>
              <w:pStyle w:val="a7"/>
            </w:pPr>
            <w:r>
              <w:t>Дости</w:t>
            </w:r>
            <w:r>
              <w:t>жения планируемых результатов освоения АООП НОО определяются по завершению обучения в начальной школе.</w:t>
            </w:r>
          </w:p>
          <w:p w:rsidR="005B29F5" w:rsidRDefault="00C4384A">
            <w:pPr>
              <w:pStyle w:val="a7"/>
            </w:pPr>
            <w:r>
              <w:t xml:space="preserve">Возможная неуспеваемость обучающегося с РАС при освоении содержания по отдельным учебным предметам может быть обусловлена особенностями здоровья ребёнка </w:t>
            </w:r>
            <w:r>
              <w:t>с РАС и не является основанием для неаттестации обучающегося.</w:t>
            </w:r>
          </w:p>
          <w:p w:rsidR="005B29F5" w:rsidRDefault="00C4384A">
            <w:pPr>
              <w:pStyle w:val="a7"/>
            </w:pPr>
            <w:r>
      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</w:t>
            </w:r>
            <w:r>
              <w:t>, переводятся на обучение по другому варианту АООП в соответствии с рекомендациями ПМПК, либо на обучение по индивидуальному учебному плану</w:t>
            </w:r>
            <w:hyperlink r:id="rId329" w:history="1">
              <w:r>
                <w:t>*(1)</w:t>
              </w:r>
            </w:hyperlink>
            <w:r>
              <w:t>.</w:t>
            </w:r>
          </w:p>
          <w:p w:rsidR="005B29F5" w:rsidRDefault="00C4384A">
            <w:pPr>
              <w:pStyle w:val="a7"/>
            </w:pPr>
            <w:r>
              <w:t>В спорных случаях (вариант 8.1 или 8.2) на момент поступления ребёнка в школу сле</w:t>
            </w:r>
            <w:r>
              <w:t>дует рекомендовать более сложную образовательную среду (вариант 8.1).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</w:t>
            </w:r>
            <w:r>
              <w:t>сия родителей (законных представителей) организация может перевести обучающегося на обучение по варианту 8.2.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8.2 предназначен для образования детей с РАС, которые не достигают к моменту поступления в организацию уровня развития, близкого возрастно</w:t>
            </w:r>
            <w:r>
              <w:t>й норме, и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жизненными компетенциями.</w:t>
            </w:r>
          </w:p>
          <w:p w:rsidR="005B29F5" w:rsidRDefault="00C4384A">
            <w:pPr>
              <w:pStyle w:val="a7"/>
            </w:pPr>
            <w:r>
              <w:t xml:space="preserve">Достижения планируемых результатов </w:t>
            </w:r>
            <w:r>
              <w:t>освоения АООП НОО определяются по завершению обучения в начальной школе.</w:t>
            </w:r>
          </w:p>
          <w:p w:rsidR="005B29F5" w:rsidRDefault="00C4384A">
            <w:pPr>
              <w:pStyle w:val="a7"/>
            </w:pPr>
            <w:r>
              <w:t>В спорных случаях (вариант 8.2 или 8.3) на момент поступления ребёнка в школу следует рекомендовать более сложную образовательную среду (вариант 8.2). В случае, если обучающийся не до</w:t>
            </w:r>
            <w:r>
              <w:t>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</w:t>
            </w:r>
            <w:r>
              <w:t>ту 8.3.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Вариант 8.3 предназначен для образования обучающихся с РАС, осложненными легкой умственной отсталостью (интеллектуальными нарушениями).</w:t>
            </w:r>
          </w:p>
          <w:p w:rsidR="005B29F5" w:rsidRDefault="00C4384A">
            <w:pPr>
              <w:pStyle w:val="a7"/>
            </w:pPr>
            <w:r>
              <w:t>На основе данного варианта создается АООП НОО, которая при необходимости индивидуализируется (СИПР), к которой м</w:t>
            </w:r>
            <w:r>
              <w:t>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РАС, осложненными умственной отсталостью (интеллектуальными нарушениями).</w:t>
            </w:r>
          </w:p>
          <w:p w:rsidR="005B29F5" w:rsidRDefault="00C4384A">
            <w:pPr>
              <w:pStyle w:val="a7"/>
            </w:pPr>
            <w:r>
              <w:t>Достижения планируемых</w:t>
            </w:r>
            <w:r>
              <w:t xml:space="preserve"> результатов освоения АООП НОО определяются по завершению обучения в начальной школе.</w:t>
            </w:r>
          </w:p>
          <w:p w:rsidR="005B29F5" w:rsidRDefault="00C4384A">
            <w:pPr>
              <w:pStyle w:val="a7"/>
            </w:pPr>
            <w:r>
              <w:t>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</w:t>
            </w:r>
            <w:r>
              <w:t>ся и предполагают:</w:t>
            </w:r>
          </w:p>
          <w:p w:rsidR="005B29F5" w:rsidRDefault="00C4384A">
            <w:pPr>
              <w:pStyle w:val="a7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:rsidR="005B29F5" w:rsidRDefault="00C4384A">
            <w:pPr>
              <w:pStyle w:val="a7"/>
            </w:pPr>
            <w:r>
              <w:t>упрощение инструкций и формы предъявления (использование доступных ребенку форм вербальной и невербальной коммуникации);</w:t>
            </w:r>
          </w:p>
          <w:p w:rsidR="005B29F5" w:rsidRDefault="00C4384A">
            <w:pPr>
              <w:pStyle w:val="a7"/>
            </w:pPr>
            <w:r>
              <w:t xml:space="preserve">оказание </w:t>
            </w:r>
            <w:r>
              <w:t>необходимой дозированной помощи.</w:t>
            </w:r>
          </w:p>
          <w:p w:rsidR="005B29F5" w:rsidRDefault="00C4384A">
            <w:pPr>
              <w:pStyle w:val="a7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</w:t>
            </w:r>
            <w:r>
              <w:t xml:space="preserve"> их обучения и развития в целом.</w:t>
            </w:r>
          </w:p>
          <w:p w:rsidR="005B29F5" w:rsidRDefault="00C4384A">
            <w:pPr>
              <w:pStyle w:val="a7"/>
            </w:pPr>
            <w:r>
              <w:t>При наличии значительных продвижений в освоении АООП НОО может быть поставлен вопрос о переводе обучающегося с РАС на обучение по варианту 8.2.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Вариант 8.4. предназначен для образования детей с РАС, имеющих, дополнительные </w:t>
            </w:r>
            <w:r>
              <w:t>тяжелые множественные нарушения развития (ТМНР):</w:t>
            </w:r>
          </w:p>
          <w:p w:rsidR="005B29F5" w:rsidRDefault="00C4384A">
            <w:pPr>
              <w:pStyle w:val="a7"/>
            </w:pPr>
            <w:r>
              <w:t>умственную отсталость в умеренной, тяжелой или глубокой степени, которая может сочетаться с нарушениями зрения, опорно-двигательного аппарата, и быть различной степени тяжести, быть осложнена текущими сомати</w:t>
            </w:r>
            <w:r>
              <w:t>ческими заболеваниями и психическими расстройствами.</w:t>
            </w:r>
          </w:p>
          <w:p w:rsidR="005B29F5" w:rsidRDefault="00C4384A">
            <w:pPr>
              <w:pStyle w:val="a7"/>
            </w:pPr>
            <w:r>
              <w:t>Достижения планируемых результатов освоения АООП НОО определяются по завершению обучения по СИПР.</w:t>
            </w:r>
          </w:p>
          <w:p w:rsidR="005B29F5" w:rsidRDefault="00C4384A">
            <w:pPr>
              <w:pStyle w:val="a7"/>
            </w:pPr>
            <w:r>
              <w:t>Система оценки результатов включает целостную характеристику выполнения обучающимся СИПР, отражающую взаи</w:t>
            </w:r>
            <w:r>
              <w:t>модействие следующих компонентов образования:</w:t>
            </w:r>
          </w:p>
          <w:p w:rsidR="005B29F5" w:rsidRDefault="00C4384A">
            <w:pPr>
              <w:pStyle w:val="a7"/>
            </w:pPr>
            <w:r>
              <w:t>знания и умения на конец учебного периода, применение их на практике в жизненных и учебных ситуациях, активность и самостоятельность их применения.</w:t>
            </w:r>
          </w:p>
          <w:p w:rsidR="005B29F5" w:rsidRDefault="00C4384A">
            <w:pPr>
              <w:pStyle w:val="a7"/>
            </w:pPr>
            <w:r>
              <w:t>Процедуры итоговой и промежуточной оценки результатов усвоения</w:t>
            </w:r>
            <w:r>
              <w:t xml:space="preserve"> обучающимися требуют:</w:t>
            </w:r>
          </w:p>
          <w:p w:rsidR="005B29F5" w:rsidRDefault="00C4384A">
            <w:pPr>
              <w:pStyle w:val="a7"/>
            </w:pPr>
            <w:r>
              <w:t>учета текущего психического и соматического состояния ребенка, адаптации предлагаемого ребенку материала;</w:t>
            </w:r>
          </w:p>
          <w:p w:rsidR="005B29F5" w:rsidRDefault="00C4384A">
            <w:pPr>
              <w:pStyle w:val="a7"/>
            </w:pPr>
            <w:r>
              <w:t>упрощения инструкций и формы предъявления (использование доступных ребенку форм вербальной и невербальной (альтернативной) комм</w:t>
            </w:r>
            <w:r>
              <w:t>уникации);</w:t>
            </w:r>
          </w:p>
          <w:p w:rsidR="005B29F5" w:rsidRDefault="00C4384A">
            <w:pPr>
              <w:pStyle w:val="a7"/>
            </w:pPr>
            <w:r>
              <w:t>оказания необходимой дозированной помощи.</w:t>
            </w:r>
          </w:p>
          <w:p w:rsidR="005B29F5" w:rsidRDefault="00C4384A">
            <w:pPr>
              <w:pStyle w:val="a7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</w:t>
            </w:r>
            <w:r>
              <w:t>азатель неуспешности их обучения и развития в целом.</w:t>
            </w:r>
          </w:p>
          <w:p w:rsidR="005B29F5" w:rsidRDefault="00C4384A">
            <w:pPr>
              <w:pStyle w:val="a7"/>
            </w:pPr>
            <w:r>
              <w:t>При наличии значительных продвижений в освоении СИПР может быть поставлен вопрос о переводе обучающегося с РАС на обучение по варианту 8.3.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39" w:name="anchor17206"/>
            <w:bookmarkEnd w:id="339"/>
            <w:r>
              <w:t>2.6. АООП НОО включает обязательную часть и часть, формируемую</w:t>
            </w:r>
            <w:r>
              <w:t xml:space="preserve"> участниками образовательного процесса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</w:t>
            </w:r>
            <w:hyperlink r:id="rId330" w:history="1">
              <w:r>
                <w:t>*(2)</w:t>
              </w:r>
            </w:hyperlink>
            <w:r>
              <w:t>.</w:t>
            </w:r>
          </w:p>
        </w:tc>
        <w:tc>
          <w:tcPr>
            <w:tcW w:w="384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Обязательная часть АООП НОО составляет - 70%, а часть,</w:t>
            </w:r>
            <w:r>
              <w:t xml:space="preserve"> формируемая участниками образовательного процесса - 30% от общего объема.</w:t>
            </w:r>
          </w:p>
        </w:tc>
        <w:tc>
          <w:tcPr>
            <w:tcW w:w="3784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Обязательная часть СИПР составляет - 60%, а часть, формируемая участниками образовательного процесса - 40% от общего объема.</w:t>
            </w:r>
          </w:p>
          <w:p w:rsidR="005B29F5" w:rsidRDefault="00C4384A">
            <w:pPr>
              <w:pStyle w:val="a7"/>
            </w:pPr>
            <w:r>
              <w:t>В отдельных случаях соотношение объема обязательной част</w:t>
            </w:r>
            <w:r>
              <w:t>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40" w:name="anchor17293"/>
            <w:bookmarkEnd w:id="340"/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Обязательные </w:t>
            </w:r>
            <w:r>
              <w:t xml:space="preserve">предметные области учебного плана и основные задачи реализации содержания предметных областей соответствуют </w:t>
            </w:r>
            <w:hyperlink r:id="rId331" w:history="1">
              <w:r>
                <w:t>ФГОС</w:t>
              </w:r>
            </w:hyperlink>
            <w:r>
              <w:t xml:space="preserve"> НОО</w:t>
            </w:r>
            <w:hyperlink r:id="rId332" w:history="1">
              <w:r>
                <w:t>*(3)</w:t>
              </w:r>
            </w:hyperlink>
            <w:r>
              <w:t>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Обязательные предметные области учеб</w:t>
            </w:r>
            <w:r>
              <w:t>ного плана и основные задачи реализации содержания предметных областей</w:t>
            </w:r>
          </w:p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Филология. 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Развитие устной и письменной коммуникации. Овладение грамотой, основными речевыми формами и правилами их применения</w:t>
            </w:r>
            <w:r>
              <w:t>, способности к осмысленному чтению и письму.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потребностей. Развитие способности к словесному самовыр</w:t>
            </w:r>
            <w:r>
              <w:t>ажению на уровне, соответствующем возрасту и развитию ребёнка.</w:t>
            </w:r>
          </w:p>
          <w:p w:rsidR="005B29F5" w:rsidRDefault="00C4384A">
            <w:pPr>
              <w:pStyle w:val="a7"/>
            </w:pPr>
            <w: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5B29F5" w:rsidRDefault="00C4384A">
            <w:pPr>
              <w:pStyle w:val="a7"/>
            </w:pPr>
            <w:r>
              <w:t xml:space="preserve">развитие умения </w:t>
            </w:r>
            <w:r>
              <w:t>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      </w:r>
          </w:p>
          <w:p w:rsidR="005B29F5" w:rsidRDefault="00C4384A">
            <w:pPr>
              <w:pStyle w:val="a7"/>
            </w:pPr>
            <w:r>
              <w:t>Овладение основными речевыми формами иностранного языка и правилами их применения.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Обязательные предметные об</w:t>
            </w:r>
            <w:r>
              <w:t>ласти учебного плана и основные задачи реализации содержания предметных областей</w:t>
            </w:r>
          </w:p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Язык и речевая практика.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Развитие устной и письменной коммуникации. Овладение грамотой, основными речевыми формами и</w:t>
            </w:r>
            <w:r>
              <w:t xml:space="preserve"> правилами их применения. 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 Развитие умений вступать и поддерживать ком</w:t>
            </w:r>
            <w:r>
              <w:t>муникацию со взрослыми и сверстниками в знакомых ситуациях общения, используя доступные вербальные и невербальные средства.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 xml:space="preserve">Речь </w:t>
            </w:r>
            <w:r>
              <w:t>и альтернативная коммуникация.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Развитие речи как средства общения в контексте познания окружающего мира и личного опыта ребенка. Развитие способности использовать доступные вербальные и невербальные средства коммуника</w:t>
            </w:r>
            <w:r>
              <w:t>ции для решения соответствующих возрасту житейских задач.</w:t>
            </w:r>
          </w:p>
          <w:p w:rsidR="005B29F5" w:rsidRDefault="00C4384A">
            <w:pPr>
              <w:pStyle w:val="a7"/>
            </w:pPr>
            <w:r>
              <w:t>Развитие способности понимать обращенную речь и смысл доступных невербальных графических знаков (рисунков, фотографий, пиктограмм и других графических изображений), неспецифических жестов. Использов</w:t>
            </w:r>
            <w:r>
              <w:t>ание альтернативных средств коммуникации. Формирование навыка использования речи в зависимости от социального контекста, умения участвовать в диалоге. Обучение письменной речи:</w:t>
            </w:r>
          </w:p>
          <w:p w:rsidR="005B29F5" w:rsidRDefault="00C4384A">
            <w:pPr>
              <w:pStyle w:val="a7"/>
            </w:pPr>
            <w:r>
              <w:t>чтению (глобальному и аналитическому) и письму в доступных для ребенка пределах</w:t>
            </w:r>
            <w:r>
              <w:t>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область;</w:t>
            </w:r>
          </w:p>
          <w:p w:rsidR="005B29F5" w:rsidRDefault="00C4384A">
            <w:pPr>
              <w:pStyle w:val="a7"/>
            </w:pPr>
            <w:r>
              <w:t>Математика и информатика.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Овладение началами математики (понятием числа, вычислениями, решением простых арифметических задач и другими). Приобретение опыта применения математических знаний для </w:t>
            </w:r>
            <w:r>
              <w:t>решения учебно-познавательных и учебно-практических задач.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</w:t>
            </w:r>
            <w:r>
              <w:t xml:space="preserve">нтироваться и использовать меры измерения пространства, времени, температуры и другими в различных видах обыденной практической деятельности, разумно пользоваться "карманными" деньгами и т.д.). Формирование у обучающихся количественных, пространственных и </w:t>
            </w:r>
            <w:r>
              <w:t>временных представлений, усвоение "житейских понятий" в тесной связи с предметно-практической деятельностью. Выполнение математических действий и решение текстовых задач, распознавание и изображение геометрических фигур. Развитие способности самостоятельно</w:t>
            </w:r>
            <w:r>
              <w:t xml:space="preserve"> использовать математические знания в жизни.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Математика.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элементарных математических представлений о числах, мерах, величинах и геометрических фигурах, пространственных отношениях, нео</w:t>
            </w:r>
            <w:r>
              <w:t>бходимых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</w:t>
            </w:r>
            <w:r>
              <w:t>ические фигуры, проводить элементарные измерения. Реализация приобретенных математических умений при решении повседневных социально-бытовых задач.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Математика.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элементарных математическ</w:t>
            </w:r>
            <w:r>
              <w:t>их представлений:</w:t>
            </w:r>
          </w:p>
          <w:p w:rsidR="005B29F5" w:rsidRDefault="00C4384A">
            <w:pPr>
              <w:pStyle w:val="a7"/>
            </w:pPr>
            <w:r>
              <w:t>о форме, величине, количестве, пространственных отношениях 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</w:t>
            </w:r>
            <w:r>
              <w:t>стых арифметических задач с опорой на наглядность. Развитие умения самостоятельно пользоваться математическими знаниями при решении элементарных житейских задач.</w:t>
            </w:r>
          </w:p>
        </w:tc>
        <w:tc>
          <w:tcPr>
            <w:tcW w:w="3784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Обществознание и естествознание (Окружающий мир).</w:t>
            </w:r>
          </w:p>
          <w:p w:rsidR="005B29F5" w:rsidRDefault="00C4384A">
            <w:pPr>
              <w:pStyle w:val="a7"/>
            </w:pPr>
            <w:r>
              <w:t>Основные задачи реализ</w:t>
            </w:r>
            <w:r>
              <w:t>ации содержания:</w:t>
            </w:r>
          </w:p>
          <w:p w:rsidR="005B29F5" w:rsidRDefault="00C4384A">
            <w:pPr>
              <w:pStyle w:val="a7"/>
            </w:pPr>
            <w:r>
              <w:t>Развитие представлений об окружающем мире.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 активности и лю</w:t>
            </w:r>
            <w:r>
              <w:t>бознательности во взаимодействии с миром живой и неживой природы. Овладение первоначальными знаниями о человеке (о телесной и душевной жизни;</w:t>
            </w:r>
          </w:p>
          <w:p w:rsidR="005B29F5" w:rsidRDefault="00C4384A">
            <w:pPr>
              <w:pStyle w:val="a7"/>
            </w:pPr>
            <w:r>
              <w:t xml:space="preserve">здоровье, возрасте, поле, семейных и профессиональных ролях, дружеских связях, правах и обязанностях школьника, </w:t>
            </w:r>
            <w:r>
              <w:t>общекультурных ценностях и моральных ориентирах, задаваемых культурным сообществом и другими). Развитие у ребенка представлений о себе и круге близких людей (осознание общности и различий с другими), способности решать доступные задачи взаимодействия со вз</w:t>
            </w:r>
            <w:r>
              <w:t>рослыми и сверстниками;</w:t>
            </w:r>
          </w:p>
          <w:p w:rsidR="005B29F5" w:rsidRDefault="00C4384A">
            <w:pPr>
              <w:pStyle w:val="a7"/>
            </w:pPr>
            <w:r>
              <w:t xml:space="preserve">формирование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 ситуациях. Развитие представлений о себе и круге близких </w:t>
            </w:r>
            <w:r>
              <w:t>людей, осознание общности и различий с другими. Овладение первоначальными представлениями о социальной жизни:</w:t>
            </w:r>
          </w:p>
          <w:p w:rsidR="005B29F5" w:rsidRDefault="00C4384A">
            <w:pPr>
              <w:pStyle w:val="a7"/>
            </w:pPr>
            <w:r>
              <w:t>профессиональных и социальных ролях людей, об истории своей большой и малой Родины. Формирование представлений об обязанностях и правах самого реб</w:t>
            </w:r>
            <w:r>
              <w:t>ёнка, его роли ученика и члена своей семьи, растущего гражданина своего государства, труженика. Практическое освоение социальных ритуалов и форм социального взаимодействия, соответствующих возрасту и индивидуальным возможностям ребёнка, требованиям его без</w:t>
            </w:r>
            <w:r>
              <w:t>опасности, продуктивного взаимодействия с другими людьми, трудового взаимодействия. Развитие способности к организации личного пространства и времени. Накопление положительного опыта сотрудничества, участия в общественной жизни, положительного опыта трудов</w:t>
            </w:r>
            <w:r>
              <w:t>ого взаимодействия, формирование представлений о планах на будущее.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Естествознание.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первоначальными представлениями об окружающем мире и основными знаниями о живой и неживой природе. Овла</w:t>
            </w:r>
            <w:r>
              <w:t>дение элементарными знаниями о человеке, включая его возраст, пол, о необходимости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об обязанностях и пра</w:t>
            </w:r>
            <w:r>
              <w:t xml:space="preserve">вах самого ребёнка,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</w:t>
            </w:r>
            <w:r>
              <w:t>поведения в условиях повседневной жизни и в различных опасных и чрезвычайных ситуациях. Развитие умение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</w:t>
            </w:r>
            <w:r>
              <w:t xml:space="preserve">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</w:t>
            </w:r>
          </w:p>
          <w:p w:rsidR="005B29F5" w:rsidRDefault="00C4384A">
            <w:pPr>
              <w:pStyle w:val="a7"/>
            </w:pPr>
            <w:r>
              <w:t>о доме, школе, о расположенных в них и рядом объектах, о тра</w:t>
            </w:r>
            <w:r>
              <w:t>нспорте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Окружающий мир.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</w:t>
            </w:r>
            <w:r>
              <w:t>дение элементарными представлениями о живой и неживой природе. Практическое взаимодействие с окружающим, развитие ориентации в ближайшем окружении. Формирование доступных представлений о животном и растительном мире. Усвоение правил безопасного для мира пр</w:t>
            </w:r>
            <w:r>
              <w:t>ироды поведения человека. Развитие активности, интереса к явлениям и объектам неживой и живой природы.</w:t>
            </w:r>
          </w:p>
          <w:p w:rsidR="005B29F5" w:rsidRDefault="00C4384A">
            <w:pPr>
              <w:pStyle w:val="a7"/>
            </w:pPr>
            <w:r>
              <w:t>Формирование первоначальных представлений о себе, своих физических возможностях, возможностях сверстников и других людей. Формирование представлений о св</w:t>
            </w:r>
            <w:r>
              <w:t>оей семье, взаимоотношениях в семье, обязанностях членов семьи и ребенка. Умение поддерживать образ жизни, соответствующий возрасту, потребностям и ограничениям здоровья;</w:t>
            </w:r>
          </w:p>
          <w:p w:rsidR="005B29F5" w:rsidRDefault="00C4384A">
            <w:pPr>
              <w:pStyle w:val="a7"/>
            </w:pPr>
            <w:r>
              <w:t>поддерживать режим дня с необходимыми оздоровительными процедурами. Формирование пред</w:t>
            </w:r>
            <w:r>
              <w:t>ставлений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 за вещами, участие в покупке проду</w:t>
            </w:r>
            <w:r>
              <w:t>ктов, в процессе приготовления пищи, в сервировке и уборке столов. Формирование первоначальных представлений об окружающих объектах:</w:t>
            </w:r>
          </w:p>
          <w:p w:rsidR="005B29F5" w:rsidRDefault="00C4384A">
            <w:pPr>
              <w:pStyle w:val="a7"/>
            </w:pPr>
            <w:r>
              <w:t>о доме, школе, о расположенных в них и рядом объектах, о транспорте и т.д. Усвоение правил безопасного поведения в помещени</w:t>
            </w:r>
            <w:r>
              <w:t>и и на улице. Овладение 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 ребёнка, его роли ученика. Освоение навыков учебной деятельности и накоплени</w:t>
            </w:r>
            <w:r>
              <w:t>е опыта взаимодействия с взрослыми и сверстниками.</w:t>
            </w:r>
          </w:p>
        </w:tc>
        <w:tc>
          <w:tcPr>
            <w:tcW w:w="3784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Основы религиозных культур и светской этики.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Знакомство с основными нормами светской и религиозной морали, понимание значения нравственности, </w:t>
            </w:r>
            <w:r>
              <w:t>веры и религии в жизни человека и общества. Формирование первоначальных представлений о светской этике, о традиционных религиях, их роли в культуре, истории и современности России. Первоначальные представления об исторической роли традиционных религий в ст</w:t>
            </w:r>
            <w:r>
              <w:t>ановлении российской государственности. Воспитание нравственности, основанной на духовных традициях народов России.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3784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Искусство. 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накопление первоначальных </w:t>
            </w:r>
            <w:r>
              <w:t xml:space="preserve">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дающей ребёнку впечатления от искусства, формирование стремления и </w:t>
            </w:r>
            <w:r>
              <w:t>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</w:t>
            </w:r>
            <w:r>
              <w:t>тетических ориентиров (красиво и некрасиво) в практической жизни ребёнка и их использование в организации обыденной жизни и праздника.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Искусство. 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Накопление первоначальных впечатлений от разных вид</w:t>
            </w:r>
            <w:r>
              <w:t>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дающей ребёнку впечатления от искусства, формирование стремления и привычки к посещению музе</w:t>
            </w:r>
            <w:r>
              <w:t>ев, театров, концертов и других мероприятий.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</w:t>
            </w:r>
            <w:r>
              <w:t>асиво и некрасиво) в практической жизни ребёнка и их использование в организации обыденной жизни и праздника. Развитие опыта самовыражения в разных видах искусства.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Искусство. 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Накопление впечатлени</w:t>
            </w:r>
            <w:r>
              <w:t>й и формирование интереса к доступным видам изобразительного и музыкального искусств. Освоение доступных средств изобразительной и музыкальной деятельности. Формирование простейших эстетических ориентиров (красиво - некрасиво) в практической жизни ребенка,</w:t>
            </w:r>
            <w:r>
              <w:t xml:space="preserve"> их использование в организации обыденной жизни и праздника. Накопление опыта самовыражения в процессе изобразительной, музыкальной деятельности.</w:t>
            </w:r>
          </w:p>
        </w:tc>
        <w:tc>
          <w:tcPr>
            <w:tcW w:w="3784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Получение первоначальных </w:t>
            </w:r>
            <w:r>
              <w:t>представлений о значении труда в жизни человека и общества, о мире профессий. Усвоение правил техники безопасности. Овладение основами трудовой деятельности, необходимой в разных жизненных сферах, навыками коммуникации в процессе социального и трудового вз</w:t>
            </w:r>
            <w:r>
              <w:t>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жизни. Формирование положительного опыта и установки на активное использование осво</w:t>
            </w:r>
            <w:r>
              <w:t>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основами трудовой деятельности, необходимой в разных жизненных сферах, овладение</w:t>
            </w:r>
            <w:r>
              <w:t xml:space="preserve"> технологиями, необходимыми для полноценной коммуникации и социального взаимодействия в условиях предметно-практической деятельности. Овладение трудовыми умениями, необходимыми в разных жизненных сферах, овладение умением адекватно применять доступные техн</w:t>
            </w:r>
            <w:r>
              <w:t>ологии и освоенные трудовые навыки в жизни.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  <w:p w:rsidR="005B29F5" w:rsidRDefault="00C4384A">
            <w:pPr>
              <w:pStyle w:val="a7"/>
            </w:pPr>
            <w:r>
              <w:t>Развитие понимания словесных инструкций и</w:t>
            </w:r>
            <w:r>
              <w:t xml:space="preserve"> способности выполнять по инструкции трудовые операции, характеризовать материалы и инструменты, устанавливать последовательность работы. Формирование умения дать отчет и оценку качества проделанной работы ("аккуратно", "неаккуратно").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Технология.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Овладение предметными действиями как необходимой основой для самообслуживания, коммуникации, изобразительной, бытовой и трудовой деятельности. Умение выполнять простые действия с предметами и материалами;</w:t>
            </w:r>
          </w:p>
          <w:p w:rsidR="005B29F5" w:rsidRDefault="00C4384A">
            <w:pPr>
              <w:pStyle w:val="a7"/>
            </w:pPr>
            <w:r>
              <w:t>умение соблюдать очередность при выполнении трудовых заданий, предметно-практических действий и других действий. Формирование положительного опыта и установки на активное использование освоенных технологий и навыков для своего жизнеобеспечения, социального</w:t>
            </w:r>
            <w:r>
              <w:t xml:space="preserve"> развития и помощи близким.</w:t>
            </w:r>
          </w:p>
        </w:tc>
        <w:tc>
          <w:tcPr>
            <w:tcW w:w="3784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Физическая культура.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Овладение ребёнком основными представлениями о собственном теле, возможностях и ограничениях его физических функций, возможностях компенсации. </w:t>
            </w:r>
            <w:r>
              <w:t>Формирование понимания связи телесного самочувствия с настроением, собственной активностью, самостоятельностью и независимостью. Овладение умениями следовать правилам здорового образа жизни, поддерживать режим дня с необходимыми оздоровительными процедурам</w:t>
            </w:r>
            <w:r>
              <w:t>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</w:t>
            </w:r>
            <w:r>
              <w:t>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Физическая культура.</w:t>
            </w:r>
          </w:p>
          <w:p w:rsidR="005B29F5" w:rsidRDefault="00C4384A">
            <w:pPr>
              <w:pStyle w:val="a7"/>
            </w:pPr>
            <w:r>
              <w:t>Основные задачи реал</w:t>
            </w:r>
            <w:r>
              <w:t>изации содержания:</w:t>
            </w:r>
          </w:p>
          <w:p w:rsidR="005B29F5" w:rsidRDefault="00C4384A">
            <w:pPr>
              <w:pStyle w:val="a7"/>
            </w:pPr>
            <w:r>
              <w:t>Овладение ребёнком основными представлениями о собственном теле, возможностях и ограничениях его физических функций. Овладение умениями поддерживать образ жизни, соответствующий возрасту, потребностям и ограничениям здоровья, поддерживат</w:t>
            </w:r>
            <w:r>
              <w:t>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</w:t>
            </w:r>
            <w:r>
              <w:t>ическим состоянием, величиной физических нагрузок. Развитие основных физических качеств.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Предметная область:</w:t>
            </w:r>
          </w:p>
          <w:p w:rsidR="005B29F5" w:rsidRDefault="00C4384A">
            <w:pPr>
              <w:pStyle w:val="a7"/>
            </w:pPr>
            <w:r>
              <w:t>Физическая культура.</w:t>
            </w:r>
          </w:p>
          <w:p w:rsidR="005B29F5" w:rsidRDefault="00C4384A">
            <w:pPr>
              <w:pStyle w:val="a7"/>
            </w:pPr>
            <w:r>
              <w:t>Основные задачи реал</w:t>
            </w:r>
            <w:r>
              <w:t>изации содержания:</w:t>
            </w:r>
          </w:p>
          <w:p w:rsidR="005B29F5" w:rsidRDefault="00C4384A">
            <w:pPr>
              <w:pStyle w:val="a7"/>
            </w:pPr>
            <w:r>
              <w:t>Обучение выполнению доступных видов движений на уроках физкультуры и вне их. Формирование умения включаться в доступные ребёнку подвижные игры и занятия, адекватно дозировать физическую нагрузку. Освоение доступных видов физкультурно-спо</w:t>
            </w:r>
            <w:r>
              <w:t>ртивной деятельности:</w:t>
            </w:r>
          </w:p>
          <w:p w:rsidR="005B29F5" w:rsidRDefault="00C4384A">
            <w:pPr>
              <w:pStyle w:val="a7"/>
            </w:pPr>
            <w:r>
              <w:t>ходьба на лыжах, спортивные игры, плавание, езда на 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</w:t>
            </w:r>
            <w:r>
              <w:t>.</w:t>
            </w:r>
          </w:p>
        </w:tc>
        <w:tc>
          <w:tcPr>
            <w:tcW w:w="3784" w:type="dxa"/>
          </w:tcPr>
          <w:p w:rsidR="005B29F5" w:rsidRDefault="005B29F5">
            <w:pPr>
              <w:pStyle w:val="a7"/>
            </w:pP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5B29F5" w:rsidRDefault="00C4384A">
            <w:pPr>
              <w:pStyle w:val="a7"/>
            </w:pPr>
            <w:r>
              <w:t xml:space="preserve">Содержание коррекционно-развивающей </w:t>
            </w:r>
            <w:r>
              <w:t>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5B29F5" w:rsidRDefault="00C4384A">
            <w:pPr>
              <w:pStyle w:val="a7"/>
            </w:pPr>
            <w:r>
              <w:t>Коррекционно-развивающая работа направлена на обеспечение полноценного эмоционально-личностного и когнитивного развития обучающи</w:t>
            </w:r>
            <w:r>
              <w:t>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5B29F5" w:rsidRDefault="00C4384A">
            <w:pPr>
              <w:pStyle w:val="a7"/>
            </w:pPr>
            <w:r>
              <w:t>Содержание коррек</w:t>
            </w:r>
            <w:r>
              <w:t>ционно-развивающей области представлено следующими обязательными коррекционными курсами:</w:t>
            </w:r>
          </w:p>
          <w:p w:rsidR="005B29F5" w:rsidRDefault="00C4384A">
            <w:pPr>
              <w:pStyle w:val="a7"/>
            </w:pPr>
            <w:r>
              <w:t>"Формирование коммуникативного поведения" (фронтальные и индивидуальные занятия), "Музыкально-ритмические занятия" (фронтальные занятия), "Социально-бытовая ориентиров</w:t>
            </w:r>
            <w:r>
              <w:t>ка" (фронтальные занятия).</w:t>
            </w:r>
          </w:p>
          <w:p w:rsidR="005B29F5" w:rsidRDefault="00C4384A">
            <w:pPr>
              <w:pStyle w:val="a7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5B29F5" w:rsidRDefault="00C4384A">
            <w:pPr>
              <w:pStyle w:val="a7"/>
            </w:pPr>
            <w:r>
              <w:t>Коррекционный курс "Формирование коммуникативного поведения" (фронтальные и индивидуальные занятия).</w:t>
            </w:r>
          </w:p>
          <w:p w:rsidR="005B29F5" w:rsidRDefault="00C4384A">
            <w:pPr>
              <w:pStyle w:val="a7"/>
            </w:pPr>
            <w:r>
              <w:t xml:space="preserve">Основные задачи </w:t>
            </w:r>
            <w:r>
              <w:t>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мотивации к взаимодействию со сверстниками и взрослыми. Коррекция нарушений аффективного, сенсорно-перцептивного, коммуникативного и личностного развития, дезадаптивных форм поведения. Развитие коммуникативных навыков об</w:t>
            </w:r>
            <w:r>
              <w:t>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5B29F5" w:rsidRDefault="00C4384A">
            <w:pPr>
              <w:pStyle w:val="a7"/>
            </w:pPr>
            <w:r>
              <w:t>Коррекционный курс "Музыкально-ритмические занятия" (фронтальные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правильных, координированных, выразит</w:t>
            </w:r>
            <w:r>
              <w:t xml:space="preserve">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</w:t>
            </w:r>
            <w:r>
              <w:t>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</w:t>
            </w:r>
            <w:r>
              <w:t>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5B29F5" w:rsidRDefault="00C4384A">
            <w:pPr>
              <w:pStyle w:val="a7"/>
            </w:pPr>
            <w:r>
              <w:t>Коррекционный курс "Социально-бытовая ориентировка" (фронтальные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Практическая подг</w:t>
            </w:r>
            <w:r>
              <w:t>отовка к самостоятельной жизнедеятельности.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социального поведения. Развитие морал</w:t>
            </w:r>
            <w:r>
              <w:t>ьно-этических представлений и соответствующих качеств личности. Формирование культуры поведения, его саморегуляции. Формирование знаний о речевом этикете, культуры устной коммуникации в условиях активизации речевой деятельности. Формирование взаимоотношени</w:t>
            </w:r>
            <w:r>
              <w:t>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повседневной жизни. Знакомство с труд</w:t>
            </w:r>
            <w:r>
              <w:t>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</w:t>
            </w:r>
            <w:r>
              <w:t xml:space="preserve"> содержания АООП НОО.</w:t>
            </w:r>
          </w:p>
          <w:p w:rsidR="005B29F5" w:rsidRDefault="00C4384A">
            <w:pPr>
              <w:pStyle w:val="a7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5B29F5" w:rsidRDefault="00C4384A">
            <w:pPr>
              <w:pStyle w:val="a7"/>
            </w:pPr>
            <w:r>
              <w:t xml:space="preserve">"Формирование коммуникативного поведения" (фронтальные и индивидуальные занятия), "Музыкально-ритмические занятия" (фронтальные </w:t>
            </w:r>
            <w:r>
              <w:t>занятия), "Социально-бытовая ориентировка" (фронтальные занятия), "Развитие познавательной деятельности" (индивидуальные занятия).</w:t>
            </w:r>
          </w:p>
          <w:p w:rsidR="005B29F5" w:rsidRDefault="00C4384A">
            <w:pPr>
              <w:pStyle w:val="a7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5B29F5" w:rsidRDefault="00C4384A">
            <w:pPr>
              <w:pStyle w:val="a7"/>
            </w:pPr>
            <w:r>
              <w:t>Коррекционный</w:t>
            </w:r>
            <w:r>
              <w:t xml:space="preserve"> курс "Формирование коммуникативного поведения" (фронтальные и индивидуальные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мотивации к взаимодействию со сверстниками и взрослыми. Коррекция нарушений аффективного, сенсорно-перцептивного, ко</w:t>
            </w:r>
            <w:r>
              <w:t xml:space="preserve">ммуникативного и личностного развития, дезадаптивных форм поведения. Активизация навыков устной коммуникации, речевого поведения, включая выражение мыслей и чувств в самостоятельных высказываниях. Развитие коммуникативных навыков обучающихся, формирование </w:t>
            </w:r>
            <w:r>
              <w:t>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5B29F5" w:rsidRDefault="00C4384A">
            <w:pPr>
              <w:pStyle w:val="a7"/>
            </w:pPr>
            <w:r>
              <w:t>Коррекционный курс "Музыкально-ритмические занятия" (фронтальные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Эстетическое воспитание</w:t>
            </w:r>
            <w:r>
              <w:t>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правильных, координированных, выразительных и ритмичных движе</w:t>
            </w:r>
            <w:r>
              <w:t>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Фор</w:t>
            </w:r>
            <w:r>
              <w:t>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</w:t>
            </w:r>
            <w:r>
              <w:t>ой деятельности во внеурочное время, в том числе при реализации совместных проектов со сверстниками.</w:t>
            </w:r>
          </w:p>
          <w:p w:rsidR="005B29F5" w:rsidRDefault="00C4384A">
            <w:pPr>
              <w:pStyle w:val="a7"/>
            </w:pPr>
            <w:r>
              <w:t>Коррекционный курс "Социально-бытовая ориентировка" (фронтальные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 xml:space="preserve">Формирование представлений о предметах и </w:t>
            </w:r>
            <w:r>
              <w:t>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деятельности, способствующих социальной адаптации.</w:t>
            </w:r>
          </w:p>
          <w:p w:rsidR="005B29F5" w:rsidRDefault="00C4384A">
            <w:pPr>
              <w:pStyle w:val="a7"/>
            </w:pPr>
            <w:r>
              <w:t>Коррекционный курс "Развитие позна</w:t>
            </w:r>
            <w:r>
              <w:t>вательной деятельности" (индивидуальные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Коррекция и развитие высших психических функций (сенсорно-перцептивной сферы, представлений, внимания, памяти, мышления и других), активизация познавательной деятельно</w:t>
            </w:r>
            <w:r>
              <w:t>сти с учетом возможностей и особенностей каждого обучающегося.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5B29F5" w:rsidRDefault="00C4384A">
            <w:pPr>
              <w:pStyle w:val="a7"/>
            </w:pPr>
            <w:r>
              <w:t>Содержание коррекционно-развивающей области (направле</w:t>
            </w:r>
            <w:r>
              <w:t>ния) представлено следующими обязательными коррекционными курсами:</w:t>
            </w:r>
          </w:p>
          <w:p w:rsidR="005B29F5" w:rsidRDefault="00C4384A">
            <w:pPr>
              <w:pStyle w:val="a7"/>
            </w:pPr>
            <w:r>
              <w:t>"Эмоциональное и коммуникативно-речевое развитие" (фронтальные и индивидуальные занятия), "Сенсорное развитие" (индивидуальные занятия), "Двигательное развитие" (фронтальные занятия), "Пред</w:t>
            </w:r>
            <w:r>
              <w:t>метно-практические действия" (индивидуальные занятия), "Коррекционно-развивающие занятия" (индивидуальные занятия).</w:t>
            </w:r>
          </w:p>
          <w:p w:rsidR="005B29F5" w:rsidRDefault="00C4384A">
            <w:pPr>
              <w:pStyle w:val="a7"/>
            </w:pPr>
            <w:r>
              <w:t>Содержание данной области может быть дополнено образовательной организацией самостоятельно, исходя из психофизических особенностей обучающих</w:t>
            </w:r>
            <w:r>
              <w:t>ся на основании рекомендаций ПМПК, ИПР.</w:t>
            </w:r>
          </w:p>
          <w:p w:rsidR="005B29F5" w:rsidRDefault="00C4384A">
            <w:pPr>
              <w:pStyle w:val="a7"/>
            </w:pPr>
            <w:r>
              <w:t>Коррекционный курс:</w:t>
            </w:r>
          </w:p>
          <w:p w:rsidR="005B29F5" w:rsidRDefault="00C4384A">
            <w:pPr>
              <w:pStyle w:val="a7"/>
            </w:pPr>
            <w:r>
              <w:t>"Эмоциональное и коммуникативно-речевое развитие (альтернативная коммуникация)" (фронтальные и индивидуальные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разнообразных моделей об</w:t>
            </w:r>
            <w:r>
              <w:t>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общения. Формирование</w:t>
            </w:r>
          </w:p>
          <w:p w:rsidR="005B29F5" w:rsidRDefault="00C4384A">
            <w:pPr>
              <w:pStyle w:val="a7"/>
            </w:pPr>
            <w:r>
              <w:t>коммуникативных навыков, включая использование средств аль</w:t>
            </w:r>
            <w:r>
              <w:t>тернативной коммуникации.</w:t>
            </w:r>
          </w:p>
          <w:p w:rsidR="005B29F5" w:rsidRDefault="00C4384A">
            <w:pPr>
              <w:pStyle w:val="a7"/>
            </w:pPr>
            <w:r>
              <w:t>Коррекционный курс:</w:t>
            </w:r>
          </w:p>
          <w:p w:rsidR="005B29F5" w:rsidRDefault="00C4384A">
            <w:pPr>
              <w:pStyle w:val="a7"/>
            </w:pPr>
            <w:r>
              <w:t>"Сенсорное развитие" (индивидуальные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Обогащение чувственного опыта через постепенное расширение спектра воспринимаемых ребенком сенсорных, тактильных стимулов. Ф</w:t>
            </w:r>
            <w:r>
              <w:t>ормирование способности обследовать окружающие предметы адекватным способом. Формирование и расширение набора доступных бытовых навыков и произвольных практических действий. Формирование навыков предметно-практической и познавательной деятельности.</w:t>
            </w:r>
          </w:p>
          <w:p w:rsidR="005B29F5" w:rsidRDefault="00C4384A">
            <w:pPr>
              <w:pStyle w:val="a7"/>
            </w:pPr>
            <w:r>
              <w:t>Коррекц</w:t>
            </w:r>
            <w:r>
              <w:t>ионный курс:</w:t>
            </w:r>
          </w:p>
          <w:p w:rsidR="005B29F5" w:rsidRDefault="00C4384A">
            <w:pPr>
              <w:pStyle w:val="a7"/>
            </w:pPr>
            <w:r>
              <w:t>"Двигательное развитие" (фронтальные занятия)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Мотивация двигательной активности;</w:t>
            </w:r>
          </w:p>
          <w:p w:rsidR="005B29F5" w:rsidRDefault="00C4384A">
            <w:pPr>
              <w:pStyle w:val="a7"/>
            </w:pPr>
            <w:r>
              <w:t xml:space="preserve">поддержка и развитие имеющихся движений, расширение диапазона произвольных движений и профилактика возможных двигательных </w:t>
            </w:r>
            <w:r>
              <w:t>нарушений;</w:t>
            </w:r>
          </w:p>
          <w:p w:rsidR="005B29F5" w:rsidRDefault="00C4384A">
            <w:pPr>
              <w:pStyle w:val="a7"/>
            </w:pPr>
            <w:r>
              <w:t>освоение новых способов передвижения (включая передвижение с помощью технических средств реабилитации);</w:t>
            </w:r>
          </w:p>
          <w:p w:rsidR="005B29F5" w:rsidRDefault="00C4384A">
            <w:pPr>
              <w:pStyle w:val="a7"/>
            </w:pPr>
            <w:r>
              <w:t>формирование функциональных двигательных навыков;</w:t>
            </w:r>
          </w:p>
          <w:p w:rsidR="005B29F5" w:rsidRDefault="00C4384A">
            <w:pPr>
              <w:pStyle w:val="a7"/>
            </w:pPr>
            <w:r>
              <w:t>развитие функции руки, в том числе мелкой моторики;</w:t>
            </w:r>
          </w:p>
          <w:p w:rsidR="005B29F5" w:rsidRDefault="00C4384A">
            <w:pPr>
              <w:pStyle w:val="a7"/>
            </w:pPr>
            <w:r>
              <w:t>формирование зрительно-двигательной коо</w:t>
            </w:r>
            <w:r>
              <w:t>рдинации, ориентировки в пространстве;</w:t>
            </w:r>
          </w:p>
          <w:p w:rsidR="005B29F5" w:rsidRDefault="00C4384A">
            <w:pPr>
              <w:pStyle w:val="a7"/>
            </w:pPr>
            <w:r>
              <w:t>обогащение сенсомоторного опыта.</w:t>
            </w:r>
          </w:p>
          <w:p w:rsidR="005B29F5" w:rsidRDefault="00C4384A">
            <w:pPr>
              <w:pStyle w:val="a7"/>
            </w:pPr>
            <w:r>
              <w:t>Коррекционный курс:</w:t>
            </w:r>
          </w:p>
          <w:p w:rsidR="005B29F5" w:rsidRDefault="00C4384A">
            <w:pPr>
              <w:pStyle w:val="a7"/>
            </w:pPr>
            <w:r>
              <w:t>"Предметно-практические действия" (индивидуальные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содержания:</w:t>
            </w:r>
          </w:p>
          <w:p w:rsidR="005B29F5" w:rsidRDefault="00C4384A">
            <w:pPr>
              <w:pStyle w:val="a7"/>
            </w:pPr>
            <w:r>
              <w:t>Формирование интереса к предметному рукотворному миру;</w:t>
            </w:r>
          </w:p>
          <w:p w:rsidR="005B29F5" w:rsidRDefault="00C4384A">
            <w:pPr>
              <w:pStyle w:val="a7"/>
            </w:pPr>
            <w:r>
              <w:t>освоение п</w:t>
            </w:r>
            <w:r>
              <w:t>ростых действий с предметами и материалами;</w:t>
            </w:r>
          </w:p>
          <w:p w:rsidR="005B29F5" w:rsidRDefault="00C4384A">
            <w:pPr>
              <w:pStyle w:val="a7"/>
            </w:pPr>
            <w:r>
              <w:t>умение следовать определенному порядку (алгоритму, расписанию) при выполнении предметных действий.</w:t>
            </w:r>
          </w:p>
          <w:p w:rsidR="005B29F5" w:rsidRDefault="00C4384A">
            <w:pPr>
              <w:pStyle w:val="a7"/>
            </w:pPr>
            <w:r>
              <w:t>Коррекционный курс:</w:t>
            </w:r>
          </w:p>
          <w:p w:rsidR="005B29F5" w:rsidRDefault="00C4384A">
            <w:pPr>
              <w:pStyle w:val="a7"/>
            </w:pPr>
            <w:r>
              <w:t>"Коррекционно-развивающие занятия" (индивидуальные занятия).</w:t>
            </w:r>
          </w:p>
          <w:p w:rsidR="005B29F5" w:rsidRDefault="00C4384A">
            <w:pPr>
              <w:pStyle w:val="a7"/>
            </w:pPr>
            <w:r>
              <w:t>Основные задачи реализации содер</w:t>
            </w:r>
            <w:r>
              <w:t>жания:</w:t>
            </w:r>
          </w:p>
          <w:p w:rsidR="005B29F5" w:rsidRDefault="00C4384A">
            <w:pPr>
              <w:pStyle w:val="a7"/>
            </w:pPr>
            <w:r>
              <w:t>Коррекция отдельных сторон психической деятельности, нарушений познавательной и эмоционально-личностной сферы. Коррекция индивидуальных пробелов в знаниях. Формирование социально приемлемых форм поведения, сведение к минимуму проявлений неадекватног</w:t>
            </w:r>
            <w:r>
              <w:t>о поведения (неадекватные крик и смех, аффективные вспышки, агрессия, самоагрессия, стереотипии и другие проявления). Дополнительная помощь в освоении отдельных предметно-практических действий, в формировании представлений, в формировании и закреплении баз</w:t>
            </w:r>
            <w:r>
              <w:t>овых моделей социального взаимодействия. Развитие индивидуальных способностей обучающихся, их творческого потенциала.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41" w:name="anchor17294"/>
            <w:bookmarkEnd w:id="341"/>
            <w:r>
              <w:t>2.9.4.Программа формирования универсальных учебных действий</w:t>
            </w:r>
            <w:hyperlink r:id="rId333" w:history="1">
              <w:r>
                <w:t>*(4)</w:t>
              </w:r>
            </w:hyperlink>
            <w:r>
              <w:t>.</w:t>
            </w:r>
          </w:p>
        </w:tc>
        <w:tc>
          <w:tcPr>
            <w:tcW w:w="762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Программа формирования базовых учебных </w:t>
            </w:r>
            <w:r>
              <w:t>действий.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Сформированность универсальных учебных действий у обучающихся с РАС должна быть определена на этапе завершения обучения в начальной школе.</w:t>
            </w:r>
          </w:p>
        </w:tc>
        <w:tc>
          <w:tcPr>
            <w:tcW w:w="384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Сформированность универсальных учебных действий у обучающихся с РАС должна быть определена на этапе заверш</w:t>
            </w:r>
            <w:r>
              <w:t>ения обучения.</w:t>
            </w:r>
          </w:p>
        </w:tc>
        <w:tc>
          <w:tcPr>
            <w:tcW w:w="7625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42" w:name="anchor17295"/>
            <w:bookmarkEnd w:id="342"/>
            <w:r>
              <w:t>2.9.5. Программа отдельных учебных предметов</w:t>
            </w:r>
            <w:hyperlink r:id="rId334" w:history="1">
              <w:r>
                <w:t>*(5)</w:t>
              </w:r>
            </w:hyperlink>
            <w:r>
              <w:t xml:space="preserve">, курсов </w:t>
            </w:r>
            <w:r>
              <w:t>коррекционно-развивающей области.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РАС и программы формирования универсальных учебных действий.</w:t>
            </w:r>
          </w:p>
        </w:tc>
        <w:tc>
          <w:tcPr>
            <w:tcW w:w="762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Разрабатывается на основе </w:t>
            </w:r>
            <w:r>
              <w:t>требований к личностным и предметным результатам освоения АООП НОО обучающимися с РАС и программы формирования базовых учебных действий.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43" w:name="anchor17296"/>
            <w:bookmarkEnd w:id="343"/>
            <w:r>
              <w:t>2.9.6. Программа духовно-нравственного развития, воспитания</w:t>
            </w:r>
            <w:hyperlink r:id="rId335" w:history="1">
              <w:r>
                <w:t>*(6)</w:t>
              </w:r>
            </w:hyperlink>
            <w:r>
              <w:t>.</w:t>
            </w:r>
          </w:p>
        </w:tc>
        <w:tc>
          <w:tcPr>
            <w:tcW w:w="762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нравственного</w:t>
            </w:r>
            <w:r>
              <w:t xml:space="preserve"> развития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организации работы.</w:t>
            </w:r>
          </w:p>
        </w:tc>
        <w:tc>
          <w:tcPr>
            <w:tcW w:w="7625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нравственного развития должна включать перечень планируемых социальных</w:t>
            </w:r>
            <w:r>
              <w:t xml:space="preserve"> компетенций, моделей поведения обучающихся с РАС, осложненными интеллектуальной недостаточностью, формы организации работы.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44" w:name="anchor17298"/>
            <w:bookmarkEnd w:id="344"/>
            <w:r>
              <w:t>2.9.8. Программа коррекционной работы</w:t>
            </w:r>
            <w:hyperlink r:id="rId336" w:history="1">
              <w:r>
                <w:t>*(7).</w:t>
              </w:r>
            </w:hyperlink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Программа коррекционной работы может предусматривать </w:t>
            </w:r>
            <w:r>
              <w:t>индивидуализацию специального сопровождения обучающихся с РАС. Коррекционная работа осуществляется в ходе всего учебно-образовательного процесса, при изучении предметов учебного плана и на индивидуальных занятиях, где осуществляется психолого-педагогическа</w:t>
            </w:r>
            <w:r>
              <w:t>я коррекция эмоциональных и коммуникативных нарушений, нарушений сенсорно-перцептивной сферы, формирование коммуникативных навыков;</w:t>
            </w:r>
          </w:p>
          <w:p w:rsidR="005B29F5" w:rsidRDefault="00C4384A">
            <w:pPr>
              <w:pStyle w:val="a7"/>
            </w:pPr>
            <w:r>
              <w:t>формирование социально-бытовых навыков, используемых в повседневной жизни, формирование навыков адекватного учебного поведен</w:t>
            </w:r>
            <w:r>
              <w:t>ия;</w:t>
            </w:r>
          </w:p>
          <w:p w:rsidR="005B29F5" w:rsidRDefault="00C4384A">
            <w:pPr>
              <w:pStyle w:val="a7"/>
            </w:pPr>
            <w:r>
              <w:t>психолого-педагогическая коррекция познавательных процессов;</w:t>
            </w:r>
          </w:p>
          <w:p w:rsidR="005B29F5" w:rsidRDefault="00C4384A">
            <w:pPr>
              <w:pStyle w:val="a7"/>
            </w:pPr>
            <w:r>
              <w:t>формирование в сознании обучающихся целостной картины мира и ее пространственно-временной организации;</w:t>
            </w:r>
          </w:p>
          <w:p w:rsidR="005B29F5" w:rsidRDefault="00C4384A">
            <w:pPr>
              <w:pStyle w:val="a7"/>
            </w:pPr>
            <w:r>
              <w:t>коррекция нарушений устной и письменной речи.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должна обес</w:t>
            </w:r>
            <w:r>
              <w:t>печивать:</w:t>
            </w:r>
          </w:p>
          <w:p w:rsidR="005B29F5" w:rsidRDefault="00C4384A">
            <w:pPr>
              <w:pStyle w:val="a7"/>
            </w:pPr>
            <w:r>
              <w:t>возможность освоения обучающимися АООП НОО и их инклюзии (интеграции) в организации;</w:t>
            </w:r>
          </w:p>
          <w:p w:rsidR="005B29F5" w:rsidRDefault="00C4384A">
            <w:pPr>
              <w:pStyle w:val="a7"/>
            </w:pPr>
            <w:r>
              <w:t>осуществление специальной поддержки освоения АООП НОО.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должна содержать:</w:t>
            </w:r>
          </w:p>
          <w:p w:rsidR="005B29F5" w:rsidRDefault="00C4384A">
            <w:pPr>
              <w:pStyle w:val="a7"/>
            </w:pPr>
            <w:r>
              <w:t>систему комплексного психолого-медико-педагогического соп</w:t>
            </w:r>
            <w:r>
              <w:t>ровождения обучающихся с РАС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</w:t>
            </w:r>
            <w:r>
              <w:t>рректировку коррекционных мероприятий;</w:t>
            </w:r>
          </w:p>
          <w:p w:rsidR="005B29F5" w:rsidRDefault="00C4384A">
            <w:pPr>
              <w:pStyle w:val="a7"/>
            </w:pPr>
            <w: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РАС, их инклюзию (интеграцию) в организац</w:t>
            </w:r>
            <w:r>
              <w:t>ии и освоение ими АООП НОО;</w:t>
            </w:r>
          </w:p>
          <w:p w:rsidR="005B29F5" w:rsidRDefault="00C4384A">
            <w:pPr>
              <w:pStyle w:val="a7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</w:t>
            </w:r>
            <w:r>
              <w:t xml:space="preserve">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5B29F5" w:rsidRDefault="00C4384A">
            <w:pPr>
              <w:pStyle w:val="a7"/>
            </w:pPr>
            <w:r>
              <w:t>планируемые результаты коррекционной работы.</w:t>
            </w:r>
          </w:p>
          <w:p w:rsidR="005B29F5" w:rsidRDefault="00C4384A">
            <w:pPr>
              <w:pStyle w:val="a7"/>
            </w:pPr>
            <w:r>
              <w:t>Специальная поддержка освоения АООП НОО осуществляется в ходе всего учебно-образовательного п</w:t>
            </w:r>
            <w:r>
              <w:t>роцесса. Основными образовательными направлениями в специальной поддержке являются:</w:t>
            </w:r>
          </w:p>
          <w:p w:rsidR="005B29F5" w:rsidRDefault="00C4384A">
            <w:pPr>
              <w:pStyle w:val="a7"/>
            </w:pPr>
            <w:r>
              <w:t>удовлетворение особых образовательных потребностей обучающихся с РАС;</w:t>
            </w:r>
          </w:p>
          <w:p w:rsidR="005B29F5" w:rsidRDefault="00C4384A">
            <w:pPr>
              <w:pStyle w:val="a7"/>
            </w:pPr>
            <w:r>
              <w:t>коррекционная помощь в овладении базовым содержанием обучения;</w:t>
            </w:r>
          </w:p>
          <w:p w:rsidR="005B29F5" w:rsidRDefault="00C4384A">
            <w:pPr>
              <w:pStyle w:val="a7"/>
            </w:pPr>
            <w:r>
              <w:t xml:space="preserve">обеспечение ребёнку успеха в различных </w:t>
            </w:r>
            <w:r>
              <w:t>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      </w:r>
          </w:p>
          <w:p w:rsidR="005B29F5" w:rsidRDefault="00C4384A">
            <w:pPr>
              <w:pStyle w:val="a7"/>
            </w:pPr>
            <w:r>
              <w:t xml:space="preserve">При возникновении трудностей в освоении обучающимися с РАС содержания АООП НОО педагог-дефектолог может </w:t>
            </w:r>
            <w:r>
              <w:t>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</w:t>
            </w:r>
            <w:r>
              <w:t>модействии с учителями и с учащимися школы (класса) обучающийся с РАС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11466" w:type="dxa"/>
            <w:gridSpan w:val="3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Программа коррекционной работы должна обеспечивать:</w:t>
            </w:r>
          </w:p>
          <w:p w:rsidR="005B29F5" w:rsidRDefault="00C4384A">
            <w:pPr>
              <w:pStyle w:val="a7"/>
            </w:pPr>
            <w:r>
              <w:t>выявление особых образовательных потребностей обучающихся с РАС, обусловленных недостатками в их физическом и (или) психическом развитии;</w:t>
            </w:r>
          </w:p>
          <w:p w:rsidR="005B29F5" w:rsidRDefault="00C4384A">
            <w:pPr>
              <w:pStyle w:val="a7"/>
            </w:pPr>
            <w:r>
              <w:t>коррекцию и развитие нарушенных функций, профилактику возникновения вторичных отклонений в развитии;</w:t>
            </w:r>
          </w:p>
          <w:p w:rsidR="005B29F5" w:rsidRDefault="00C4384A">
            <w:pPr>
              <w:pStyle w:val="a7"/>
            </w:pPr>
            <w:r>
              <w:t>оптимизацию социа</w:t>
            </w:r>
            <w:r>
              <w:t>льной адаптации и интеграции обучающихся.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5B29F5" w:rsidRDefault="00C4384A">
            <w:pPr>
              <w:pStyle w:val="a7"/>
            </w:pPr>
            <w:r>
              <w:t>1) коррекционные курсы, что позволяет формировать у обучающихся с РАС адекватное учебное поведение и с</w:t>
            </w:r>
            <w:r>
              <w:t>оциально-бытовые навыки;</w:t>
            </w:r>
          </w:p>
          <w:p w:rsidR="005B29F5" w:rsidRDefault="00C4384A">
            <w:pPr>
              <w:pStyle w:val="a7"/>
            </w:pPr>
            <w:r>
              <w:t>преодолевать недостатки аффективной сферы и трудности во взаимодействии с окружающими;</w:t>
            </w:r>
          </w:p>
          <w:p w:rsidR="005B29F5" w:rsidRDefault="00C4384A">
            <w:pPr>
              <w:pStyle w:val="a7"/>
            </w:pPr>
            <w:r>
              <w:t>развивать средства вербальной и невербальной коммуникации;</w:t>
            </w:r>
          </w:p>
          <w:p w:rsidR="005B29F5" w:rsidRDefault="00C4384A">
            <w:pPr>
              <w:pStyle w:val="a7"/>
            </w:pPr>
            <w:r>
              <w:t>что способствует осмыслению, упорядочиванию и дифференциации индивидуального жизненно</w:t>
            </w:r>
            <w:r>
              <w:t>го опыта обучающихся;</w:t>
            </w:r>
          </w:p>
          <w:p w:rsidR="005B29F5" w:rsidRDefault="00C4384A">
            <w:pPr>
              <w:pStyle w:val="a7"/>
            </w:pPr>
            <w:r>
              <w:t>упорядочиванию и осмыслению усваиваемых знаний и умений с исключением возможности их механического, формального накопления;</w:t>
            </w:r>
          </w:p>
          <w:p w:rsidR="005B29F5" w:rsidRDefault="00C4384A">
            <w:pPr>
              <w:pStyle w:val="a7"/>
            </w:pPr>
            <w:r>
              <w:t>развитию внимания детей к эмоционально-личностным проявлениям близких взрослых и соучеников и понимания взаимо</w:t>
            </w:r>
            <w:r>
              <w:t>отношений, чувств, намерений других людей;</w:t>
            </w:r>
          </w:p>
          <w:p w:rsidR="005B29F5" w:rsidRDefault="00C4384A">
            <w:pPr>
              <w:pStyle w:val="a7"/>
            </w:pPr>
            <w:r>
              <w:t>развитие избирательных способностей обучающихся;</w:t>
            </w:r>
          </w:p>
          <w:p w:rsidR="005B29F5" w:rsidRDefault="00C4384A">
            <w:pPr>
              <w:pStyle w:val="a7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:rsidR="005B29F5" w:rsidRDefault="00C4384A">
            <w:pPr>
              <w:pStyle w:val="a7"/>
            </w:pPr>
            <w:r>
              <w:t xml:space="preserve">3) организацию </w:t>
            </w:r>
            <w:r>
              <w:t>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</w:t>
            </w:r>
            <w:r>
              <w:t>онных занятий;</w:t>
            </w:r>
          </w:p>
          <w:p w:rsidR="005B29F5" w:rsidRDefault="00C4384A">
            <w:pPr>
              <w:pStyle w:val="a7"/>
            </w:pPr>
            <w:r>
              <w:t>4) взаимодействие с семьей (законными представителями) обучающихся с РАС.</w:t>
            </w:r>
          </w:p>
          <w:p w:rsidR="005B29F5" w:rsidRDefault="00C4384A">
            <w:pPr>
              <w:pStyle w:val="a7"/>
            </w:pPr>
            <w:r>
              <w:t>Программа коррекционной работы должна содержать:</w:t>
            </w:r>
          </w:p>
          <w:p w:rsidR="005B29F5" w:rsidRDefault="00C4384A">
            <w:pPr>
              <w:pStyle w:val="a7"/>
            </w:pPr>
            <w:r>
              <w:t>цель, задачи, программы коррекционных курсов, систему комплексного психолого-медико-педагогического обследования обуча</w:t>
            </w:r>
            <w:r>
              <w:t>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планируемые результаты освоения коррекционно-развивающей област</w:t>
            </w:r>
            <w:r>
              <w:t>и, механизмы реализации программы.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45" w:name="anchor17299"/>
            <w:bookmarkEnd w:id="345"/>
            <w:r>
              <w:t>2.9.9. Система оценки достижения планируемых результатов освоения АООП НОО*(7).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Должна ориентировать образовательный процесс на духовно-нравственное развитие, воспитание обучающихся с РАС;</w:t>
            </w:r>
          </w:p>
          <w:p w:rsidR="005B29F5" w:rsidRDefault="00C4384A">
            <w:pPr>
              <w:pStyle w:val="a7"/>
            </w:pPr>
            <w:r>
              <w:t xml:space="preserve">на достижение планируемых </w:t>
            </w:r>
            <w:r>
              <w:t>результатов освоения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:rsidR="005B29F5" w:rsidRDefault="00C4384A">
            <w:pPr>
              <w:pStyle w:val="a7"/>
            </w:pPr>
            <w:r>
              <w:t xml:space="preserve">обеспечивать комплексный подход к оценке результатов освоения обучающимися с РАС АООП НОО, позволяющий вести </w:t>
            </w:r>
            <w:r>
              <w:t>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:rsidR="005B29F5" w:rsidRDefault="00C4384A">
            <w:pPr>
              <w:pStyle w:val="a7"/>
            </w:pPr>
            <w:r>
              <w:t>предусматривать оценку достижений, в том числе итоговую оценку достижений обучающихся с РАС, освоивших АООП НОО.</w:t>
            </w:r>
          </w:p>
        </w:tc>
        <w:tc>
          <w:tcPr>
            <w:tcW w:w="7625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Должна ориентир</w:t>
            </w:r>
            <w:r>
              <w:t>овать на социальную адаптацию и нравственное развитие;</w:t>
            </w:r>
          </w:p>
          <w:p w:rsidR="005B29F5" w:rsidRDefault="00C4384A">
            <w:pPr>
              <w:pStyle w:val="a7"/>
            </w:pPr>
            <w:r>
              <w:t>на достижение планируемых результатов освоения содержания учебных предметов и курсов коррекционно-развивающей области, формирование базовых учебных действий;</w:t>
            </w:r>
          </w:p>
          <w:p w:rsidR="005B29F5" w:rsidRDefault="00C4384A">
            <w:pPr>
              <w:pStyle w:val="a7"/>
            </w:pPr>
            <w:r>
              <w:t>обеспечивать комплексный подход к оценке ре</w:t>
            </w:r>
            <w:r>
              <w:t>зультатов освоения обучающимися с РАС АООП НОО, позволяющей вести оценку предметных (в том числе результатов освоения коррекционно-развивающей области) и личностных результатов;</w:t>
            </w:r>
          </w:p>
          <w:p w:rsidR="005B29F5" w:rsidRDefault="00C4384A">
            <w:pPr>
              <w:pStyle w:val="a7"/>
            </w:pPr>
            <w:r>
              <w:t>предусматривать оценку достижений.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46" w:name="anchor172910"/>
            <w:bookmarkEnd w:id="346"/>
            <w:r>
              <w:t>2.9.10. Программа внеурочной деятельности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</w:t>
            </w:r>
            <w:r>
              <w:t>ти организаций отдыха детей и их оздоровления, тематических лагерных смен, летних школ и других организаций.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Содержание внеурочной деятельности осуществляется по направлениям:</w:t>
            </w:r>
          </w:p>
          <w:p w:rsidR="005B29F5" w:rsidRDefault="00C4384A">
            <w:pPr>
              <w:pStyle w:val="a7"/>
            </w:pPr>
            <w:r>
              <w:t>духовно-нравственное, общеинтеллектуальное, спортивно-оздоровительное, социальн</w:t>
            </w:r>
            <w:r>
              <w:t>ое, общекультурное.</w:t>
            </w:r>
          </w:p>
        </w:tc>
        <w:tc>
          <w:tcPr>
            <w:tcW w:w="7625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Содержание внеурочной деятельности осуществляется по направлениям:</w:t>
            </w:r>
          </w:p>
          <w:p w:rsidR="005B29F5" w:rsidRDefault="00C4384A">
            <w:pPr>
              <w:pStyle w:val="a7"/>
            </w:pPr>
            <w:r>
              <w:t>спортивно-оздоровительное, нравственное, социальное, общекультурное.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466" w:type="dxa"/>
            <w:gridSpan w:val="3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Время, отводимое на внеурочную деятельность (с учётом часов отводимых на коррекционно-развивающую область), составляет не менее 1680 часов и не более 2380 часов.</w:t>
            </w:r>
          </w:p>
        </w:tc>
      </w:tr>
    </w:tbl>
    <w:p w:rsidR="005B29F5" w:rsidRDefault="005B29F5">
      <w:pPr>
        <w:rPr>
          <w:vanish/>
        </w:rPr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1"/>
        <w:gridCol w:w="3841"/>
        <w:gridCol w:w="3841"/>
        <w:gridCol w:w="3784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347" w:name="anchor17300"/>
            <w:bookmarkEnd w:id="347"/>
            <w:r>
              <w:t>III. Требования к условиям реализации АООП НОО для обучающихся с РАС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8.1</w:t>
            </w:r>
          </w:p>
        </w:tc>
        <w:tc>
          <w:tcPr>
            <w:tcW w:w="384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8.2</w:t>
            </w:r>
          </w:p>
        </w:tc>
        <w:tc>
          <w:tcPr>
            <w:tcW w:w="384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8.3</w:t>
            </w:r>
          </w:p>
        </w:tc>
        <w:tc>
          <w:tcPr>
            <w:tcW w:w="3784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8.4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48" w:name="anchor17304"/>
            <w:bookmarkEnd w:id="348"/>
            <w:r>
              <w:t xml:space="preserve">3.4. </w:t>
            </w:r>
            <w:r>
              <w:t>Требования к кадровым условиям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      </w:r>
          </w:p>
          <w:p w:rsidR="005B29F5" w:rsidRDefault="00C4384A">
            <w:pPr>
              <w:pStyle w:val="a7"/>
            </w:pPr>
            <w:r>
              <w:t>При необходимости, с учетом соответствующих пок</w:t>
            </w:r>
            <w:r>
              <w:t>азаний, в рамках сетевого взаимодействия осуществляется медицинское сопровождение обучающихся.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49" w:name="anchor17306"/>
            <w:bookmarkEnd w:id="349"/>
            <w:r>
              <w:t>3.6. Требования к материально-техническим условиям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Материально-техническое обеспечение образования обучающихся с РАС должно отвечать как общим, так и особым </w:t>
            </w:r>
            <w:r>
              <w:t>образовательным потребностям данной группы обучающихся.</w:t>
            </w:r>
          </w:p>
          <w:p w:rsidR="005B29F5" w:rsidRDefault="00C4384A">
            <w:pPr>
              <w:pStyle w:val="a7"/>
            </w:pPr>
            <w:r>
      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ребенка, отраженных в индивидуальной образовательно</w:t>
            </w:r>
            <w:r>
              <w:t>й программе, его готовности к нахождению в среде сверстников без родителей.</w:t>
            </w:r>
          </w:p>
          <w:p w:rsidR="005B29F5" w:rsidRDefault="00C4384A">
            <w:pPr>
              <w:pStyle w:val="a7"/>
            </w:pPr>
            <w:r>
              <w:t>Рабочее (учебное) место ребёнка с РАС создается индивидуально с учетом его особых образовательных потребностей, а также сопутствующих нарушений (опорно-двигательного аппарата, сенс</w:t>
            </w:r>
            <w:r>
              <w:t>орной сферы, интеллектуальной недостаточности).</w:t>
            </w:r>
          </w:p>
          <w:p w:rsidR="005B29F5" w:rsidRDefault="00C4384A">
            <w:pPr>
              <w:pStyle w:val="a7"/>
            </w:pPr>
            <w:r>
              <w:t>При организации учебного места учитываются возможности и особенности аффективной и коммуникативной сфер ребенка, его поведения, моторики, восприятия, внимания, памяти. Для создания оптимальных условий обучени</w:t>
            </w:r>
            <w:r>
              <w:t>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</w:t>
            </w:r>
            <w:r>
              <w:t>ни.</w:t>
            </w:r>
          </w:p>
          <w:p w:rsidR="005B29F5" w:rsidRDefault="00C4384A">
            <w:pPr>
              <w:pStyle w:val="a7"/>
            </w:pPr>
            <w:r>
              <w:t>Содержание образования обучающихся с РАС (вариант 8.4) включает задачи, связанные с формированием навыков самообслуживания:</w:t>
            </w:r>
          </w:p>
          <w:p w:rsidR="005B29F5" w:rsidRDefault="00C4384A">
            <w:pPr>
              <w:pStyle w:val="a7"/>
            </w:pPr>
            <w:r>
              <w:t>одевание (раздевание), прием пищи, гигиенические навыки, которые формируются в процессе обыденной деятельности согласно распоряд</w:t>
            </w:r>
            <w:r>
              <w:t>ку дня.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помещениях.</w:t>
            </w:r>
          </w:p>
        </w:tc>
      </w:tr>
    </w:tbl>
    <w:p w:rsidR="005B29F5" w:rsidRDefault="005B29F5">
      <w:pPr>
        <w:rPr>
          <w:vanish/>
        </w:rPr>
      </w:pPr>
    </w:p>
    <w:tbl>
      <w:tblPr>
        <w:tblW w:w="153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1"/>
        <w:gridCol w:w="3841"/>
        <w:gridCol w:w="3841"/>
        <w:gridCol w:w="3784"/>
      </w:tblGrid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bookmarkStart w:id="350" w:name="anchor17400"/>
            <w:bookmarkEnd w:id="350"/>
            <w:r>
              <w:t>IV. Требования к результатам освоения АООП НОО для обучающихся с РАС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8.1</w:t>
            </w:r>
          </w:p>
        </w:tc>
        <w:tc>
          <w:tcPr>
            <w:tcW w:w="384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8.2</w:t>
            </w:r>
          </w:p>
        </w:tc>
        <w:tc>
          <w:tcPr>
            <w:tcW w:w="384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8.3</w:t>
            </w:r>
          </w:p>
        </w:tc>
        <w:tc>
          <w:tcPr>
            <w:tcW w:w="3784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8.4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51" w:name="anchor17401"/>
            <w:bookmarkEnd w:id="351"/>
            <w:r>
              <w:t xml:space="preserve">4.1. </w:t>
            </w:r>
            <w:r>
              <w:t>Стандарт устанавливает требования к результатам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52" w:name="anchor17402"/>
            <w:bookmarkEnd w:id="352"/>
            <w:r>
              <w:t>4.2. Личностные результаты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Личностные результаты освоения АООП НОО соответствуют </w:t>
            </w:r>
            <w:hyperlink r:id="rId337" w:history="1">
              <w:r>
                <w:t>ФГОС</w:t>
              </w:r>
            </w:hyperlink>
            <w:r>
              <w:t xml:space="preserve"> НОО</w:t>
            </w:r>
            <w:hyperlink r:id="rId338" w:history="1">
              <w:r>
                <w:t>*(8)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5B29F5" w:rsidRDefault="00C4384A">
            <w:pPr>
              <w:pStyle w:val="a7"/>
            </w:pPr>
            <w:r>
              <w:t>формирование ценностей многонационального россий</w:t>
            </w:r>
            <w:r>
              <w:t>ского общества;</w:t>
            </w:r>
          </w:p>
          <w:p w:rsidR="005B29F5" w:rsidRDefault="00C4384A">
            <w:pPr>
              <w:pStyle w:val="a7"/>
            </w:pPr>
            <w:r>
              <w:t>становление гуманистических и демократических ценностных ориентаций;</w:t>
            </w:r>
          </w:p>
          <w:p w:rsidR="005B29F5" w:rsidRDefault="00C4384A">
            <w:pPr>
              <w:pStyle w:val="a7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5B29F5" w:rsidRDefault="00C4384A">
            <w:pPr>
              <w:pStyle w:val="a7"/>
            </w:pPr>
            <w:r>
              <w:t>3) формирование уважите</w:t>
            </w:r>
            <w:r>
              <w:t>льного отношения к иному мнению, истории и культуре других народов;</w:t>
            </w:r>
          </w:p>
          <w:p w:rsidR="005B29F5" w:rsidRDefault="00C4384A">
            <w:pPr>
              <w:pStyle w:val="a7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5B29F5" w:rsidRDefault="00C4384A">
            <w:pPr>
              <w:pStyle w:val="a7"/>
            </w:pPr>
            <w:r>
              <w:t xml:space="preserve">5) принятие и освоение социальной роли обучающегося, развитие мотивов учебной деятельности и </w:t>
            </w:r>
            <w:r>
              <w:t>формирование личностного смысла учения;</w:t>
            </w:r>
          </w:p>
          <w:p w:rsidR="005B29F5" w:rsidRDefault="00C4384A">
            <w:pPr>
              <w:pStyle w:val="a7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5B29F5" w:rsidRDefault="00C4384A">
            <w:pPr>
              <w:pStyle w:val="a7"/>
            </w:pPr>
            <w:r>
              <w:t xml:space="preserve">7) формирование </w:t>
            </w:r>
            <w:r>
              <w:t>эстетических потребностей, ценностей и чувств;</w:t>
            </w:r>
          </w:p>
          <w:p w:rsidR="005B29F5" w:rsidRDefault="00C4384A">
            <w:pPr>
              <w:pStyle w:val="a7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5B29F5" w:rsidRDefault="00C4384A">
            <w:pPr>
              <w:pStyle w:val="a7"/>
            </w:pPr>
            <w:r>
              <w:t>9) развитие навыков сотрудничества со взрослыми и сверстниками в разн</w:t>
            </w:r>
            <w:r>
              <w:t>ых социальных ситуациях, умения не создавать конфликтов и находить выходы из спорных ситуаций;</w:t>
            </w:r>
          </w:p>
          <w:p w:rsidR="005B29F5" w:rsidRDefault="00C4384A">
            <w:pPr>
              <w:pStyle w:val="a7"/>
            </w:pPr>
            <w:r>
      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</w:t>
            </w:r>
            <w:r>
              <w:t>духовным ценностям.</w:t>
            </w:r>
          </w:p>
        </w:tc>
        <w:tc>
          <w:tcPr>
            <w:tcW w:w="384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Личностные результаты освоения АООП начального общего образования включают индивидуально-личностные качества и социальные компетенции обучающегося. Достижение личностных результатов обеспечивается содержанием отдельных учебных предметов</w:t>
            </w:r>
            <w:r>
              <w:t xml:space="preserve"> и внеурочной деятельности;</w:t>
            </w:r>
          </w:p>
          <w:p w:rsidR="005B29F5" w:rsidRDefault="00C4384A">
            <w:pPr>
              <w:pStyle w:val="a7"/>
            </w:pPr>
            <w:r>
              <w:t>овладением доступными видами деятельности;</w:t>
            </w:r>
          </w:p>
          <w:p w:rsidR="005B29F5" w:rsidRDefault="00C4384A">
            <w:pPr>
              <w:pStyle w:val="a7"/>
            </w:pPr>
            <w:r>
              <w:t>опытом социального взаимодействия.</w:t>
            </w:r>
          </w:p>
          <w:p w:rsidR="005B29F5" w:rsidRDefault="00C4384A">
            <w:pPr>
              <w:pStyle w:val="a7"/>
            </w:pPr>
            <w:r>
              <w:t>Личностные результаты освоения АООП должны отражать динамику:</w:t>
            </w:r>
          </w:p>
          <w:p w:rsidR="005B29F5" w:rsidRDefault="00C4384A">
            <w:pPr>
              <w:pStyle w:val="a7"/>
            </w:pPr>
            <w:r>
              <w:t xml:space="preserve">1) понимания причин и мотивов эмоциональных проявлений, поступков, поведения других </w:t>
            </w:r>
            <w:r>
              <w:t>людей;</w:t>
            </w:r>
          </w:p>
          <w:p w:rsidR="005B29F5" w:rsidRDefault="00C4384A">
            <w:pPr>
              <w:pStyle w:val="a7"/>
            </w:pPr>
            <w:r>
              <w:t>2) принятия и освоения своей социальной роли;</w:t>
            </w:r>
          </w:p>
          <w:p w:rsidR="005B29F5" w:rsidRDefault="00C4384A">
            <w:pPr>
              <w:pStyle w:val="a7"/>
            </w:pPr>
            <w:r>
              <w:t>3) формирования и развития мотивов учебной деятельности;</w:t>
            </w:r>
          </w:p>
          <w:p w:rsidR="005B29F5" w:rsidRDefault="00C4384A">
            <w:pPr>
              <w:pStyle w:val="a7"/>
            </w:pPr>
            <w:r>
              <w:t>4) потребности в общении, владения навыками коммуникации и адекватными ритуалами социального взаимодействия;</w:t>
            </w:r>
          </w:p>
          <w:p w:rsidR="005B29F5" w:rsidRDefault="00C4384A">
            <w:pPr>
              <w:pStyle w:val="a7"/>
            </w:pPr>
            <w:r>
              <w:t>5) развития навыков сотрудничества со</w:t>
            </w:r>
            <w:r>
              <w:t xml:space="preserve"> взрослыми и сверстниками в различных ситуациях взаимодействия;</w:t>
            </w:r>
          </w:p>
          <w:p w:rsidR="005B29F5" w:rsidRDefault="00C4384A">
            <w:pPr>
              <w:pStyle w:val="a7"/>
            </w:pPr>
            <w:r>
              <w:t>6) способности к осмыслению социального окружения, своего места в нем;</w:t>
            </w:r>
          </w:p>
          <w:p w:rsidR="005B29F5" w:rsidRDefault="00C4384A">
            <w:pPr>
              <w:pStyle w:val="a7"/>
            </w:pPr>
            <w:r>
              <w:t>7) принятия соответствующих возрасту ценностей и социальных ролей;</w:t>
            </w:r>
          </w:p>
          <w:p w:rsidR="005B29F5" w:rsidRDefault="00C4384A">
            <w:pPr>
              <w:pStyle w:val="a7"/>
            </w:pPr>
            <w:r>
              <w:t>8) овладения начальными навыками адаптации в динамично</w:t>
            </w:r>
            <w:r>
              <w:t xml:space="preserve"> изменяющейся среде;</w:t>
            </w:r>
          </w:p>
          <w:p w:rsidR="005B29F5" w:rsidRDefault="00C4384A">
            <w:pPr>
              <w:pStyle w:val="a7"/>
            </w:pPr>
            <w:r>
              <w:t>9) овладения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:rsidR="005B29F5" w:rsidRDefault="00C4384A">
            <w:pPr>
              <w:pStyle w:val="a7"/>
            </w:pPr>
            <w:r>
              <w:t>умение включаться в разнообразные повседневные школьные дела;</w:t>
            </w:r>
          </w:p>
          <w:p w:rsidR="005B29F5" w:rsidRDefault="00C4384A">
            <w:pPr>
              <w:pStyle w:val="a7"/>
            </w:pPr>
            <w:r>
              <w:t>владение речевыми средствами для включен</w:t>
            </w:r>
            <w:r>
              <w:t>ия в повседневные школьные и бытовые дела, навыками коммуникации, в том числе устной, в различных видах учебной и внеурочной деятельности).</w:t>
            </w:r>
          </w:p>
        </w:tc>
        <w:tc>
          <w:tcPr>
            <w:tcW w:w="384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Личностные результаты освоения АООП НОО обучающихся с РАС, осложненными легкой умственной отсталостью (интеллектуаль</w:t>
            </w:r>
            <w:r>
              <w:t>ными нарушениями),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должны отражать:</w:t>
            </w:r>
          </w:p>
          <w:p w:rsidR="005B29F5" w:rsidRDefault="00C4384A">
            <w:pPr>
              <w:pStyle w:val="a7"/>
            </w:pPr>
            <w:r>
              <w:t>1) развитие чувства любви к ро</w:t>
            </w:r>
            <w:r>
              <w:t>дителям, другим членам семьи, к школе, принятие учителя и учеников класса, взаимодействие с ними;</w:t>
            </w:r>
          </w:p>
          <w:p w:rsidR="005B29F5" w:rsidRDefault="00C4384A">
            <w:pPr>
              <w:pStyle w:val="a7"/>
            </w:pPr>
            <w:r>
              <w:t>2) развитие мотивации к обучению;</w:t>
            </w:r>
          </w:p>
          <w:p w:rsidR="005B29F5" w:rsidRDefault="00C4384A">
            <w:pPr>
              <w:pStyle w:val="a7"/>
            </w:pPr>
            <w:r>
              <w:t>3) развитие адекватных представлений о насущно необходимом жизнеобеспечении;</w:t>
            </w:r>
          </w:p>
          <w:p w:rsidR="005B29F5" w:rsidRDefault="00C4384A">
            <w:pPr>
              <w:pStyle w:val="a7"/>
            </w:pPr>
            <w:r>
              <w:t>4) овладение социально-бытовыми умениями, испол</w:t>
            </w:r>
            <w:r>
              <w:t>ьзуемыми в повседневной жизни (представления об устройстве домашней и школьной жизни;</w:t>
            </w:r>
          </w:p>
          <w:p w:rsidR="005B29F5" w:rsidRDefault="00C4384A">
            <w:pPr>
              <w:pStyle w:val="a7"/>
            </w:pPr>
            <w:r>
              <w:t>умение включаться в разнообразные повседневные школьные дела);</w:t>
            </w:r>
          </w:p>
          <w:p w:rsidR="005B29F5" w:rsidRDefault="00C4384A">
            <w:pPr>
              <w:pStyle w:val="a7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:rsidR="005B29F5" w:rsidRDefault="00C4384A">
            <w:pPr>
              <w:pStyle w:val="a7"/>
            </w:pPr>
            <w:r>
              <w:t>6) развит</w:t>
            </w:r>
            <w:r>
              <w:t>ие положительных свойств и качеств личности;</w:t>
            </w:r>
          </w:p>
          <w:p w:rsidR="005B29F5" w:rsidRDefault="00C4384A">
            <w:pPr>
              <w:pStyle w:val="a7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3784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Возможные личностные результаты освоения АООП обучающимися с РАС, осложненными умственной отсталостью (умеренной, тяжелой, глубокой, тяжелыми и множеств</w:t>
            </w:r>
            <w:r>
              <w:t>енными нарушениями развития), заносятся в СИПР с учетом их индивидуальных возможностей и особых образовательных потребностей и могут включать:</w:t>
            </w:r>
          </w:p>
          <w:p w:rsidR="005B29F5" w:rsidRDefault="00C4384A">
            <w:pPr>
              <w:pStyle w:val="a7"/>
            </w:pPr>
            <w:r>
              <w:t>1) осознание себя, своего "Я";</w:t>
            </w:r>
          </w:p>
          <w:p w:rsidR="005B29F5" w:rsidRDefault="00C4384A">
            <w:pPr>
              <w:pStyle w:val="a7"/>
            </w:pPr>
            <w:r>
              <w:t>осознание своей принадлежности к определенному полу;</w:t>
            </w:r>
          </w:p>
          <w:p w:rsidR="005B29F5" w:rsidRDefault="00C4384A">
            <w:pPr>
              <w:pStyle w:val="a7"/>
            </w:pPr>
            <w:r>
              <w:t>социально-эмоциональное участ</w:t>
            </w:r>
            <w:r>
              <w:t>ие в процессе общения и совместной деятельности;</w:t>
            </w:r>
          </w:p>
          <w:p w:rsidR="005B29F5" w:rsidRDefault="00C4384A">
            <w:pPr>
              <w:pStyle w:val="a7"/>
            </w:pPr>
            <w:r>
              <w:t>2)развитие адекватных представлений о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</w:t>
            </w:r>
            <w:r>
              <w:t>ся школьные дела;</w:t>
            </w:r>
          </w:p>
          <w:p w:rsidR="005B29F5" w:rsidRDefault="00C4384A">
            <w:pPr>
              <w:pStyle w:val="a7"/>
            </w:pPr>
            <w:r>
              <w:t>3) умение сообщать о нездоровье, опасности и т.д.</w:t>
            </w:r>
          </w:p>
          <w:p w:rsidR="005B29F5" w:rsidRDefault="00C4384A">
            <w:pPr>
              <w:pStyle w:val="a7"/>
            </w:pPr>
            <w:r>
              <w:t>4) владение элементарными навыками коммуникации и принятыми нормами взаимодействия;</w:t>
            </w:r>
          </w:p>
          <w:p w:rsidR="005B29F5" w:rsidRDefault="00C4384A">
            <w:pPr>
              <w:pStyle w:val="a7"/>
            </w:pPr>
            <w:r>
              <w:t>5) первоначальное осмысление социального окружения;</w:t>
            </w:r>
          </w:p>
          <w:p w:rsidR="005B29F5" w:rsidRDefault="00C4384A">
            <w:pPr>
              <w:pStyle w:val="a7"/>
            </w:pPr>
            <w:r>
              <w:t>6) развитие самостоятельности;</w:t>
            </w:r>
          </w:p>
          <w:p w:rsidR="005B29F5" w:rsidRDefault="00C4384A">
            <w:pPr>
              <w:pStyle w:val="a7"/>
            </w:pPr>
            <w:r>
              <w:t xml:space="preserve">7) овладение </w:t>
            </w:r>
            <w:r>
              <w:t>общепринятыми правилами поведения;</w:t>
            </w:r>
          </w:p>
          <w:p w:rsidR="005B29F5" w:rsidRDefault="00C4384A">
            <w:pPr>
              <w:pStyle w:val="a7"/>
            </w:pPr>
            <w:r>
              <w:t>8) наличие интереса к практической деятельности.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53" w:name="anchor17403"/>
            <w:bookmarkEnd w:id="353"/>
            <w:r>
              <w:t>4.3. Метапредметные результаты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Метапредметные результаты освоения АООП НОО соответствуют </w:t>
            </w:r>
            <w:hyperlink r:id="rId339" w:history="1">
              <w:r>
                <w:t>ФГОС</w:t>
              </w:r>
            </w:hyperlink>
            <w:r>
              <w:t xml:space="preserve"> НОО:</w:t>
            </w:r>
          </w:p>
          <w:p w:rsidR="005B29F5" w:rsidRDefault="00C4384A">
            <w:pPr>
              <w:pStyle w:val="a7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5B29F5" w:rsidRDefault="00C4384A">
            <w:pPr>
              <w:pStyle w:val="a7"/>
            </w:pPr>
            <w:r>
              <w:t>2) освоение способов решения проблем творческого и поискового характера;</w:t>
            </w:r>
          </w:p>
          <w:p w:rsidR="005B29F5" w:rsidRDefault="00C4384A">
            <w:pPr>
              <w:pStyle w:val="a7"/>
            </w:pPr>
            <w:r>
              <w:t xml:space="preserve">3) формирование умения планировать, контролировать </w:t>
            </w:r>
            <w:r>
              <w:t>и оценивать учебные действия в соответствии с поставленной задачей и условиями ее реализации;</w:t>
            </w:r>
          </w:p>
          <w:p w:rsidR="005B29F5" w:rsidRDefault="00C4384A">
            <w:pPr>
              <w:pStyle w:val="a7"/>
            </w:pPr>
            <w:r>
              <w:t>определять наиболее эффективные способы достижения результата;</w:t>
            </w:r>
          </w:p>
          <w:p w:rsidR="005B29F5" w:rsidRDefault="00C4384A">
            <w:pPr>
              <w:pStyle w:val="a7"/>
            </w:pPr>
            <w:r>
              <w:t xml:space="preserve">4) формирование умения понимать причины успеха (неуспеха) учебной деятельности и способности </w:t>
            </w:r>
            <w:r>
              <w:t>конструктивно действовать даже в ситуациях неуспеха;</w:t>
            </w:r>
          </w:p>
          <w:p w:rsidR="005B29F5" w:rsidRDefault="00C4384A">
            <w:pPr>
              <w:pStyle w:val="a7"/>
            </w:pPr>
            <w:r>
              <w:t>5) освоение начальных форм познавательной и личностной рефлексии;</w:t>
            </w:r>
          </w:p>
          <w:p w:rsidR="005B29F5" w:rsidRDefault="00C4384A">
            <w:pPr>
              <w:pStyle w:val="a7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</w:t>
            </w:r>
            <w:r>
              <w:t xml:space="preserve"> учебных и практических задач;</w:t>
            </w:r>
          </w:p>
          <w:p w:rsidR="005B29F5" w:rsidRDefault="00C4384A">
            <w:pPr>
              <w:pStyle w:val="a7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5B29F5" w:rsidRDefault="00C4384A">
            <w:pPr>
              <w:pStyle w:val="a7"/>
            </w:pPr>
            <w:r>
              <w:t>8) использование различных способов поиска (в справочных источ</w:t>
            </w:r>
            <w:r>
              <w:t>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5B29F5" w:rsidRDefault="00C4384A">
            <w:pPr>
              <w:pStyle w:val="a7"/>
            </w:pPr>
            <w:r>
              <w:t>в том числе умен</w:t>
            </w:r>
            <w:r>
              <w:t>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:rsidR="005B29F5" w:rsidRDefault="00C4384A">
            <w:pPr>
              <w:pStyle w:val="a7"/>
            </w:pPr>
            <w:r>
              <w:t>соблюдать нормы информационной изб</w:t>
            </w:r>
            <w:r>
              <w:t>ирательности, этики и этикета;</w:t>
            </w:r>
          </w:p>
          <w:p w:rsidR="005B29F5" w:rsidRDefault="00C4384A">
            <w:pPr>
              <w:pStyle w:val="a7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:rsidR="005B29F5" w:rsidRDefault="00C4384A">
            <w:pPr>
              <w:pStyle w:val="a7"/>
            </w:pPr>
            <w:r>
              <w:t>осознанно строить речевое высказывание в соответствии с задачами коммуникации и составлять тексты в устной и письме</w:t>
            </w:r>
            <w:r>
              <w:t>нной формах;</w:t>
            </w:r>
          </w:p>
          <w:p w:rsidR="005B29F5" w:rsidRDefault="00C4384A">
            <w:pPr>
              <w:pStyle w:val="a7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5B29F5" w:rsidRDefault="00C4384A">
            <w:pPr>
              <w:pStyle w:val="a7"/>
            </w:pPr>
            <w:r>
              <w:t>11) готовность с</w:t>
            </w:r>
            <w:r>
              <w:t>лушать собеседника и вести диалог;</w:t>
            </w:r>
          </w:p>
          <w:p w:rsidR="005B29F5" w:rsidRDefault="00C4384A">
            <w:pPr>
              <w:pStyle w:val="a7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:rsidR="005B29F5" w:rsidRDefault="00C4384A">
            <w:pPr>
              <w:pStyle w:val="a7"/>
            </w:pPr>
            <w:r>
              <w:t>излагать свое мнение и аргументировать свою точку зрения и оценку событий;</w:t>
            </w:r>
          </w:p>
          <w:p w:rsidR="005B29F5" w:rsidRDefault="00C4384A">
            <w:pPr>
              <w:pStyle w:val="a7"/>
            </w:pPr>
            <w:r>
              <w:t>12) осуществлять взаимный контроль в совместной</w:t>
            </w:r>
            <w:r>
              <w:t xml:space="preserve"> деятельности, адекватно оценивать собственное поведение и поведение окружающих;</w:t>
            </w:r>
          </w:p>
          <w:p w:rsidR="005B29F5" w:rsidRDefault="00C4384A">
            <w:pPr>
              <w:pStyle w:val="a7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5B29F5" w:rsidRDefault="00C4384A">
            <w:pPr>
              <w:pStyle w:val="a7"/>
            </w:pPr>
            <w:r>
              <w:t>14) овладение начальными сведениями о сущности и особенностях объектов, п</w:t>
            </w:r>
            <w:r>
              <w:t>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5B29F5" w:rsidRDefault="00C4384A">
            <w:pPr>
              <w:pStyle w:val="a7"/>
            </w:pPr>
            <w:r>
              <w:t>15) овладение базовыми предметными и межпредметными понятиями, отражающими существенные связи и отноше</w:t>
            </w:r>
            <w:r>
              <w:t>ния между объектами и процессами;</w:t>
            </w:r>
          </w:p>
          <w:p w:rsidR="005B29F5" w:rsidRDefault="00C4384A">
            <w:pPr>
              <w:pStyle w:val="a7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Метапредметные результаты освоения АООП </w:t>
            </w:r>
            <w:r>
              <w:t xml:space="preserve">НОО соответствуют </w:t>
            </w:r>
            <w:hyperlink r:id="rId340" w:history="1">
              <w:r>
                <w:t>ФГОС</w:t>
              </w:r>
            </w:hyperlink>
            <w:r>
              <w:t xml:space="preserve"> НОО за исключением:</w:t>
            </w:r>
          </w:p>
          <w:p w:rsidR="005B29F5" w:rsidRDefault="00C4384A">
            <w:pPr>
              <w:pStyle w:val="a7"/>
            </w:pPr>
            <w:r>
              <w:t>готовности слушать собеседника и вести диалог;</w:t>
            </w:r>
          </w:p>
          <w:p w:rsidR="005B29F5" w:rsidRDefault="00C4384A">
            <w:pPr>
              <w:pStyle w:val="a7"/>
            </w:pPr>
            <w:r>
              <w:t>готовности признавать возможность существования различных точек зрения и права каждого иметь свою;</w:t>
            </w:r>
          </w:p>
          <w:p w:rsidR="005B29F5" w:rsidRDefault="00C4384A">
            <w:pPr>
              <w:pStyle w:val="a7"/>
            </w:pPr>
            <w:r>
              <w:t>излагать свое мнение и аргументировать свою точку зрения и оценку событий;</w:t>
            </w:r>
          </w:p>
          <w:p w:rsidR="005B29F5" w:rsidRDefault="00C4384A">
            <w:pPr>
              <w:pStyle w:val="a7"/>
            </w:pPr>
            <w:r>
              <w:t>определения общей цели и путей ее достижения;</w:t>
            </w:r>
          </w:p>
          <w:p w:rsidR="005B29F5" w:rsidRDefault="00C4384A">
            <w:pPr>
              <w:pStyle w:val="a7"/>
            </w:pPr>
            <w:r>
              <w:t>умения договариваться о распределении функций и ролей в совместной деятельности.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предусматриваются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предусматриваются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54" w:name="anchor17404"/>
            <w:bookmarkEnd w:id="354"/>
            <w:r>
              <w:t xml:space="preserve">4.4. </w:t>
            </w:r>
            <w:r>
              <w:t>Предметные результаты освоения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 xml:space="preserve">Предметные результаты освоения АООП НОО соответствуют </w:t>
            </w:r>
            <w:hyperlink r:id="rId341" w:history="1">
              <w:r>
                <w:t>ФГОС</w:t>
              </w:r>
            </w:hyperlink>
            <w:r>
              <w:t xml:space="preserve"> НОО</w:t>
            </w:r>
            <w:hyperlink r:id="rId342" w:history="1">
              <w:r>
                <w:t>*(9)</w:t>
              </w:r>
            </w:hyperlink>
            <w:r>
              <w:t>:</w:t>
            </w:r>
          </w:p>
          <w:p w:rsidR="005B29F5" w:rsidRDefault="00C4384A">
            <w:pPr>
              <w:pStyle w:val="a7"/>
            </w:pPr>
            <w:r>
              <w:t>Филология</w:t>
            </w:r>
          </w:p>
          <w:p w:rsidR="005B29F5" w:rsidRDefault="00C4384A">
            <w:pPr>
              <w:pStyle w:val="a7"/>
            </w:pPr>
            <w:r>
              <w:t>Русский язык. Родной язык:</w:t>
            </w:r>
          </w:p>
          <w:p w:rsidR="005B29F5" w:rsidRDefault="00C4384A">
            <w:pPr>
              <w:pStyle w:val="a7"/>
            </w:pPr>
            <w:r>
              <w:t>1) формирова</w:t>
            </w:r>
            <w:r>
              <w:t>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5B29F5" w:rsidRDefault="00C4384A">
            <w:pPr>
              <w:pStyle w:val="a7"/>
            </w:pPr>
            <w:r>
              <w:t>2) понимание обучающимися того, что язык представляет собой явление национальной культуры и основное сред</w:t>
            </w:r>
            <w:r>
              <w:t>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5B29F5" w:rsidRDefault="00C4384A">
            <w:pPr>
              <w:pStyle w:val="a7"/>
            </w:pPr>
            <w:r>
              <w:t xml:space="preserve">3) сформированность позитивного отношения к правильной устной и письменной речи как показателям общей культуры и </w:t>
            </w:r>
            <w:r>
              <w:t>гражданской позиции человека;</w:t>
            </w:r>
          </w:p>
          <w:p w:rsidR="005B29F5" w:rsidRDefault="00C4384A">
            <w:pPr>
              <w:pStyle w:val="a7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5B29F5" w:rsidRDefault="00C4384A">
            <w:pPr>
              <w:pStyle w:val="a7"/>
            </w:pPr>
            <w:r>
              <w:t>умение ориентироваться в целях, задачах, средствах и услови</w:t>
            </w:r>
            <w:r>
              <w:t>ях общения, выбирать адекватные языковые средства для успешного решения коммуникативных задач;</w:t>
            </w:r>
          </w:p>
          <w:p w:rsidR="005B29F5" w:rsidRDefault="00C4384A">
            <w:pPr>
              <w:pStyle w:val="a7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5B29F5" w:rsidRDefault="00C4384A">
            <w:pPr>
              <w:pStyle w:val="a7"/>
            </w:pPr>
            <w:r>
              <w:t>Литературно</w:t>
            </w:r>
            <w:r>
              <w:t>е чтение. Литературное чтение на родном языке:</w:t>
            </w:r>
          </w:p>
          <w:p w:rsidR="005B29F5" w:rsidRDefault="00C4384A">
            <w:pPr>
              <w:pStyle w:val="a7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5B29F5" w:rsidRDefault="00C4384A">
            <w:pPr>
              <w:pStyle w:val="a7"/>
            </w:pPr>
            <w:r>
              <w:t>2) осознание значимости чтения для личного развития;</w:t>
            </w:r>
          </w:p>
          <w:p w:rsidR="005B29F5" w:rsidRDefault="00C4384A">
            <w:pPr>
              <w:pStyle w:val="a7"/>
            </w:pPr>
            <w:r>
              <w:t>формирование представ</w:t>
            </w:r>
            <w:r>
              <w:t>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5B29F5" w:rsidRDefault="00C4384A">
            <w:pPr>
              <w:pStyle w:val="a7"/>
            </w:pPr>
            <w:r>
              <w:t>успешности обучения по всем учебным предметам;</w:t>
            </w:r>
          </w:p>
          <w:p w:rsidR="005B29F5" w:rsidRDefault="00C4384A">
            <w:pPr>
              <w:pStyle w:val="a7"/>
            </w:pPr>
            <w:r>
              <w:t>формирование потребности в систематическом чтении;</w:t>
            </w:r>
          </w:p>
          <w:p w:rsidR="005B29F5" w:rsidRDefault="00C4384A">
            <w:pPr>
              <w:pStyle w:val="a7"/>
            </w:pPr>
            <w:r>
              <w:t xml:space="preserve">3) понимание роли чтения, </w:t>
            </w:r>
            <w:r>
              <w:t>использование разных видов чтения (ознакомительное, изучающее, выборочное, поисковое);</w:t>
            </w:r>
          </w:p>
          <w:p w:rsidR="005B29F5" w:rsidRDefault="00C4384A">
            <w:pPr>
              <w:pStyle w:val="a7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</w:t>
            </w:r>
            <w:r>
              <w:t>ев;</w:t>
            </w:r>
          </w:p>
          <w:p w:rsidR="005B29F5" w:rsidRDefault="00C4384A">
            <w:pPr>
              <w:pStyle w:val="a7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</w:t>
            </w:r>
            <w:r>
              <w:t>популярных и учебных текстов с использованием элементарных литературоведческих понятий;</w:t>
            </w:r>
          </w:p>
          <w:p w:rsidR="005B29F5" w:rsidRDefault="00C4384A">
            <w:pPr>
              <w:pStyle w:val="a7"/>
            </w:pPr>
            <w:r>
              <w:t>5) умение самостоятельно выбирать интересующую литературу;</w:t>
            </w:r>
          </w:p>
          <w:p w:rsidR="005B29F5" w:rsidRDefault="00C4384A">
            <w:pPr>
              <w:pStyle w:val="a7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  <w:p w:rsidR="005B29F5" w:rsidRDefault="00C4384A">
            <w:pPr>
              <w:pStyle w:val="a7"/>
            </w:pPr>
            <w:r>
              <w:t>Иностранный язык:</w:t>
            </w:r>
          </w:p>
          <w:p w:rsidR="005B29F5" w:rsidRDefault="00C4384A">
            <w:pPr>
              <w:pStyle w:val="a7"/>
            </w:pPr>
            <w:r>
              <w:t>1</w:t>
            </w:r>
            <w:r>
              <w:t>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5B29F5" w:rsidRDefault="00C4384A">
            <w:pPr>
              <w:pStyle w:val="a7"/>
            </w:pPr>
            <w:r>
              <w:t>освоение правил речевого и неречевого поведения;</w:t>
            </w:r>
          </w:p>
          <w:p w:rsidR="005B29F5" w:rsidRDefault="00C4384A">
            <w:pPr>
              <w:pStyle w:val="a7"/>
            </w:pPr>
            <w:r>
              <w:t xml:space="preserve">2) освоение начальных лингвистических представлений, </w:t>
            </w:r>
            <w:r>
              <w:t>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5B29F5" w:rsidRDefault="00C4384A">
            <w:pPr>
              <w:pStyle w:val="a7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</w:t>
            </w:r>
            <w:r>
              <w:t xml:space="preserve">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образовательных потребностей обучающихся с РАС предметные результаты должны отражать:</w:t>
            </w:r>
          </w:p>
          <w:p w:rsidR="005B29F5" w:rsidRDefault="00C4384A">
            <w:pPr>
              <w:pStyle w:val="a7"/>
            </w:pPr>
            <w:r>
              <w:t>Филология</w:t>
            </w:r>
          </w:p>
          <w:p w:rsidR="005B29F5" w:rsidRDefault="00C4384A">
            <w:pPr>
              <w:pStyle w:val="a7"/>
            </w:pPr>
            <w:r>
              <w:t>Русс</w:t>
            </w:r>
            <w:r>
              <w:t>кий язык. Литературное чтение.</w:t>
            </w:r>
          </w:p>
          <w:p w:rsidR="005B29F5" w:rsidRDefault="00C4384A">
            <w:pPr>
              <w:pStyle w:val="a7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</w:t>
            </w:r>
            <w:r>
              <w:t>национального общения;</w:t>
            </w:r>
          </w:p>
          <w:p w:rsidR="005B29F5" w:rsidRDefault="00C4384A">
            <w:pPr>
              <w:pStyle w:val="a7"/>
            </w:pPr>
            <w:r>
              <w:t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</w:t>
            </w:r>
          </w:p>
          <w:p w:rsidR="005B29F5" w:rsidRDefault="00C4384A">
            <w:pPr>
              <w:pStyle w:val="a7"/>
            </w:pPr>
            <w:r>
              <w:t>использов</w:t>
            </w:r>
            <w:r>
              <w:t>ание словесной речи (в устной и письменной формах) для решения жизненных и образовательных задач;</w:t>
            </w:r>
          </w:p>
          <w:p w:rsidR="005B29F5" w:rsidRDefault="00C4384A">
            <w:pPr>
              <w:pStyle w:val="a7"/>
            </w:pPr>
            <w:r>
              <w:t>3) умения выбрать адекватные средства вербальной и невербальной коммуникации в зависимости от собеседника;</w:t>
            </w:r>
          </w:p>
          <w:p w:rsidR="005B29F5" w:rsidRDefault="00C4384A">
            <w:pPr>
              <w:pStyle w:val="a7"/>
            </w:pPr>
            <w:r>
              <w:t>4) сформированность позитивного отношения к правиль</w:t>
            </w:r>
            <w:r>
              <w:t>ной устной и письменной речи, стремления к улучшению качества собственной речи;</w:t>
            </w:r>
          </w:p>
          <w:p w:rsidR="005B29F5" w:rsidRDefault="00C4384A">
            <w:pPr>
              <w:pStyle w:val="a7"/>
            </w:pPr>
            <w:r>
              <w:t>5) овладение орфографическими знаниями и умениями, каллиграфическими навыками;</w:t>
            </w:r>
          </w:p>
          <w:p w:rsidR="005B29F5" w:rsidRDefault="00C4384A">
            <w:pPr>
              <w:pStyle w:val="a7"/>
            </w:pPr>
            <w:r>
              <w:t>6) сформированность интереса к чтению доступных литературных произведений, наличие положительного</w:t>
            </w:r>
            <w:r>
              <w:t xml:space="preserve"> читательского опыта и личных читательских предпочтений;</w:t>
            </w:r>
          </w:p>
          <w:p w:rsidR="005B29F5" w:rsidRDefault="00C4384A">
            <w:pPr>
              <w:pStyle w:val="a7"/>
            </w:pPr>
            <w:r>
              <w:t>7) овладение техникой чтения вслух (реализуя возможности воспроизведения звуковой и ритмико-интонационной структуры речи) и про себя;</w:t>
            </w:r>
          </w:p>
          <w:p w:rsidR="005B29F5" w:rsidRDefault="00C4384A">
            <w:pPr>
              <w:pStyle w:val="a7"/>
            </w:pPr>
            <w:r>
              <w:t>владение элементарными приемами анализа и интерпретации текста, п</w:t>
            </w:r>
            <w:r>
              <w:t>онимание смысла прочитанного, участие в обсуждении текста, оценивание поступков героев;</w:t>
            </w:r>
          </w:p>
          <w:p w:rsidR="005B29F5" w:rsidRDefault="00C4384A">
            <w:pPr>
              <w:pStyle w:val="a7"/>
            </w:pPr>
            <w:r>
              <w:t>8) овладение различными видами чтения (ознакомительное, изучающее, выборочное, поисковое).</w:t>
            </w:r>
          </w:p>
          <w:p w:rsidR="005B29F5" w:rsidRDefault="00C4384A">
            <w:pPr>
              <w:pStyle w:val="a7"/>
            </w:pPr>
            <w:r>
              <w:t>Иностранный язык:</w:t>
            </w:r>
          </w:p>
          <w:p w:rsidR="005B29F5" w:rsidRDefault="00C4384A">
            <w:pPr>
              <w:pStyle w:val="a7"/>
            </w:pPr>
            <w:r>
              <w:t>1) приобретение начальных навыков общения в устной и письме</w:t>
            </w:r>
            <w:r>
              <w:t>нной форме с носителями иностранного языка на основе своих речевых возможностей и потребностей;</w:t>
            </w:r>
          </w:p>
          <w:p w:rsidR="005B29F5" w:rsidRDefault="00C4384A">
            <w:pPr>
              <w:pStyle w:val="a7"/>
            </w:pPr>
            <w:r>
              <w:t>освоение правил речевого и неречевого поведения;</w:t>
            </w:r>
          </w:p>
          <w:p w:rsidR="005B29F5" w:rsidRDefault="00C4384A">
            <w:pPr>
              <w:pStyle w:val="a7"/>
            </w:pPr>
            <w:r>
              <w:t xml:space="preserve">2) освоение начальных лингвистических представлений, необходимых для овладения на элементарном уровне устной и </w:t>
            </w:r>
            <w:r>
              <w:t>письменной речью на иностранном языке, расширение лингвистического кругозора;</w:t>
            </w:r>
          </w:p>
          <w:p w:rsidR="005B29F5" w:rsidRDefault="00C4384A">
            <w:pPr>
              <w:pStyle w:val="a7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</w:t>
            </w:r>
            <w:r>
              <w:t>упными образцами детской художественной литературы.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индивидуальных возможностей и особых образовательных потребностей обучающихся с РАС, осложненными легкой умственной отсталостью (интеллектуальными нарушениями) предметные результаты должны отража</w:t>
            </w:r>
            <w:r>
              <w:t>ть:</w:t>
            </w:r>
          </w:p>
          <w:p w:rsidR="005B29F5" w:rsidRDefault="00C4384A">
            <w:pPr>
              <w:pStyle w:val="a7"/>
            </w:pPr>
            <w:r>
              <w:t>Язык и речевая практика</w:t>
            </w:r>
          </w:p>
          <w:p w:rsidR="005B29F5" w:rsidRDefault="00C4384A">
            <w:pPr>
              <w:pStyle w:val="a7"/>
            </w:pPr>
            <w:r>
              <w:t>Русский язык. Чтение. Речевая практика.</w:t>
            </w:r>
          </w:p>
          <w:p w:rsidR="005B29F5" w:rsidRDefault="00C4384A">
            <w:pPr>
              <w:pStyle w:val="a7"/>
            </w:pPr>
            <w:r>
              <w:t>1) овладение обучающимися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</w:t>
            </w:r>
            <w:r>
              <w:t>о-бытовой деятельности;</w:t>
            </w:r>
          </w:p>
          <w:p w:rsidR="005B29F5" w:rsidRDefault="00C4384A">
            <w:pPr>
              <w:pStyle w:val="a7"/>
            </w:pPr>
            <w:r>
              <w:t>2) сформированность умения выбирать адекватные средства коммуникации в зависимости от собеседника;</w:t>
            </w:r>
          </w:p>
          <w:p w:rsidR="005B29F5" w:rsidRDefault="00C4384A">
            <w:pPr>
              <w:pStyle w:val="a7"/>
            </w:pPr>
            <w:r>
              <w:t>3) сформированность позитивного отношения к речевому общению (на уровне индивидуальных возможностей обучающегося),</w:t>
            </w:r>
          </w:p>
          <w:p w:rsidR="005B29F5" w:rsidRDefault="00C4384A">
            <w:pPr>
              <w:pStyle w:val="a7"/>
            </w:pPr>
            <w:r>
              <w:t>4) овладение орфог</w:t>
            </w:r>
            <w:r>
              <w:t>рафическими знаниями и умениями, по-возможности, элементарными каллиграфическими умениями;</w:t>
            </w:r>
          </w:p>
          <w:p w:rsidR="005B29F5" w:rsidRDefault="00C4384A">
            <w:pPr>
              <w:pStyle w:val="a7"/>
            </w:pPr>
            <w:r>
              <w:t>5) интерес к чтению доступных текстов;</w:t>
            </w:r>
          </w:p>
          <w:p w:rsidR="005B29F5" w:rsidRDefault="00C4384A">
            <w:pPr>
              <w:pStyle w:val="a7"/>
            </w:pPr>
            <w:r>
              <w:t>6) осознанное и правильное чтение;</w:t>
            </w:r>
          </w:p>
          <w:p w:rsidR="005B29F5" w:rsidRDefault="00C4384A">
            <w:pPr>
              <w:pStyle w:val="a7"/>
            </w:pPr>
            <w:r>
              <w:t>владение элементарными приемами анализа текста для понимания смысла доступных текстов, отве</w:t>
            </w:r>
            <w:r>
              <w:t>ты на вопросы по содержанию текста, в том числе, связанные с отношением к событиям, поступкам героев.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С учетом особых образовательных потребностей обучающихся с РАС, осложненными умственной отсталостью (умеренной, тяжелой, глубокой, тяжелыми и множественны</w:t>
            </w:r>
            <w:r>
              <w:t>ми нарушениями развития) предметные результаты должны отражать:</w:t>
            </w:r>
          </w:p>
          <w:p w:rsidR="005B29F5" w:rsidRDefault="00C4384A">
            <w:pPr>
              <w:pStyle w:val="a7"/>
            </w:pPr>
            <w:r>
              <w:t>Язык и речевая практика Речь и альтернативная коммуникация.</w:t>
            </w:r>
          </w:p>
          <w:p w:rsidR="005B29F5" w:rsidRDefault="00C4384A">
            <w:pPr>
              <w:pStyle w:val="a7"/>
            </w:pPr>
            <w:r>
              <w:t>1) умение использовать доступные невербальные (жесты, рисунки, пиктограммы, предметные и символические календари, вокализации, голос</w:t>
            </w:r>
            <w:r>
              <w:t>овые реакции и другие) и вербальные средства общения в практике взаимодействия со взрослыми и детьми для решения практических задач;</w:t>
            </w:r>
          </w:p>
          <w:p w:rsidR="005B29F5" w:rsidRDefault="00C4384A">
            <w:pPr>
              <w:pStyle w:val="a7"/>
            </w:pPr>
            <w:r>
              <w:t>2) умение вступать в контакт, поддерживать и завершать его, используя невербальные и вербальные средства, соблюдая общеприн</w:t>
            </w:r>
            <w:r>
              <w:t>ятые правила коммуникации;</w:t>
            </w:r>
          </w:p>
          <w:p w:rsidR="005B29F5" w:rsidRDefault="00C4384A">
            <w:pPr>
              <w:pStyle w:val="a7"/>
            </w:pPr>
            <w:r>
              <w:t>3) понимание и использование слов и простых фраз, обозначающих объекты и явления окружающего мира;</w:t>
            </w:r>
          </w:p>
          <w:p w:rsidR="005B29F5" w:rsidRDefault="00C4384A">
            <w:pPr>
              <w:pStyle w:val="a7"/>
            </w:pPr>
            <w:r>
              <w:t>4) умение использовать знакомый речевой материал в процессе коммуникации в бытовых и практических ситуациях;</w:t>
            </w:r>
          </w:p>
          <w:p w:rsidR="005B29F5" w:rsidRDefault="00C4384A">
            <w:pPr>
              <w:pStyle w:val="a7"/>
            </w:pPr>
            <w:r>
              <w:t>5) умение дополнять о</w:t>
            </w:r>
            <w:r>
              <w:t>тсутствие речевых средств невербальными средствами.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 и информатика.</w:t>
            </w:r>
          </w:p>
          <w:p w:rsidR="005B29F5" w:rsidRDefault="00C4384A">
            <w:pPr>
              <w:pStyle w:val="a7"/>
            </w:pPr>
            <w:r>
              <w:t>Математика и информатика:</w:t>
            </w:r>
          </w:p>
          <w:p w:rsidR="005B29F5" w:rsidRDefault="00C4384A">
            <w:pPr>
              <w:pStyle w:val="a7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</w:t>
            </w:r>
            <w:r>
              <w:t xml:space="preserve"> пространственных отношений;</w:t>
            </w:r>
          </w:p>
          <w:p w:rsidR="005B29F5" w:rsidRDefault="00C4384A">
            <w:pPr>
              <w:pStyle w:val="a7"/>
            </w:pPr>
            <w:r>
              <w:t>2)овладение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</w:t>
            </w:r>
            <w:r>
              <w:t>тмов;</w:t>
            </w:r>
          </w:p>
          <w:p w:rsidR="005B29F5" w:rsidRDefault="00C4384A">
            <w:pPr>
              <w:pStyle w:val="a7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5B29F5" w:rsidRDefault="00C4384A">
            <w:pPr>
              <w:pStyle w:val="a7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</w:t>
            </w:r>
            <w:r>
              <w:t xml:space="preserve">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</w:t>
            </w:r>
            <w:r>
              <w:t>нтерпретировать данные;</w:t>
            </w:r>
          </w:p>
          <w:p w:rsidR="005B29F5" w:rsidRDefault="00C4384A">
            <w:pPr>
              <w:pStyle w:val="a7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 и информатика</w:t>
            </w:r>
          </w:p>
          <w:p w:rsidR="005B29F5" w:rsidRDefault="00C4384A">
            <w:pPr>
              <w:pStyle w:val="a7"/>
            </w:pPr>
            <w:r>
              <w:t>Математика и информатика:</w:t>
            </w:r>
          </w:p>
          <w:p w:rsidR="005B29F5" w:rsidRDefault="00C4384A">
            <w:pPr>
              <w:pStyle w:val="a7"/>
            </w:pPr>
            <w:r>
              <w:t>1) использование начальных математических знаний для познания окружающих предметов, процессов, явлений, оцен</w:t>
            </w:r>
            <w:r>
              <w:t>ки количественных и пространственных отношений в процессе организованной предметно-практической деятельности;</w:t>
            </w:r>
          </w:p>
          <w:p w:rsidR="005B29F5" w:rsidRDefault="00C4384A">
            <w:pPr>
              <w:pStyle w:val="a7"/>
            </w:pPr>
            <w:r>
              <w:t>2) овладение простыми логическими операциями, пространственными представлениями, необходимыми вычислительными навыками, математической терминологи</w:t>
            </w:r>
            <w:r>
              <w:t>ей, необходимой для освоения содержания курса;</w:t>
            </w:r>
          </w:p>
          <w:p w:rsidR="005B29F5" w:rsidRDefault="00C4384A">
            <w:pPr>
              <w:pStyle w:val="a7"/>
            </w:pPr>
            <w:r>
              <w:t>3) приобретение начального опыта применения математических знаний в повседневных ситуациях;</w:t>
            </w:r>
          </w:p>
          <w:p w:rsidR="005B29F5" w:rsidRDefault="00C4384A">
            <w:pPr>
              <w:pStyle w:val="a7"/>
            </w:pPr>
            <w:r>
              <w:t>4) умение выполнять арифметические действия с числами;</w:t>
            </w:r>
          </w:p>
          <w:p w:rsidR="005B29F5" w:rsidRDefault="00C4384A">
            <w:pPr>
              <w:pStyle w:val="a7"/>
            </w:pPr>
            <w:r>
              <w:t>накопление опыта решения доступных обучающемуся по смыслу и ре</w:t>
            </w:r>
            <w:r>
              <w:t>чевому оформлению текстовых задач;</w:t>
            </w:r>
          </w:p>
          <w:p w:rsidR="005B29F5" w:rsidRDefault="00C4384A">
            <w:pPr>
              <w:pStyle w:val="a7"/>
            </w:pPr>
            <w:r>
              <w:t>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 объяснять, сравнивать и обобщать информац</w:t>
            </w:r>
            <w:r>
              <w:t>ию, делать выводы (используя доступные вербальные и невербальные средства).</w:t>
            </w:r>
          </w:p>
          <w:p w:rsidR="005B29F5" w:rsidRDefault="00C4384A">
            <w:pPr>
              <w:pStyle w:val="a7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</w:t>
            </w:r>
          </w:p>
          <w:p w:rsidR="005B29F5" w:rsidRDefault="00C4384A">
            <w:pPr>
              <w:pStyle w:val="a7"/>
            </w:pPr>
            <w:r>
              <w:t>Математика:</w:t>
            </w:r>
          </w:p>
          <w:p w:rsidR="005B29F5" w:rsidRDefault="00C4384A">
            <w:pPr>
              <w:pStyle w:val="a7"/>
            </w:pPr>
            <w:r>
              <w:t xml:space="preserve">1) овладение начальными математическими знаниями о числах, мерах, величинах и </w:t>
            </w:r>
            <w:r>
              <w:t>геометрических фигурах;</w:t>
            </w:r>
          </w:p>
          <w:p w:rsidR="005B29F5" w:rsidRDefault="00C4384A">
            <w:pPr>
              <w:pStyle w:val="a7"/>
            </w:pPr>
            <w:r>
              <w:t>2) овладение элементарными навыками измерения, пересчета, записи и выполнения несложных математический действий;</w:t>
            </w:r>
          </w:p>
          <w:p w:rsidR="005B29F5" w:rsidRDefault="00C4384A">
            <w:pPr>
              <w:pStyle w:val="a7"/>
            </w:pPr>
            <w:r>
              <w:t>3) 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Математика</w:t>
            </w:r>
          </w:p>
          <w:p w:rsidR="005B29F5" w:rsidRDefault="00C4384A">
            <w:pPr>
              <w:pStyle w:val="a7"/>
            </w:pPr>
            <w:r>
              <w:t>Математи</w:t>
            </w:r>
            <w:r>
              <w:t>ческие представления:</w:t>
            </w:r>
          </w:p>
          <w:p w:rsidR="005B29F5" w:rsidRDefault="00C4384A">
            <w:pPr>
              <w:pStyle w:val="a7"/>
            </w:pPr>
            <w:r>
              <w:t>формирование элементарных математических представлений о форме, величине, количестве, пространственных, временных отношениях на основе предметно-практической деятельности:</w:t>
            </w:r>
          </w:p>
          <w:p w:rsidR="005B29F5" w:rsidRDefault="00C4384A">
            <w:pPr>
              <w:pStyle w:val="a7"/>
            </w:pPr>
            <w:r>
              <w:t>умение различать и сравнивать предметы по цвету, форме, величи</w:t>
            </w:r>
            <w:r>
              <w:t>не в играх и практической деятельности;</w:t>
            </w:r>
          </w:p>
          <w:p w:rsidR="005B29F5" w:rsidRDefault="00C4384A">
            <w:pPr>
              <w:pStyle w:val="a7"/>
            </w:pPr>
            <w:r>
              <w:t>способность к перемещению и ориентировке в пространстве в бытовых ситуациях;</w:t>
            </w:r>
          </w:p>
          <w:p w:rsidR="005B29F5" w:rsidRDefault="00C4384A">
            <w:pPr>
              <w:pStyle w:val="a7"/>
            </w:pPr>
            <w:r>
              <w:t>использование словесных и невербальных средств для передачи пространственных отношений в быту, в предметной, изобразительной и конструктивн</w:t>
            </w:r>
            <w:r>
              <w:t>ой</w:t>
            </w:r>
          </w:p>
          <w:p w:rsidR="005B29F5" w:rsidRDefault="00C4384A">
            <w:pPr>
              <w:pStyle w:val="a7"/>
            </w:pPr>
            <w:r>
              <w:t>деятельности;</w:t>
            </w:r>
          </w:p>
          <w:p w:rsidR="005B29F5" w:rsidRDefault="00C4384A">
            <w:pPr>
              <w:pStyle w:val="a7"/>
            </w:pPr>
            <w:r>
              <w:t>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</w:t>
            </w:r>
          </w:p>
          <w:p w:rsidR="005B29F5" w:rsidRDefault="00C4384A">
            <w:pPr>
              <w:pStyle w:val="a7"/>
            </w:pPr>
            <w:r>
              <w:t>умение соотносить количество предметов (в допустимых пре</w:t>
            </w:r>
            <w:r>
              <w:t>делах для каждого обучающегося - один-много, один, два, три, четыре, пять... десять) с количеством пальцев, подбором соответствующей цифры (слова);</w:t>
            </w:r>
          </w:p>
          <w:p w:rsidR="005B29F5" w:rsidRDefault="00C4384A">
            <w:pPr>
              <w:pStyle w:val="a7"/>
            </w:pPr>
            <w:r>
              <w:t>пересчет предметов в доступных ребенку пределах в процессе деятельности;</w:t>
            </w:r>
          </w:p>
          <w:p w:rsidR="005B29F5" w:rsidRDefault="00C4384A">
            <w:pPr>
              <w:pStyle w:val="a7"/>
            </w:pPr>
            <w:r>
              <w:t>обучение выполнению простых арифмет</w:t>
            </w:r>
            <w:r>
              <w:t>ических действий на наглядной основе, пониманию значений арифметических знаков;</w:t>
            </w:r>
          </w:p>
          <w:p w:rsidR="005B29F5" w:rsidRDefault="00C4384A">
            <w:pPr>
              <w:pStyle w:val="a7"/>
            </w:pPr>
            <w:r>
              <w:t>умение обозначать арифметические действия знаками;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Обществознание и естествознание</w:t>
            </w:r>
          </w:p>
          <w:p w:rsidR="005B29F5" w:rsidRDefault="00C4384A">
            <w:pPr>
              <w:pStyle w:val="a7"/>
            </w:pPr>
            <w:r>
              <w:t>Окружающий мир:</w:t>
            </w:r>
          </w:p>
          <w:p w:rsidR="005B29F5" w:rsidRDefault="00C4384A">
            <w:pPr>
              <w:pStyle w:val="a7"/>
            </w:pPr>
            <w:r>
              <w:t xml:space="preserve">1) понимание особой роли России в мировой истории, воспитание чувства </w:t>
            </w:r>
            <w:r>
              <w:t>гордости за национальные свершения, открытия, победы;</w:t>
            </w:r>
          </w:p>
          <w:p w:rsidR="005B29F5" w:rsidRDefault="00C4384A">
            <w:pPr>
              <w:pStyle w:val="a7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5B29F5" w:rsidRDefault="00C4384A">
            <w:pPr>
              <w:pStyle w:val="a7"/>
            </w:pPr>
            <w:r>
              <w:t xml:space="preserve">3) осознание целостности окружающего мира, освоение основ </w:t>
            </w:r>
            <w:r>
              <w:t>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5B29F5" w:rsidRDefault="00C4384A">
            <w:pPr>
              <w:pStyle w:val="a7"/>
            </w:pPr>
            <w:r>
              <w:t>4) освоение доступных способов изучения природы и общества (наблюдение, запись, измерение, оп</w:t>
            </w:r>
            <w:r>
              <w:t>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5B29F5" w:rsidRDefault="00C4384A">
            <w:pPr>
              <w:pStyle w:val="a7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Обществознание и е</w:t>
            </w:r>
            <w:r>
              <w:t>стествознание Окружающий мир:</w:t>
            </w:r>
          </w:p>
          <w:p w:rsidR="005B29F5" w:rsidRDefault="00C4384A">
            <w:pPr>
              <w:pStyle w:val="a7"/>
            </w:pPr>
            <w:r>
              <w:t>1) сформированность чувства гордости за национальные свершения, открытия, победы;</w:t>
            </w:r>
          </w:p>
          <w:p w:rsidR="005B29F5" w:rsidRDefault="00C4384A">
            <w:pPr>
              <w:pStyle w:val="a7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5B29F5" w:rsidRDefault="00C4384A">
            <w:pPr>
              <w:pStyle w:val="a7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5B29F5" w:rsidRDefault="00C4384A">
            <w:pPr>
              <w:pStyle w:val="a7"/>
            </w:pPr>
            <w:r>
              <w:t>4) освоение доступных способов изуч</w:t>
            </w:r>
            <w:r>
              <w:t>ения природы и общества в условиях интересных и доступных для обучающегося видов деятельности;</w:t>
            </w:r>
          </w:p>
          <w:p w:rsidR="005B29F5" w:rsidRDefault="00C4384A">
            <w:pPr>
              <w:pStyle w:val="a7"/>
            </w:pPr>
            <w:r>
              <w:t>развитие навыков устанавливать и выявлять причинно-следственные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Естествознание:</w:t>
            </w:r>
          </w:p>
          <w:p w:rsidR="005B29F5" w:rsidRDefault="00C4384A">
            <w:pPr>
              <w:pStyle w:val="a7"/>
            </w:pPr>
            <w:r>
              <w:t xml:space="preserve">Мир </w:t>
            </w:r>
            <w:r>
              <w:t>природы и человека:</w:t>
            </w:r>
          </w:p>
          <w:p w:rsidR="005B29F5" w:rsidRDefault="00C4384A">
            <w:pPr>
              <w:pStyle w:val="a7"/>
            </w:pPr>
            <w:r>
              <w:t>1) 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      </w:r>
          </w:p>
          <w:p w:rsidR="005B29F5" w:rsidRDefault="00C4384A">
            <w:pPr>
              <w:pStyle w:val="a7"/>
            </w:pPr>
            <w:r>
              <w:t xml:space="preserve">2) освоение элементарных правил нравственного поведения в мире природы и </w:t>
            </w:r>
            <w:r>
              <w:t>людей, бережного отношения к природе и ее ресурсам;</w:t>
            </w:r>
          </w:p>
          <w:p w:rsidR="005B29F5" w:rsidRDefault="00C4384A">
            <w:pPr>
              <w:pStyle w:val="a7"/>
            </w:pPr>
            <w:r>
              <w:t>3) формирование представлений о здоровом образе жизни и о негативном влиянии на здоровье человека алкоголя, табака, наркотиков и других психоактивных веществ;</w:t>
            </w:r>
          </w:p>
          <w:p w:rsidR="005B29F5" w:rsidRDefault="00C4384A">
            <w:pPr>
              <w:pStyle w:val="a7"/>
            </w:pPr>
            <w:r>
              <w:t xml:space="preserve">4) формирование представлений о безопасном и </w:t>
            </w:r>
            <w:r>
              <w:t>адекватном поведении в окружающем мире, а также в случаях</w:t>
            </w:r>
          </w:p>
          <w:p w:rsidR="005B29F5" w:rsidRDefault="00C4384A">
            <w:pPr>
              <w:pStyle w:val="a7"/>
            </w:pPr>
            <w:r>
              <w:t>возникновения экстремальных ситуаций.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Окружающий мир.</w:t>
            </w:r>
          </w:p>
          <w:p w:rsidR="005B29F5" w:rsidRDefault="00C4384A">
            <w:pPr>
              <w:pStyle w:val="a7"/>
            </w:pPr>
            <w:r>
              <w:t>Человек:</w:t>
            </w:r>
          </w:p>
          <w:p w:rsidR="005B29F5" w:rsidRDefault="00C4384A">
            <w:pPr>
              <w:pStyle w:val="a7"/>
            </w:pPr>
            <w:r>
              <w:t>Формирование представлений о себе, своем "Я", осознания общности с другими и отличий "Я" от других;</w:t>
            </w:r>
          </w:p>
          <w:p w:rsidR="005B29F5" w:rsidRDefault="00C4384A">
            <w:pPr>
              <w:pStyle w:val="a7"/>
            </w:pPr>
            <w:r>
              <w:t xml:space="preserve">способности к распознаванию своих </w:t>
            </w:r>
            <w:r>
              <w:t>ощущений и обогащению сенсорного опыта. Умение решать каждодневные жизненные задачи, связанные с удовлетворением первоочередных потребностей:</w:t>
            </w:r>
          </w:p>
          <w:p w:rsidR="005B29F5" w:rsidRDefault="00C4384A">
            <w:pPr>
              <w:pStyle w:val="a7"/>
            </w:pPr>
            <w:r>
              <w:t>прием пищи, туалет, гигиена тела, одевание (раздевание). Умение поддерживать образ жизни, соответствующий возрасту</w:t>
            </w:r>
            <w:r>
              <w:t>, потребностям и ограничениям здоровья;</w:t>
            </w:r>
          </w:p>
          <w:p w:rsidR="005B29F5" w:rsidRDefault="00C4384A">
            <w:pPr>
              <w:pStyle w:val="a7"/>
            </w:pPr>
            <w:r>
              <w:t>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:rsidR="005B29F5" w:rsidRDefault="00C4384A">
            <w:pPr>
              <w:pStyle w:val="a7"/>
            </w:pPr>
            <w:r>
              <w:t>Домоводство:</w:t>
            </w:r>
          </w:p>
          <w:p w:rsidR="005B29F5" w:rsidRDefault="00C4384A">
            <w:pPr>
              <w:pStyle w:val="a7"/>
            </w:pPr>
            <w:r>
              <w:t>Овладение умением выполнять доступные бытовые поручения (обязанности), связанн</w:t>
            </w:r>
            <w:r>
              <w:t>ые с уборкой помещений, с уходом за вещами, участие в покупке продуктов, в процессе приготовления пищи, в сервировке и уборке столов. Окружающий природный мир:</w:t>
            </w:r>
          </w:p>
          <w:p w:rsidR="005B29F5" w:rsidRDefault="00C4384A">
            <w:pPr>
              <w:pStyle w:val="a7"/>
            </w:pPr>
            <w:r>
              <w:t>Формирование представлений о явлениях и объектах неживой природы, смене времен года и соответств</w:t>
            </w:r>
            <w:r>
              <w:t>ующих сезонных изменениях в природе, умения адаптироваться к конкретным природным и климатическим условиям. Формирование первоначальных представлений о животном и растительном мире, их значении в жизни человека.</w:t>
            </w:r>
          </w:p>
          <w:p w:rsidR="005B29F5" w:rsidRDefault="00C4384A">
            <w:pPr>
              <w:pStyle w:val="a7"/>
            </w:pPr>
            <w:r>
              <w:t>Окружающий социальный мир:</w:t>
            </w:r>
          </w:p>
          <w:p w:rsidR="005B29F5" w:rsidRDefault="00C4384A">
            <w:pPr>
              <w:pStyle w:val="a7"/>
            </w:pPr>
            <w:r>
              <w:t>Формирование перв</w:t>
            </w:r>
            <w:r>
              <w:t>оначальных представлений о мире, созданном человеком:</w:t>
            </w:r>
          </w:p>
          <w:p w:rsidR="005B29F5" w:rsidRDefault="00C4384A">
            <w:pPr>
              <w:pStyle w:val="a7"/>
            </w:pPr>
            <w:r>
              <w:t>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</w:t>
            </w:r>
          </w:p>
          <w:p w:rsidR="005B29F5" w:rsidRDefault="00C4384A">
            <w:pPr>
              <w:pStyle w:val="a7"/>
            </w:pPr>
            <w:r>
              <w:t>овладение первоначальными пред</w:t>
            </w:r>
            <w:r>
              <w:t>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</w:t>
            </w:r>
            <w:r>
              <w:t>бенка. Представление о своей стране (Россия).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Основы религиозных культур и светской этики:</w:t>
            </w:r>
          </w:p>
          <w:p w:rsidR="005B29F5" w:rsidRDefault="00C4384A">
            <w:pPr>
              <w:pStyle w:val="a7"/>
            </w:pPr>
            <w:r>
              <w:t>1) готовность к нравственному</w:t>
            </w:r>
          </w:p>
          <w:p w:rsidR="005B29F5" w:rsidRDefault="00C4384A">
            <w:pPr>
              <w:pStyle w:val="a7"/>
            </w:pPr>
            <w:r>
              <w:t>самосовершенствованию, духовному саморазвитию;</w:t>
            </w:r>
          </w:p>
          <w:p w:rsidR="005B29F5" w:rsidRDefault="00C4384A">
            <w:pPr>
              <w:pStyle w:val="a7"/>
            </w:pPr>
            <w:r>
              <w:t xml:space="preserve">2) знакомство с основными нормами светской и религиозной морали, понимание их значения </w:t>
            </w:r>
            <w:r>
              <w:t>в выстраивании конструктивных отношений в семье и обществе;</w:t>
            </w:r>
          </w:p>
          <w:p w:rsidR="005B29F5" w:rsidRDefault="00C4384A">
            <w:pPr>
              <w:pStyle w:val="a7"/>
            </w:pPr>
            <w:r>
              <w:t>3) понимание значения нравственности, веры и религии в жизни человека и общества;</w:t>
            </w:r>
          </w:p>
          <w:p w:rsidR="005B29F5" w:rsidRDefault="00C4384A">
            <w:pPr>
              <w:pStyle w:val="a7"/>
            </w:pPr>
            <w:r>
              <w:t>4) формирование первоначальных представлений о светской этике, о традиционных религиях, их роли в культуре, истори</w:t>
            </w:r>
            <w:r>
              <w:t>и и современности России;</w:t>
            </w:r>
          </w:p>
          <w:p w:rsidR="005B29F5" w:rsidRDefault="00C4384A">
            <w:pPr>
              <w:pStyle w:val="a7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5B29F5" w:rsidRDefault="00C4384A">
            <w:pPr>
              <w:pStyle w:val="a7"/>
            </w:pPr>
            <w:r>
              <w:t>6) становление внутренней установки личности поступать согласно своей совести;</w:t>
            </w:r>
          </w:p>
          <w:p w:rsidR="005B29F5" w:rsidRDefault="00C4384A">
            <w:pPr>
              <w:pStyle w:val="a7"/>
            </w:pPr>
            <w:r>
              <w:t>воспитание нравственности, основа</w:t>
            </w:r>
            <w:r>
              <w:t>нной на свободе совести и вероисповедания, духовных традициях народов России;</w:t>
            </w:r>
          </w:p>
          <w:p w:rsidR="005B29F5" w:rsidRDefault="00C4384A">
            <w:pPr>
              <w:pStyle w:val="a7"/>
            </w:pPr>
            <w:r>
              <w:t>7) осознание ценности человеческой жизни.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Основы религиозных культур и светской этики: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представлений о светской этике, о традиционных религиях;</w:t>
            </w:r>
          </w:p>
          <w:p w:rsidR="005B29F5" w:rsidRDefault="00C4384A">
            <w:pPr>
              <w:pStyle w:val="a7"/>
            </w:pPr>
            <w:r>
              <w:t xml:space="preserve">2) </w:t>
            </w: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:rsidR="005B29F5" w:rsidRDefault="00C4384A">
            <w:pPr>
              <w:pStyle w:val="a7"/>
            </w:pPr>
            <w:r>
              <w:t>3) осознание ценности человеческой жизни.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Не предусматривается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</w:t>
            </w:r>
          </w:p>
          <w:p w:rsidR="005B29F5" w:rsidRDefault="00C4384A">
            <w:pPr>
              <w:pStyle w:val="a7"/>
            </w:pPr>
            <w:r>
              <w:t>Изобразительное искусство:</w:t>
            </w:r>
          </w:p>
          <w:p w:rsidR="005B29F5" w:rsidRDefault="00C4384A">
            <w:pPr>
              <w:pStyle w:val="a7"/>
            </w:pPr>
            <w:r>
              <w:t xml:space="preserve">1) сформированность </w:t>
            </w:r>
            <w:r>
              <w:t>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5B29F5" w:rsidRDefault="00C4384A">
            <w:pPr>
              <w:pStyle w:val="a7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</w:t>
            </w:r>
            <w:r>
              <w:t>ого отношения к миру;</w:t>
            </w:r>
          </w:p>
          <w:p w:rsidR="005B29F5" w:rsidRDefault="00C4384A">
            <w:pPr>
              <w:pStyle w:val="a7"/>
            </w:pPr>
            <w:r>
              <w:t>понимание красоты как ценности;</w:t>
            </w:r>
          </w:p>
          <w:p w:rsidR="005B29F5" w:rsidRDefault="00C4384A">
            <w:pPr>
              <w:pStyle w:val="a7"/>
            </w:pPr>
            <w:r>
              <w:t>потребности в художественном творчестве и в общении с искусством;</w:t>
            </w:r>
          </w:p>
          <w:p w:rsidR="005B29F5" w:rsidRDefault="00C4384A">
            <w:pPr>
              <w:pStyle w:val="a7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5B29F5" w:rsidRDefault="00C4384A">
            <w:pPr>
              <w:pStyle w:val="a7"/>
            </w:pPr>
            <w:r>
              <w:t>4) овладение элементарными практич</w:t>
            </w:r>
            <w:r>
              <w:t>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</w:t>
            </w:r>
            <w:r>
              <w:t>менты мультипликации и пр.).</w:t>
            </w:r>
          </w:p>
          <w:p w:rsidR="005B29F5" w:rsidRDefault="00C4384A">
            <w:pPr>
              <w:pStyle w:val="a7"/>
            </w:pPr>
            <w:r>
              <w:t>Музыка:</w:t>
            </w:r>
          </w:p>
          <w:p w:rsidR="005B29F5" w:rsidRDefault="00C4384A">
            <w:pPr>
              <w:pStyle w:val="a7"/>
            </w:pPr>
            <w:r>
              <w:t>1) сформированность первоначальных представлений о роли музыки в жизни человека;</w:t>
            </w:r>
          </w:p>
          <w:p w:rsidR="005B29F5" w:rsidRDefault="00C4384A">
            <w:pPr>
              <w:pStyle w:val="a7"/>
            </w:pPr>
            <w:r>
              <w:t>2)развитие интереса к музыкальному искусству и музыкальной деятельности.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</w:t>
            </w:r>
          </w:p>
          <w:p w:rsidR="005B29F5" w:rsidRDefault="00C4384A">
            <w:pPr>
              <w:pStyle w:val="a7"/>
            </w:pPr>
            <w:r>
              <w:t>Изобразительное искусство:</w:t>
            </w:r>
          </w:p>
          <w:p w:rsidR="005B29F5" w:rsidRDefault="00C4384A">
            <w:pPr>
              <w:pStyle w:val="a7"/>
            </w:pPr>
            <w:r>
              <w:t>1) сформированность первонач</w:t>
            </w:r>
            <w:r>
              <w:t>альных представлений о роли изобразительного искусства в жизни человека;</w:t>
            </w:r>
          </w:p>
          <w:p w:rsidR="005B29F5" w:rsidRDefault="00C4384A">
            <w:pPr>
              <w:pStyle w:val="a7"/>
            </w:pPr>
            <w:r>
              <w:t>2) развитие интереса к изобразительному искусству и изобразительной деятельности, потребности в художественном творчестве;</w:t>
            </w:r>
          </w:p>
          <w:p w:rsidR="005B29F5" w:rsidRDefault="00C4384A">
            <w:pPr>
              <w:pStyle w:val="a7"/>
            </w:pPr>
            <w:r>
              <w:t>3) владение практическими умениями и навыками в восприятии п</w:t>
            </w:r>
            <w:r>
              <w:t>роизведений искусства;</w:t>
            </w:r>
          </w:p>
          <w:p w:rsidR="005B29F5" w:rsidRDefault="00C4384A">
            <w:pPr>
              <w:pStyle w:val="a7"/>
            </w:pPr>
            <w:r>
      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</w:t>
            </w:r>
            <w:r>
              <w:t>базирующихся на ИКТ (цифровая фотография, видеозапись, элементы мультипликации и пр.).</w:t>
            </w:r>
          </w:p>
          <w:p w:rsidR="005B29F5" w:rsidRDefault="00C4384A">
            <w:pPr>
              <w:pStyle w:val="a7"/>
            </w:pPr>
            <w:r>
              <w:t>Музыка:</w:t>
            </w:r>
          </w:p>
          <w:p w:rsidR="005B29F5" w:rsidRDefault="00C4384A">
            <w:pPr>
              <w:pStyle w:val="a7"/>
            </w:pPr>
            <w:r>
              <w:t>1) сформированность первоначальных представлений о роли музыки в жизни человека;</w:t>
            </w:r>
          </w:p>
          <w:p w:rsidR="005B29F5" w:rsidRDefault="00C4384A">
            <w:pPr>
              <w:pStyle w:val="a7"/>
            </w:pPr>
            <w:r>
              <w:t>2) развитие интереса к музыкальному искусству и музыкальной деятельности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</w:t>
            </w:r>
            <w:r>
              <w:t>во Музыка. Рисование:</w:t>
            </w:r>
          </w:p>
          <w:p w:rsidR="005B29F5" w:rsidRDefault="00C4384A">
            <w:pPr>
              <w:pStyle w:val="a7"/>
            </w:pPr>
            <w:r>
              <w:t>1) развитие элементарных эстетических чувств;</w:t>
            </w:r>
          </w:p>
          <w:p w:rsidR="005B29F5" w:rsidRDefault="00C4384A">
            <w:pPr>
              <w:pStyle w:val="a7"/>
            </w:pPr>
            <w:r>
      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</w:t>
            </w:r>
            <w:r>
              <w:t>айна и других видах);</w:t>
            </w:r>
          </w:p>
          <w:p w:rsidR="005B29F5" w:rsidRDefault="00C4384A">
            <w:pPr>
              <w:pStyle w:val="a7"/>
            </w:pPr>
            <w:r>
              <w:t>3) овладение практическими умениями самовыражения средствами изобразительного искусства и оценочными суждениями при выполнении собственных работ "аккуратно", "неаккуратно".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Искусство</w:t>
            </w:r>
          </w:p>
          <w:p w:rsidR="005B29F5" w:rsidRDefault="00C4384A">
            <w:pPr>
              <w:pStyle w:val="a7"/>
            </w:pPr>
            <w:r>
              <w:t xml:space="preserve">Музыка и движение. Изобразительная деятельность </w:t>
            </w:r>
            <w:r>
              <w:t>(рисование, лепка, аппликация):</w:t>
            </w:r>
          </w:p>
          <w:p w:rsidR="005B29F5" w:rsidRDefault="00C4384A">
            <w:pPr>
              <w:pStyle w:val="a7"/>
            </w:pPr>
            <w:r>
              <w:t>1) накопление первоначальных впечатлений от разных видов искусств и получение доступного опыта художественного творчества;</w:t>
            </w:r>
          </w:p>
          <w:p w:rsidR="005B29F5" w:rsidRDefault="00C4384A">
            <w:pPr>
              <w:pStyle w:val="a7"/>
            </w:pPr>
            <w:r>
              <w:t>2) развитие опыта восприятия и способности получать удовольствие от произведений разных видов искусст</w:t>
            </w:r>
            <w:r>
              <w:t>в, выделение собственных предпочтений в восприятии искусства;</w:t>
            </w:r>
          </w:p>
          <w:p w:rsidR="005B29F5" w:rsidRDefault="00C4384A">
            <w:pPr>
              <w:pStyle w:val="a7"/>
            </w:pPr>
            <w:r>
              <w:t>3) развитие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1) получение первоначальных представлений о созидательном и нравственно</w:t>
            </w:r>
            <w:r>
              <w:t>м значении труда в жизни человека и общества;</w:t>
            </w:r>
          </w:p>
          <w:p w:rsidR="005B29F5" w:rsidRDefault="00C4384A">
            <w:pPr>
              <w:pStyle w:val="a7"/>
            </w:pPr>
            <w:r>
              <w:t>о мире профессий и важности правильного выбора профессии;</w:t>
            </w:r>
          </w:p>
          <w:p w:rsidR="005B29F5" w:rsidRDefault="00C4384A">
            <w:pPr>
              <w:pStyle w:val="a7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5B29F5" w:rsidRDefault="00C4384A">
            <w:pPr>
              <w:pStyle w:val="a7"/>
            </w:pPr>
            <w:r>
              <w:t xml:space="preserve">3) приобретение навыков </w:t>
            </w:r>
            <w:r>
              <w:t>самообслуживания;</w:t>
            </w:r>
          </w:p>
          <w:p w:rsidR="005B29F5" w:rsidRDefault="00C4384A">
            <w:pPr>
              <w:pStyle w:val="a7"/>
            </w:pPr>
            <w:r>
              <w:t>овладение технологическими приемами ручной обработки материалов;</w:t>
            </w:r>
          </w:p>
          <w:p w:rsidR="005B29F5" w:rsidRDefault="00C4384A">
            <w:pPr>
              <w:pStyle w:val="a7"/>
            </w:pPr>
            <w:r>
              <w:t>усвоение правил техники безопасности;</w:t>
            </w:r>
          </w:p>
          <w:p w:rsidR="005B29F5" w:rsidRDefault="00C4384A">
            <w:pPr>
              <w:pStyle w:val="a7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</w:t>
            </w:r>
            <w:r>
              <w:t>ерских), технологических и организационных задач;</w:t>
            </w:r>
          </w:p>
          <w:p w:rsidR="005B29F5" w:rsidRDefault="00C4384A">
            <w:pPr>
              <w:pStyle w:val="a7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5B29F5" w:rsidRDefault="00C4384A">
            <w:pPr>
              <w:pStyle w:val="a7"/>
            </w:pPr>
            <w:r>
              <w:t xml:space="preserve">6) приобретение первоначальных знаний о правилах создания предметной и </w:t>
            </w:r>
            <w:r>
              <w:t>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1) получение первоначальных представлений о значении труда в жизни человека и общества, о профессиях;</w:t>
            </w:r>
          </w:p>
          <w:p w:rsidR="005B29F5" w:rsidRDefault="00C4384A">
            <w:pPr>
              <w:pStyle w:val="a7"/>
            </w:pPr>
            <w:r>
              <w:t>2) формирован</w:t>
            </w:r>
            <w:r>
              <w:t>ие представлений о свойствах материалов;</w:t>
            </w:r>
          </w:p>
          <w:p w:rsidR="005B29F5" w:rsidRDefault="00C4384A">
            <w:pPr>
              <w:pStyle w:val="a7"/>
            </w:pPr>
            <w:r>
              <w:t>3) приобретение навыков самообслуживания;</w:t>
            </w:r>
          </w:p>
          <w:p w:rsidR="005B29F5" w:rsidRDefault="00C4384A">
            <w:pPr>
              <w:pStyle w:val="a7"/>
            </w:pPr>
            <w:r>
              <w:t>овладение доступными трудовыми умениями и навыками использования инструментов и обработки различных материалов;</w:t>
            </w:r>
          </w:p>
          <w:p w:rsidR="005B29F5" w:rsidRDefault="00C4384A">
            <w:pPr>
              <w:pStyle w:val="a7"/>
            </w:pPr>
            <w:r>
              <w:t>усвоение правил техники безопасности;</w:t>
            </w:r>
          </w:p>
          <w:p w:rsidR="005B29F5" w:rsidRDefault="00C4384A">
            <w:pPr>
              <w:pStyle w:val="a7"/>
            </w:pPr>
            <w:r>
              <w:t xml:space="preserve">4) развитие интереса и </w:t>
            </w:r>
            <w:r>
              <w:t>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5B29F5" w:rsidRDefault="00C4384A">
            <w:pPr>
              <w:pStyle w:val="a7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</w:t>
            </w:r>
            <w:r>
              <w:t>ации.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1) формирование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:rsidR="005B29F5" w:rsidRDefault="00C4384A">
            <w:pPr>
              <w:pStyle w:val="a7"/>
            </w:pPr>
            <w:r>
              <w:t>2) формирование навыков самообслуживания, организационных трудовых умений (правильно располагать матер</w:t>
            </w:r>
            <w:r>
              <w:t>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5B29F5" w:rsidRDefault="00C4384A">
            <w:pPr>
              <w:pStyle w:val="a7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Технология:</w:t>
            </w:r>
          </w:p>
          <w:p w:rsidR="005B29F5" w:rsidRDefault="00C4384A">
            <w:pPr>
              <w:pStyle w:val="a7"/>
            </w:pPr>
            <w:r>
              <w:t>1) овладение предметными действия</w:t>
            </w:r>
            <w:r>
              <w:t>ми как необходимой основой для самообслуживания, коммуникации, изобразительной, бытовой и трудовой деятельности;</w:t>
            </w:r>
          </w:p>
          <w:p w:rsidR="005B29F5" w:rsidRDefault="00C4384A">
            <w:pPr>
              <w:pStyle w:val="a7"/>
            </w:pPr>
            <w:r>
              <w:t>2) наличие интереса к действиям с предметами и материалами;</w:t>
            </w:r>
          </w:p>
          <w:p w:rsidR="005B29F5" w:rsidRDefault="00C4384A">
            <w:pPr>
              <w:pStyle w:val="a7"/>
            </w:pPr>
            <w:r>
              <w:t>3) умение выполнять простые действия с предметами и материалами под руководством вз</w:t>
            </w:r>
            <w:r>
              <w:t>рослого;</w:t>
            </w:r>
          </w:p>
          <w:p w:rsidR="005B29F5" w:rsidRDefault="00C4384A">
            <w:pPr>
              <w:pStyle w:val="a7"/>
            </w:pPr>
            <w:r>
              <w:t>4) умение следовать наглядному плану при выполнении предметных действий.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культура:</w:t>
            </w:r>
          </w:p>
          <w:p w:rsidR="005B29F5" w:rsidRDefault="00C4384A">
            <w:pPr>
              <w:pStyle w:val="a7"/>
            </w:pPr>
            <w:r>
              <w:t xml:space="preserve">1) формирование первоначальных представлений о значении физической культуры для укрепления здоровья человека (физического, социального и </w:t>
            </w:r>
            <w:r>
              <w:t>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5B29F5" w:rsidRDefault="00C4384A">
            <w:pPr>
              <w:pStyle w:val="a7"/>
            </w:pPr>
            <w:r>
              <w:t>2) овладение умениями организовывать здоровьесберегающую</w:t>
            </w:r>
            <w:r>
              <w:t xml:space="preserve"> жизнедеятельность (режим дня, утренняя зарядка, оздоровительные мероприятия, подвижные игры и т.д.);</w:t>
            </w:r>
          </w:p>
          <w:p w:rsidR="005B29F5" w:rsidRDefault="00C4384A">
            <w:pPr>
              <w:pStyle w:val="a7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</w:t>
            </w:r>
            <w:r>
              <w:t xml:space="preserve"> 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</w:t>
            </w:r>
          </w:p>
          <w:p w:rsidR="005B29F5" w:rsidRDefault="00C4384A">
            <w:pPr>
              <w:pStyle w:val="a7"/>
            </w:pPr>
            <w:r>
              <w:t>Физическая культура (адаптивная):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представлений о значении физической культуры для у</w:t>
            </w:r>
            <w:r>
              <w:t>крепления здоровья человека, физического развития;</w:t>
            </w:r>
          </w:p>
          <w:p w:rsidR="005B29F5" w:rsidRDefault="00C4384A">
            <w:pPr>
              <w:pStyle w:val="a7"/>
            </w:pPr>
            <w:r>
              <w:t>2) формирование умения следить за своим физическим состоянием, осанкой;</w:t>
            </w:r>
          </w:p>
          <w:p w:rsidR="005B29F5" w:rsidRDefault="00C4384A">
            <w:pPr>
              <w:pStyle w:val="a7"/>
            </w:pPr>
            <w:r>
              <w:t>3) понимание простых инструкций в ходе игр и при выполнении физических упражнений;</w:t>
            </w:r>
          </w:p>
          <w:p w:rsidR="005B29F5" w:rsidRDefault="00C4384A">
            <w:pPr>
              <w:pStyle w:val="a7"/>
            </w:pPr>
            <w:r>
              <w:t>овладение в соответствии с возрастом и индивидуаль</w:t>
            </w:r>
            <w:r>
              <w:t>ными особенностями доступными видами физкультурно-спортивной деятельности.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</w:t>
            </w:r>
          </w:p>
          <w:p w:rsidR="005B29F5" w:rsidRDefault="00C4384A">
            <w:pPr>
              <w:pStyle w:val="a7"/>
            </w:pPr>
            <w:r>
              <w:t>Физическая культура (адаптивная):</w:t>
            </w:r>
          </w:p>
          <w:p w:rsidR="005B29F5" w:rsidRDefault="00C4384A">
            <w:pPr>
              <w:pStyle w:val="a7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</w:t>
            </w:r>
            <w:r>
              <w:t>тия;</w:t>
            </w:r>
          </w:p>
          <w:p w:rsidR="005B29F5" w:rsidRDefault="00C4384A">
            <w:pPr>
              <w:pStyle w:val="a7"/>
            </w:pPr>
            <w:r>
              <w:t>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:rsidR="005B29F5" w:rsidRDefault="00C4384A">
            <w:pPr>
              <w:pStyle w:val="a7"/>
            </w:pPr>
            <w:r>
              <w:t xml:space="preserve">2) формирование основных представлений о собственном теле, возможностях и ограничениях его физических </w:t>
            </w:r>
            <w:r>
              <w:t>функций;</w:t>
            </w:r>
          </w:p>
          <w:p w:rsidR="005B29F5" w:rsidRDefault="00C4384A">
            <w:pPr>
              <w:pStyle w:val="a7"/>
            </w:pPr>
            <w:r>
              <w:t>3) формирование умений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      </w:r>
          </w:p>
          <w:p w:rsidR="005B29F5" w:rsidRDefault="00C4384A">
            <w:pPr>
              <w:pStyle w:val="a7"/>
            </w:pPr>
            <w:r>
              <w:t xml:space="preserve">4) формирование умений включаться в занятия на свежем воздухе, </w:t>
            </w:r>
            <w:r>
              <w:t>соблюдать необходимый индивидуальный режим питания и сна.</w:t>
            </w:r>
          </w:p>
          <w:p w:rsidR="005B29F5" w:rsidRDefault="00C4384A">
            <w:pPr>
              <w:pStyle w:val="a7"/>
            </w:pPr>
            <w:r>
              <w:t>5) 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здоровья.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Физическая культура:</w:t>
            </w:r>
          </w:p>
          <w:p w:rsidR="005B29F5" w:rsidRDefault="00C4384A">
            <w:pPr>
              <w:pStyle w:val="a7"/>
            </w:pPr>
            <w:r>
              <w:t xml:space="preserve">Адаптивная физическая </w:t>
            </w:r>
            <w:r>
              <w:t>культура (АФК):</w:t>
            </w:r>
          </w:p>
          <w:p w:rsidR="005B29F5" w:rsidRDefault="00C4384A">
            <w:pPr>
              <w:pStyle w:val="a7"/>
            </w:pPr>
            <w:r>
              <w:t>1) формирование представлений о собственном теле, возможностях и ограничениях его физических функций;</w:t>
            </w:r>
          </w:p>
          <w:p w:rsidR="005B29F5" w:rsidRDefault="00C4384A">
            <w:pPr>
              <w:pStyle w:val="a7"/>
            </w:pPr>
            <w:r>
              <w:t>2) умение выполнять доступные виды движений на уроках физкультуры и вне их;</w:t>
            </w:r>
          </w:p>
          <w:p w:rsidR="005B29F5" w:rsidRDefault="00C4384A">
            <w:pPr>
              <w:pStyle w:val="a7"/>
            </w:pPr>
            <w:r>
              <w:t>3) освоение основных движений (ходьба, бег, прыжки, лазание) в</w:t>
            </w:r>
            <w:r>
              <w:t xml:space="preserve"> доступной для каждого ребенка степени;</w:t>
            </w:r>
          </w:p>
          <w:p w:rsidR="005B29F5" w:rsidRDefault="00C4384A">
            <w:pPr>
              <w:pStyle w:val="a7"/>
            </w:pPr>
            <w:r>
              <w:t>4) понимание правил поведения на уроках физкультуры, умение выполнять доступные виды упражнений по подражанию, по образцу, по словесной инструкции;</w:t>
            </w:r>
          </w:p>
          <w:p w:rsidR="005B29F5" w:rsidRDefault="00C4384A">
            <w:pPr>
              <w:pStyle w:val="a7"/>
            </w:pPr>
            <w:r>
              <w:t>5) желание включаться в доступные подвижные игры и занятия.</w:t>
            </w:r>
          </w:p>
          <w:p w:rsidR="005B29F5" w:rsidRDefault="00C4384A">
            <w:pPr>
              <w:pStyle w:val="a7"/>
            </w:pPr>
            <w:r>
              <w:t>6) освое</w:t>
            </w:r>
            <w:r>
              <w:t>ние доступных видов физкультурно-спортивной деятельности.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3"/>
              <w:ind w:firstLine="0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Требования к результатам программы коррекционной работы должны отражать сформированность жизненных компетенций:</w:t>
            </w:r>
          </w:p>
          <w:p w:rsidR="005B29F5" w:rsidRDefault="00C4384A">
            <w:pPr>
              <w:pStyle w:val="a7"/>
            </w:pPr>
            <w:r>
              <w:t xml:space="preserve">овладение навыков </w:t>
            </w:r>
            <w:r>
              <w:t>адекватного учебного поведения:</w:t>
            </w:r>
          </w:p>
          <w:p w:rsidR="005B29F5" w:rsidRDefault="00C4384A">
            <w:pPr>
              <w:pStyle w:val="a7"/>
            </w:pPr>
            <w:r>
              <w:t>умение руководствоваться индивидуальной, а затем и фронтальной инструкцией педагога;</w:t>
            </w:r>
          </w:p>
          <w:p w:rsidR="005B29F5" w:rsidRDefault="00C4384A">
            <w:pPr>
              <w:pStyle w:val="a7"/>
            </w:pPr>
            <w:r>
              <w:t>умение адекватно воспринимать похвалу и замечание педагога;</w:t>
            </w:r>
          </w:p>
          <w:p w:rsidR="005B29F5" w:rsidRDefault="00C4384A">
            <w:pPr>
              <w:pStyle w:val="a7"/>
            </w:pPr>
            <w:r>
              <w:t>умение вступать в учебное взаимодействие с педагогами и одноклассниками;</w:t>
            </w:r>
          </w:p>
          <w:p w:rsidR="005B29F5" w:rsidRDefault="00C4384A">
            <w:pPr>
              <w:pStyle w:val="a7"/>
            </w:pPr>
            <w:r>
              <w:t>умение</w:t>
            </w:r>
            <w:r>
              <w:t xml:space="preserve"> адекватно выбрать взрослого и обратиться к нему за помощью.</w:t>
            </w:r>
          </w:p>
          <w:p w:rsidR="005B29F5" w:rsidRDefault="00C4384A">
            <w:pPr>
              <w:pStyle w:val="a7"/>
            </w:pPr>
            <w:r>
              <w:t>Развитие способности вступать в коммуникацию со взрослыми и учащимися:</w:t>
            </w:r>
          </w:p>
          <w:p w:rsidR="005B29F5" w:rsidRDefault="00C4384A">
            <w:pPr>
              <w:pStyle w:val="a7"/>
            </w:pPr>
            <w:r>
              <w:t>умение вступать в диалогическое взаимодействие с окружающими, используя различные средства коммуникации (вербальные и неверб</w:t>
            </w:r>
            <w:r>
              <w:t>альные), умение начать и поддержать разговор, задать вопрос, ответить на вопрос собеседника, умение обратиться к взрослому с просьбой, умение использовать в коммуникативных целях не только устную, но и письменную речь.</w:t>
            </w:r>
          </w:p>
          <w:p w:rsidR="005B29F5" w:rsidRDefault="00C4384A">
            <w:pPr>
              <w:pStyle w:val="a7"/>
            </w:pPr>
            <w:r>
              <w:t>Овладение социально-бытовыми навыками</w:t>
            </w:r>
            <w:r>
              <w:t xml:space="preserve"> и навыками самообслуживания, используемыми в повседневной жизни:</w:t>
            </w:r>
          </w:p>
          <w:p w:rsidR="005B29F5" w:rsidRDefault="00C4384A">
            <w:pPr>
              <w:pStyle w:val="a7"/>
            </w:pPr>
            <w:r>
              <w:t>умение самостоятельно выполнять рутинные бытовые действия, умение включаться в разнообразные повседневные дела, принимать в них посильное участие;</w:t>
            </w:r>
          </w:p>
          <w:p w:rsidR="005B29F5" w:rsidRDefault="00C4384A">
            <w:pPr>
              <w:pStyle w:val="a7"/>
            </w:pPr>
            <w:r>
              <w:t>выполнение определенных обязанностей в каки</w:t>
            </w:r>
            <w:r>
              <w:t>х- то областях домашней жизни;</w:t>
            </w:r>
          </w:p>
          <w:p w:rsidR="005B29F5" w:rsidRDefault="00C4384A">
            <w:pPr>
              <w:pStyle w:val="a7"/>
            </w:pPr>
            <w:r>
              <w:t>представление об устройстве школьной жизни;</w:t>
            </w:r>
          </w:p>
          <w:p w:rsidR="005B29F5" w:rsidRDefault="00C4384A">
            <w:pPr>
              <w:pStyle w:val="a7"/>
            </w:pPr>
            <w:r>
              <w:t>умение ориентироваться в пространстве школы и просить о помощи в случае затруднений, ориентироваться в расписании занятий;</w:t>
            </w:r>
          </w:p>
          <w:p w:rsidR="005B29F5" w:rsidRDefault="00C4384A">
            <w:pPr>
              <w:pStyle w:val="a7"/>
            </w:pPr>
            <w:r>
              <w:t>умение включаться в разнообразные повседневные школьные де</w:t>
            </w:r>
            <w:r>
              <w:t>ла, принимать в них посильное участие.</w:t>
            </w:r>
          </w:p>
          <w:p w:rsidR="005B29F5" w:rsidRDefault="00C4384A">
            <w:pPr>
              <w:pStyle w:val="a7"/>
            </w:pPr>
            <w:r>
              <w:t>Дифференциацию и осмысление картины мира и её временно-пространственной организации":</w:t>
            </w:r>
          </w:p>
          <w:p w:rsidR="005B29F5" w:rsidRDefault="00C4384A">
            <w:pPr>
              <w:pStyle w:val="a7"/>
            </w:pPr>
            <w:r>
              <w:t>адекватность бытового поведения ребёнка с точки зрения опасности (безопасности) и для себя, и для окружающих;</w:t>
            </w:r>
          </w:p>
          <w:p w:rsidR="005B29F5" w:rsidRDefault="00C4384A">
            <w:pPr>
              <w:pStyle w:val="a7"/>
            </w:pPr>
            <w:r>
              <w:t>использование предмет</w:t>
            </w:r>
            <w:r>
              <w:t>ов в соответствии с их функциями, принятым порядком и характером наличной ситуации;</w:t>
            </w:r>
          </w:p>
          <w:p w:rsidR="005B29F5" w:rsidRDefault="00C4384A">
            <w:pPr>
              <w:pStyle w:val="a7"/>
            </w:pPr>
            <w:r>
              <w:t>расширение и накопление знакомых и разнообразно освоенных мест за пределами дома и школы;</w:t>
            </w:r>
          </w:p>
          <w:p w:rsidR="005B29F5" w:rsidRDefault="00C4384A">
            <w:pPr>
              <w:pStyle w:val="a7"/>
            </w:pPr>
            <w:r>
              <w:t>умение устанавливать взаимосвязь порядка природного и уклада собственной жизни в с</w:t>
            </w:r>
            <w:r>
              <w:t>емье и в школе;</w:t>
            </w:r>
          </w:p>
          <w:p w:rsidR="005B29F5" w:rsidRDefault="00C4384A">
            <w:pPr>
              <w:pStyle w:val="a7"/>
            </w:pPr>
            <w:r>
              <w:t>умение устанавливать взаимосвязь между общественным порядком и укладом собственной жизни в семье и в школе, соответствовать этому порядку;</w:t>
            </w:r>
          </w:p>
          <w:p w:rsidR="005B29F5" w:rsidRDefault="00C4384A">
            <w:pPr>
              <w:pStyle w:val="a7"/>
            </w:pPr>
            <w:r>
              <w:t xml:space="preserve">развитие у ребёнка любознательности, наблюдательности, способности замечать новое, задавать вопросы, </w:t>
            </w:r>
            <w:r>
              <w:t>включаться в совместную со взрослым деятельность.</w:t>
            </w:r>
          </w:p>
          <w:p w:rsidR="005B29F5" w:rsidRDefault="00C4384A">
            <w:pPr>
              <w:pStyle w:val="a7"/>
            </w:pPr>
            <w:r>
              <w:t>Дифференциацию и осмысление социального окружения, принятых ценностей и социальных ролей":</w:t>
            </w:r>
          </w:p>
          <w:p w:rsidR="005B29F5" w:rsidRDefault="00C4384A">
            <w:pPr>
              <w:pStyle w:val="a7"/>
            </w:pPr>
            <w:r>
              <w:t>знание правил поведения в разных социальных ситуациях с людьми разного статуса (с близкими в семье;</w:t>
            </w:r>
          </w:p>
          <w:p w:rsidR="005B29F5" w:rsidRDefault="00C4384A">
            <w:pPr>
              <w:pStyle w:val="a7"/>
            </w:pPr>
            <w:r>
              <w:t>с учителями и у</w:t>
            </w:r>
            <w:r>
              <w:t>чениками в школе);</w:t>
            </w:r>
          </w:p>
          <w:p w:rsidR="005B29F5" w:rsidRDefault="00C4384A">
            <w:pPr>
              <w:pStyle w:val="a7"/>
            </w:pPr>
            <w:r>
              <w:t>умение адекватно использовать принятые в окружении ребёнка социальные ритуалы, умение корректно привлечь к себе внимание, отстраниться от нежелательного контакта, выразить свои чувства, умение адекватно выражать свои чувства в соответств</w:t>
            </w:r>
            <w:r>
              <w:t>ии с ситуацией;</w:t>
            </w:r>
          </w:p>
          <w:p w:rsidR="005B29F5" w:rsidRDefault="00C4384A">
            <w:pPr>
              <w:pStyle w:val="a7"/>
            </w:pPr>
            <w:r>
              <w:t>расширение круга освоенных социальных контактов.</w:t>
            </w:r>
          </w:p>
          <w:p w:rsidR="005B29F5" w:rsidRDefault="00C4384A">
            <w:pPr>
              <w:pStyle w:val="a7"/>
            </w:pPr>
            <w:r>
              <w:t>Развитие адекватных представлений о собственных возможностях и ограничениях, о насущно необходимом жизнеобеспечении:</w:t>
            </w:r>
          </w:p>
          <w:p w:rsidR="005B29F5" w:rsidRDefault="00C4384A">
            <w:pPr>
              <w:pStyle w:val="a7"/>
            </w:pPr>
            <w:r>
              <w:t>умение адекватно оценивать свои силы;</w:t>
            </w:r>
          </w:p>
          <w:p w:rsidR="005B29F5" w:rsidRDefault="00C4384A">
            <w:pPr>
              <w:pStyle w:val="a7"/>
            </w:pPr>
            <w:r>
              <w:t>адекватно выбрать взрослого и обрати</w:t>
            </w:r>
            <w:r>
              <w:t>ться к нему за помощью;</w:t>
            </w:r>
          </w:p>
          <w:p w:rsidR="005B29F5" w:rsidRDefault="00C4384A">
            <w:pPr>
              <w:pStyle w:val="a7"/>
            </w:pPr>
            <w:r>
              <w:t>выделять ситуации, когда требуется привлечение родителей;</w:t>
            </w:r>
          </w:p>
          <w:p w:rsidR="005B29F5" w:rsidRDefault="00C4384A">
            <w:pPr>
              <w:pStyle w:val="a7"/>
            </w:pPr>
            <w:r>
              <w:t>умение принимать решения в области жизнеобеспечения;</w:t>
            </w:r>
          </w:p>
          <w:p w:rsidR="005B29F5" w:rsidRDefault="00C4384A">
            <w:pPr>
              <w:pStyle w:val="a7"/>
            </w:pPr>
            <w:r>
              <w:t>владение достаточным запасом фраз для обозначения возникшей проблемы.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Результаты освоения коррекционно-развивающей област</w:t>
            </w:r>
            <w:r>
              <w:t>и АООП НОО должны отражать:</w:t>
            </w:r>
          </w:p>
          <w:p w:rsidR="005B29F5" w:rsidRDefault="00C4384A">
            <w:pPr>
              <w:pStyle w:val="a7"/>
            </w:pPr>
            <w:r>
              <w:t>Коррекционный курс "Формирование коммуникативного поведения":</w:t>
            </w:r>
          </w:p>
          <w:p w:rsidR="005B29F5" w:rsidRDefault="00C4384A">
            <w:pPr>
              <w:pStyle w:val="a7"/>
            </w:pPr>
            <w:r>
              <w:t>Положительную динамику в формировании мотивации к взаимодействию со сверстниками и взрослыми, позитивные изменения в аффективном, сенсорно-перцептивном, коммуникативн</w:t>
            </w:r>
            <w:r>
              <w:t>ом и личностном развитии, сглаживание дезадаптивных форм поведения. Навыки устной коммуникации, речевого поведения, включая выражение мыслей и чувств в самостоятельных высказываниях. Сформированность средств невербальной и вербальной коммуникации в зависим</w:t>
            </w:r>
            <w:r>
              <w:t>ости от индивидуальных возможностей обучающихся, их использование в различных видах учебной и внешкольной деятельности.</w:t>
            </w:r>
          </w:p>
          <w:p w:rsidR="005B29F5" w:rsidRDefault="00C4384A">
            <w:pPr>
              <w:pStyle w:val="a7"/>
            </w:pPr>
            <w:r>
              <w:t>Коррекционный курс "Музыкально-ритмические занятия":</w:t>
            </w:r>
          </w:p>
          <w:p w:rsidR="005B29F5" w:rsidRDefault="00C4384A">
            <w:pPr>
              <w:pStyle w:val="a7"/>
            </w:pPr>
            <w:r>
              <w:t>Положительное отношение к музыкально-ритмическим занятиям. Развитие восприятия музы</w:t>
            </w:r>
            <w:r>
              <w:t>ки, интереса и внимания к музыкальному звучанию. Развитие правильных,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</w:t>
            </w:r>
            <w:r>
              <w:t>есложные композиции народных, бальных и современных танцев, импровизировать движения под музыку. Умения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</w:t>
            </w:r>
            <w:r>
              <w:t>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5B29F5" w:rsidRDefault="00C4384A">
            <w:pPr>
              <w:pStyle w:val="a7"/>
            </w:pPr>
            <w:r>
              <w:t>Коррекционный курс "Социально-бытовая ориентировка":</w:t>
            </w:r>
          </w:p>
          <w:p w:rsidR="005B29F5" w:rsidRDefault="00C4384A">
            <w:pPr>
              <w:pStyle w:val="a7"/>
            </w:pPr>
            <w:r>
              <w:t>Развитие предст</w:t>
            </w:r>
            <w:r>
              <w:t>авлений о себе, своей семье, ближайшем социальном окружении, обществе. Сформированность морально-этических представлений, знаний о речевом этикете, навыков социального поведения и культуры устной коммуникации. Развитие навыков взаимоотношений с детьми и вз</w:t>
            </w:r>
            <w:r>
              <w:t xml:space="preserve">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повседневной жизни. Знакомство с трудом родителей и </w:t>
            </w:r>
            <w:r>
              <w:t>других взрослых.</w:t>
            </w:r>
          </w:p>
          <w:p w:rsidR="005B29F5" w:rsidRDefault="00C4384A">
            <w:pPr>
              <w:pStyle w:val="a7"/>
            </w:pPr>
            <w:r>
              <w:t>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8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Результаты освоения коррекционно-развивающей области АООП НОО должны отражать:</w:t>
            </w:r>
          </w:p>
          <w:p w:rsidR="005B29F5" w:rsidRDefault="00C4384A">
            <w:pPr>
              <w:pStyle w:val="a7"/>
            </w:pPr>
            <w:r>
              <w:t xml:space="preserve">Коррекционный курс "Формирование коммуникативного </w:t>
            </w:r>
            <w:r>
              <w:t>поведения":</w:t>
            </w:r>
          </w:p>
          <w:p w:rsidR="005B29F5" w:rsidRDefault="00C4384A">
            <w:pPr>
              <w:pStyle w:val="a7"/>
            </w:pPr>
            <w:r>
              <w:t>Положительную динамику в формировании мотивации к взаимодействию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дезадаптивных форм поведения. Активизаци</w:t>
            </w:r>
            <w:r>
              <w:t>я навыков устной коммуникации, речевого поведения. Развитие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5B29F5" w:rsidRDefault="00C4384A">
            <w:pPr>
              <w:pStyle w:val="a7"/>
            </w:pPr>
            <w:r>
              <w:t>Коррекционный курс "Музыкально-ритмические занятия":</w:t>
            </w:r>
          </w:p>
          <w:p w:rsidR="005B29F5" w:rsidRDefault="00C4384A">
            <w:pPr>
              <w:pStyle w:val="a7"/>
            </w:pPr>
            <w:r>
              <w:t xml:space="preserve">Положительное отношение </w:t>
            </w:r>
            <w:r>
              <w:t xml:space="preserve">к 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движений под музыку (основных, элементарных гимнастических и танцевальных), умений </w:t>
            </w:r>
            <w:r>
              <w:t>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 выразительно и ритмично исполнять музыкальные пьесы на элементарных музыкальных</w:t>
            </w:r>
            <w:r>
              <w:t xml:space="preserve">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числе, при реализации совместных проектов со сверстниками.</w:t>
            </w:r>
          </w:p>
          <w:p w:rsidR="005B29F5" w:rsidRDefault="00C4384A">
            <w:pPr>
              <w:pStyle w:val="a7"/>
            </w:pPr>
            <w:r>
              <w:t>Коррекци</w:t>
            </w:r>
            <w:r>
              <w:t>онный курс "Социально-бытовая ориентировка" Формирование элементарных знаний о предметах и явлениях окружающего мира, их использование в ходе специально организованной практической социально-бытовой деятельности, развитие жизненных компетенций, необходимых</w:t>
            </w:r>
            <w:r>
              <w:t xml:space="preserve"> в учебной и внеурочной деятельности, повышение уровня социальной адаптации.</w:t>
            </w:r>
          </w:p>
          <w:p w:rsidR="005B29F5" w:rsidRDefault="00C4384A">
            <w:pPr>
              <w:pStyle w:val="a7"/>
            </w:pPr>
            <w:r>
              <w:t>Коррекционный курс "Развитие познавательной деятельности":</w:t>
            </w:r>
          </w:p>
          <w:p w:rsidR="005B29F5" w:rsidRDefault="00C4384A">
            <w:pPr>
              <w:pStyle w:val="a7"/>
            </w:pPr>
            <w:r>
              <w:t xml:space="preserve">Развитие высших психических функций (сенсорно-перцептивной сферы, представлений, внимания, памяти, мышления и других), </w:t>
            </w:r>
            <w:r>
              <w:t>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7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Результаты освоения коррекционно-развивающей области АООП НОО должны отражать:</w:t>
            </w:r>
          </w:p>
          <w:p w:rsidR="005B29F5" w:rsidRDefault="00C4384A">
            <w:pPr>
              <w:pStyle w:val="a7"/>
            </w:pPr>
            <w:r>
              <w:t>Коррекционный курс "Эмоциональное и коммуникативно-речевое развитие (альтернат</w:t>
            </w:r>
            <w:r>
              <w:t>ивная коммуникация)":</w:t>
            </w:r>
          </w:p>
          <w:p w:rsidR="005B29F5" w:rsidRDefault="00C4384A">
            <w:pPr>
              <w:pStyle w:val="a7"/>
            </w:pPr>
            <w:r>
              <w:t>Положительная динамика в использовании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</w:t>
            </w:r>
            <w:r>
              <w:t>ации общения. Формирование коммуникативных навыков, включая использование средств альтернативной коммуникации.</w:t>
            </w:r>
          </w:p>
          <w:p w:rsidR="005B29F5" w:rsidRDefault="00C4384A">
            <w:pPr>
              <w:pStyle w:val="a7"/>
            </w:pPr>
            <w:r>
              <w:t>Коррекционный курс:</w:t>
            </w:r>
          </w:p>
          <w:p w:rsidR="005B29F5" w:rsidRDefault="00C4384A">
            <w:pPr>
              <w:pStyle w:val="a7"/>
            </w:pPr>
            <w:r>
              <w:t>"Сенсорное развитие":</w:t>
            </w:r>
          </w:p>
          <w:p w:rsidR="005B29F5" w:rsidRDefault="00C4384A">
            <w:pPr>
              <w:pStyle w:val="a7"/>
            </w:pPr>
            <w:r>
              <w:t>Расширение спектра воспринимаемых ребенком сенсорных, тактильных стимулов. Развитие способности обследо</w:t>
            </w:r>
            <w:r>
              <w:t>вать окружающие предметы адекватным способом. Расширение набора доступных бытовых навыков и произвольных практических действий, навыков предметно-практической и познавательной деятельности.</w:t>
            </w:r>
          </w:p>
          <w:p w:rsidR="005B29F5" w:rsidRDefault="00C4384A">
            <w:pPr>
              <w:pStyle w:val="a7"/>
            </w:pPr>
            <w:r>
              <w:t>Коррекционный курс "Двигательное развитие":</w:t>
            </w:r>
          </w:p>
          <w:p w:rsidR="005B29F5" w:rsidRDefault="00C4384A">
            <w:pPr>
              <w:pStyle w:val="a7"/>
            </w:pPr>
            <w:r>
              <w:t>Положительное отношени</w:t>
            </w:r>
            <w:r>
              <w:t>е к выполнению движений по инструкции взрослого, расширение диапазона произвольных движений, освоение новых способов передвижения (включая передвижение с помощью технических средств реабилитации);</w:t>
            </w:r>
          </w:p>
          <w:p w:rsidR="005B29F5" w:rsidRDefault="00C4384A">
            <w:pPr>
              <w:pStyle w:val="a7"/>
            </w:pPr>
            <w:r>
              <w:t>развитие функциональных двигательных навыков;</w:t>
            </w:r>
          </w:p>
          <w:p w:rsidR="005B29F5" w:rsidRDefault="00C4384A">
            <w:pPr>
              <w:pStyle w:val="a7"/>
            </w:pPr>
            <w:r>
              <w:t>развитие функ</w:t>
            </w:r>
            <w:r>
              <w:t>ции руки, в том числе мелкой моторики;</w:t>
            </w:r>
          </w:p>
          <w:p w:rsidR="005B29F5" w:rsidRDefault="00C4384A">
            <w:pPr>
              <w:pStyle w:val="a7"/>
            </w:pPr>
            <w:r>
              <w:t>развитие зрительно-двигательной координации, ориентировки в пространстве;</w:t>
            </w:r>
          </w:p>
          <w:p w:rsidR="005B29F5" w:rsidRDefault="00C4384A">
            <w:pPr>
              <w:pStyle w:val="a7"/>
            </w:pPr>
            <w:r>
              <w:t>обогащение сенсомоторного опыта.</w:t>
            </w:r>
          </w:p>
          <w:p w:rsidR="005B29F5" w:rsidRDefault="00C4384A">
            <w:pPr>
              <w:pStyle w:val="a7"/>
            </w:pPr>
            <w:r>
              <w:t>Коррекционный курс:</w:t>
            </w:r>
          </w:p>
          <w:p w:rsidR="005B29F5" w:rsidRDefault="00C4384A">
            <w:pPr>
              <w:pStyle w:val="a7"/>
            </w:pPr>
            <w:r>
              <w:t>"Предметно-практические действия":</w:t>
            </w:r>
          </w:p>
          <w:p w:rsidR="005B29F5" w:rsidRDefault="00C4384A">
            <w:pPr>
              <w:pStyle w:val="a7"/>
            </w:pPr>
            <w:r>
              <w:t>Формирование интереса к предметному рукотворному миру;</w:t>
            </w:r>
          </w:p>
          <w:p w:rsidR="005B29F5" w:rsidRDefault="00C4384A">
            <w:pPr>
              <w:pStyle w:val="a7"/>
            </w:pPr>
            <w:r>
              <w:t>освоение простых действий с предметами и материалами;</w:t>
            </w:r>
          </w:p>
          <w:p w:rsidR="005B29F5" w:rsidRDefault="00C4384A">
            <w:pPr>
              <w:pStyle w:val="a7"/>
            </w:pPr>
            <w:r>
              <w:t>умение следовать определенному порядку (алгоритму, расписанию) при выполнении предметных действий.</w:t>
            </w:r>
          </w:p>
          <w:p w:rsidR="005B29F5" w:rsidRDefault="00C4384A">
            <w:pPr>
              <w:pStyle w:val="a7"/>
            </w:pPr>
            <w:r>
              <w:t>Коррекционный курс "Коррекционно-развивающие занятия":</w:t>
            </w:r>
          </w:p>
          <w:p w:rsidR="005B29F5" w:rsidRDefault="00C4384A">
            <w:pPr>
              <w:pStyle w:val="a7"/>
            </w:pPr>
            <w:r>
              <w:t>Развитие отдельных сторон психической деятельнос</w:t>
            </w:r>
            <w:r>
              <w:t xml:space="preserve">ти, нарушений познавательной и эмоционально-личностной сферы. Освоение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самоагрессия, стереотипии и другие </w:t>
            </w:r>
            <w:r>
              <w:t>проявления). Овладение доступными предметно-практическими действиями, базовыми моделями социального взаимодействия. Развитие индивидуальных способностей обучающихся, их творческого потенциала.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bookmarkStart w:id="355" w:name="anchor17406"/>
            <w:bookmarkEnd w:id="355"/>
            <w:r>
              <w:t>4.6. Итоговая оценка качества освоения обучающимися АООП НОО</w:t>
            </w:r>
          </w:p>
        </w:tc>
      </w:tr>
      <w:tr w:rsidR="005B29F5">
        <w:tblPrEx>
          <w:tblCellMar>
            <w:top w:w="0" w:type="dxa"/>
            <w:bottom w:w="0" w:type="dxa"/>
          </w:tblCellMar>
        </w:tblPrEx>
        <w:tc>
          <w:tcPr>
            <w:tcW w:w="76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Предметом итоговой оценки освоения обучающимися с РАС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62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29F5" w:rsidRDefault="00C4384A">
            <w:pPr>
              <w:pStyle w:val="a7"/>
            </w:pPr>
            <w:r>
              <w:t>Предметом итоговой оценки освоения обучающимися с РАС АООП НОО явл</w:t>
            </w:r>
            <w:r>
              <w:t>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C4384A">
      <w:pPr>
        <w:sectPr w:rsidR="00000000">
          <w:headerReference w:type="default" r:id="rId343"/>
          <w:footerReference w:type="default" r:id="rId344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5B29F5" w:rsidRDefault="005B29F5">
      <w:pPr>
        <w:pStyle w:val="Standard"/>
      </w:pPr>
    </w:p>
    <w:p w:rsidR="005B29F5" w:rsidRDefault="00C4384A">
      <w:pPr>
        <w:pStyle w:val="a7"/>
      </w:pPr>
      <w:r>
        <w:t>______________________________</w:t>
      </w:r>
    </w:p>
    <w:p w:rsidR="005B29F5" w:rsidRDefault="00C4384A">
      <w:pPr>
        <w:pStyle w:val="a3"/>
      </w:pPr>
      <w:bookmarkStart w:id="356" w:name="anchor17111"/>
      <w:bookmarkEnd w:id="356"/>
      <w:r>
        <w:t xml:space="preserve">*(1) </w:t>
      </w:r>
      <w:hyperlink r:id="rId345" w:history="1">
        <w:r>
          <w:t>Часть 6 статьи 58 пункт 9</w:t>
        </w:r>
      </w:hyperlink>
      <w:r>
        <w:t xml:space="preserve"> Федерального закона "Об образовании </w:t>
      </w:r>
      <w:r>
        <w:t xml:space="preserve">в Российской Федерации" N 273-ФЗ (в ред. Федеральных законов </w:t>
      </w:r>
      <w:hyperlink r:id="rId346" w:history="1">
        <w:r>
          <w:t>от 07.05.2013 N 99-ФЗ</w:t>
        </w:r>
      </w:hyperlink>
      <w:r>
        <w:t xml:space="preserve">, </w:t>
      </w:r>
      <w:hyperlink r:id="rId347" w:history="1">
        <w:r>
          <w:t>от 23.07.2013 N 203-ФЗ</w:t>
        </w:r>
      </w:hyperlink>
      <w:r>
        <w:t>).</w:t>
      </w:r>
    </w:p>
    <w:p w:rsidR="005B29F5" w:rsidRDefault="00C4384A">
      <w:pPr>
        <w:pStyle w:val="a3"/>
      </w:pPr>
      <w:bookmarkStart w:id="357" w:name="anchor17222"/>
      <w:bookmarkEnd w:id="357"/>
      <w:r>
        <w:t xml:space="preserve">*(2) </w:t>
      </w:r>
      <w:hyperlink r:id="rId348" w:history="1">
        <w:r>
          <w:t>Пункт 15</w:t>
        </w:r>
      </w:hyperlink>
      <w:r>
        <w:t xml:space="preserve"> раздела III ФГОС НОО.</w:t>
      </w:r>
    </w:p>
    <w:p w:rsidR="005B29F5" w:rsidRDefault="00C4384A">
      <w:pPr>
        <w:pStyle w:val="a3"/>
      </w:pPr>
      <w:bookmarkStart w:id="358" w:name="anchor17333"/>
      <w:bookmarkEnd w:id="358"/>
      <w:r>
        <w:t xml:space="preserve">*(3) </w:t>
      </w:r>
      <w:hyperlink r:id="rId349" w:history="1">
        <w:r>
          <w:t>Пункт 19.3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359" w:name="anchor17444"/>
      <w:bookmarkEnd w:id="359"/>
      <w:r>
        <w:t xml:space="preserve">*(4) </w:t>
      </w:r>
      <w:hyperlink r:id="rId350" w:history="1">
        <w:r>
          <w:t>Пункт 19.4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360" w:name="anchor17555"/>
      <w:bookmarkEnd w:id="360"/>
      <w:r>
        <w:t xml:space="preserve">*(5) </w:t>
      </w:r>
      <w:hyperlink r:id="rId351" w:history="1">
        <w:r>
          <w:t>Пункт 19.5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361" w:name="anchor17666"/>
      <w:bookmarkEnd w:id="361"/>
      <w:r>
        <w:t xml:space="preserve">*(6) </w:t>
      </w:r>
      <w:hyperlink r:id="rId352" w:history="1">
        <w:r>
          <w:t>Пункт 19.6 раздела III</w:t>
        </w:r>
      </w:hyperlink>
      <w:r>
        <w:t xml:space="preserve"> ФГОС </w:t>
      </w:r>
      <w:r>
        <w:t>НОО.</w:t>
      </w:r>
    </w:p>
    <w:p w:rsidR="005B29F5" w:rsidRDefault="00C4384A">
      <w:pPr>
        <w:pStyle w:val="a3"/>
      </w:pPr>
      <w:bookmarkStart w:id="362" w:name="anchor17777"/>
      <w:bookmarkEnd w:id="362"/>
      <w:r>
        <w:t xml:space="preserve">*(7) </w:t>
      </w:r>
      <w:hyperlink r:id="rId353" w:history="1">
        <w:r>
          <w:t>Пункт 19.8 раздела III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363" w:name="anchor17888"/>
      <w:bookmarkEnd w:id="363"/>
      <w:r>
        <w:t xml:space="preserve">*(8) </w:t>
      </w:r>
      <w:hyperlink r:id="rId354" w:history="1">
        <w:r>
          <w:t>Пункт 10 раздела II</w:t>
        </w:r>
      </w:hyperlink>
      <w:r>
        <w:t xml:space="preserve"> ФГОС НОО.</w:t>
      </w:r>
    </w:p>
    <w:p w:rsidR="005B29F5" w:rsidRDefault="00C4384A">
      <w:pPr>
        <w:pStyle w:val="a3"/>
      </w:pPr>
      <w:bookmarkStart w:id="364" w:name="anchor17999"/>
      <w:bookmarkEnd w:id="364"/>
      <w:r>
        <w:t xml:space="preserve">*(9) </w:t>
      </w:r>
      <w:hyperlink r:id="rId355" w:history="1">
        <w:r>
          <w:t>Пункт 12 раздела II</w:t>
        </w:r>
      </w:hyperlink>
      <w:r>
        <w:t xml:space="preserve"> ФГОС НОО.</w:t>
      </w:r>
    </w:p>
    <w:p w:rsidR="005B29F5" w:rsidRDefault="005B29F5">
      <w:pPr>
        <w:pStyle w:val="a3"/>
      </w:pPr>
    </w:p>
    <w:sectPr w:rsidR="005B29F5">
      <w:headerReference w:type="default" r:id="rId356"/>
      <w:footerReference w:type="default" r:id="rId357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4A" w:rsidRDefault="00C4384A">
      <w:r>
        <w:separator/>
      </w:r>
    </w:p>
  </w:endnote>
  <w:endnote w:type="continuationSeparator" w:id="0">
    <w:p w:rsidR="00C4384A" w:rsidRDefault="00C4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80115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right"/>
          </w:pP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80115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right"/>
          </w:pP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80115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right"/>
          </w:pP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80115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right"/>
          </w:pP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80115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right"/>
          </w:pP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80115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right"/>
          </w:pP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80115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right"/>
          </w:pP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80115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right"/>
          </w:pP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80115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80115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right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80115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right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80115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right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80115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right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80115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right"/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80115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right"/>
          </w:pP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80115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right"/>
          </w:pP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80115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154" w:rsidRDefault="00C4384A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4A" w:rsidRDefault="00C4384A">
      <w:r>
        <w:rPr>
          <w:color w:val="000000"/>
        </w:rPr>
        <w:separator/>
      </w:r>
    </w:p>
  </w:footnote>
  <w:footnote w:type="continuationSeparator" w:id="0">
    <w:p w:rsidR="00C4384A" w:rsidRDefault="00C43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4" w:rsidRDefault="00C4384A">
    <w:pPr>
      <w:pStyle w:val="Standard"/>
      <w:ind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4" w:rsidRDefault="00C4384A">
    <w:pPr>
      <w:pStyle w:val="ad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4" w:rsidRDefault="00C4384A">
    <w:pPr>
      <w:pStyle w:val="ad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4" w:rsidRDefault="00C4384A">
    <w:pPr>
      <w:pStyle w:val="ad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4" w:rsidRDefault="00C4384A">
    <w:pPr>
      <w:pStyle w:val="ad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4" w:rsidRDefault="00C4384A">
    <w:pPr>
      <w:pStyle w:val="ad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4" w:rsidRDefault="00C4384A">
    <w:pPr>
      <w:pStyle w:val="ad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4" w:rsidRDefault="00C4384A">
    <w:pPr>
      <w:pStyle w:val="ad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4" w:rsidRDefault="00C4384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4" w:rsidRDefault="00C4384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4" w:rsidRDefault="00C4384A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4" w:rsidRDefault="00C4384A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4" w:rsidRDefault="00C4384A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4" w:rsidRDefault="00C4384A">
    <w:pPr>
      <w:pStyle w:val="a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4" w:rsidRDefault="00C4384A">
    <w:pPr>
      <w:pStyle w:val="ad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4" w:rsidRDefault="00C4384A">
    <w:pPr>
      <w:pStyle w:val="ad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4" w:rsidRDefault="00C4384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29F5"/>
    <w:rsid w:val="005B29F5"/>
    <w:rsid w:val="00713054"/>
    <w:rsid w:val="00C4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197127/1199" TargetMode="External"/><Relationship Id="rId299" Type="http://schemas.openxmlformats.org/officeDocument/2006/relationships/hyperlink" Target="#anchor16666" TargetMode="External"/><Relationship Id="rId303" Type="http://schemas.openxmlformats.org/officeDocument/2006/relationships/hyperlink" Target="#anchor161010" TargetMode="External"/><Relationship Id="rId21" Type="http://schemas.openxmlformats.org/officeDocument/2006/relationships/hyperlink" Target="http://ivo.garant.ru/document/redirect/5632903/0" TargetMode="External"/><Relationship Id="rId42" Type="http://schemas.openxmlformats.org/officeDocument/2006/relationships/hyperlink" Target="#anchor10000" TargetMode="External"/><Relationship Id="rId63" Type="http://schemas.openxmlformats.org/officeDocument/2006/relationships/hyperlink" Target="http://ivo.garant.ru/document/redirect/70291362/108904" TargetMode="External"/><Relationship Id="rId84" Type="http://schemas.openxmlformats.org/officeDocument/2006/relationships/hyperlink" Target="#anchor105555" TargetMode="External"/><Relationship Id="rId138" Type="http://schemas.openxmlformats.org/officeDocument/2006/relationships/hyperlink" Target="http://ivo.garant.ru/document/redirect/197127/1000" TargetMode="External"/><Relationship Id="rId159" Type="http://schemas.openxmlformats.org/officeDocument/2006/relationships/hyperlink" Target="#anchor120222" TargetMode="External"/><Relationship Id="rId324" Type="http://schemas.openxmlformats.org/officeDocument/2006/relationships/hyperlink" Target="http://ivo.garant.ru/document/redirect/197127/1010" TargetMode="External"/><Relationship Id="rId345" Type="http://schemas.openxmlformats.org/officeDocument/2006/relationships/hyperlink" Target="http://ivo.garant.ru/document/redirect/70291362/108687" TargetMode="External"/><Relationship Id="rId170" Type="http://schemas.openxmlformats.org/officeDocument/2006/relationships/hyperlink" Target="http://ivo.garant.ru/document/redirect/197127/1000" TargetMode="External"/><Relationship Id="rId191" Type="http://schemas.openxmlformats.org/officeDocument/2006/relationships/hyperlink" Target="#anchor130111" TargetMode="External"/><Relationship Id="rId205" Type="http://schemas.openxmlformats.org/officeDocument/2006/relationships/hyperlink" Target="http://ivo.garant.ru/document/redirect/197127/1000" TargetMode="External"/><Relationship Id="rId226" Type="http://schemas.openxmlformats.org/officeDocument/2006/relationships/hyperlink" Target="http://ivo.garant.ru/document/redirect/197127/1011" TargetMode="External"/><Relationship Id="rId247" Type="http://schemas.openxmlformats.org/officeDocument/2006/relationships/footer" Target="footer10.xml"/><Relationship Id="rId107" Type="http://schemas.openxmlformats.org/officeDocument/2006/relationships/hyperlink" Target="http://ivo.garant.ru/document/redirect/197127/1193" TargetMode="External"/><Relationship Id="rId268" Type="http://schemas.openxmlformats.org/officeDocument/2006/relationships/hyperlink" Target="#anchor150555" TargetMode="External"/><Relationship Id="rId289" Type="http://schemas.openxmlformats.org/officeDocument/2006/relationships/hyperlink" Target="http://ivo.garant.ru/document/redirect/197127/1011" TargetMode="External"/><Relationship Id="rId11" Type="http://schemas.openxmlformats.org/officeDocument/2006/relationships/hyperlink" Target="http://ivo.garant.ru/document/redirect/70429496/0" TargetMode="External"/><Relationship Id="rId32" Type="http://schemas.openxmlformats.org/officeDocument/2006/relationships/hyperlink" Target="#anchor1108" TargetMode="External"/><Relationship Id="rId53" Type="http://schemas.openxmlformats.org/officeDocument/2006/relationships/hyperlink" Target="#anchor111111" TargetMode="External"/><Relationship Id="rId74" Type="http://schemas.openxmlformats.org/officeDocument/2006/relationships/hyperlink" Target="http://ivo.garant.ru/document/redirect/70291362/108148" TargetMode="External"/><Relationship Id="rId128" Type="http://schemas.openxmlformats.org/officeDocument/2006/relationships/hyperlink" Target="http://ivo.garant.ru/document/redirect/197127/1000" TargetMode="External"/><Relationship Id="rId149" Type="http://schemas.openxmlformats.org/officeDocument/2006/relationships/hyperlink" Target="http://ivo.garant.ru/document/redirect/197127/1196" TargetMode="External"/><Relationship Id="rId314" Type="http://schemas.openxmlformats.org/officeDocument/2006/relationships/hyperlink" Target="http://ivo.garant.ru/document/redirect/70419050/5" TargetMode="External"/><Relationship Id="rId335" Type="http://schemas.openxmlformats.org/officeDocument/2006/relationships/hyperlink" Target="#anchor17666" TargetMode="External"/><Relationship Id="rId356" Type="http://schemas.openxmlformats.org/officeDocument/2006/relationships/header" Target="header17.xml"/><Relationship Id="rId5" Type="http://schemas.openxmlformats.org/officeDocument/2006/relationships/footnotes" Target="footnotes.xml"/><Relationship Id="rId95" Type="http://schemas.openxmlformats.org/officeDocument/2006/relationships/hyperlink" Target="#anchor14444" TargetMode="External"/><Relationship Id="rId160" Type="http://schemas.openxmlformats.org/officeDocument/2006/relationships/hyperlink" Target="#anchor120222" TargetMode="External"/><Relationship Id="rId181" Type="http://schemas.openxmlformats.org/officeDocument/2006/relationships/hyperlink" Target="http://ivo.garant.ru/document/redirect/197127/1194" TargetMode="External"/><Relationship Id="rId216" Type="http://schemas.openxmlformats.org/officeDocument/2006/relationships/hyperlink" Target="http://ivo.garant.ru/document/redirect/197127/1193" TargetMode="External"/><Relationship Id="rId237" Type="http://schemas.openxmlformats.org/officeDocument/2006/relationships/hyperlink" Target="#anchor140999" TargetMode="External"/><Relationship Id="rId258" Type="http://schemas.openxmlformats.org/officeDocument/2006/relationships/hyperlink" Target="http://ivo.garant.ru/document/redirect/197127/1011" TargetMode="External"/><Relationship Id="rId279" Type="http://schemas.openxmlformats.org/officeDocument/2006/relationships/footer" Target="footer12.xml"/><Relationship Id="rId22" Type="http://schemas.openxmlformats.org/officeDocument/2006/relationships/hyperlink" Target="http://ivo.garant.ru/document/redirect/10103000/0" TargetMode="External"/><Relationship Id="rId43" Type="http://schemas.openxmlformats.org/officeDocument/2006/relationships/hyperlink" Target="#anchor10000" TargetMode="External"/><Relationship Id="rId64" Type="http://schemas.openxmlformats.org/officeDocument/2006/relationships/hyperlink" Target="http://ivo.garant.ru/document/redirect/70291362/108169" TargetMode="External"/><Relationship Id="rId118" Type="http://schemas.openxmlformats.org/officeDocument/2006/relationships/hyperlink" Target="http://ivo.garant.ru/document/redirect/197127/1010" TargetMode="External"/><Relationship Id="rId139" Type="http://schemas.openxmlformats.org/officeDocument/2006/relationships/hyperlink" Target="#anchor110777" TargetMode="External"/><Relationship Id="rId290" Type="http://schemas.openxmlformats.org/officeDocument/2006/relationships/header" Target="header13.xml"/><Relationship Id="rId304" Type="http://schemas.openxmlformats.org/officeDocument/2006/relationships/hyperlink" Target="http://ivo.garant.ru/document/redirect/197127/1000" TargetMode="External"/><Relationship Id="rId325" Type="http://schemas.openxmlformats.org/officeDocument/2006/relationships/hyperlink" Target="http://ivo.garant.ru/document/redirect/197127/1011" TargetMode="External"/><Relationship Id="rId346" Type="http://schemas.openxmlformats.org/officeDocument/2006/relationships/hyperlink" Target="http://ivo.garant.ru/document/redirect/70373088/14" TargetMode="External"/><Relationship Id="rId85" Type="http://schemas.openxmlformats.org/officeDocument/2006/relationships/hyperlink" Target="#anchor106666" TargetMode="External"/><Relationship Id="rId150" Type="http://schemas.openxmlformats.org/officeDocument/2006/relationships/hyperlink" Target="http://ivo.garant.ru/document/redirect/197127/1198" TargetMode="External"/><Relationship Id="rId171" Type="http://schemas.openxmlformats.org/officeDocument/2006/relationships/hyperlink" Target="#anchor120101" TargetMode="External"/><Relationship Id="rId192" Type="http://schemas.openxmlformats.org/officeDocument/2006/relationships/hyperlink" Target="#anchor130222" TargetMode="External"/><Relationship Id="rId206" Type="http://schemas.openxmlformats.org/officeDocument/2006/relationships/hyperlink" Target="#anchor132222" TargetMode="External"/><Relationship Id="rId227" Type="http://schemas.openxmlformats.org/officeDocument/2006/relationships/hyperlink" Target="#anchor140111" TargetMode="External"/><Relationship Id="rId248" Type="http://schemas.openxmlformats.org/officeDocument/2006/relationships/hyperlink" Target="http://ivo.garant.ru/document/redirect/197127/1015" TargetMode="External"/><Relationship Id="rId269" Type="http://schemas.openxmlformats.org/officeDocument/2006/relationships/hyperlink" Target="#anchor150666" TargetMode="External"/><Relationship Id="rId12" Type="http://schemas.openxmlformats.org/officeDocument/2006/relationships/hyperlink" Target="#anchor1000" TargetMode="External"/><Relationship Id="rId33" Type="http://schemas.openxmlformats.org/officeDocument/2006/relationships/hyperlink" Target="http://ivo.garant.ru/document/redirect/406315349/1032" TargetMode="External"/><Relationship Id="rId108" Type="http://schemas.openxmlformats.org/officeDocument/2006/relationships/hyperlink" Target="#anchor10211" TargetMode="External"/><Relationship Id="rId129" Type="http://schemas.openxmlformats.org/officeDocument/2006/relationships/hyperlink" Target="#anchor110222" TargetMode="External"/><Relationship Id="rId280" Type="http://schemas.openxmlformats.org/officeDocument/2006/relationships/hyperlink" Target="http://ivo.garant.ru/document/redirect/197127/1015" TargetMode="External"/><Relationship Id="rId315" Type="http://schemas.openxmlformats.org/officeDocument/2006/relationships/hyperlink" Target="http://ivo.garant.ru/document/redirect/197127/1015" TargetMode="External"/><Relationship Id="rId336" Type="http://schemas.openxmlformats.org/officeDocument/2006/relationships/hyperlink" Target="#anchor17777" TargetMode="External"/><Relationship Id="rId357" Type="http://schemas.openxmlformats.org/officeDocument/2006/relationships/footer" Target="footer17.xml"/><Relationship Id="rId54" Type="http://schemas.openxmlformats.org/officeDocument/2006/relationships/hyperlink" Target="http://ivo.garant.ru/document/redirect/57746200/0" TargetMode="External"/><Relationship Id="rId75" Type="http://schemas.openxmlformats.org/officeDocument/2006/relationships/hyperlink" Target="http://ivo.garant.ru/document/redirect/197127/1022" TargetMode="External"/><Relationship Id="rId96" Type="http://schemas.openxmlformats.org/officeDocument/2006/relationships/hyperlink" Target="http://ivo.garant.ru/document/redirect/197127/1000" TargetMode="External"/><Relationship Id="rId140" Type="http://schemas.openxmlformats.org/officeDocument/2006/relationships/hyperlink" Target="http://ivo.garant.ru/document/redirect/197127/1011" TargetMode="External"/><Relationship Id="rId161" Type="http://schemas.openxmlformats.org/officeDocument/2006/relationships/hyperlink" Target="http://ivo.garant.ru/document/redirect/197127/1000" TargetMode="External"/><Relationship Id="rId182" Type="http://schemas.openxmlformats.org/officeDocument/2006/relationships/hyperlink" Target="http://ivo.garant.ru/document/redirect/197127/1195" TargetMode="External"/><Relationship Id="rId217" Type="http://schemas.openxmlformats.org/officeDocument/2006/relationships/hyperlink" Target="http://ivo.garant.ru/document/redirect/197127/119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197127/1000" TargetMode="External"/><Relationship Id="rId259" Type="http://schemas.openxmlformats.org/officeDocument/2006/relationships/hyperlink" Target="http://ivo.garant.ru/document/redirect/197127/1012" TargetMode="External"/><Relationship Id="rId23" Type="http://schemas.openxmlformats.org/officeDocument/2006/relationships/hyperlink" Target="#anchor1111" TargetMode="External"/><Relationship Id="rId119" Type="http://schemas.openxmlformats.org/officeDocument/2006/relationships/hyperlink" Target="http://ivo.garant.ru/document/redirect/197127/1011" TargetMode="External"/><Relationship Id="rId270" Type="http://schemas.openxmlformats.org/officeDocument/2006/relationships/hyperlink" Target="#anchor150777" TargetMode="External"/><Relationship Id="rId291" Type="http://schemas.openxmlformats.org/officeDocument/2006/relationships/footer" Target="footer13.xml"/><Relationship Id="rId305" Type="http://schemas.openxmlformats.org/officeDocument/2006/relationships/hyperlink" Target="#anchor161111" TargetMode="External"/><Relationship Id="rId326" Type="http://schemas.openxmlformats.org/officeDocument/2006/relationships/header" Target="header15.xml"/><Relationship Id="rId347" Type="http://schemas.openxmlformats.org/officeDocument/2006/relationships/hyperlink" Target="http://ivo.garant.ru/document/redirect/70419050/5" TargetMode="External"/><Relationship Id="rId44" Type="http://schemas.openxmlformats.org/officeDocument/2006/relationships/hyperlink" Target="#anchor10000" TargetMode="External"/><Relationship Id="rId65" Type="http://schemas.openxmlformats.org/officeDocument/2006/relationships/hyperlink" Target="http://ivo.garant.ru/document/redirect/70291362/108171" TargetMode="External"/><Relationship Id="rId86" Type="http://schemas.openxmlformats.org/officeDocument/2006/relationships/hyperlink" Target="#anchor107777" TargetMode="External"/><Relationship Id="rId130" Type="http://schemas.openxmlformats.org/officeDocument/2006/relationships/hyperlink" Target="#anchor110333" TargetMode="External"/><Relationship Id="rId151" Type="http://schemas.openxmlformats.org/officeDocument/2006/relationships/hyperlink" Target="http://ivo.garant.ru/document/redirect/197127/1010" TargetMode="External"/><Relationship Id="rId172" Type="http://schemas.openxmlformats.org/officeDocument/2006/relationships/hyperlink" Target="http://ivo.garant.ru/document/redirect/197127/1000" TargetMode="External"/><Relationship Id="rId193" Type="http://schemas.openxmlformats.org/officeDocument/2006/relationships/hyperlink" Target="#anchor130333" TargetMode="External"/><Relationship Id="rId207" Type="http://schemas.openxmlformats.org/officeDocument/2006/relationships/hyperlink" Target="http://ivo.garant.ru/document/redirect/197127/1000" TargetMode="External"/><Relationship Id="rId228" Type="http://schemas.openxmlformats.org/officeDocument/2006/relationships/hyperlink" Target="http://ivo.garant.ru/document/redirect/197127/1000" TargetMode="External"/><Relationship Id="rId249" Type="http://schemas.openxmlformats.org/officeDocument/2006/relationships/hyperlink" Target="http://ivo.garant.ru/document/redirect/197127/1193" TargetMode="External"/><Relationship Id="rId13" Type="http://schemas.openxmlformats.org/officeDocument/2006/relationships/hyperlink" Target="#anchor21" TargetMode="External"/><Relationship Id="rId109" Type="http://schemas.openxmlformats.org/officeDocument/2006/relationships/hyperlink" Target="#anchor10211" TargetMode="External"/><Relationship Id="rId260" Type="http://schemas.openxmlformats.org/officeDocument/2006/relationships/header" Target="header11.xml"/><Relationship Id="rId281" Type="http://schemas.openxmlformats.org/officeDocument/2006/relationships/hyperlink" Target="http://ivo.garant.ru/document/redirect/197127/1193" TargetMode="External"/><Relationship Id="rId316" Type="http://schemas.openxmlformats.org/officeDocument/2006/relationships/hyperlink" Target="http://ivo.garant.ru/document/redirect/197127/1193" TargetMode="External"/><Relationship Id="rId337" Type="http://schemas.openxmlformats.org/officeDocument/2006/relationships/hyperlink" Target="http://ivo.garant.ru/document/redirect/197127/1000" TargetMode="External"/><Relationship Id="rId34" Type="http://schemas.openxmlformats.org/officeDocument/2006/relationships/hyperlink" Target="http://ivo.garant.ru/document/redirect/76814545/1202" TargetMode="External"/><Relationship Id="rId55" Type="http://schemas.openxmlformats.org/officeDocument/2006/relationships/hyperlink" Target="#anchor10000" TargetMode="External"/><Relationship Id="rId76" Type="http://schemas.openxmlformats.org/officeDocument/2006/relationships/header" Target="header1.xml"/><Relationship Id="rId97" Type="http://schemas.openxmlformats.org/officeDocument/2006/relationships/hyperlink" Target="#anchor14444" TargetMode="External"/><Relationship Id="rId120" Type="http://schemas.openxmlformats.org/officeDocument/2006/relationships/hyperlink" Target="http://ivo.garant.ru/document/redirect/197127/1012" TargetMode="External"/><Relationship Id="rId141" Type="http://schemas.openxmlformats.org/officeDocument/2006/relationships/hyperlink" Target="http://ivo.garant.ru/document/redirect/197127/1000" TargetMode="External"/><Relationship Id="rId358" Type="http://schemas.openxmlformats.org/officeDocument/2006/relationships/fontTable" Target="fontTable.xml"/><Relationship Id="rId7" Type="http://schemas.openxmlformats.org/officeDocument/2006/relationships/hyperlink" Target="http://ivo.garant.ru/document/redirect/70291362/108153" TargetMode="External"/><Relationship Id="rId162" Type="http://schemas.openxmlformats.org/officeDocument/2006/relationships/hyperlink" Target="#anchor120333" TargetMode="External"/><Relationship Id="rId183" Type="http://schemas.openxmlformats.org/officeDocument/2006/relationships/hyperlink" Target="http://ivo.garant.ru/document/redirect/197127/1198" TargetMode="External"/><Relationship Id="rId218" Type="http://schemas.openxmlformats.org/officeDocument/2006/relationships/hyperlink" Target="http://ivo.garant.ru/document/redirect/197127/1195" TargetMode="External"/><Relationship Id="rId239" Type="http://schemas.openxmlformats.org/officeDocument/2006/relationships/hyperlink" Target="#anchor14111" TargetMode="External"/><Relationship Id="rId250" Type="http://schemas.openxmlformats.org/officeDocument/2006/relationships/hyperlink" Target="http://ivo.garant.ru/document/redirect/70318402/0" TargetMode="External"/><Relationship Id="rId271" Type="http://schemas.openxmlformats.org/officeDocument/2006/relationships/hyperlink" Target="#anchor150888" TargetMode="External"/><Relationship Id="rId292" Type="http://schemas.openxmlformats.org/officeDocument/2006/relationships/hyperlink" Target="http://ivo.garant.ru/document/redirect/197127/1012" TargetMode="External"/><Relationship Id="rId306" Type="http://schemas.openxmlformats.org/officeDocument/2006/relationships/hyperlink" Target="http://ivo.garant.ru/document/redirect/197127/1000" TargetMode="External"/><Relationship Id="rId24" Type="http://schemas.openxmlformats.org/officeDocument/2006/relationships/hyperlink" Target="http://ivo.garant.ru/document/redirect/2540422/0" TargetMode="External"/><Relationship Id="rId45" Type="http://schemas.openxmlformats.org/officeDocument/2006/relationships/hyperlink" Target="#anchor10000" TargetMode="External"/><Relationship Id="rId66" Type="http://schemas.openxmlformats.org/officeDocument/2006/relationships/hyperlink" Target="http://ivo.garant.ru/document/redirect/70291362/10223" TargetMode="External"/><Relationship Id="rId87" Type="http://schemas.openxmlformats.org/officeDocument/2006/relationships/hyperlink" Target="#anchor108888" TargetMode="External"/><Relationship Id="rId110" Type="http://schemas.openxmlformats.org/officeDocument/2006/relationships/hyperlink" Target="#anchor10211" TargetMode="External"/><Relationship Id="rId131" Type="http://schemas.openxmlformats.org/officeDocument/2006/relationships/hyperlink" Target="#anchor110333" TargetMode="External"/><Relationship Id="rId327" Type="http://schemas.openxmlformats.org/officeDocument/2006/relationships/footer" Target="footer15.xml"/><Relationship Id="rId348" Type="http://schemas.openxmlformats.org/officeDocument/2006/relationships/hyperlink" Target="http://ivo.garant.ru/document/redirect/197127/1015" TargetMode="External"/><Relationship Id="rId152" Type="http://schemas.openxmlformats.org/officeDocument/2006/relationships/hyperlink" Target="http://ivo.garant.ru/document/redirect/197127/1011" TargetMode="External"/><Relationship Id="rId173" Type="http://schemas.openxmlformats.org/officeDocument/2006/relationships/hyperlink" Target="#anchor120101" TargetMode="External"/><Relationship Id="rId194" Type="http://schemas.openxmlformats.org/officeDocument/2006/relationships/hyperlink" Target="#anchor130333" TargetMode="External"/><Relationship Id="rId208" Type="http://schemas.openxmlformats.org/officeDocument/2006/relationships/hyperlink" Target="#anchor132222" TargetMode="External"/><Relationship Id="rId229" Type="http://schemas.openxmlformats.org/officeDocument/2006/relationships/hyperlink" Target="#anchor140222" TargetMode="External"/><Relationship Id="rId240" Type="http://schemas.openxmlformats.org/officeDocument/2006/relationships/hyperlink" Target="http://ivo.garant.ru/document/redirect/197127/1000" TargetMode="External"/><Relationship Id="rId261" Type="http://schemas.openxmlformats.org/officeDocument/2006/relationships/footer" Target="footer11.xml"/><Relationship Id="rId14" Type="http://schemas.openxmlformats.org/officeDocument/2006/relationships/hyperlink" Target="#anchor0" TargetMode="External"/><Relationship Id="rId35" Type="http://schemas.openxmlformats.org/officeDocument/2006/relationships/hyperlink" Target="#anchor5555" TargetMode="External"/><Relationship Id="rId56" Type="http://schemas.openxmlformats.org/officeDocument/2006/relationships/hyperlink" Target="#anchor22222" TargetMode="External"/><Relationship Id="rId77" Type="http://schemas.openxmlformats.org/officeDocument/2006/relationships/footer" Target="footer1.xml"/><Relationship Id="rId100" Type="http://schemas.openxmlformats.org/officeDocument/2006/relationships/hyperlink" Target="#anchor105555" TargetMode="External"/><Relationship Id="rId282" Type="http://schemas.openxmlformats.org/officeDocument/2006/relationships/hyperlink" Target="http://ivo.garant.ru/document/redirect/197127/1194" TargetMode="External"/><Relationship Id="rId317" Type="http://schemas.openxmlformats.org/officeDocument/2006/relationships/hyperlink" Target="http://ivo.garant.ru/document/redirect/197127/1194" TargetMode="External"/><Relationship Id="rId338" Type="http://schemas.openxmlformats.org/officeDocument/2006/relationships/hyperlink" Target="#anchor17888" TargetMode="External"/><Relationship Id="rId359" Type="http://schemas.openxmlformats.org/officeDocument/2006/relationships/theme" Target="theme/theme1.xml"/><Relationship Id="rId8" Type="http://schemas.openxmlformats.org/officeDocument/2006/relationships/hyperlink" Target="http://ivo.garant.ru/document/redirect/70392898/15241" TargetMode="External"/><Relationship Id="rId98" Type="http://schemas.openxmlformats.org/officeDocument/2006/relationships/hyperlink" Target="http://ivo.garant.ru/document/redirect/197127/1000" TargetMode="External"/><Relationship Id="rId121" Type="http://schemas.openxmlformats.org/officeDocument/2006/relationships/hyperlink" Target="#anchor10211" TargetMode="External"/><Relationship Id="rId142" Type="http://schemas.openxmlformats.org/officeDocument/2006/relationships/hyperlink" Target="#anchor110888" TargetMode="External"/><Relationship Id="rId163" Type="http://schemas.openxmlformats.org/officeDocument/2006/relationships/hyperlink" Target="#anchor120444" TargetMode="External"/><Relationship Id="rId184" Type="http://schemas.openxmlformats.org/officeDocument/2006/relationships/hyperlink" Target="http://ivo.garant.ru/document/redirect/197127/1910" TargetMode="External"/><Relationship Id="rId219" Type="http://schemas.openxmlformats.org/officeDocument/2006/relationships/hyperlink" Target="http://ivo.garant.ru/document/redirect/197127/1196" TargetMode="External"/><Relationship Id="rId230" Type="http://schemas.openxmlformats.org/officeDocument/2006/relationships/hyperlink" Target="http://ivo.garant.ru/document/redirect/197127/1000" TargetMode="External"/><Relationship Id="rId251" Type="http://schemas.openxmlformats.org/officeDocument/2006/relationships/hyperlink" Target="http://ivo.garant.ru/document/redirect/197127/1194" TargetMode="External"/><Relationship Id="rId25" Type="http://schemas.openxmlformats.org/officeDocument/2006/relationships/hyperlink" Target="#anchor2222" TargetMode="External"/><Relationship Id="rId46" Type="http://schemas.openxmlformats.org/officeDocument/2006/relationships/hyperlink" Target="#anchor10000" TargetMode="External"/><Relationship Id="rId67" Type="http://schemas.openxmlformats.org/officeDocument/2006/relationships/hyperlink" Target="http://ivo.garant.ru/document/redirect/70291362/108906" TargetMode="External"/><Relationship Id="rId272" Type="http://schemas.openxmlformats.org/officeDocument/2006/relationships/hyperlink" Target="http://ivo.garant.ru/document/redirect/197127/1000" TargetMode="External"/><Relationship Id="rId293" Type="http://schemas.openxmlformats.org/officeDocument/2006/relationships/hyperlink" Target="#anchor16111" TargetMode="External"/><Relationship Id="rId307" Type="http://schemas.openxmlformats.org/officeDocument/2006/relationships/hyperlink" Target="#anchor161212" TargetMode="External"/><Relationship Id="rId328" Type="http://schemas.openxmlformats.org/officeDocument/2006/relationships/hyperlink" Target="http://ivo.garant.ru/document/redirect/197127/1012" TargetMode="External"/><Relationship Id="rId349" Type="http://schemas.openxmlformats.org/officeDocument/2006/relationships/hyperlink" Target="http://ivo.garant.ru/document/redirect/197127/1193" TargetMode="External"/><Relationship Id="rId88" Type="http://schemas.openxmlformats.org/officeDocument/2006/relationships/hyperlink" Target="#anchor109999" TargetMode="External"/><Relationship Id="rId111" Type="http://schemas.openxmlformats.org/officeDocument/2006/relationships/hyperlink" Target="#anchor10211" TargetMode="External"/><Relationship Id="rId132" Type="http://schemas.openxmlformats.org/officeDocument/2006/relationships/hyperlink" Target="#anchor110444" TargetMode="External"/><Relationship Id="rId153" Type="http://schemas.openxmlformats.org/officeDocument/2006/relationships/hyperlink" Target="http://ivo.garant.ru/document/redirect/197127/1012" TargetMode="External"/><Relationship Id="rId174" Type="http://schemas.openxmlformats.org/officeDocument/2006/relationships/header" Target="header6.xml"/><Relationship Id="rId195" Type="http://schemas.openxmlformats.org/officeDocument/2006/relationships/hyperlink" Target="http://ivo.garant.ru/document/redirect/197127/1000" TargetMode="External"/><Relationship Id="rId209" Type="http://schemas.openxmlformats.org/officeDocument/2006/relationships/header" Target="header8.xml"/><Relationship Id="rId190" Type="http://schemas.openxmlformats.org/officeDocument/2006/relationships/hyperlink" Target="#anchor130111" TargetMode="External"/><Relationship Id="rId204" Type="http://schemas.openxmlformats.org/officeDocument/2006/relationships/hyperlink" Target="#anchor131111" TargetMode="External"/><Relationship Id="rId220" Type="http://schemas.openxmlformats.org/officeDocument/2006/relationships/hyperlink" Target="http://ivo.garant.ru/document/redirect/197127/1198" TargetMode="External"/><Relationship Id="rId225" Type="http://schemas.openxmlformats.org/officeDocument/2006/relationships/footer" Target="footer9.xml"/><Relationship Id="rId241" Type="http://schemas.openxmlformats.org/officeDocument/2006/relationships/hyperlink" Target="#anchor141111" TargetMode="External"/><Relationship Id="rId246" Type="http://schemas.openxmlformats.org/officeDocument/2006/relationships/header" Target="header10.xml"/><Relationship Id="rId267" Type="http://schemas.openxmlformats.org/officeDocument/2006/relationships/hyperlink" Target="#anchor150444" TargetMode="External"/><Relationship Id="rId288" Type="http://schemas.openxmlformats.org/officeDocument/2006/relationships/hyperlink" Target="http://ivo.garant.ru/document/redirect/197127/1010" TargetMode="External"/><Relationship Id="rId15" Type="http://schemas.openxmlformats.org/officeDocument/2006/relationships/hyperlink" Target="http://ivo.garant.ru/document/redirect/406586955/1000" TargetMode="External"/><Relationship Id="rId36" Type="http://schemas.openxmlformats.org/officeDocument/2006/relationships/hyperlink" Target="#anchor6666" TargetMode="External"/><Relationship Id="rId57" Type="http://schemas.openxmlformats.org/officeDocument/2006/relationships/hyperlink" Target="#anchor10000" TargetMode="External"/><Relationship Id="rId106" Type="http://schemas.openxmlformats.org/officeDocument/2006/relationships/hyperlink" Target="http://ivo.garant.ru/document/redirect/197127/1015" TargetMode="External"/><Relationship Id="rId127" Type="http://schemas.openxmlformats.org/officeDocument/2006/relationships/hyperlink" Target="#anchor110111" TargetMode="External"/><Relationship Id="rId262" Type="http://schemas.openxmlformats.org/officeDocument/2006/relationships/hyperlink" Target="http://ivo.garant.ru/document/redirect/197127/1198" TargetMode="External"/><Relationship Id="rId283" Type="http://schemas.openxmlformats.org/officeDocument/2006/relationships/hyperlink" Target="http://ivo.garant.ru/document/redirect/197127/1195" TargetMode="External"/><Relationship Id="rId313" Type="http://schemas.openxmlformats.org/officeDocument/2006/relationships/hyperlink" Target="http://ivo.garant.ru/document/redirect/70373088/14" TargetMode="External"/><Relationship Id="rId318" Type="http://schemas.openxmlformats.org/officeDocument/2006/relationships/hyperlink" Target="http://ivo.garant.ru/document/redirect/197127/1195" TargetMode="External"/><Relationship Id="rId339" Type="http://schemas.openxmlformats.org/officeDocument/2006/relationships/hyperlink" Target="http://ivo.garant.ru/document/redirect/197127/1000" TargetMode="External"/><Relationship Id="rId10" Type="http://schemas.openxmlformats.org/officeDocument/2006/relationships/hyperlink" Target="http://ivo.garant.ru/document/redirect/70429496/1017" TargetMode="External"/><Relationship Id="rId31" Type="http://schemas.openxmlformats.org/officeDocument/2006/relationships/hyperlink" Target="#anchor10000" TargetMode="External"/><Relationship Id="rId52" Type="http://schemas.openxmlformats.org/officeDocument/2006/relationships/hyperlink" Target="#anchor11111" TargetMode="External"/><Relationship Id="rId73" Type="http://schemas.openxmlformats.org/officeDocument/2006/relationships/hyperlink" Target="http://ivo.garant.ru/document/redirect/70318402/0" TargetMode="External"/><Relationship Id="rId78" Type="http://schemas.openxmlformats.org/officeDocument/2006/relationships/hyperlink" Target="http://ivo.garant.ru/document/redirect/197127/1024" TargetMode="External"/><Relationship Id="rId94" Type="http://schemas.openxmlformats.org/officeDocument/2006/relationships/hyperlink" Target="http://ivo.garant.ru/document/redirect/197127/1000" TargetMode="External"/><Relationship Id="rId99" Type="http://schemas.openxmlformats.org/officeDocument/2006/relationships/hyperlink" Target="#anchor15555" TargetMode="External"/><Relationship Id="rId101" Type="http://schemas.openxmlformats.org/officeDocument/2006/relationships/hyperlink" Target="#anchor106666" TargetMode="External"/><Relationship Id="rId122" Type="http://schemas.openxmlformats.org/officeDocument/2006/relationships/hyperlink" Target="#anchor10211" TargetMode="External"/><Relationship Id="rId143" Type="http://schemas.openxmlformats.org/officeDocument/2006/relationships/hyperlink" Target="#anchor110999" TargetMode="External"/><Relationship Id="rId148" Type="http://schemas.openxmlformats.org/officeDocument/2006/relationships/hyperlink" Target="http://ivo.garant.ru/document/redirect/197127/1194" TargetMode="External"/><Relationship Id="rId164" Type="http://schemas.openxmlformats.org/officeDocument/2006/relationships/hyperlink" Target="#anchor120555" TargetMode="External"/><Relationship Id="rId169" Type="http://schemas.openxmlformats.org/officeDocument/2006/relationships/hyperlink" Target="#anchor120999" TargetMode="External"/><Relationship Id="rId185" Type="http://schemas.openxmlformats.org/officeDocument/2006/relationships/hyperlink" Target="http://ivo.garant.ru/document/redirect/197127/1025" TargetMode="External"/><Relationship Id="rId334" Type="http://schemas.openxmlformats.org/officeDocument/2006/relationships/hyperlink" Target="#anchor17555" TargetMode="External"/><Relationship Id="rId350" Type="http://schemas.openxmlformats.org/officeDocument/2006/relationships/hyperlink" Target="http://ivo.garant.ru/document/redirect/197127/1194" TargetMode="External"/><Relationship Id="rId355" Type="http://schemas.openxmlformats.org/officeDocument/2006/relationships/hyperlink" Target="http://ivo.garant.ru/document/redirect/197127/1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0" TargetMode="External"/><Relationship Id="rId180" Type="http://schemas.openxmlformats.org/officeDocument/2006/relationships/hyperlink" Target="http://ivo.garant.ru/document/redirect/197127/1193" TargetMode="External"/><Relationship Id="rId210" Type="http://schemas.openxmlformats.org/officeDocument/2006/relationships/footer" Target="footer8.xml"/><Relationship Id="rId215" Type="http://schemas.openxmlformats.org/officeDocument/2006/relationships/hyperlink" Target="http://ivo.garant.ru/document/redirect/197127/1015" TargetMode="External"/><Relationship Id="rId236" Type="http://schemas.openxmlformats.org/officeDocument/2006/relationships/hyperlink" Target="#anchor140888" TargetMode="External"/><Relationship Id="rId257" Type="http://schemas.openxmlformats.org/officeDocument/2006/relationships/hyperlink" Target="http://ivo.garant.ru/document/redirect/197127/1010" TargetMode="External"/><Relationship Id="rId278" Type="http://schemas.openxmlformats.org/officeDocument/2006/relationships/header" Target="header12.xml"/><Relationship Id="rId26" Type="http://schemas.openxmlformats.org/officeDocument/2006/relationships/hyperlink" Target="http://ivo.garant.ru/document/redirect/2565085/0" TargetMode="External"/><Relationship Id="rId231" Type="http://schemas.openxmlformats.org/officeDocument/2006/relationships/hyperlink" Target="#anchor140333" TargetMode="External"/><Relationship Id="rId252" Type="http://schemas.openxmlformats.org/officeDocument/2006/relationships/hyperlink" Target="http://ivo.garant.ru/document/redirect/197127/1194" TargetMode="External"/><Relationship Id="rId273" Type="http://schemas.openxmlformats.org/officeDocument/2006/relationships/hyperlink" Target="#anchor150999" TargetMode="External"/><Relationship Id="rId294" Type="http://schemas.openxmlformats.org/officeDocument/2006/relationships/hyperlink" Target="#anchor16222" TargetMode="External"/><Relationship Id="rId308" Type="http://schemas.openxmlformats.org/officeDocument/2006/relationships/hyperlink" Target="http://ivo.garant.ru/document/redirect/197127/1000" TargetMode="External"/><Relationship Id="rId329" Type="http://schemas.openxmlformats.org/officeDocument/2006/relationships/hyperlink" Target="#anchor17111" TargetMode="External"/><Relationship Id="rId47" Type="http://schemas.openxmlformats.org/officeDocument/2006/relationships/hyperlink" Target="#anchor10000" TargetMode="External"/><Relationship Id="rId68" Type="http://schemas.openxmlformats.org/officeDocument/2006/relationships/hyperlink" Target="http://ivo.garant.ru/document/redirect/70291362/15" TargetMode="External"/><Relationship Id="rId89" Type="http://schemas.openxmlformats.org/officeDocument/2006/relationships/hyperlink" Target="#anchor1011111" TargetMode="External"/><Relationship Id="rId112" Type="http://schemas.openxmlformats.org/officeDocument/2006/relationships/hyperlink" Target="http://ivo.garant.ru/document/redirect/70318402/0" TargetMode="External"/><Relationship Id="rId133" Type="http://schemas.openxmlformats.org/officeDocument/2006/relationships/hyperlink" Target="#anchor110555" TargetMode="External"/><Relationship Id="rId154" Type="http://schemas.openxmlformats.org/officeDocument/2006/relationships/header" Target="header5.xml"/><Relationship Id="rId175" Type="http://schemas.openxmlformats.org/officeDocument/2006/relationships/footer" Target="footer6.xml"/><Relationship Id="rId340" Type="http://schemas.openxmlformats.org/officeDocument/2006/relationships/hyperlink" Target="http://ivo.garant.ru/document/redirect/197127/1000" TargetMode="External"/><Relationship Id="rId196" Type="http://schemas.openxmlformats.org/officeDocument/2006/relationships/hyperlink" Target="#anchor130444" TargetMode="External"/><Relationship Id="rId200" Type="http://schemas.openxmlformats.org/officeDocument/2006/relationships/hyperlink" Target="#anchor130888" TargetMode="External"/><Relationship Id="rId16" Type="http://schemas.openxmlformats.org/officeDocument/2006/relationships/hyperlink" Target="http://ivo.garant.ru/document/redirect/406586955/0" TargetMode="External"/><Relationship Id="rId221" Type="http://schemas.openxmlformats.org/officeDocument/2006/relationships/hyperlink" Target="http://ivo.garant.ru/document/redirect/197127/1910" TargetMode="External"/><Relationship Id="rId242" Type="http://schemas.openxmlformats.org/officeDocument/2006/relationships/hyperlink" Target="http://ivo.garant.ru/document/redirect/197127/1000" TargetMode="External"/><Relationship Id="rId263" Type="http://schemas.openxmlformats.org/officeDocument/2006/relationships/hyperlink" Target="#anchor150111" TargetMode="External"/><Relationship Id="rId284" Type="http://schemas.openxmlformats.org/officeDocument/2006/relationships/hyperlink" Target="http://ivo.garant.ru/document/redirect/197127/1196" TargetMode="External"/><Relationship Id="rId319" Type="http://schemas.openxmlformats.org/officeDocument/2006/relationships/hyperlink" Target="http://ivo.garant.ru/document/redirect/197127/1196" TargetMode="External"/><Relationship Id="rId37" Type="http://schemas.openxmlformats.org/officeDocument/2006/relationships/hyperlink" Target="#anchor10000" TargetMode="External"/><Relationship Id="rId58" Type="http://schemas.openxmlformats.org/officeDocument/2006/relationships/hyperlink" Target="#anchor10000" TargetMode="External"/><Relationship Id="rId79" Type="http://schemas.openxmlformats.org/officeDocument/2006/relationships/hyperlink" Target="#anchor101111" TargetMode="External"/><Relationship Id="rId102" Type="http://schemas.openxmlformats.org/officeDocument/2006/relationships/header" Target="header2.xml"/><Relationship Id="rId123" Type="http://schemas.openxmlformats.org/officeDocument/2006/relationships/header" Target="header3.xml"/><Relationship Id="rId144" Type="http://schemas.openxmlformats.org/officeDocument/2006/relationships/header" Target="header4.xml"/><Relationship Id="rId330" Type="http://schemas.openxmlformats.org/officeDocument/2006/relationships/hyperlink" Target="#anchor17222" TargetMode="External"/><Relationship Id="rId90" Type="http://schemas.openxmlformats.org/officeDocument/2006/relationships/hyperlink" Target="#anchor1111110" TargetMode="External"/><Relationship Id="rId165" Type="http://schemas.openxmlformats.org/officeDocument/2006/relationships/hyperlink" Target="#anchor120666" TargetMode="External"/><Relationship Id="rId186" Type="http://schemas.openxmlformats.org/officeDocument/2006/relationships/hyperlink" Target="http://ivo.garant.ru/document/redirect/197127/1010" TargetMode="External"/><Relationship Id="rId351" Type="http://schemas.openxmlformats.org/officeDocument/2006/relationships/hyperlink" Target="http://ivo.garant.ru/document/redirect/197127/1195" TargetMode="External"/><Relationship Id="rId211" Type="http://schemas.openxmlformats.org/officeDocument/2006/relationships/hyperlink" Target="http://ivo.garant.ru/document/redirect/197127/1026" TargetMode="External"/><Relationship Id="rId232" Type="http://schemas.openxmlformats.org/officeDocument/2006/relationships/hyperlink" Target="#anchor140444" TargetMode="External"/><Relationship Id="rId253" Type="http://schemas.openxmlformats.org/officeDocument/2006/relationships/hyperlink" Target="http://ivo.garant.ru/document/redirect/197127/1196" TargetMode="External"/><Relationship Id="rId274" Type="http://schemas.openxmlformats.org/officeDocument/2006/relationships/hyperlink" Target="http://ivo.garant.ru/document/redirect/197127/1000" TargetMode="External"/><Relationship Id="rId295" Type="http://schemas.openxmlformats.org/officeDocument/2006/relationships/hyperlink" Target="http://ivo.garant.ru/document/redirect/197127/1000" TargetMode="External"/><Relationship Id="rId309" Type="http://schemas.openxmlformats.org/officeDocument/2006/relationships/hyperlink" Target="#anchor161313" TargetMode="External"/><Relationship Id="rId27" Type="http://schemas.openxmlformats.org/officeDocument/2006/relationships/hyperlink" Target="#anchor3333" TargetMode="External"/><Relationship Id="rId48" Type="http://schemas.openxmlformats.org/officeDocument/2006/relationships/hyperlink" Target="#anchor10000" TargetMode="External"/><Relationship Id="rId69" Type="http://schemas.openxmlformats.org/officeDocument/2006/relationships/hyperlink" Target="http://ivo.garant.ru/document/redirect/197127/1197" TargetMode="External"/><Relationship Id="rId113" Type="http://schemas.openxmlformats.org/officeDocument/2006/relationships/hyperlink" Target="http://ivo.garant.ru/document/redirect/197127/1194" TargetMode="External"/><Relationship Id="rId134" Type="http://schemas.openxmlformats.org/officeDocument/2006/relationships/hyperlink" Target="http://ivo.garant.ru/document/redirect/197127/1000" TargetMode="External"/><Relationship Id="rId320" Type="http://schemas.openxmlformats.org/officeDocument/2006/relationships/hyperlink" Target="http://ivo.garant.ru/document/redirect/197127/1198" TargetMode="External"/><Relationship Id="rId80" Type="http://schemas.openxmlformats.org/officeDocument/2006/relationships/hyperlink" Target="#anchor102222" TargetMode="External"/><Relationship Id="rId155" Type="http://schemas.openxmlformats.org/officeDocument/2006/relationships/footer" Target="footer5.xml"/><Relationship Id="rId176" Type="http://schemas.openxmlformats.org/officeDocument/2006/relationships/hyperlink" Target="http://ivo.garant.ru/document/redirect/70291362/108687" TargetMode="External"/><Relationship Id="rId197" Type="http://schemas.openxmlformats.org/officeDocument/2006/relationships/hyperlink" Target="#anchor130555" TargetMode="External"/><Relationship Id="rId341" Type="http://schemas.openxmlformats.org/officeDocument/2006/relationships/hyperlink" Target="http://ivo.garant.ru/document/redirect/197127/1000" TargetMode="External"/><Relationship Id="rId201" Type="http://schemas.openxmlformats.org/officeDocument/2006/relationships/hyperlink" Target="#anchor130999" TargetMode="External"/><Relationship Id="rId222" Type="http://schemas.openxmlformats.org/officeDocument/2006/relationships/hyperlink" Target="http://ivo.garant.ru/document/redirect/197127/1025" TargetMode="External"/><Relationship Id="rId243" Type="http://schemas.openxmlformats.org/officeDocument/2006/relationships/hyperlink" Target="#anchor14222" TargetMode="External"/><Relationship Id="rId264" Type="http://schemas.openxmlformats.org/officeDocument/2006/relationships/hyperlink" Target="http://ivo.garant.ru/document/redirect/197127/1000" TargetMode="External"/><Relationship Id="rId285" Type="http://schemas.openxmlformats.org/officeDocument/2006/relationships/hyperlink" Target="http://ivo.garant.ru/document/redirect/197127/1198" TargetMode="External"/><Relationship Id="rId17" Type="http://schemas.openxmlformats.org/officeDocument/2006/relationships/hyperlink" Target="http://ivo.garant.ru/document/redirect/71354376/10000" TargetMode="External"/><Relationship Id="rId38" Type="http://schemas.openxmlformats.org/officeDocument/2006/relationships/hyperlink" Target="#anchor7777" TargetMode="External"/><Relationship Id="rId59" Type="http://schemas.openxmlformats.org/officeDocument/2006/relationships/hyperlink" Target="#anchor10000" TargetMode="External"/><Relationship Id="rId103" Type="http://schemas.openxmlformats.org/officeDocument/2006/relationships/footer" Target="footer2.xml"/><Relationship Id="rId124" Type="http://schemas.openxmlformats.org/officeDocument/2006/relationships/footer" Target="footer3.xml"/><Relationship Id="rId310" Type="http://schemas.openxmlformats.org/officeDocument/2006/relationships/header" Target="header14.xml"/><Relationship Id="rId70" Type="http://schemas.openxmlformats.org/officeDocument/2006/relationships/hyperlink" Target="http://ivo.garant.ru/document/redirect/197127/0" TargetMode="External"/><Relationship Id="rId91" Type="http://schemas.openxmlformats.org/officeDocument/2006/relationships/hyperlink" Target="#anchor12222" TargetMode="External"/><Relationship Id="rId145" Type="http://schemas.openxmlformats.org/officeDocument/2006/relationships/footer" Target="footer4.xml"/><Relationship Id="rId166" Type="http://schemas.openxmlformats.org/officeDocument/2006/relationships/hyperlink" Target="#anchor120777" TargetMode="External"/><Relationship Id="rId187" Type="http://schemas.openxmlformats.org/officeDocument/2006/relationships/header" Target="header7.xml"/><Relationship Id="rId331" Type="http://schemas.openxmlformats.org/officeDocument/2006/relationships/hyperlink" Target="http://ivo.garant.ru/document/redirect/197127/1000" TargetMode="External"/><Relationship Id="rId352" Type="http://schemas.openxmlformats.org/officeDocument/2006/relationships/hyperlink" Target="http://ivo.garant.ru/document/redirect/197127/1196" TargetMode="External"/><Relationship Id="rId1" Type="http://schemas.openxmlformats.org/officeDocument/2006/relationships/styles" Target="styles.xml"/><Relationship Id="rId212" Type="http://schemas.openxmlformats.org/officeDocument/2006/relationships/hyperlink" Target="http://ivo.garant.ru/document/redirect/70291362/108687" TargetMode="External"/><Relationship Id="rId233" Type="http://schemas.openxmlformats.org/officeDocument/2006/relationships/hyperlink" Target="#anchor140555" TargetMode="External"/><Relationship Id="rId254" Type="http://schemas.openxmlformats.org/officeDocument/2006/relationships/hyperlink" Target="http://ivo.garant.ru/document/redirect/197127/1198" TargetMode="External"/><Relationship Id="rId28" Type="http://schemas.openxmlformats.org/officeDocument/2006/relationships/hyperlink" Target="http://ivo.garant.ru/document/redirect/406315349/1031" TargetMode="External"/><Relationship Id="rId49" Type="http://schemas.openxmlformats.org/officeDocument/2006/relationships/hyperlink" Target="#anchor10000" TargetMode="External"/><Relationship Id="rId114" Type="http://schemas.openxmlformats.org/officeDocument/2006/relationships/hyperlink" Target="http://ivo.garant.ru/document/redirect/197127/1195" TargetMode="External"/><Relationship Id="rId275" Type="http://schemas.openxmlformats.org/officeDocument/2006/relationships/hyperlink" Target="#anchor151111" TargetMode="External"/><Relationship Id="rId296" Type="http://schemas.openxmlformats.org/officeDocument/2006/relationships/hyperlink" Target="#anchor16333" TargetMode="External"/><Relationship Id="rId300" Type="http://schemas.openxmlformats.org/officeDocument/2006/relationships/hyperlink" Target="#anchor16777" TargetMode="External"/><Relationship Id="rId60" Type="http://schemas.openxmlformats.org/officeDocument/2006/relationships/hyperlink" Target="http://ivo.garant.ru/document/redirect/10103000/0" TargetMode="External"/><Relationship Id="rId81" Type="http://schemas.openxmlformats.org/officeDocument/2006/relationships/hyperlink" Target="#anchor103333" TargetMode="External"/><Relationship Id="rId135" Type="http://schemas.openxmlformats.org/officeDocument/2006/relationships/hyperlink" Target="#anchor110666" TargetMode="External"/><Relationship Id="rId156" Type="http://schemas.openxmlformats.org/officeDocument/2006/relationships/hyperlink" Target="#anchor11211" TargetMode="External"/><Relationship Id="rId177" Type="http://schemas.openxmlformats.org/officeDocument/2006/relationships/hyperlink" Target="http://ivo.garant.ru/document/redirect/70373088/14" TargetMode="External"/><Relationship Id="rId198" Type="http://schemas.openxmlformats.org/officeDocument/2006/relationships/hyperlink" Target="#anchor130666" TargetMode="External"/><Relationship Id="rId321" Type="http://schemas.openxmlformats.org/officeDocument/2006/relationships/hyperlink" Target="http://ivo.garant.ru/document/redirect/197127/1199" TargetMode="External"/><Relationship Id="rId342" Type="http://schemas.openxmlformats.org/officeDocument/2006/relationships/hyperlink" Target="#anchor17999" TargetMode="External"/><Relationship Id="rId202" Type="http://schemas.openxmlformats.org/officeDocument/2006/relationships/hyperlink" Target="#anchor1301111" TargetMode="External"/><Relationship Id="rId223" Type="http://schemas.openxmlformats.org/officeDocument/2006/relationships/hyperlink" Target="http://ivo.garant.ru/document/redirect/197127/1010" TargetMode="External"/><Relationship Id="rId244" Type="http://schemas.openxmlformats.org/officeDocument/2006/relationships/hyperlink" Target="http://ivo.garant.ru/document/redirect/197127/1000" TargetMode="External"/><Relationship Id="rId18" Type="http://schemas.openxmlformats.org/officeDocument/2006/relationships/hyperlink" Target="http://ivo.garant.ru/document/redirect/71354376/0" TargetMode="External"/><Relationship Id="rId39" Type="http://schemas.openxmlformats.org/officeDocument/2006/relationships/hyperlink" Target="#anchor8888" TargetMode="External"/><Relationship Id="rId265" Type="http://schemas.openxmlformats.org/officeDocument/2006/relationships/hyperlink" Target="#anchor150222" TargetMode="External"/><Relationship Id="rId286" Type="http://schemas.openxmlformats.org/officeDocument/2006/relationships/hyperlink" Target="http://ivo.garant.ru/document/redirect/197127/1910" TargetMode="External"/><Relationship Id="rId50" Type="http://schemas.openxmlformats.org/officeDocument/2006/relationships/hyperlink" Target="#anchor9999" TargetMode="External"/><Relationship Id="rId104" Type="http://schemas.openxmlformats.org/officeDocument/2006/relationships/hyperlink" Target="http://ivo.garant.ru/document/redirect/70291362/108687" TargetMode="External"/><Relationship Id="rId125" Type="http://schemas.openxmlformats.org/officeDocument/2006/relationships/hyperlink" Target="#anchor10211" TargetMode="External"/><Relationship Id="rId146" Type="http://schemas.openxmlformats.org/officeDocument/2006/relationships/hyperlink" Target="http://ivo.garant.ru/document/redirect/197127/1015" TargetMode="External"/><Relationship Id="rId167" Type="http://schemas.openxmlformats.org/officeDocument/2006/relationships/hyperlink" Target="#anchor120888" TargetMode="External"/><Relationship Id="rId188" Type="http://schemas.openxmlformats.org/officeDocument/2006/relationships/footer" Target="footer7.xml"/><Relationship Id="rId311" Type="http://schemas.openxmlformats.org/officeDocument/2006/relationships/footer" Target="footer14.xml"/><Relationship Id="rId332" Type="http://schemas.openxmlformats.org/officeDocument/2006/relationships/hyperlink" Target="#anchor17333" TargetMode="External"/><Relationship Id="rId353" Type="http://schemas.openxmlformats.org/officeDocument/2006/relationships/hyperlink" Target="http://ivo.garant.ru/document/redirect/197127/1198" TargetMode="External"/><Relationship Id="rId71" Type="http://schemas.openxmlformats.org/officeDocument/2006/relationships/hyperlink" Target="http://ivo.garant.ru/document/redirect/55170534/0" TargetMode="External"/><Relationship Id="rId92" Type="http://schemas.openxmlformats.org/officeDocument/2006/relationships/hyperlink" Target="http://ivo.garant.ru/document/redirect/197127/1000" TargetMode="External"/><Relationship Id="rId213" Type="http://schemas.openxmlformats.org/officeDocument/2006/relationships/hyperlink" Target="http://ivo.garant.ru/document/redirect/70373088/14" TargetMode="External"/><Relationship Id="rId234" Type="http://schemas.openxmlformats.org/officeDocument/2006/relationships/hyperlink" Target="#anchor14066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ivo.garant.ru/document/redirect/76814545/1107" TargetMode="External"/><Relationship Id="rId255" Type="http://schemas.openxmlformats.org/officeDocument/2006/relationships/hyperlink" Target="http://ivo.garant.ru/document/redirect/197127/1199" TargetMode="External"/><Relationship Id="rId276" Type="http://schemas.openxmlformats.org/officeDocument/2006/relationships/hyperlink" Target="http://ivo.garant.ru/document/redirect/197127/1000" TargetMode="External"/><Relationship Id="rId297" Type="http://schemas.openxmlformats.org/officeDocument/2006/relationships/hyperlink" Target="#anchor16444" TargetMode="External"/><Relationship Id="rId40" Type="http://schemas.openxmlformats.org/officeDocument/2006/relationships/hyperlink" Target="#anchor10000" TargetMode="External"/><Relationship Id="rId115" Type="http://schemas.openxmlformats.org/officeDocument/2006/relationships/hyperlink" Target="http://ivo.garant.ru/document/redirect/197127/1196" TargetMode="External"/><Relationship Id="rId136" Type="http://schemas.openxmlformats.org/officeDocument/2006/relationships/hyperlink" Target="http://ivo.garant.ru/document/redirect/197127/1000" TargetMode="External"/><Relationship Id="rId157" Type="http://schemas.openxmlformats.org/officeDocument/2006/relationships/hyperlink" Target="#anchor11211" TargetMode="External"/><Relationship Id="rId178" Type="http://schemas.openxmlformats.org/officeDocument/2006/relationships/hyperlink" Target="http://ivo.garant.ru/document/redirect/70419050/5" TargetMode="External"/><Relationship Id="rId301" Type="http://schemas.openxmlformats.org/officeDocument/2006/relationships/hyperlink" Target="#anchor16888" TargetMode="External"/><Relationship Id="rId322" Type="http://schemas.openxmlformats.org/officeDocument/2006/relationships/hyperlink" Target="http://ivo.garant.ru/document/redirect/197127/1025" TargetMode="External"/><Relationship Id="rId343" Type="http://schemas.openxmlformats.org/officeDocument/2006/relationships/header" Target="header16.xml"/><Relationship Id="rId61" Type="http://schemas.openxmlformats.org/officeDocument/2006/relationships/hyperlink" Target="http://ivo.garant.ru/document/redirect/2540422/0" TargetMode="External"/><Relationship Id="rId82" Type="http://schemas.openxmlformats.org/officeDocument/2006/relationships/hyperlink" Target="http://ivo.garant.ru/document/redirect/197127/1000" TargetMode="External"/><Relationship Id="rId199" Type="http://schemas.openxmlformats.org/officeDocument/2006/relationships/hyperlink" Target="#anchor130777" TargetMode="External"/><Relationship Id="rId203" Type="http://schemas.openxmlformats.org/officeDocument/2006/relationships/hyperlink" Target="http://ivo.garant.ru/document/redirect/197127/1000" TargetMode="External"/><Relationship Id="rId19" Type="http://schemas.openxmlformats.org/officeDocument/2006/relationships/hyperlink" Target="http://ivo.garant.ru/document/redirect/71354388/1000" TargetMode="External"/><Relationship Id="rId224" Type="http://schemas.openxmlformats.org/officeDocument/2006/relationships/header" Target="header9.xml"/><Relationship Id="rId245" Type="http://schemas.openxmlformats.org/officeDocument/2006/relationships/hyperlink" Target="#anchor14333" TargetMode="External"/><Relationship Id="rId266" Type="http://schemas.openxmlformats.org/officeDocument/2006/relationships/hyperlink" Target="#anchor150333" TargetMode="External"/><Relationship Id="rId287" Type="http://schemas.openxmlformats.org/officeDocument/2006/relationships/hyperlink" Target="http://ivo.garant.ru/document/redirect/197127/1025" TargetMode="External"/><Relationship Id="rId30" Type="http://schemas.openxmlformats.org/officeDocument/2006/relationships/hyperlink" Target="#anchor4444" TargetMode="External"/><Relationship Id="rId105" Type="http://schemas.openxmlformats.org/officeDocument/2006/relationships/hyperlink" Target="http://ivo.garant.ru/document/redirect/70291362/108687" TargetMode="External"/><Relationship Id="rId126" Type="http://schemas.openxmlformats.org/officeDocument/2006/relationships/hyperlink" Target="#anchor10211" TargetMode="External"/><Relationship Id="rId147" Type="http://schemas.openxmlformats.org/officeDocument/2006/relationships/hyperlink" Target="http://ivo.garant.ru/document/redirect/197127/1193" TargetMode="External"/><Relationship Id="rId168" Type="http://schemas.openxmlformats.org/officeDocument/2006/relationships/hyperlink" Target="http://ivo.garant.ru/document/redirect/197127/1000" TargetMode="External"/><Relationship Id="rId312" Type="http://schemas.openxmlformats.org/officeDocument/2006/relationships/hyperlink" Target="http://ivo.garant.ru/document/redirect/70291362/108687" TargetMode="External"/><Relationship Id="rId333" Type="http://schemas.openxmlformats.org/officeDocument/2006/relationships/hyperlink" Target="#anchor17444" TargetMode="External"/><Relationship Id="rId354" Type="http://schemas.openxmlformats.org/officeDocument/2006/relationships/hyperlink" Target="http://ivo.garant.ru/document/redirect/197127/1010" TargetMode="External"/><Relationship Id="rId51" Type="http://schemas.openxmlformats.org/officeDocument/2006/relationships/hyperlink" Target="#anchor10000" TargetMode="External"/><Relationship Id="rId72" Type="http://schemas.openxmlformats.org/officeDocument/2006/relationships/hyperlink" Target="http://ivo.garant.ru/document/redirect/70109072/0" TargetMode="External"/><Relationship Id="rId93" Type="http://schemas.openxmlformats.org/officeDocument/2006/relationships/hyperlink" Target="#anchor13333" TargetMode="External"/><Relationship Id="rId189" Type="http://schemas.openxmlformats.org/officeDocument/2006/relationships/hyperlink" Target="http://ivo.garant.ru/document/redirect/197127/101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vo.garant.ru/document/redirect/70419050/5" TargetMode="External"/><Relationship Id="rId235" Type="http://schemas.openxmlformats.org/officeDocument/2006/relationships/hyperlink" Target="#anchor140777" TargetMode="External"/><Relationship Id="rId256" Type="http://schemas.openxmlformats.org/officeDocument/2006/relationships/hyperlink" Target="http://ivo.garant.ru/document/redirect/197127/1025" TargetMode="External"/><Relationship Id="rId277" Type="http://schemas.openxmlformats.org/officeDocument/2006/relationships/hyperlink" Target="#anchor1501110" TargetMode="External"/><Relationship Id="rId298" Type="http://schemas.openxmlformats.org/officeDocument/2006/relationships/hyperlink" Target="#anchor16555" TargetMode="External"/><Relationship Id="rId116" Type="http://schemas.openxmlformats.org/officeDocument/2006/relationships/hyperlink" Target="http://ivo.garant.ru/document/redirect/197127/1198" TargetMode="External"/><Relationship Id="rId137" Type="http://schemas.openxmlformats.org/officeDocument/2006/relationships/hyperlink" Target="#anchor110777" TargetMode="External"/><Relationship Id="rId158" Type="http://schemas.openxmlformats.org/officeDocument/2006/relationships/hyperlink" Target="#anchor120111" TargetMode="External"/><Relationship Id="rId302" Type="http://schemas.openxmlformats.org/officeDocument/2006/relationships/hyperlink" Target="#anchor16999" TargetMode="External"/><Relationship Id="rId323" Type="http://schemas.openxmlformats.org/officeDocument/2006/relationships/hyperlink" Target="http://ivo.garant.ru/document/redirect/197127/1009" TargetMode="External"/><Relationship Id="rId344" Type="http://schemas.openxmlformats.org/officeDocument/2006/relationships/footer" Target="footer16.xml"/><Relationship Id="rId20" Type="http://schemas.openxmlformats.org/officeDocument/2006/relationships/hyperlink" Target="http://ivo.garant.ru/document/redirect/71354388/0" TargetMode="External"/><Relationship Id="rId41" Type="http://schemas.openxmlformats.org/officeDocument/2006/relationships/hyperlink" Target="#anchor10000" TargetMode="External"/><Relationship Id="rId62" Type="http://schemas.openxmlformats.org/officeDocument/2006/relationships/hyperlink" Target="http://ivo.garant.ru/document/redirect/70291362/108150" TargetMode="External"/><Relationship Id="rId83" Type="http://schemas.openxmlformats.org/officeDocument/2006/relationships/hyperlink" Target="#anchor104444" TargetMode="External"/><Relationship Id="rId179" Type="http://schemas.openxmlformats.org/officeDocument/2006/relationships/hyperlink" Target="http://ivo.garant.ru/document/redirect/197127/1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126311</Words>
  <Characters>719975</Characters>
  <Application>Microsoft Office Word</Application>
  <DocSecurity>0</DocSecurity>
  <Lines>5999</Lines>
  <Paragraphs>1689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Школа5бух</cp:lastModifiedBy>
  <cp:revision>2</cp:revision>
  <cp:lastPrinted>2025-09-29T13:06:00Z</cp:lastPrinted>
  <dcterms:created xsi:type="dcterms:W3CDTF">2025-09-29T13:09:00Z</dcterms:created>
  <dcterms:modified xsi:type="dcterms:W3CDTF">2025-09-29T13:09:00Z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